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EBA97555384CD486E16935C19ADB5B"/>
        </w:placeholder>
        <w:text/>
      </w:sdtPr>
      <w:sdtEndPr/>
      <w:sdtContent>
        <w:p w:rsidRPr="009B062B" w:rsidR="00AF30DD" w:rsidP="00DA28CE" w:rsidRDefault="00AF30DD" w14:paraId="12926535" w14:textId="77777777">
          <w:pPr>
            <w:pStyle w:val="Rubrik1"/>
            <w:spacing w:after="300"/>
          </w:pPr>
          <w:r w:rsidRPr="009B062B">
            <w:t>Förslag till riksdagsbeslut</w:t>
          </w:r>
        </w:p>
      </w:sdtContent>
    </w:sdt>
    <w:sdt>
      <w:sdtPr>
        <w:alias w:val="Yrkande 1"/>
        <w:tag w:val="dfd70372-c171-40de-8014-310cffaf7ad4"/>
        <w:id w:val="-1237320210"/>
        <w:lock w:val="sdtLocked"/>
      </w:sdtPr>
      <w:sdtEndPr/>
      <w:sdtContent>
        <w:p w:rsidR="00735B04" w:rsidRDefault="00BB09F8" w14:paraId="154164CB" w14:textId="77777777">
          <w:pPr>
            <w:pStyle w:val="Frslagstext"/>
            <w:numPr>
              <w:ilvl w:val="0"/>
              <w:numId w:val="0"/>
            </w:numPr>
          </w:pPr>
          <w:r>
            <w:t>Riksdagen ställer sig bakom det som anförs i motionen om att införa en nationell författningsdomstol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61D815C6F84F9BAD6091D466323D3C"/>
        </w:placeholder>
        <w:text/>
      </w:sdtPr>
      <w:sdtEndPr/>
      <w:sdtContent>
        <w:p w:rsidRPr="009B062B" w:rsidR="006D79C9" w:rsidP="00333E95" w:rsidRDefault="006D79C9" w14:paraId="08C47E9D" w14:textId="77777777">
          <w:pPr>
            <w:pStyle w:val="Rubrik1"/>
          </w:pPr>
          <w:r>
            <w:t>Motivering</w:t>
          </w:r>
        </w:p>
      </w:sdtContent>
    </w:sdt>
    <w:p w:rsidR="00A71A82" w:rsidP="00A71A82" w:rsidRDefault="00A71A82" w14:paraId="753A0FB8" w14:textId="0A5D70A4">
      <w:pPr>
        <w:pStyle w:val="Normalutanindragellerluft"/>
      </w:pPr>
      <w:r>
        <w:t>Kontrollen över det demokratiska systemet bör rimligen anses vara möjlig att effektivi</w:t>
      </w:r>
      <w:bookmarkStart w:name="_GoBack" w:id="1"/>
      <w:bookmarkEnd w:id="1"/>
      <w:r>
        <w:t>sera. Särskilt behövs ett utökat kontrollsystem för att ytterligare försäkra de svenska väljarna om att deras företrädare i Sveriges riksdag också fattar beslut som är fullt förenliga med den svenska konstitutionen. Denna kontroll är särskilt viktig vid förändringar av grundlagen samt när EU föreslår maktöverföringar av inte redan överlämnad makt över landet. För att stärka demokratins funktion bör således en förvaltningsdomstol, möjligen liknande den tyska, införas i Sverige med behörighet och makt att upphäva beslut i riksdagen om de anses strida mot författningen. Domstolens uppgift blir alltså att hjälpa politikerna att tolka författningen samt att garantera medborgarnas fri- och rättigheter gentemot den lagstiftande och exekutiva makten.</w:t>
      </w:r>
    </w:p>
    <w:p w:rsidRPr="00422B9E" w:rsidR="00422B9E" w:rsidP="0038705F" w:rsidRDefault="00A71A82" w14:paraId="1552A29D" w14:textId="77777777">
      <w:r>
        <w:t>Det som anförs i motionen bör ges regeringen tillkänna.</w:t>
      </w:r>
    </w:p>
    <w:sdt>
      <w:sdtPr>
        <w:alias w:val="CC_Underskrifter"/>
        <w:tag w:val="CC_Underskrifter"/>
        <w:id w:val="583496634"/>
        <w:lock w:val="sdtContentLocked"/>
        <w:placeholder>
          <w:docPart w:val="9793DD85D2F64F03B6D47868D5675D9B"/>
        </w:placeholder>
      </w:sdtPr>
      <w:sdtEndPr>
        <w:rPr>
          <w:i/>
          <w:noProof/>
        </w:rPr>
      </w:sdtEndPr>
      <w:sdtContent>
        <w:p w:rsidR="00A71A82" w:rsidP="00673C61" w:rsidRDefault="00A71A82" w14:paraId="7494A071" w14:textId="77777777"/>
        <w:p w:rsidR="00CC11BF" w:rsidP="00673C61" w:rsidRDefault="0038705F" w14:paraId="04DC007F" w14:textId="77777777"/>
      </w:sdtContent>
    </w:sdt>
    <w:tbl>
      <w:tblPr>
        <w:tblW w:w="5000" w:type="pct"/>
        <w:tblLook w:val="04A0" w:firstRow="1" w:lastRow="0" w:firstColumn="1" w:lastColumn="0" w:noHBand="0" w:noVBand="1"/>
        <w:tblCaption w:val="underskrifter"/>
      </w:tblPr>
      <w:tblGrid>
        <w:gridCol w:w="4252"/>
        <w:gridCol w:w="4252"/>
      </w:tblGrid>
      <w:tr w:rsidR="0042324D" w14:paraId="79C10367" w14:textId="77777777">
        <w:trPr>
          <w:cantSplit/>
        </w:trPr>
        <w:tc>
          <w:tcPr>
            <w:tcW w:w="50" w:type="pct"/>
            <w:vAlign w:val="bottom"/>
          </w:tcPr>
          <w:p w:rsidR="0042324D" w:rsidRDefault="009E10F9" w14:paraId="66E6BA4C" w14:textId="77777777">
            <w:pPr>
              <w:pStyle w:val="Underskrifter"/>
            </w:pPr>
            <w:r>
              <w:t>Johnny Skalin (SD)</w:t>
            </w:r>
          </w:p>
        </w:tc>
        <w:tc>
          <w:tcPr>
            <w:tcW w:w="50" w:type="pct"/>
            <w:vAlign w:val="bottom"/>
          </w:tcPr>
          <w:p w:rsidR="0042324D" w:rsidRDefault="0042324D" w14:paraId="3C85F2D1" w14:textId="77777777">
            <w:pPr>
              <w:pStyle w:val="Underskrifter"/>
            </w:pPr>
          </w:p>
        </w:tc>
      </w:tr>
    </w:tbl>
    <w:p w:rsidRPr="008E0FE2" w:rsidR="004801AC" w:rsidP="00DF3554" w:rsidRDefault="004801AC" w14:paraId="2F92CE7B"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1E99" w14:textId="77777777" w:rsidR="00A71A82" w:rsidRDefault="00A71A82" w:rsidP="000C1CAD">
      <w:pPr>
        <w:spacing w:line="240" w:lineRule="auto"/>
      </w:pPr>
      <w:r>
        <w:separator/>
      </w:r>
    </w:p>
  </w:endnote>
  <w:endnote w:type="continuationSeparator" w:id="0">
    <w:p w14:paraId="55C4A21D" w14:textId="77777777" w:rsidR="00A71A82" w:rsidRDefault="00A71A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48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E0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75CC" w14:textId="77777777" w:rsidR="00262EA3" w:rsidRPr="00673C61" w:rsidRDefault="00262EA3" w:rsidP="00673C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4105D" w14:textId="77777777" w:rsidR="00A71A82" w:rsidRDefault="00A71A82" w:rsidP="000C1CAD">
      <w:pPr>
        <w:spacing w:line="240" w:lineRule="auto"/>
      </w:pPr>
      <w:r>
        <w:separator/>
      </w:r>
    </w:p>
  </w:footnote>
  <w:footnote w:type="continuationSeparator" w:id="0">
    <w:p w14:paraId="4B54CA8D" w14:textId="77777777" w:rsidR="00A71A82" w:rsidRDefault="00A71A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A0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8EAAF7" wp14:editId="5141B1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EA68B3" w14:textId="77777777" w:rsidR="00262EA3" w:rsidRDefault="0038705F" w:rsidP="008103B5">
                          <w:pPr>
                            <w:jc w:val="right"/>
                          </w:pPr>
                          <w:sdt>
                            <w:sdtPr>
                              <w:alias w:val="CC_Noformat_Partikod"/>
                              <w:tag w:val="CC_Noformat_Partikod"/>
                              <w:id w:val="-53464382"/>
                              <w:placeholder>
                                <w:docPart w:val="09D4E069FFE849019CA7A6062912C9E1"/>
                              </w:placeholder>
                              <w:text/>
                            </w:sdtPr>
                            <w:sdtEndPr/>
                            <w:sdtContent>
                              <w:r w:rsidR="00A71A82">
                                <w:t>SD</w:t>
                              </w:r>
                            </w:sdtContent>
                          </w:sdt>
                          <w:sdt>
                            <w:sdtPr>
                              <w:alias w:val="CC_Noformat_Partinummer"/>
                              <w:tag w:val="CC_Noformat_Partinummer"/>
                              <w:id w:val="-1709555926"/>
                              <w:placeholder>
                                <w:docPart w:val="08F4036A763C4024A44193D6C7DC5D56"/>
                              </w:placeholder>
                              <w:text/>
                            </w:sdtPr>
                            <w:sdtEndPr/>
                            <w:sdtContent>
                              <w:r w:rsidR="00A71A82">
                                <w:t>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EAA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EA68B3" w14:textId="77777777" w:rsidR="00262EA3" w:rsidRDefault="0038705F" w:rsidP="008103B5">
                    <w:pPr>
                      <w:jc w:val="right"/>
                    </w:pPr>
                    <w:sdt>
                      <w:sdtPr>
                        <w:alias w:val="CC_Noformat_Partikod"/>
                        <w:tag w:val="CC_Noformat_Partikod"/>
                        <w:id w:val="-53464382"/>
                        <w:placeholder>
                          <w:docPart w:val="09D4E069FFE849019CA7A6062912C9E1"/>
                        </w:placeholder>
                        <w:text/>
                      </w:sdtPr>
                      <w:sdtEndPr/>
                      <w:sdtContent>
                        <w:r w:rsidR="00A71A82">
                          <w:t>SD</w:t>
                        </w:r>
                      </w:sdtContent>
                    </w:sdt>
                    <w:sdt>
                      <w:sdtPr>
                        <w:alias w:val="CC_Noformat_Partinummer"/>
                        <w:tag w:val="CC_Noformat_Partinummer"/>
                        <w:id w:val="-1709555926"/>
                        <w:placeholder>
                          <w:docPart w:val="08F4036A763C4024A44193D6C7DC5D56"/>
                        </w:placeholder>
                        <w:text/>
                      </w:sdtPr>
                      <w:sdtEndPr/>
                      <w:sdtContent>
                        <w:r w:rsidR="00A71A82">
                          <w:t>614</w:t>
                        </w:r>
                      </w:sdtContent>
                    </w:sdt>
                  </w:p>
                </w:txbxContent>
              </v:textbox>
              <w10:wrap anchorx="page"/>
            </v:shape>
          </w:pict>
        </mc:Fallback>
      </mc:AlternateContent>
    </w:r>
  </w:p>
  <w:p w14:paraId="5E8B81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E893" w14:textId="77777777" w:rsidR="00262EA3" w:rsidRDefault="00262EA3" w:rsidP="008563AC">
    <w:pPr>
      <w:jc w:val="right"/>
    </w:pPr>
  </w:p>
  <w:p w14:paraId="0F032D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FA1FE" w14:textId="77777777" w:rsidR="00262EA3" w:rsidRDefault="003870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13794" wp14:editId="5B2E01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B68263" w14:textId="77777777" w:rsidR="00262EA3" w:rsidRDefault="0038705F" w:rsidP="00A314CF">
    <w:pPr>
      <w:pStyle w:val="FSHNormal"/>
      <w:spacing w:before="40"/>
    </w:pPr>
    <w:sdt>
      <w:sdtPr>
        <w:alias w:val="CC_Noformat_Motionstyp"/>
        <w:tag w:val="CC_Noformat_Motionstyp"/>
        <w:id w:val="1162973129"/>
        <w:lock w:val="sdtContentLocked"/>
        <w15:appearance w15:val="hidden"/>
        <w:text/>
      </w:sdtPr>
      <w:sdtEndPr/>
      <w:sdtContent>
        <w:r w:rsidR="00077388">
          <w:t>Enskild motion</w:t>
        </w:r>
      </w:sdtContent>
    </w:sdt>
    <w:r w:rsidR="00821B36">
      <w:t xml:space="preserve"> </w:t>
    </w:r>
    <w:sdt>
      <w:sdtPr>
        <w:alias w:val="CC_Noformat_Partikod"/>
        <w:tag w:val="CC_Noformat_Partikod"/>
        <w:id w:val="1471015553"/>
        <w:text/>
      </w:sdtPr>
      <w:sdtEndPr/>
      <w:sdtContent>
        <w:r w:rsidR="00A71A82">
          <w:t>SD</w:t>
        </w:r>
      </w:sdtContent>
    </w:sdt>
    <w:sdt>
      <w:sdtPr>
        <w:alias w:val="CC_Noformat_Partinummer"/>
        <w:tag w:val="CC_Noformat_Partinummer"/>
        <w:id w:val="-2014525982"/>
        <w:text/>
      </w:sdtPr>
      <w:sdtEndPr/>
      <w:sdtContent>
        <w:r w:rsidR="00A71A82">
          <w:t>614</w:t>
        </w:r>
      </w:sdtContent>
    </w:sdt>
  </w:p>
  <w:p w14:paraId="55B4E622" w14:textId="77777777" w:rsidR="00262EA3" w:rsidRPr="008227B3" w:rsidRDefault="003870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ED7BD9" w14:textId="77777777" w:rsidR="00262EA3" w:rsidRPr="008227B3" w:rsidRDefault="003870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73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7388">
          <w:t>:1578</w:t>
        </w:r>
      </w:sdtContent>
    </w:sdt>
  </w:p>
  <w:p w14:paraId="0CB4F0FA" w14:textId="77777777" w:rsidR="00262EA3" w:rsidRDefault="0038705F" w:rsidP="00E03A3D">
    <w:pPr>
      <w:pStyle w:val="Motionr"/>
    </w:pPr>
    <w:sdt>
      <w:sdtPr>
        <w:alias w:val="CC_Noformat_Avtext"/>
        <w:tag w:val="CC_Noformat_Avtext"/>
        <w:id w:val="-2020768203"/>
        <w:lock w:val="sdtContentLocked"/>
        <w15:appearance w15:val="hidden"/>
        <w:text/>
      </w:sdtPr>
      <w:sdtEndPr/>
      <w:sdtContent>
        <w:r w:rsidR="00077388">
          <w:t>av Johnny Skalin (SD)</w:t>
        </w:r>
      </w:sdtContent>
    </w:sdt>
  </w:p>
  <w:sdt>
    <w:sdtPr>
      <w:alias w:val="CC_Noformat_Rubtext"/>
      <w:tag w:val="CC_Noformat_Rubtext"/>
      <w:id w:val="-218060500"/>
      <w:lock w:val="sdtLocked"/>
      <w:text/>
    </w:sdtPr>
    <w:sdtEndPr/>
    <w:sdtContent>
      <w:p w14:paraId="148D62B1" w14:textId="77777777" w:rsidR="00262EA3" w:rsidRDefault="00A71A82" w:rsidP="00283E0F">
        <w:pPr>
          <w:pStyle w:val="FSHRub2"/>
        </w:pPr>
        <w:r>
          <w:t>Författningsdomstol</w:t>
        </w:r>
      </w:p>
    </w:sdtContent>
  </w:sdt>
  <w:sdt>
    <w:sdtPr>
      <w:alias w:val="CC_Boilerplate_3"/>
      <w:tag w:val="CC_Boilerplate_3"/>
      <w:id w:val="1606463544"/>
      <w:lock w:val="sdtContentLocked"/>
      <w15:appearance w15:val="hidden"/>
      <w:text w:multiLine="1"/>
    </w:sdtPr>
    <w:sdtEndPr/>
    <w:sdtContent>
      <w:p w14:paraId="0F0FD8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71A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388"/>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567"/>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5F"/>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D0"/>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4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C61"/>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B04"/>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0F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A8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9F8"/>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D4B577"/>
  <w15:chartTrackingRefBased/>
  <w15:docId w15:val="{00922CDA-A121-4D5B-81BE-D0C25294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EBA97555384CD486E16935C19ADB5B"/>
        <w:category>
          <w:name w:val="Allmänt"/>
          <w:gallery w:val="placeholder"/>
        </w:category>
        <w:types>
          <w:type w:val="bbPlcHdr"/>
        </w:types>
        <w:behaviors>
          <w:behavior w:val="content"/>
        </w:behaviors>
        <w:guid w:val="{85669E88-8534-4730-9C7B-E376A9F7A1CB}"/>
      </w:docPartPr>
      <w:docPartBody>
        <w:p w:rsidR="000B3712" w:rsidRDefault="000B3712">
          <w:pPr>
            <w:pStyle w:val="40EBA97555384CD486E16935C19ADB5B"/>
          </w:pPr>
          <w:r w:rsidRPr="005A0A93">
            <w:rPr>
              <w:rStyle w:val="Platshllartext"/>
            </w:rPr>
            <w:t>Förslag till riksdagsbeslut</w:t>
          </w:r>
        </w:p>
      </w:docPartBody>
    </w:docPart>
    <w:docPart>
      <w:docPartPr>
        <w:name w:val="3961D815C6F84F9BAD6091D466323D3C"/>
        <w:category>
          <w:name w:val="Allmänt"/>
          <w:gallery w:val="placeholder"/>
        </w:category>
        <w:types>
          <w:type w:val="bbPlcHdr"/>
        </w:types>
        <w:behaviors>
          <w:behavior w:val="content"/>
        </w:behaviors>
        <w:guid w:val="{2F144F5B-E1E8-4E54-94E2-5FBDDEFDB428}"/>
      </w:docPartPr>
      <w:docPartBody>
        <w:p w:rsidR="000B3712" w:rsidRDefault="000B3712">
          <w:pPr>
            <w:pStyle w:val="3961D815C6F84F9BAD6091D466323D3C"/>
          </w:pPr>
          <w:r w:rsidRPr="005A0A93">
            <w:rPr>
              <w:rStyle w:val="Platshllartext"/>
            </w:rPr>
            <w:t>Motivering</w:t>
          </w:r>
        </w:p>
      </w:docPartBody>
    </w:docPart>
    <w:docPart>
      <w:docPartPr>
        <w:name w:val="09D4E069FFE849019CA7A6062912C9E1"/>
        <w:category>
          <w:name w:val="Allmänt"/>
          <w:gallery w:val="placeholder"/>
        </w:category>
        <w:types>
          <w:type w:val="bbPlcHdr"/>
        </w:types>
        <w:behaviors>
          <w:behavior w:val="content"/>
        </w:behaviors>
        <w:guid w:val="{351C7B53-5DDD-4E67-B151-9B5791077429}"/>
      </w:docPartPr>
      <w:docPartBody>
        <w:p w:rsidR="000B3712" w:rsidRDefault="000B3712">
          <w:pPr>
            <w:pStyle w:val="09D4E069FFE849019CA7A6062912C9E1"/>
          </w:pPr>
          <w:r>
            <w:rPr>
              <w:rStyle w:val="Platshllartext"/>
            </w:rPr>
            <w:t xml:space="preserve"> </w:t>
          </w:r>
        </w:p>
      </w:docPartBody>
    </w:docPart>
    <w:docPart>
      <w:docPartPr>
        <w:name w:val="08F4036A763C4024A44193D6C7DC5D56"/>
        <w:category>
          <w:name w:val="Allmänt"/>
          <w:gallery w:val="placeholder"/>
        </w:category>
        <w:types>
          <w:type w:val="bbPlcHdr"/>
        </w:types>
        <w:behaviors>
          <w:behavior w:val="content"/>
        </w:behaviors>
        <w:guid w:val="{216AAB2D-2E6E-47A0-986E-12B087C2C6A9}"/>
      </w:docPartPr>
      <w:docPartBody>
        <w:p w:rsidR="000B3712" w:rsidRDefault="000B3712">
          <w:pPr>
            <w:pStyle w:val="08F4036A763C4024A44193D6C7DC5D56"/>
          </w:pPr>
          <w:r>
            <w:t xml:space="preserve"> </w:t>
          </w:r>
        </w:p>
      </w:docPartBody>
    </w:docPart>
    <w:docPart>
      <w:docPartPr>
        <w:name w:val="9793DD85D2F64F03B6D47868D5675D9B"/>
        <w:category>
          <w:name w:val="Allmänt"/>
          <w:gallery w:val="placeholder"/>
        </w:category>
        <w:types>
          <w:type w:val="bbPlcHdr"/>
        </w:types>
        <w:behaviors>
          <w:behavior w:val="content"/>
        </w:behaviors>
        <w:guid w:val="{4A138503-2754-470E-BA12-3167B91C8653}"/>
      </w:docPartPr>
      <w:docPartBody>
        <w:p w:rsidR="00D06AF5" w:rsidRDefault="00D06A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12"/>
    <w:rsid w:val="000B3712"/>
    <w:rsid w:val="00D06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EBA97555384CD486E16935C19ADB5B">
    <w:name w:val="40EBA97555384CD486E16935C19ADB5B"/>
  </w:style>
  <w:style w:type="paragraph" w:customStyle="1" w:styleId="A7A3134A9E474A448E9747BF81E27CAA">
    <w:name w:val="A7A3134A9E474A448E9747BF81E27C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9F96BE30B343FA84476556A2A41CF1">
    <w:name w:val="B09F96BE30B343FA84476556A2A41CF1"/>
  </w:style>
  <w:style w:type="paragraph" w:customStyle="1" w:styleId="3961D815C6F84F9BAD6091D466323D3C">
    <w:name w:val="3961D815C6F84F9BAD6091D466323D3C"/>
  </w:style>
  <w:style w:type="paragraph" w:customStyle="1" w:styleId="5FA4BD0BEC07426E88375DEE97BC6A2F">
    <w:name w:val="5FA4BD0BEC07426E88375DEE97BC6A2F"/>
  </w:style>
  <w:style w:type="paragraph" w:customStyle="1" w:styleId="7BC41979838C4A5091030401741558B7">
    <w:name w:val="7BC41979838C4A5091030401741558B7"/>
  </w:style>
  <w:style w:type="paragraph" w:customStyle="1" w:styleId="09D4E069FFE849019CA7A6062912C9E1">
    <w:name w:val="09D4E069FFE849019CA7A6062912C9E1"/>
  </w:style>
  <w:style w:type="paragraph" w:customStyle="1" w:styleId="08F4036A763C4024A44193D6C7DC5D56">
    <w:name w:val="08F4036A763C4024A44193D6C7DC5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93259-9DF1-4B27-B223-C62E80C32C61}"/>
</file>

<file path=customXml/itemProps2.xml><?xml version="1.0" encoding="utf-8"?>
<ds:datastoreItem xmlns:ds="http://schemas.openxmlformats.org/officeDocument/2006/customXml" ds:itemID="{B27CC3D7-90A6-46D7-A753-276B12F471BF}"/>
</file>

<file path=customXml/itemProps3.xml><?xml version="1.0" encoding="utf-8"?>
<ds:datastoreItem xmlns:ds="http://schemas.openxmlformats.org/officeDocument/2006/customXml" ds:itemID="{BDD096B6-35CF-43EC-9342-D527B9294359}"/>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952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