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4A15A9" w:rsidRDefault="006E04A4">
      <w:pPr>
        <w:pStyle w:val="Dokumentbeteckning"/>
        <w:rPr>
          <w:u w:val="single"/>
        </w:rPr>
      </w:pPr>
      <w:r w:rsidRPr="004A15A9">
        <w:fldChar w:fldCharType="begin" w:fldLock="1"/>
      </w:r>
      <w:r w:rsidRPr="004A15A9">
        <w:instrText xml:space="preserve"> DOCPROPERTY "DocumentYear" </w:instrText>
      </w:r>
      <w:r w:rsidRPr="004A15A9">
        <w:fldChar w:fldCharType="separate"/>
      </w:r>
      <w:r w:rsidR="000475E7" w:rsidRPr="004A15A9">
        <w:t>2010/11</w:t>
      </w:r>
      <w:r w:rsidRPr="004A15A9">
        <w:fldChar w:fldCharType="end"/>
      </w:r>
      <w:r w:rsidRPr="004A15A9">
        <w:t>:</w:t>
      </w:r>
      <w:r w:rsidRPr="004A15A9">
        <w:fldChar w:fldCharType="begin" w:fldLock="1"/>
      </w:r>
      <w:r w:rsidRPr="004A15A9">
        <w:instrText xml:space="preserve"> DOCPROPERTY "DocumentNumber" </w:instrText>
      </w:r>
      <w:r w:rsidRPr="004A15A9">
        <w:fldChar w:fldCharType="separate"/>
      </w:r>
      <w:r w:rsidR="000475E7" w:rsidRPr="004A15A9">
        <w:t>35</w:t>
      </w:r>
      <w:r w:rsidRPr="004A15A9">
        <w:fldChar w:fldCharType="end"/>
      </w:r>
    </w:p>
    <w:p w:rsidR="006E04A4" w:rsidRPr="004A15A9" w:rsidRDefault="006E04A4">
      <w:pPr>
        <w:pStyle w:val="Datum"/>
        <w:outlineLvl w:val="0"/>
      </w:pPr>
      <w:r w:rsidRPr="004A15A9">
        <w:fldChar w:fldCharType="begin" w:fldLock="1"/>
      </w:r>
      <w:r w:rsidRPr="004A15A9">
        <w:instrText xml:space="preserve"> DOCPROPERTY "DocumentDate" </w:instrText>
      </w:r>
      <w:r w:rsidRPr="004A15A9">
        <w:fldChar w:fldCharType="separate"/>
      </w:r>
      <w:r w:rsidR="000475E7" w:rsidRPr="004A15A9">
        <w:t>Onsdagen den 15 december 2010</w:t>
      </w:r>
      <w:r w:rsidRPr="004A15A9">
        <w:fldChar w:fldCharType="end"/>
      </w:r>
      <w:r w:rsidR="00EA707F" w:rsidRPr="004A15A9">
        <w:t xml:space="preserve"> </w:t>
      </w:r>
      <w:r w:rsidR="00EA707F" w:rsidRPr="004A15A9">
        <w:tab/>
        <w:t>Ny version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4A15A9" w:rsidTr="00C22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4A15A9" w:rsidRDefault="00EB6B74">
            <w:pPr>
              <w:pStyle w:val="Plenum"/>
              <w:tabs>
                <w:tab w:val="clear" w:pos="1418"/>
              </w:tabs>
            </w:pPr>
            <w:r w:rsidRPr="004A15A9">
              <w:t>Kl.</w:t>
            </w:r>
          </w:p>
        </w:tc>
        <w:tc>
          <w:tcPr>
            <w:tcW w:w="851" w:type="dxa"/>
          </w:tcPr>
          <w:p w:rsidR="006E04A4" w:rsidRPr="004A15A9" w:rsidRDefault="00EB6B7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A15A9">
              <w:t>09.00</w:t>
            </w:r>
          </w:p>
        </w:tc>
        <w:tc>
          <w:tcPr>
            <w:tcW w:w="397" w:type="dxa"/>
          </w:tcPr>
          <w:p w:rsidR="006E04A4" w:rsidRPr="004A15A9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4A15A9" w:rsidRDefault="00EB6B74">
            <w:pPr>
              <w:pStyle w:val="Plenum"/>
              <w:tabs>
                <w:tab w:val="clear" w:pos="1418"/>
              </w:tabs>
              <w:ind w:right="1"/>
            </w:pPr>
            <w:r w:rsidRPr="004A15A9">
              <w:t>Arbetsplenum</w:t>
            </w:r>
          </w:p>
        </w:tc>
      </w:tr>
      <w:tr w:rsidR="00EB6B74" w:rsidRPr="004A15A9" w:rsidTr="00C22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B6B74" w:rsidRPr="004A15A9" w:rsidRDefault="00EB6B7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B6B74" w:rsidRPr="004A15A9" w:rsidRDefault="00EB6B74">
            <w:pPr>
              <w:pStyle w:val="Plenum"/>
              <w:tabs>
                <w:tab w:val="clear" w:pos="1418"/>
              </w:tabs>
              <w:jc w:val="right"/>
            </w:pPr>
            <w:r w:rsidRPr="004A15A9">
              <w:t>16.00</w:t>
            </w:r>
          </w:p>
        </w:tc>
        <w:tc>
          <w:tcPr>
            <w:tcW w:w="397" w:type="dxa"/>
          </w:tcPr>
          <w:p w:rsidR="00EB6B74" w:rsidRPr="004A15A9" w:rsidRDefault="00EB6B7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EB6B74" w:rsidRPr="004A15A9" w:rsidRDefault="00EB6B74">
            <w:pPr>
              <w:pStyle w:val="Plenum"/>
              <w:tabs>
                <w:tab w:val="clear" w:pos="1418"/>
              </w:tabs>
              <w:ind w:right="1"/>
            </w:pPr>
            <w:r w:rsidRPr="004A15A9">
              <w:t>Votering</w:t>
            </w:r>
          </w:p>
        </w:tc>
      </w:tr>
    </w:tbl>
    <w:p w:rsidR="006E04A4" w:rsidRPr="004A15A9" w:rsidRDefault="006E04A4">
      <w:pPr>
        <w:pStyle w:val="StreckLngt"/>
      </w:pPr>
      <w:r w:rsidRPr="004A15A9">
        <w:tab/>
      </w:r>
    </w:p>
    <w:p w:rsidR="00A759D3" w:rsidRPr="004A15A9" w:rsidRDefault="00A759D3" w:rsidP="003675A0">
      <w:pPr>
        <w:pStyle w:val="Blankrad"/>
      </w:pPr>
      <w:r w:rsidRPr="004A15A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759D3" w:rsidRPr="004A15A9" w:rsidTr="009C715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759D3" w:rsidRPr="004A15A9" w:rsidRDefault="00A759D3" w:rsidP="009C715D">
            <w:pPr>
              <w:pStyle w:val="HuvudrubrikFlisteNr"/>
            </w:pPr>
          </w:p>
        </w:tc>
        <w:tc>
          <w:tcPr>
            <w:tcW w:w="6237" w:type="dxa"/>
          </w:tcPr>
          <w:p w:rsidR="00A759D3" w:rsidRPr="004A15A9" w:rsidRDefault="00A759D3" w:rsidP="009C715D">
            <w:pPr>
              <w:pStyle w:val="HuvudrubrikEnsam"/>
            </w:pPr>
            <w:r w:rsidRPr="004A15A9">
              <w:t>Justering av protokoll</w:t>
            </w:r>
          </w:p>
        </w:tc>
        <w:tc>
          <w:tcPr>
            <w:tcW w:w="2481" w:type="dxa"/>
          </w:tcPr>
          <w:p w:rsidR="00A759D3" w:rsidRPr="004A15A9" w:rsidRDefault="00A759D3" w:rsidP="009C715D">
            <w:pPr>
              <w:pStyle w:val="HuvudrubrikKolumn3"/>
            </w:pPr>
          </w:p>
        </w:tc>
      </w:tr>
      <w:tr w:rsidR="00A759D3" w:rsidRPr="004A15A9" w:rsidTr="009C715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759D3" w:rsidRPr="004A15A9" w:rsidRDefault="00A759D3" w:rsidP="009C715D">
            <w:pPr>
              <w:pStyle w:val="FlistaNrText"/>
            </w:pPr>
          </w:p>
        </w:tc>
        <w:tc>
          <w:tcPr>
            <w:tcW w:w="6237" w:type="dxa"/>
          </w:tcPr>
          <w:p w:rsidR="00A759D3" w:rsidRPr="004A15A9" w:rsidRDefault="00A759D3" w:rsidP="009C715D">
            <w:r w:rsidRPr="004A15A9">
              <w:t>Protokollet från sammanträdet torsdagen den 9 december</w:t>
            </w:r>
          </w:p>
        </w:tc>
        <w:tc>
          <w:tcPr>
            <w:tcW w:w="2481" w:type="dxa"/>
          </w:tcPr>
          <w:p w:rsidR="00A759D3" w:rsidRPr="004A15A9" w:rsidRDefault="00A759D3" w:rsidP="009C715D">
            <w:pPr>
              <w:rPr>
                <w:spacing w:val="-4"/>
              </w:rPr>
            </w:pPr>
          </w:p>
        </w:tc>
      </w:tr>
    </w:tbl>
    <w:p w:rsidR="00A759D3" w:rsidRPr="004A15A9" w:rsidRDefault="00A759D3" w:rsidP="003675A0">
      <w:pPr>
        <w:pStyle w:val="Blankrad"/>
      </w:pPr>
      <w:r w:rsidRPr="004A15A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759D3" w:rsidRPr="004A15A9" w:rsidTr="009C715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759D3" w:rsidRPr="004A15A9" w:rsidRDefault="00A759D3" w:rsidP="009C715D">
            <w:pPr>
              <w:pStyle w:val="HuvudrubrikFlisteNr"/>
            </w:pPr>
          </w:p>
        </w:tc>
        <w:tc>
          <w:tcPr>
            <w:tcW w:w="6237" w:type="dxa"/>
          </w:tcPr>
          <w:p w:rsidR="00A759D3" w:rsidRPr="004A15A9" w:rsidRDefault="00A759D3" w:rsidP="009C715D">
            <w:pPr>
              <w:pStyle w:val="HuvudrubrikEnsam"/>
            </w:pPr>
            <w:r w:rsidRPr="004A15A9">
              <w:t>Meddelande om ändring i kammarens sammanträdesplan</w:t>
            </w:r>
          </w:p>
        </w:tc>
        <w:tc>
          <w:tcPr>
            <w:tcW w:w="2481" w:type="dxa"/>
          </w:tcPr>
          <w:p w:rsidR="00A759D3" w:rsidRPr="004A15A9" w:rsidRDefault="00A759D3" w:rsidP="009C715D">
            <w:pPr>
              <w:pStyle w:val="HuvudrubrikKolumn3"/>
            </w:pPr>
          </w:p>
        </w:tc>
      </w:tr>
      <w:tr w:rsidR="00A759D3" w:rsidRPr="004A15A9" w:rsidTr="009C71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9D3" w:rsidRPr="004A15A9" w:rsidRDefault="00A759D3" w:rsidP="009C715D">
            <w:pPr>
              <w:pStyle w:val="Underrubrik"/>
            </w:pPr>
          </w:p>
        </w:tc>
        <w:tc>
          <w:tcPr>
            <w:tcW w:w="6237" w:type="dxa"/>
          </w:tcPr>
          <w:p w:rsidR="00A759D3" w:rsidRPr="004A15A9" w:rsidRDefault="00A759D3" w:rsidP="009C715D">
            <w:pPr>
              <w:pStyle w:val="Underrubrik"/>
            </w:pPr>
            <w:r w:rsidRPr="004A15A9">
              <w:t>Torsdagen den 16 december</w:t>
            </w:r>
          </w:p>
        </w:tc>
        <w:tc>
          <w:tcPr>
            <w:tcW w:w="2481" w:type="dxa"/>
          </w:tcPr>
          <w:p w:rsidR="00A759D3" w:rsidRPr="004A15A9" w:rsidRDefault="00A759D3" w:rsidP="009C715D">
            <w:pPr>
              <w:pStyle w:val="Underrubrik"/>
              <w:rPr>
                <w:spacing w:val="-4"/>
              </w:rPr>
            </w:pPr>
          </w:p>
        </w:tc>
      </w:tr>
      <w:tr w:rsidR="00A759D3" w:rsidRPr="004A15A9" w:rsidTr="009C71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9D3" w:rsidRPr="004A15A9" w:rsidRDefault="00A759D3" w:rsidP="009C715D">
            <w:pPr>
              <w:pStyle w:val="FlistaNrText"/>
            </w:pPr>
          </w:p>
        </w:tc>
        <w:tc>
          <w:tcPr>
            <w:tcW w:w="6237" w:type="dxa"/>
          </w:tcPr>
          <w:p w:rsidR="00A759D3" w:rsidRPr="004A15A9" w:rsidRDefault="00A759D3" w:rsidP="009C715D">
            <w:r w:rsidRPr="004A15A9">
              <w:t>Ev. votering kl. 10.00 utgår. Votering kl. 16.00 kvarstår</w:t>
            </w:r>
          </w:p>
        </w:tc>
        <w:tc>
          <w:tcPr>
            <w:tcW w:w="2481" w:type="dxa"/>
          </w:tcPr>
          <w:p w:rsidR="00A759D3" w:rsidRPr="004A15A9" w:rsidRDefault="00A759D3" w:rsidP="009C715D">
            <w:pPr>
              <w:rPr>
                <w:spacing w:val="-4"/>
              </w:rPr>
            </w:pPr>
          </w:p>
        </w:tc>
      </w:tr>
    </w:tbl>
    <w:p w:rsidR="00A759D3" w:rsidRPr="004A15A9" w:rsidRDefault="00A759D3" w:rsidP="003675A0">
      <w:pPr>
        <w:pStyle w:val="Blankrad"/>
      </w:pPr>
      <w:r w:rsidRPr="004A15A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759D3" w:rsidRPr="004A15A9" w:rsidTr="009C715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759D3" w:rsidRPr="004A15A9" w:rsidRDefault="00A759D3" w:rsidP="009C715D">
            <w:pPr>
              <w:pStyle w:val="HuvudrubrikFlisteNr"/>
            </w:pPr>
          </w:p>
        </w:tc>
        <w:tc>
          <w:tcPr>
            <w:tcW w:w="6237" w:type="dxa"/>
          </w:tcPr>
          <w:p w:rsidR="00A759D3" w:rsidRPr="004A15A9" w:rsidRDefault="00A759D3" w:rsidP="009C715D">
            <w:pPr>
              <w:pStyle w:val="HuvudrubrikEnsam"/>
            </w:pPr>
            <w:r w:rsidRPr="004A15A9">
              <w:t>Anmälan om protokollsutdrag från utskott</w:t>
            </w:r>
          </w:p>
        </w:tc>
        <w:tc>
          <w:tcPr>
            <w:tcW w:w="2481" w:type="dxa"/>
          </w:tcPr>
          <w:p w:rsidR="00A759D3" w:rsidRPr="004A15A9" w:rsidRDefault="00A759D3" w:rsidP="009C715D">
            <w:pPr>
              <w:pStyle w:val="HuvudrubrikKolumn3"/>
            </w:pPr>
          </w:p>
        </w:tc>
      </w:tr>
      <w:tr w:rsidR="00A759D3" w:rsidRPr="004A15A9" w:rsidTr="009C71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9D3" w:rsidRPr="004A15A9" w:rsidRDefault="00A759D3" w:rsidP="009C715D">
            <w:pPr>
              <w:pStyle w:val="FlistaNrText"/>
            </w:pPr>
          </w:p>
        </w:tc>
        <w:tc>
          <w:tcPr>
            <w:tcW w:w="6237" w:type="dxa"/>
          </w:tcPr>
          <w:p w:rsidR="00A759D3" w:rsidRPr="004A15A9" w:rsidRDefault="00A759D3" w:rsidP="009C715D">
            <w:r w:rsidRPr="004A15A9">
              <w:t>2010/11:11 Tisdagen den 14 december</w:t>
            </w:r>
          </w:p>
        </w:tc>
        <w:tc>
          <w:tcPr>
            <w:tcW w:w="2481" w:type="dxa"/>
          </w:tcPr>
          <w:p w:rsidR="00A759D3" w:rsidRPr="004A15A9" w:rsidRDefault="00A759D3" w:rsidP="009C715D">
            <w:pPr>
              <w:rPr>
                <w:spacing w:val="-4"/>
              </w:rPr>
            </w:pPr>
            <w:r w:rsidRPr="004A15A9">
              <w:rPr>
                <w:spacing w:val="-4"/>
              </w:rPr>
              <w:t>SfU</w:t>
            </w:r>
          </w:p>
        </w:tc>
      </w:tr>
      <w:tr w:rsidR="00A759D3" w:rsidRPr="004A15A9" w:rsidTr="009C71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9D3" w:rsidRPr="004A15A9" w:rsidRDefault="00A759D3" w:rsidP="009C715D">
            <w:pPr>
              <w:pStyle w:val="FlistaNrText"/>
            </w:pPr>
          </w:p>
        </w:tc>
        <w:tc>
          <w:tcPr>
            <w:tcW w:w="6237" w:type="dxa"/>
          </w:tcPr>
          <w:p w:rsidR="00A759D3" w:rsidRPr="004A15A9" w:rsidRDefault="00A759D3" w:rsidP="009C715D">
            <w:r w:rsidRPr="004A15A9">
              <w:t>2010/11:15 Tisdagen den 14 december</w:t>
            </w:r>
          </w:p>
        </w:tc>
        <w:tc>
          <w:tcPr>
            <w:tcW w:w="2481" w:type="dxa"/>
          </w:tcPr>
          <w:p w:rsidR="00A759D3" w:rsidRPr="004A15A9" w:rsidRDefault="00A759D3" w:rsidP="009C715D">
            <w:pPr>
              <w:rPr>
                <w:spacing w:val="-4"/>
              </w:rPr>
            </w:pPr>
            <w:r w:rsidRPr="004A15A9">
              <w:rPr>
                <w:spacing w:val="-4"/>
              </w:rPr>
              <w:t>JuU</w:t>
            </w:r>
          </w:p>
        </w:tc>
      </w:tr>
    </w:tbl>
    <w:p w:rsidR="00A759D3" w:rsidRPr="004A15A9" w:rsidRDefault="00A759D3" w:rsidP="003675A0">
      <w:pPr>
        <w:pStyle w:val="Blankrad"/>
      </w:pPr>
      <w:r w:rsidRPr="004A15A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759D3" w:rsidRPr="004A15A9" w:rsidTr="009C715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759D3" w:rsidRPr="004A15A9" w:rsidRDefault="00A759D3" w:rsidP="009C715D">
            <w:pPr>
              <w:pStyle w:val="HuvudrubrikFlisteNr"/>
            </w:pPr>
          </w:p>
        </w:tc>
        <w:tc>
          <w:tcPr>
            <w:tcW w:w="6237" w:type="dxa"/>
          </w:tcPr>
          <w:p w:rsidR="00A759D3" w:rsidRPr="004A15A9" w:rsidRDefault="00A759D3" w:rsidP="009C715D">
            <w:pPr>
              <w:pStyle w:val="HuvudrubrikEnsam"/>
            </w:pPr>
            <w:bookmarkStart w:id="1" w:name="Start_EUdokumentfaktapromemoria"/>
            <w:bookmarkEnd w:id="1"/>
            <w:r w:rsidRPr="004A15A9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A759D3" w:rsidRPr="004A15A9" w:rsidRDefault="00A759D3" w:rsidP="009C715D">
            <w:pPr>
              <w:pStyle w:val="HuvudrubrikKolumn3"/>
            </w:pPr>
            <w:r w:rsidRPr="004A15A9">
              <w:t>Ansvarigt utskott</w:t>
            </w:r>
          </w:p>
        </w:tc>
      </w:tr>
      <w:tr w:rsidR="00A759D3" w:rsidRPr="004A15A9" w:rsidTr="009C71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9D3" w:rsidRPr="004A15A9" w:rsidRDefault="00A759D3" w:rsidP="009C715D">
            <w:pPr>
              <w:pStyle w:val="FlistaNrText"/>
            </w:pPr>
          </w:p>
        </w:tc>
        <w:tc>
          <w:tcPr>
            <w:tcW w:w="6237" w:type="dxa"/>
          </w:tcPr>
          <w:p w:rsidR="00A759D3" w:rsidRPr="004A15A9" w:rsidRDefault="00A759D3" w:rsidP="009C715D">
            <w:r w:rsidRPr="004A15A9">
              <w:t>2010/11:FPM41 Gränsöverskridande vägtransporter av kontanter i euro</w:t>
            </w:r>
            <w:r w:rsidRPr="004A15A9">
              <w:rPr>
                <w:i/>
              </w:rPr>
              <w:t xml:space="preserve"> KOM(2010)376</w:t>
            </w:r>
          </w:p>
        </w:tc>
        <w:tc>
          <w:tcPr>
            <w:tcW w:w="2481" w:type="dxa"/>
          </w:tcPr>
          <w:p w:rsidR="00A759D3" w:rsidRPr="004A15A9" w:rsidRDefault="00A759D3" w:rsidP="009C715D">
            <w:pPr>
              <w:rPr>
                <w:spacing w:val="-4"/>
              </w:rPr>
            </w:pPr>
            <w:r w:rsidRPr="004A15A9">
              <w:rPr>
                <w:spacing w:val="-4"/>
              </w:rPr>
              <w:t xml:space="preserve">JuU </w:t>
            </w:r>
          </w:p>
        </w:tc>
      </w:tr>
      <w:tr w:rsidR="000E6F73" w:rsidRPr="004A15A9" w:rsidTr="009C71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6F73" w:rsidRPr="004A15A9" w:rsidRDefault="000E6F73" w:rsidP="009C715D">
            <w:pPr>
              <w:pStyle w:val="FlistaNrText"/>
            </w:pPr>
          </w:p>
        </w:tc>
        <w:tc>
          <w:tcPr>
            <w:tcW w:w="6237" w:type="dxa"/>
          </w:tcPr>
          <w:p w:rsidR="000E6F73" w:rsidRPr="004A15A9" w:rsidRDefault="000E6F73" w:rsidP="009C715D">
            <w:r w:rsidRPr="004A15A9">
              <w:t>2010/11:FPM42 Grönbok om socialt integrerande tillväxt och hållbar utveckling</w:t>
            </w:r>
            <w:r w:rsidRPr="004A15A9">
              <w:rPr>
                <w:i/>
              </w:rPr>
              <w:t xml:space="preserve"> KOM(2010)629</w:t>
            </w:r>
          </w:p>
        </w:tc>
        <w:tc>
          <w:tcPr>
            <w:tcW w:w="2481" w:type="dxa"/>
          </w:tcPr>
          <w:p w:rsidR="000E6F73" w:rsidRPr="004A15A9" w:rsidRDefault="000E6F73" w:rsidP="009C715D">
            <w:pPr>
              <w:rPr>
                <w:spacing w:val="-4"/>
              </w:rPr>
            </w:pPr>
            <w:r w:rsidRPr="004A15A9">
              <w:rPr>
                <w:spacing w:val="-4"/>
              </w:rPr>
              <w:t xml:space="preserve">UU </w:t>
            </w:r>
          </w:p>
        </w:tc>
      </w:tr>
      <w:tr w:rsidR="00A759D3" w:rsidRPr="004A15A9" w:rsidTr="009C71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9D3" w:rsidRPr="004A15A9" w:rsidRDefault="00A759D3" w:rsidP="009C715D">
            <w:pPr>
              <w:pStyle w:val="FlistaNrText"/>
            </w:pPr>
          </w:p>
        </w:tc>
        <w:tc>
          <w:tcPr>
            <w:tcW w:w="6237" w:type="dxa"/>
          </w:tcPr>
          <w:p w:rsidR="00A759D3" w:rsidRPr="004A15A9" w:rsidRDefault="00A759D3" w:rsidP="009C715D">
            <w:r w:rsidRPr="004A15A9">
              <w:t>2010/11:FPM43 Energistrategi 2011-2020</w:t>
            </w:r>
            <w:r w:rsidRPr="004A15A9">
              <w:rPr>
                <w:i/>
              </w:rPr>
              <w:t xml:space="preserve"> KOM(2010)639</w:t>
            </w:r>
          </w:p>
        </w:tc>
        <w:tc>
          <w:tcPr>
            <w:tcW w:w="2481" w:type="dxa"/>
          </w:tcPr>
          <w:p w:rsidR="00A759D3" w:rsidRPr="004A15A9" w:rsidRDefault="00A759D3" w:rsidP="009C715D">
            <w:pPr>
              <w:rPr>
                <w:spacing w:val="-4"/>
              </w:rPr>
            </w:pPr>
            <w:r w:rsidRPr="004A15A9">
              <w:rPr>
                <w:spacing w:val="-4"/>
              </w:rPr>
              <w:t xml:space="preserve">NU </w:t>
            </w:r>
          </w:p>
        </w:tc>
      </w:tr>
    </w:tbl>
    <w:p w:rsidR="00A759D3" w:rsidRPr="004A15A9" w:rsidRDefault="00A759D3" w:rsidP="003675A0">
      <w:pPr>
        <w:pStyle w:val="Blankrad"/>
      </w:pPr>
      <w:r w:rsidRPr="004A15A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759D3" w:rsidRPr="004A15A9" w:rsidTr="009C715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759D3" w:rsidRPr="004A15A9" w:rsidRDefault="00A759D3" w:rsidP="009C715D">
            <w:pPr>
              <w:pStyle w:val="HuvudrubrikFlisteNr"/>
            </w:pPr>
          </w:p>
        </w:tc>
        <w:tc>
          <w:tcPr>
            <w:tcW w:w="6237" w:type="dxa"/>
          </w:tcPr>
          <w:p w:rsidR="00A759D3" w:rsidRPr="004A15A9" w:rsidRDefault="00A759D3" w:rsidP="009C715D">
            <w:pPr>
              <w:pStyle w:val="Huvudrubrik"/>
            </w:pPr>
            <w:bookmarkStart w:id="2" w:name="Start_HänvisningTillUtskott"/>
            <w:bookmarkEnd w:id="2"/>
            <w:r w:rsidRPr="004A15A9">
              <w:t>Ärende för hänvisning till utskott</w:t>
            </w:r>
          </w:p>
        </w:tc>
        <w:tc>
          <w:tcPr>
            <w:tcW w:w="2481" w:type="dxa"/>
          </w:tcPr>
          <w:p w:rsidR="00A759D3" w:rsidRPr="004A15A9" w:rsidRDefault="00A759D3" w:rsidP="009C715D">
            <w:pPr>
              <w:pStyle w:val="HuvudrubrikKolumn3"/>
            </w:pPr>
            <w:r w:rsidRPr="004A15A9">
              <w:t>Förslag</w:t>
            </w:r>
          </w:p>
        </w:tc>
      </w:tr>
      <w:tr w:rsidR="00A759D3" w:rsidRPr="004A15A9" w:rsidTr="009C71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9D3" w:rsidRPr="004A15A9" w:rsidRDefault="00A759D3" w:rsidP="009C715D">
            <w:pPr>
              <w:pStyle w:val="renderubrik"/>
            </w:pPr>
          </w:p>
        </w:tc>
        <w:tc>
          <w:tcPr>
            <w:tcW w:w="6237" w:type="dxa"/>
          </w:tcPr>
          <w:p w:rsidR="00A759D3" w:rsidRPr="004A15A9" w:rsidRDefault="00A759D3" w:rsidP="009C715D">
            <w:pPr>
              <w:pStyle w:val="renderubrik"/>
            </w:pPr>
            <w:r w:rsidRPr="004A15A9">
              <w:t>Proposition</w:t>
            </w:r>
          </w:p>
        </w:tc>
        <w:tc>
          <w:tcPr>
            <w:tcW w:w="2481" w:type="dxa"/>
          </w:tcPr>
          <w:p w:rsidR="00A759D3" w:rsidRPr="004A15A9" w:rsidRDefault="00A759D3" w:rsidP="009C715D">
            <w:pPr>
              <w:pStyle w:val="renderubrik"/>
              <w:rPr>
                <w:spacing w:val="-4"/>
              </w:rPr>
            </w:pPr>
          </w:p>
        </w:tc>
      </w:tr>
      <w:tr w:rsidR="00A759D3" w:rsidRPr="004A15A9" w:rsidTr="009C71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9D3" w:rsidRPr="004A15A9" w:rsidRDefault="00A759D3" w:rsidP="009C715D">
            <w:pPr>
              <w:pStyle w:val="FlistaNrText"/>
            </w:pPr>
          </w:p>
        </w:tc>
        <w:tc>
          <w:tcPr>
            <w:tcW w:w="6237" w:type="dxa"/>
          </w:tcPr>
          <w:p w:rsidR="00315D46" w:rsidRPr="004A15A9" w:rsidRDefault="00A759D3" w:rsidP="009C715D">
            <w:r w:rsidRPr="004A15A9">
              <w:t>2010/11:48 Ändrade bestämmelser om punktskatteförfarandet vid proviantering</w:t>
            </w:r>
          </w:p>
        </w:tc>
        <w:tc>
          <w:tcPr>
            <w:tcW w:w="2481" w:type="dxa"/>
          </w:tcPr>
          <w:p w:rsidR="00A759D3" w:rsidRPr="004A15A9" w:rsidRDefault="00A759D3" w:rsidP="009C715D">
            <w:pPr>
              <w:rPr>
                <w:spacing w:val="-4"/>
              </w:rPr>
            </w:pPr>
            <w:r w:rsidRPr="004A15A9">
              <w:rPr>
                <w:spacing w:val="-4"/>
              </w:rPr>
              <w:t>SkU</w:t>
            </w:r>
          </w:p>
        </w:tc>
      </w:tr>
    </w:tbl>
    <w:p w:rsidR="00A759D3" w:rsidRPr="004A15A9" w:rsidRDefault="00A759D3" w:rsidP="003675A0">
      <w:pPr>
        <w:pStyle w:val="Blankrad"/>
      </w:pPr>
      <w:r w:rsidRPr="004A15A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759D3" w:rsidRPr="004A15A9" w:rsidTr="009C715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759D3" w:rsidRPr="004A15A9" w:rsidRDefault="00A759D3" w:rsidP="009C715D">
            <w:pPr>
              <w:pStyle w:val="HuvudrubrikFlisteNr"/>
            </w:pPr>
          </w:p>
        </w:tc>
        <w:tc>
          <w:tcPr>
            <w:tcW w:w="6237" w:type="dxa"/>
          </w:tcPr>
          <w:p w:rsidR="00A759D3" w:rsidRPr="004A15A9" w:rsidRDefault="00A759D3" w:rsidP="009C715D">
            <w:pPr>
              <w:pStyle w:val="Huvudrubrik"/>
            </w:pPr>
            <w:bookmarkStart w:id="3" w:name="Start_ÄrendenFörBordläggning"/>
            <w:bookmarkEnd w:id="3"/>
            <w:r w:rsidRPr="004A15A9">
              <w:t>Ärenden för bordläggning</w:t>
            </w:r>
          </w:p>
        </w:tc>
        <w:tc>
          <w:tcPr>
            <w:tcW w:w="2481" w:type="dxa"/>
          </w:tcPr>
          <w:p w:rsidR="00A759D3" w:rsidRPr="004A15A9" w:rsidRDefault="00A759D3" w:rsidP="009C715D">
            <w:pPr>
              <w:pStyle w:val="HuvudrubrikKolumn3"/>
            </w:pPr>
            <w:r w:rsidRPr="004A15A9">
              <w:t>Reservationer</w:t>
            </w:r>
          </w:p>
        </w:tc>
      </w:tr>
      <w:tr w:rsidR="00A759D3" w:rsidRPr="004A15A9" w:rsidTr="009C71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9D3" w:rsidRPr="004A15A9" w:rsidRDefault="00A759D3" w:rsidP="009C715D">
            <w:pPr>
              <w:pStyle w:val="renderubrik"/>
            </w:pPr>
          </w:p>
        </w:tc>
        <w:tc>
          <w:tcPr>
            <w:tcW w:w="6237" w:type="dxa"/>
          </w:tcPr>
          <w:p w:rsidR="00A759D3" w:rsidRPr="004A15A9" w:rsidRDefault="00A759D3" w:rsidP="009C715D">
            <w:pPr>
              <w:pStyle w:val="renderubrik"/>
            </w:pPr>
            <w:r w:rsidRPr="004A15A9">
              <w:t>Socialförsäkringsutskottets betänkande</w:t>
            </w:r>
          </w:p>
        </w:tc>
        <w:tc>
          <w:tcPr>
            <w:tcW w:w="2481" w:type="dxa"/>
          </w:tcPr>
          <w:p w:rsidR="00A759D3" w:rsidRPr="004A15A9" w:rsidRDefault="00A759D3" w:rsidP="009C715D">
            <w:pPr>
              <w:pStyle w:val="renderubrik"/>
              <w:rPr>
                <w:spacing w:val="-4"/>
              </w:rPr>
            </w:pPr>
          </w:p>
        </w:tc>
      </w:tr>
      <w:tr w:rsidR="00A759D3" w:rsidRPr="004A15A9" w:rsidTr="009C71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9D3" w:rsidRPr="004A15A9" w:rsidRDefault="00A759D3" w:rsidP="009C715D">
            <w:pPr>
              <w:pStyle w:val="FlistaNrText"/>
            </w:pPr>
          </w:p>
        </w:tc>
        <w:tc>
          <w:tcPr>
            <w:tcW w:w="6237" w:type="dxa"/>
          </w:tcPr>
          <w:p w:rsidR="00A759D3" w:rsidRPr="004A15A9" w:rsidRDefault="00A759D3" w:rsidP="009C715D">
            <w:r w:rsidRPr="004A15A9">
              <w:t>2010/11:SfU1 Utgiftsområdena 10, 11 och 12 inom socialförsäkringsområdet</w:t>
            </w:r>
          </w:p>
        </w:tc>
        <w:tc>
          <w:tcPr>
            <w:tcW w:w="2481" w:type="dxa"/>
          </w:tcPr>
          <w:p w:rsidR="00A759D3" w:rsidRPr="004A15A9" w:rsidRDefault="00A759D3" w:rsidP="009C715D">
            <w:pPr>
              <w:rPr>
                <w:spacing w:val="-4"/>
              </w:rPr>
            </w:pPr>
            <w:r w:rsidRPr="004A15A9">
              <w:rPr>
                <w:spacing w:val="-4"/>
              </w:rPr>
              <w:t>47 res. (S,MP,SD,V)</w:t>
            </w:r>
          </w:p>
        </w:tc>
      </w:tr>
      <w:tr w:rsidR="00A759D3" w:rsidRPr="004A15A9" w:rsidTr="009C71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9D3" w:rsidRPr="004A15A9" w:rsidRDefault="00A759D3" w:rsidP="009C715D">
            <w:pPr>
              <w:pStyle w:val="renderubrik"/>
            </w:pPr>
          </w:p>
        </w:tc>
        <w:tc>
          <w:tcPr>
            <w:tcW w:w="6237" w:type="dxa"/>
          </w:tcPr>
          <w:p w:rsidR="00A759D3" w:rsidRPr="004A15A9" w:rsidRDefault="00A759D3" w:rsidP="009C715D">
            <w:pPr>
              <w:pStyle w:val="renderubrik"/>
            </w:pPr>
            <w:r w:rsidRPr="004A15A9">
              <w:t>Näringsutskottets betänkande</w:t>
            </w:r>
          </w:p>
        </w:tc>
        <w:tc>
          <w:tcPr>
            <w:tcW w:w="2481" w:type="dxa"/>
          </w:tcPr>
          <w:p w:rsidR="00A759D3" w:rsidRPr="004A15A9" w:rsidRDefault="00A759D3" w:rsidP="009C715D">
            <w:pPr>
              <w:pStyle w:val="renderubrik"/>
              <w:rPr>
                <w:spacing w:val="-4"/>
              </w:rPr>
            </w:pPr>
          </w:p>
        </w:tc>
      </w:tr>
      <w:tr w:rsidR="00A759D3" w:rsidRPr="004A15A9" w:rsidTr="009C71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9D3" w:rsidRPr="004A15A9" w:rsidRDefault="00A759D3" w:rsidP="009C715D">
            <w:pPr>
              <w:pStyle w:val="FlistaNrText"/>
            </w:pPr>
          </w:p>
        </w:tc>
        <w:tc>
          <w:tcPr>
            <w:tcW w:w="6237" w:type="dxa"/>
          </w:tcPr>
          <w:p w:rsidR="00A759D3" w:rsidRPr="004A15A9" w:rsidRDefault="00A759D3" w:rsidP="009C715D">
            <w:r w:rsidRPr="004A15A9">
              <w:t>2010/11:NU3 Utgiftsområde 21 Energi</w:t>
            </w:r>
          </w:p>
        </w:tc>
        <w:tc>
          <w:tcPr>
            <w:tcW w:w="2481" w:type="dxa"/>
          </w:tcPr>
          <w:p w:rsidR="00A759D3" w:rsidRPr="004A15A9" w:rsidRDefault="00A759D3" w:rsidP="009C715D">
            <w:pPr>
              <w:rPr>
                <w:spacing w:val="-4"/>
              </w:rPr>
            </w:pPr>
            <w:r w:rsidRPr="004A15A9">
              <w:rPr>
                <w:spacing w:val="-4"/>
              </w:rPr>
              <w:t>4 res. (S,MP,V)</w:t>
            </w:r>
          </w:p>
        </w:tc>
      </w:tr>
    </w:tbl>
    <w:p w:rsidR="00A759D3" w:rsidRPr="004A15A9" w:rsidRDefault="00A759D3" w:rsidP="003675A0">
      <w:pPr>
        <w:pStyle w:val="Blankrad"/>
      </w:pPr>
      <w:r w:rsidRPr="004A15A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759D3" w:rsidRPr="004A15A9" w:rsidTr="009C715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759D3" w:rsidRPr="004A15A9" w:rsidRDefault="00A759D3" w:rsidP="009C715D">
            <w:pPr>
              <w:pStyle w:val="HuvudrubrikFlisteNr"/>
            </w:pPr>
          </w:p>
        </w:tc>
        <w:tc>
          <w:tcPr>
            <w:tcW w:w="6237" w:type="dxa"/>
          </w:tcPr>
          <w:p w:rsidR="00A759D3" w:rsidRPr="004A15A9" w:rsidRDefault="00A759D3" w:rsidP="009C715D">
            <w:pPr>
              <w:pStyle w:val="HuvudrubrikEnsam"/>
            </w:pPr>
            <w:bookmarkStart w:id="4" w:name="TypRubrik"/>
            <w:bookmarkStart w:id="5" w:name="Start_ÄrendenFörAvgörande"/>
            <w:bookmarkEnd w:id="4"/>
            <w:bookmarkEnd w:id="5"/>
            <w:r w:rsidRPr="004A15A9">
              <w:t>Ärenden för avgörande kl. 16.00</w:t>
            </w:r>
          </w:p>
        </w:tc>
        <w:tc>
          <w:tcPr>
            <w:tcW w:w="2481" w:type="dxa"/>
          </w:tcPr>
          <w:p w:rsidR="00A759D3" w:rsidRPr="004A15A9" w:rsidRDefault="00A759D3" w:rsidP="009C715D">
            <w:pPr>
              <w:pStyle w:val="HuvudrubrikKolumn3"/>
            </w:pPr>
            <w:r w:rsidRPr="004A15A9">
              <w:t>Reservationer</w:t>
            </w:r>
          </w:p>
        </w:tc>
      </w:tr>
      <w:tr w:rsidR="00A759D3" w:rsidRPr="004A15A9" w:rsidTr="009C71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9D3" w:rsidRPr="004A15A9" w:rsidRDefault="00A759D3" w:rsidP="009C715D">
            <w:pPr>
              <w:pStyle w:val="Underrubrik"/>
            </w:pPr>
          </w:p>
        </w:tc>
        <w:tc>
          <w:tcPr>
            <w:tcW w:w="6237" w:type="dxa"/>
          </w:tcPr>
          <w:p w:rsidR="00A759D3" w:rsidRPr="004A15A9" w:rsidRDefault="00A759D3" w:rsidP="009C715D">
            <w:pPr>
              <w:pStyle w:val="Underrubrik"/>
            </w:pPr>
            <w:bookmarkStart w:id="6" w:name="TypUnderrubrik"/>
            <w:bookmarkEnd w:id="6"/>
            <w:r w:rsidRPr="004A15A9">
              <w:t>Tidigare slutdebatterade</w:t>
            </w:r>
          </w:p>
        </w:tc>
        <w:tc>
          <w:tcPr>
            <w:tcW w:w="2481" w:type="dxa"/>
          </w:tcPr>
          <w:p w:rsidR="00A759D3" w:rsidRPr="004A15A9" w:rsidRDefault="00A759D3" w:rsidP="009C715D">
            <w:pPr>
              <w:pStyle w:val="Underrubrik"/>
              <w:rPr>
                <w:spacing w:val="-4"/>
              </w:rPr>
            </w:pPr>
          </w:p>
        </w:tc>
      </w:tr>
      <w:tr w:rsidR="00A759D3" w:rsidRPr="004A15A9" w:rsidTr="009C71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9D3" w:rsidRPr="004A15A9" w:rsidRDefault="00A759D3" w:rsidP="009C715D">
            <w:pPr>
              <w:pStyle w:val="renderubrik"/>
            </w:pPr>
            <w:bookmarkStart w:id="7" w:name="StartText"/>
            <w:bookmarkEnd w:id="7"/>
          </w:p>
        </w:tc>
        <w:tc>
          <w:tcPr>
            <w:tcW w:w="6237" w:type="dxa"/>
          </w:tcPr>
          <w:p w:rsidR="00A759D3" w:rsidRPr="004A15A9" w:rsidRDefault="00A759D3" w:rsidP="009C715D">
            <w:pPr>
              <w:pStyle w:val="renderubrik"/>
            </w:pPr>
            <w:r w:rsidRPr="004A15A9">
              <w:t>Justitieutskottets betänkande</w:t>
            </w:r>
          </w:p>
        </w:tc>
        <w:tc>
          <w:tcPr>
            <w:tcW w:w="2481" w:type="dxa"/>
          </w:tcPr>
          <w:p w:rsidR="00A759D3" w:rsidRPr="004A15A9" w:rsidRDefault="00A759D3" w:rsidP="009C715D">
            <w:pPr>
              <w:pStyle w:val="renderubrik"/>
              <w:rPr>
                <w:spacing w:val="-4"/>
              </w:rPr>
            </w:pPr>
          </w:p>
        </w:tc>
      </w:tr>
      <w:tr w:rsidR="00A759D3" w:rsidRPr="004A15A9" w:rsidTr="009C71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9D3" w:rsidRPr="004A15A9" w:rsidRDefault="00A759D3" w:rsidP="009C715D">
            <w:pPr>
              <w:pStyle w:val="FlistaNrText"/>
            </w:pPr>
          </w:p>
        </w:tc>
        <w:tc>
          <w:tcPr>
            <w:tcW w:w="6237" w:type="dxa"/>
          </w:tcPr>
          <w:p w:rsidR="00A759D3" w:rsidRPr="004A15A9" w:rsidRDefault="00A759D3" w:rsidP="009C715D">
            <w:r w:rsidRPr="004A15A9">
              <w:t>2010/11:JuU1 Utgiftsområde 4 Rättsväsendet</w:t>
            </w:r>
          </w:p>
        </w:tc>
        <w:tc>
          <w:tcPr>
            <w:tcW w:w="2481" w:type="dxa"/>
          </w:tcPr>
          <w:p w:rsidR="00A759D3" w:rsidRPr="004A15A9" w:rsidRDefault="00A759D3" w:rsidP="009C715D">
            <w:pPr>
              <w:rPr>
                <w:spacing w:val="-4"/>
              </w:rPr>
            </w:pPr>
            <w:r w:rsidRPr="004A15A9">
              <w:rPr>
                <w:spacing w:val="-4"/>
              </w:rPr>
              <w:t>42 res. (S,M,MP,FP,C,SD,V,</w:t>
            </w:r>
            <w:r w:rsidRPr="004A15A9">
              <w:rPr>
                <w:spacing w:val="-4"/>
              </w:rPr>
              <w:br/>
              <w:t>KD)</w:t>
            </w:r>
          </w:p>
        </w:tc>
      </w:tr>
      <w:tr w:rsidR="00A759D3" w:rsidRPr="004A15A9" w:rsidTr="009C71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9D3" w:rsidRPr="004A15A9" w:rsidRDefault="00A759D3" w:rsidP="009C715D">
            <w:pPr>
              <w:pStyle w:val="renderubrik"/>
            </w:pPr>
          </w:p>
        </w:tc>
        <w:tc>
          <w:tcPr>
            <w:tcW w:w="6237" w:type="dxa"/>
          </w:tcPr>
          <w:p w:rsidR="00A759D3" w:rsidRPr="004A15A9" w:rsidRDefault="00A759D3" w:rsidP="009C715D">
            <w:pPr>
              <w:pStyle w:val="renderubrik"/>
            </w:pPr>
            <w:r w:rsidRPr="004A15A9">
              <w:t>Försvarsutskottets betänkande</w:t>
            </w:r>
          </w:p>
        </w:tc>
        <w:tc>
          <w:tcPr>
            <w:tcW w:w="2481" w:type="dxa"/>
          </w:tcPr>
          <w:p w:rsidR="00A759D3" w:rsidRPr="004A15A9" w:rsidRDefault="00A759D3" w:rsidP="009C715D">
            <w:pPr>
              <w:pStyle w:val="renderubrik"/>
              <w:rPr>
                <w:spacing w:val="-4"/>
              </w:rPr>
            </w:pPr>
          </w:p>
        </w:tc>
      </w:tr>
      <w:tr w:rsidR="00A759D3" w:rsidRPr="004A15A9" w:rsidTr="009C71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9D3" w:rsidRPr="004A15A9" w:rsidRDefault="00A759D3" w:rsidP="009C715D">
            <w:pPr>
              <w:pStyle w:val="FlistaNrText"/>
            </w:pPr>
          </w:p>
        </w:tc>
        <w:tc>
          <w:tcPr>
            <w:tcW w:w="6237" w:type="dxa"/>
          </w:tcPr>
          <w:p w:rsidR="00A759D3" w:rsidRPr="004A15A9" w:rsidRDefault="00A759D3" w:rsidP="009C715D">
            <w:r w:rsidRPr="004A15A9">
              <w:t>2010/11:FöU1 Utgiftsområde 6 Försvar och samhällets krisberedskap 2011</w:t>
            </w:r>
          </w:p>
        </w:tc>
        <w:tc>
          <w:tcPr>
            <w:tcW w:w="2481" w:type="dxa"/>
          </w:tcPr>
          <w:p w:rsidR="00A759D3" w:rsidRPr="004A15A9" w:rsidRDefault="00A759D3" w:rsidP="009C715D">
            <w:pPr>
              <w:rPr>
                <w:spacing w:val="-4"/>
              </w:rPr>
            </w:pPr>
            <w:r w:rsidRPr="004A15A9">
              <w:rPr>
                <w:spacing w:val="-4"/>
              </w:rPr>
              <w:t>1 res. (SD)</w:t>
            </w:r>
          </w:p>
        </w:tc>
      </w:tr>
    </w:tbl>
    <w:p w:rsidR="00A759D3" w:rsidRPr="004A15A9" w:rsidRDefault="00A759D3" w:rsidP="003675A0">
      <w:pPr>
        <w:pStyle w:val="Blankrad"/>
      </w:pPr>
      <w:r w:rsidRPr="004A15A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759D3" w:rsidRPr="004A15A9" w:rsidTr="009C715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759D3" w:rsidRPr="004A15A9" w:rsidRDefault="00A759D3" w:rsidP="009C715D">
            <w:pPr>
              <w:pStyle w:val="HuvudrubrikFlisteNr"/>
            </w:pPr>
          </w:p>
        </w:tc>
        <w:tc>
          <w:tcPr>
            <w:tcW w:w="6237" w:type="dxa"/>
          </w:tcPr>
          <w:p w:rsidR="00A759D3" w:rsidRPr="004A15A9" w:rsidRDefault="00A759D3" w:rsidP="009C715D">
            <w:pPr>
              <w:pStyle w:val="Huvudrubrik"/>
            </w:pPr>
            <w:bookmarkStart w:id="8" w:name="Start_Ärendenfördebattochavgörande"/>
            <w:bookmarkEnd w:id="8"/>
            <w:r w:rsidRPr="004A15A9">
              <w:t>Ärenden för debatt och avgörande</w:t>
            </w:r>
          </w:p>
        </w:tc>
        <w:tc>
          <w:tcPr>
            <w:tcW w:w="2481" w:type="dxa"/>
          </w:tcPr>
          <w:p w:rsidR="00A759D3" w:rsidRPr="004A15A9" w:rsidRDefault="00A759D3" w:rsidP="009C715D">
            <w:pPr>
              <w:pStyle w:val="HuvudrubrikKolumn3"/>
            </w:pPr>
            <w:r w:rsidRPr="004A15A9">
              <w:t>Reservationer</w:t>
            </w:r>
          </w:p>
        </w:tc>
      </w:tr>
      <w:tr w:rsidR="00A759D3" w:rsidRPr="004A15A9" w:rsidTr="009C71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9D3" w:rsidRPr="004A15A9" w:rsidRDefault="00A759D3" w:rsidP="009C715D">
            <w:pPr>
              <w:pStyle w:val="renderubrik"/>
            </w:pPr>
          </w:p>
        </w:tc>
        <w:tc>
          <w:tcPr>
            <w:tcW w:w="6237" w:type="dxa"/>
          </w:tcPr>
          <w:p w:rsidR="00A759D3" w:rsidRPr="004A15A9" w:rsidRDefault="00A759D3" w:rsidP="009C715D">
            <w:pPr>
              <w:pStyle w:val="renderubrik"/>
            </w:pPr>
            <w:r w:rsidRPr="004A15A9">
              <w:t>Civilutskottets betänkande</w:t>
            </w:r>
          </w:p>
        </w:tc>
        <w:tc>
          <w:tcPr>
            <w:tcW w:w="2481" w:type="dxa"/>
          </w:tcPr>
          <w:p w:rsidR="00A759D3" w:rsidRPr="004A15A9" w:rsidRDefault="00A759D3" w:rsidP="009C715D">
            <w:pPr>
              <w:pStyle w:val="renderubrik"/>
              <w:rPr>
                <w:spacing w:val="-4"/>
              </w:rPr>
            </w:pPr>
          </w:p>
        </w:tc>
      </w:tr>
      <w:tr w:rsidR="00A759D3" w:rsidRPr="004A15A9" w:rsidTr="009C71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9D3" w:rsidRPr="004A15A9" w:rsidRDefault="00A759D3" w:rsidP="009C715D">
            <w:pPr>
              <w:pStyle w:val="FlistaNrText"/>
            </w:pPr>
          </w:p>
        </w:tc>
        <w:tc>
          <w:tcPr>
            <w:tcW w:w="6237" w:type="dxa"/>
          </w:tcPr>
          <w:p w:rsidR="00A759D3" w:rsidRPr="004A15A9" w:rsidRDefault="00A759D3" w:rsidP="009C715D">
            <w:r w:rsidRPr="004A15A9">
              <w:t>2010/11:CU19 Ändring i marknadsföringslagen</w:t>
            </w:r>
          </w:p>
        </w:tc>
        <w:tc>
          <w:tcPr>
            <w:tcW w:w="2481" w:type="dxa"/>
          </w:tcPr>
          <w:p w:rsidR="00A759D3" w:rsidRPr="004A15A9" w:rsidRDefault="00A759D3" w:rsidP="009C715D">
            <w:pPr>
              <w:rPr>
                <w:spacing w:val="-4"/>
              </w:rPr>
            </w:pPr>
          </w:p>
        </w:tc>
      </w:tr>
      <w:tr w:rsidR="00A759D3" w:rsidRPr="004A15A9" w:rsidTr="009C71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9D3" w:rsidRPr="004A15A9" w:rsidRDefault="00A759D3" w:rsidP="009C715D">
            <w:pPr>
              <w:pStyle w:val="renderubrik"/>
            </w:pPr>
          </w:p>
        </w:tc>
        <w:tc>
          <w:tcPr>
            <w:tcW w:w="6237" w:type="dxa"/>
          </w:tcPr>
          <w:p w:rsidR="00A759D3" w:rsidRPr="004A15A9" w:rsidRDefault="00A759D3" w:rsidP="009C715D">
            <w:pPr>
              <w:pStyle w:val="renderubrik"/>
            </w:pPr>
            <w:r w:rsidRPr="004A15A9">
              <w:t>Sammansatta utrikes- och försvarsutskottets betänkande</w:t>
            </w:r>
          </w:p>
        </w:tc>
        <w:tc>
          <w:tcPr>
            <w:tcW w:w="2481" w:type="dxa"/>
          </w:tcPr>
          <w:p w:rsidR="00A759D3" w:rsidRPr="004A15A9" w:rsidRDefault="00A759D3" w:rsidP="009C715D">
            <w:pPr>
              <w:pStyle w:val="renderubrik"/>
              <w:rPr>
                <w:spacing w:val="-4"/>
              </w:rPr>
            </w:pPr>
          </w:p>
        </w:tc>
      </w:tr>
      <w:tr w:rsidR="00A759D3" w:rsidRPr="004A15A9" w:rsidTr="009C71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9D3" w:rsidRPr="004A15A9" w:rsidRDefault="00A759D3" w:rsidP="009C715D">
            <w:pPr>
              <w:pStyle w:val="FlistaNrText"/>
            </w:pPr>
          </w:p>
        </w:tc>
        <w:tc>
          <w:tcPr>
            <w:tcW w:w="6237" w:type="dxa"/>
          </w:tcPr>
          <w:p w:rsidR="00A759D3" w:rsidRPr="004A15A9" w:rsidRDefault="00A759D3" w:rsidP="009C715D">
            <w:r w:rsidRPr="004A15A9">
              <w:t>2010/11:UFöU1 Fortsatt svenskt deltagande i internationella säkerhetsstyrkan i Afghanistan (ISAF)</w:t>
            </w:r>
          </w:p>
        </w:tc>
        <w:tc>
          <w:tcPr>
            <w:tcW w:w="2481" w:type="dxa"/>
          </w:tcPr>
          <w:p w:rsidR="00A759D3" w:rsidRPr="004A15A9" w:rsidRDefault="00A759D3" w:rsidP="009C715D">
            <w:pPr>
              <w:rPr>
                <w:spacing w:val="-4"/>
              </w:rPr>
            </w:pPr>
            <w:r w:rsidRPr="004A15A9">
              <w:rPr>
                <w:spacing w:val="-4"/>
              </w:rPr>
              <w:t>3 res. (SD,V)</w:t>
            </w:r>
          </w:p>
        </w:tc>
      </w:tr>
      <w:tr w:rsidR="00A759D3" w:rsidRPr="004A15A9" w:rsidTr="009C71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9D3" w:rsidRPr="004A15A9" w:rsidRDefault="00A759D3" w:rsidP="009C715D">
            <w:pPr>
              <w:pStyle w:val="renderubrik"/>
            </w:pPr>
          </w:p>
        </w:tc>
        <w:tc>
          <w:tcPr>
            <w:tcW w:w="6237" w:type="dxa"/>
          </w:tcPr>
          <w:p w:rsidR="00A759D3" w:rsidRPr="004A15A9" w:rsidRDefault="00A759D3" w:rsidP="009C715D">
            <w:pPr>
              <w:pStyle w:val="renderubrik"/>
            </w:pPr>
            <w:r w:rsidRPr="004A15A9">
              <w:t>Konstitutionsutskottets betänkande</w:t>
            </w:r>
          </w:p>
        </w:tc>
        <w:tc>
          <w:tcPr>
            <w:tcW w:w="2481" w:type="dxa"/>
          </w:tcPr>
          <w:p w:rsidR="00A759D3" w:rsidRPr="004A15A9" w:rsidRDefault="00A759D3" w:rsidP="009C715D">
            <w:pPr>
              <w:pStyle w:val="renderubrik"/>
              <w:rPr>
                <w:spacing w:val="-4"/>
              </w:rPr>
            </w:pPr>
          </w:p>
        </w:tc>
      </w:tr>
      <w:tr w:rsidR="00A759D3" w:rsidRPr="004A15A9" w:rsidTr="009C71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9D3" w:rsidRPr="004A15A9" w:rsidRDefault="00A759D3" w:rsidP="009C715D">
            <w:pPr>
              <w:pStyle w:val="FlistaNrText"/>
            </w:pPr>
          </w:p>
        </w:tc>
        <w:tc>
          <w:tcPr>
            <w:tcW w:w="6237" w:type="dxa"/>
          </w:tcPr>
          <w:p w:rsidR="00A759D3" w:rsidRPr="004A15A9" w:rsidRDefault="00A759D3" w:rsidP="009C715D">
            <w:r w:rsidRPr="004A15A9">
              <w:t>2010/11:KU15 Jämkning av inkomstgaranti</w:t>
            </w:r>
          </w:p>
        </w:tc>
        <w:tc>
          <w:tcPr>
            <w:tcW w:w="2481" w:type="dxa"/>
          </w:tcPr>
          <w:p w:rsidR="00A759D3" w:rsidRPr="004A15A9" w:rsidRDefault="00A759D3" w:rsidP="009C715D">
            <w:pPr>
              <w:rPr>
                <w:spacing w:val="-4"/>
              </w:rPr>
            </w:pPr>
          </w:p>
        </w:tc>
      </w:tr>
      <w:tr w:rsidR="00A759D3" w:rsidRPr="004A15A9" w:rsidTr="009C71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9D3" w:rsidRPr="004A15A9" w:rsidRDefault="00A759D3" w:rsidP="009C715D">
            <w:pPr>
              <w:pStyle w:val="renderubrik"/>
            </w:pPr>
          </w:p>
        </w:tc>
        <w:tc>
          <w:tcPr>
            <w:tcW w:w="6237" w:type="dxa"/>
          </w:tcPr>
          <w:p w:rsidR="00A759D3" w:rsidRPr="004A15A9" w:rsidRDefault="00A759D3" w:rsidP="009C715D">
            <w:pPr>
              <w:pStyle w:val="renderubrik"/>
            </w:pPr>
            <w:r w:rsidRPr="004A15A9">
              <w:t>Skatteutskottets betänkanden</w:t>
            </w:r>
          </w:p>
        </w:tc>
        <w:tc>
          <w:tcPr>
            <w:tcW w:w="2481" w:type="dxa"/>
          </w:tcPr>
          <w:p w:rsidR="00A759D3" w:rsidRPr="004A15A9" w:rsidRDefault="00A759D3" w:rsidP="009C715D">
            <w:pPr>
              <w:pStyle w:val="renderubrik"/>
              <w:rPr>
                <w:spacing w:val="-4"/>
              </w:rPr>
            </w:pPr>
          </w:p>
        </w:tc>
      </w:tr>
      <w:tr w:rsidR="00A759D3" w:rsidRPr="004A15A9" w:rsidTr="009C71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9D3" w:rsidRPr="004A15A9" w:rsidRDefault="00A759D3" w:rsidP="009C715D">
            <w:pPr>
              <w:pStyle w:val="FlistaNrText"/>
            </w:pPr>
          </w:p>
        </w:tc>
        <w:tc>
          <w:tcPr>
            <w:tcW w:w="6237" w:type="dxa"/>
          </w:tcPr>
          <w:p w:rsidR="00A759D3" w:rsidRPr="004A15A9" w:rsidRDefault="00A759D3" w:rsidP="009C715D">
            <w:r w:rsidRPr="004A15A9">
              <w:t>2010/11:SkU6 Kontroll av postförsändelser</w:t>
            </w:r>
          </w:p>
        </w:tc>
        <w:tc>
          <w:tcPr>
            <w:tcW w:w="2481" w:type="dxa"/>
          </w:tcPr>
          <w:p w:rsidR="00A759D3" w:rsidRPr="004A15A9" w:rsidRDefault="00A759D3" w:rsidP="009C715D">
            <w:pPr>
              <w:rPr>
                <w:spacing w:val="-4"/>
              </w:rPr>
            </w:pPr>
          </w:p>
        </w:tc>
      </w:tr>
      <w:tr w:rsidR="00A759D3" w:rsidRPr="004A15A9" w:rsidTr="009C71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9D3" w:rsidRPr="004A15A9" w:rsidRDefault="00A759D3" w:rsidP="009C715D">
            <w:pPr>
              <w:pStyle w:val="FlistaNrText"/>
            </w:pPr>
          </w:p>
        </w:tc>
        <w:tc>
          <w:tcPr>
            <w:tcW w:w="6237" w:type="dxa"/>
          </w:tcPr>
          <w:p w:rsidR="00A759D3" w:rsidRPr="004A15A9" w:rsidRDefault="00A759D3" w:rsidP="009C715D">
            <w:r w:rsidRPr="004A15A9">
              <w:t>2010/11:SkU14 Nya skatteregler för försäkringsföretag</w:t>
            </w:r>
          </w:p>
        </w:tc>
        <w:tc>
          <w:tcPr>
            <w:tcW w:w="2481" w:type="dxa"/>
          </w:tcPr>
          <w:p w:rsidR="00A759D3" w:rsidRPr="004A15A9" w:rsidRDefault="00A759D3" w:rsidP="009C715D">
            <w:pPr>
              <w:rPr>
                <w:spacing w:val="-4"/>
              </w:rPr>
            </w:pPr>
          </w:p>
        </w:tc>
      </w:tr>
      <w:tr w:rsidR="00A759D3" w:rsidRPr="004A15A9" w:rsidTr="009C71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9D3" w:rsidRPr="004A15A9" w:rsidRDefault="00A759D3" w:rsidP="009C715D">
            <w:pPr>
              <w:pStyle w:val="renderubrik"/>
            </w:pPr>
          </w:p>
        </w:tc>
        <w:tc>
          <w:tcPr>
            <w:tcW w:w="6237" w:type="dxa"/>
          </w:tcPr>
          <w:p w:rsidR="00A759D3" w:rsidRPr="004A15A9" w:rsidRDefault="00A759D3" w:rsidP="009C715D">
            <w:pPr>
              <w:pStyle w:val="renderubrik"/>
            </w:pPr>
            <w:r w:rsidRPr="004A15A9">
              <w:t>Kulturutskottets betänkande</w:t>
            </w:r>
          </w:p>
        </w:tc>
        <w:tc>
          <w:tcPr>
            <w:tcW w:w="2481" w:type="dxa"/>
          </w:tcPr>
          <w:p w:rsidR="00A759D3" w:rsidRPr="004A15A9" w:rsidRDefault="00A759D3" w:rsidP="009C715D">
            <w:pPr>
              <w:pStyle w:val="renderubrik"/>
              <w:rPr>
                <w:spacing w:val="-4"/>
              </w:rPr>
            </w:pPr>
          </w:p>
        </w:tc>
      </w:tr>
      <w:tr w:rsidR="00A759D3" w:rsidRPr="004A15A9" w:rsidTr="009C71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9D3" w:rsidRPr="004A15A9" w:rsidRDefault="00A759D3" w:rsidP="009C715D">
            <w:pPr>
              <w:pStyle w:val="FlistaNrText"/>
            </w:pPr>
          </w:p>
        </w:tc>
        <w:tc>
          <w:tcPr>
            <w:tcW w:w="6237" w:type="dxa"/>
          </w:tcPr>
          <w:p w:rsidR="00A759D3" w:rsidRPr="004A15A9" w:rsidRDefault="00A759D3" w:rsidP="009C715D">
            <w:r w:rsidRPr="004A15A9">
              <w:t>2010/11:KrU1 Utgiftsområde 17 Kultur, medier, trossamfund och fritid</w:t>
            </w:r>
          </w:p>
        </w:tc>
        <w:tc>
          <w:tcPr>
            <w:tcW w:w="2481" w:type="dxa"/>
          </w:tcPr>
          <w:p w:rsidR="00A759D3" w:rsidRPr="004A15A9" w:rsidRDefault="00A759D3" w:rsidP="009C715D">
            <w:pPr>
              <w:rPr>
                <w:spacing w:val="-4"/>
              </w:rPr>
            </w:pPr>
            <w:r w:rsidRPr="004A15A9">
              <w:rPr>
                <w:spacing w:val="-4"/>
              </w:rPr>
              <w:t>4 res. (S,MP,V)</w:t>
            </w:r>
          </w:p>
        </w:tc>
      </w:tr>
      <w:tr w:rsidR="00A759D3" w:rsidRPr="004A15A9" w:rsidTr="009C71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9D3" w:rsidRPr="004A15A9" w:rsidRDefault="00A759D3" w:rsidP="009C715D">
            <w:pPr>
              <w:pStyle w:val="renderubrik"/>
            </w:pPr>
          </w:p>
        </w:tc>
        <w:tc>
          <w:tcPr>
            <w:tcW w:w="6237" w:type="dxa"/>
          </w:tcPr>
          <w:p w:rsidR="00A759D3" w:rsidRPr="004A15A9" w:rsidRDefault="00A759D3" w:rsidP="009C715D">
            <w:pPr>
              <w:pStyle w:val="renderubrik"/>
            </w:pPr>
            <w:r w:rsidRPr="004A15A9">
              <w:t>Utbildningsutskottets betänkande</w:t>
            </w:r>
          </w:p>
        </w:tc>
        <w:tc>
          <w:tcPr>
            <w:tcW w:w="2481" w:type="dxa"/>
          </w:tcPr>
          <w:p w:rsidR="00A759D3" w:rsidRPr="004A15A9" w:rsidRDefault="00A759D3" w:rsidP="009C715D">
            <w:pPr>
              <w:pStyle w:val="renderubrik"/>
              <w:rPr>
                <w:spacing w:val="-4"/>
              </w:rPr>
            </w:pPr>
          </w:p>
        </w:tc>
      </w:tr>
      <w:tr w:rsidR="00A759D3" w:rsidRPr="004A15A9" w:rsidTr="009C71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9D3" w:rsidRPr="004A15A9" w:rsidRDefault="00A759D3" w:rsidP="009C715D">
            <w:pPr>
              <w:pStyle w:val="FlistaNrText"/>
            </w:pPr>
          </w:p>
        </w:tc>
        <w:tc>
          <w:tcPr>
            <w:tcW w:w="6237" w:type="dxa"/>
          </w:tcPr>
          <w:p w:rsidR="00A759D3" w:rsidRPr="004A15A9" w:rsidRDefault="00A759D3" w:rsidP="009C715D">
            <w:r w:rsidRPr="004A15A9">
              <w:t>2010/11:UbU1 Utgiftsområde 16 Utbildning och universitetsforskning</w:t>
            </w:r>
          </w:p>
        </w:tc>
        <w:tc>
          <w:tcPr>
            <w:tcW w:w="2481" w:type="dxa"/>
          </w:tcPr>
          <w:p w:rsidR="00A759D3" w:rsidRPr="004A15A9" w:rsidRDefault="00A759D3" w:rsidP="009C715D">
            <w:pPr>
              <w:rPr>
                <w:spacing w:val="-4"/>
              </w:rPr>
            </w:pPr>
          </w:p>
        </w:tc>
      </w:tr>
      <w:tr w:rsidR="00A759D3" w:rsidRPr="004A15A9" w:rsidTr="009C71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9D3" w:rsidRPr="004A15A9" w:rsidRDefault="00A759D3" w:rsidP="009C715D">
            <w:pPr>
              <w:pStyle w:val="renderubrik"/>
            </w:pPr>
          </w:p>
        </w:tc>
        <w:tc>
          <w:tcPr>
            <w:tcW w:w="6237" w:type="dxa"/>
          </w:tcPr>
          <w:p w:rsidR="00A759D3" w:rsidRPr="004A15A9" w:rsidRDefault="00A759D3" w:rsidP="009C715D">
            <w:pPr>
              <w:pStyle w:val="renderubrik"/>
            </w:pPr>
            <w:r w:rsidRPr="004A15A9">
              <w:t>Miljö- och jordbruksutskottets betänkanden</w:t>
            </w:r>
          </w:p>
        </w:tc>
        <w:tc>
          <w:tcPr>
            <w:tcW w:w="2481" w:type="dxa"/>
          </w:tcPr>
          <w:p w:rsidR="00A759D3" w:rsidRPr="004A15A9" w:rsidRDefault="00A759D3" w:rsidP="009C715D">
            <w:pPr>
              <w:pStyle w:val="renderubrik"/>
              <w:rPr>
                <w:spacing w:val="-4"/>
              </w:rPr>
            </w:pPr>
          </w:p>
        </w:tc>
      </w:tr>
      <w:tr w:rsidR="00A759D3" w:rsidRPr="004A15A9" w:rsidTr="009C71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9D3" w:rsidRPr="004A15A9" w:rsidRDefault="00A759D3" w:rsidP="009C715D">
            <w:pPr>
              <w:pStyle w:val="FlistaNrText"/>
            </w:pPr>
          </w:p>
        </w:tc>
        <w:tc>
          <w:tcPr>
            <w:tcW w:w="6237" w:type="dxa"/>
          </w:tcPr>
          <w:p w:rsidR="00A759D3" w:rsidRPr="004A15A9" w:rsidRDefault="00A759D3" w:rsidP="009C715D">
            <w:r w:rsidRPr="004A15A9">
              <w:t>2010/11:MJU1 Utgiftsområde 20 Allmän miljö- och naturvård</w:t>
            </w:r>
          </w:p>
        </w:tc>
        <w:tc>
          <w:tcPr>
            <w:tcW w:w="2481" w:type="dxa"/>
          </w:tcPr>
          <w:p w:rsidR="00A759D3" w:rsidRPr="004A15A9" w:rsidRDefault="00A759D3" w:rsidP="009C715D">
            <w:pPr>
              <w:rPr>
                <w:spacing w:val="-4"/>
              </w:rPr>
            </w:pPr>
          </w:p>
        </w:tc>
      </w:tr>
      <w:tr w:rsidR="00A759D3" w:rsidRPr="004A15A9" w:rsidTr="009C71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9D3" w:rsidRPr="004A15A9" w:rsidRDefault="00A759D3" w:rsidP="009C715D">
            <w:pPr>
              <w:pStyle w:val="FlistaNrText"/>
            </w:pPr>
          </w:p>
        </w:tc>
        <w:tc>
          <w:tcPr>
            <w:tcW w:w="6237" w:type="dxa"/>
          </w:tcPr>
          <w:p w:rsidR="00A759D3" w:rsidRPr="004A15A9" w:rsidRDefault="00A759D3" w:rsidP="009C715D">
            <w:r w:rsidRPr="004A15A9">
              <w:t>2010/11:MJU2 Utgiftsområde 23 Areella näringar, landsbygd och livsmedel</w:t>
            </w:r>
          </w:p>
        </w:tc>
        <w:tc>
          <w:tcPr>
            <w:tcW w:w="2481" w:type="dxa"/>
          </w:tcPr>
          <w:p w:rsidR="00A759D3" w:rsidRPr="004A15A9" w:rsidRDefault="00A759D3" w:rsidP="009C715D">
            <w:pPr>
              <w:rPr>
                <w:spacing w:val="-4"/>
              </w:rPr>
            </w:pPr>
            <w:r w:rsidRPr="004A15A9">
              <w:rPr>
                <w:spacing w:val="-4"/>
              </w:rPr>
              <w:t>9 res. (S,MP,V)</w:t>
            </w:r>
          </w:p>
        </w:tc>
      </w:tr>
    </w:tbl>
    <w:p w:rsidR="00A759D3" w:rsidRPr="004A15A9" w:rsidRDefault="00A759D3" w:rsidP="003675A0">
      <w:pPr>
        <w:pStyle w:val="Blankrad"/>
      </w:pPr>
      <w:r w:rsidRPr="004A15A9">
        <w:t>     </w:t>
      </w:r>
    </w:p>
    <w:p w:rsidR="00C22B92" w:rsidRPr="004A15A9" w:rsidRDefault="00A759D3" w:rsidP="003675A0">
      <w:pPr>
        <w:pStyle w:val="Blankrad"/>
      </w:pPr>
      <w:bookmarkStart w:id="9" w:name="Start"/>
      <w:bookmarkEnd w:id="9"/>
      <w:r w:rsidRPr="004A15A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4A15A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A15A9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4A15A9" w:rsidRDefault="006E04A4" w:rsidP="00D016E9">
            <w:pPr>
              <w:pStyle w:val="StreckMitten"/>
            </w:pPr>
            <w:r w:rsidRPr="004A15A9">
              <w:tab/>
            </w:r>
            <w:r w:rsidRPr="004A15A9">
              <w:tab/>
            </w:r>
          </w:p>
        </w:tc>
      </w:tr>
    </w:tbl>
    <w:p w:rsidR="006E04A4" w:rsidRPr="004A15A9" w:rsidRDefault="006E04A4" w:rsidP="003675A0">
      <w:pPr>
        <w:pStyle w:val="Blankrad"/>
      </w:pPr>
    </w:p>
    <w:sectPr w:rsidR="006E04A4" w:rsidRPr="004A15A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4698" w:rsidRPr="004A15A9" w:rsidRDefault="00EE4698">
      <w:r w:rsidRPr="004A15A9">
        <w:separator/>
      </w:r>
    </w:p>
  </w:endnote>
  <w:endnote w:type="continuationSeparator" w:id="0">
    <w:p w:rsidR="00EE4698" w:rsidRPr="004A15A9" w:rsidRDefault="00EE4698">
      <w:r w:rsidRPr="004A15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1FF7" w:rsidRPr="004A15A9" w:rsidRDefault="00661FF7">
    <w:pPr>
      <w:pStyle w:val="Sidhuvud"/>
      <w:jc w:val="center"/>
    </w:pPr>
    <w:r w:rsidRPr="004A15A9">
      <w:fldChar w:fldCharType="begin" w:fldLock="1"/>
    </w:r>
    <w:r w:rsidRPr="004A15A9">
      <w:instrText xml:space="preserve"> PAGE </w:instrText>
    </w:r>
    <w:r w:rsidRPr="004A15A9">
      <w:fldChar w:fldCharType="separate"/>
    </w:r>
    <w:r w:rsidR="0075150E" w:rsidRPr="004A15A9">
      <w:t>2</w:t>
    </w:r>
    <w:r w:rsidRPr="004A15A9">
      <w:fldChar w:fldCharType="end"/>
    </w:r>
    <w:r w:rsidRPr="004A15A9">
      <w:t xml:space="preserve"> (</w:t>
    </w:r>
    <w:r w:rsidRPr="004A15A9">
      <w:fldChar w:fldCharType="begin" w:fldLock="1"/>
    </w:r>
    <w:r w:rsidRPr="004A15A9">
      <w:instrText xml:space="preserve"> NUMPAGES </w:instrText>
    </w:r>
    <w:r w:rsidRPr="004A15A9">
      <w:fldChar w:fldCharType="separate"/>
    </w:r>
    <w:r w:rsidR="0075150E" w:rsidRPr="004A15A9">
      <w:t>3</w:t>
    </w:r>
    <w:r w:rsidRPr="004A15A9">
      <w:fldChar w:fldCharType="end"/>
    </w:r>
    <w:r w:rsidRPr="004A15A9">
      <w:t>)</w:t>
    </w:r>
  </w:p>
  <w:p w:rsidR="00661FF7" w:rsidRPr="004A15A9" w:rsidRDefault="00661FF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1FF7" w:rsidRPr="004A15A9" w:rsidRDefault="00661FF7">
    <w:pPr>
      <w:pStyle w:val="Sidhuvud"/>
      <w:jc w:val="center"/>
    </w:pPr>
    <w:r w:rsidRPr="004A15A9">
      <w:fldChar w:fldCharType="begin" w:fldLock="1"/>
    </w:r>
    <w:r w:rsidRPr="004A15A9">
      <w:instrText xml:space="preserve"> PAGE </w:instrText>
    </w:r>
    <w:r w:rsidRPr="004A15A9">
      <w:fldChar w:fldCharType="separate"/>
    </w:r>
    <w:r w:rsidR="00EE4698" w:rsidRPr="004A15A9">
      <w:t>1</w:t>
    </w:r>
    <w:r w:rsidRPr="004A15A9">
      <w:fldChar w:fldCharType="end"/>
    </w:r>
    <w:r w:rsidRPr="004A15A9">
      <w:t xml:space="preserve"> (</w:t>
    </w:r>
    <w:r w:rsidRPr="004A15A9">
      <w:fldChar w:fldCharType="begin" w:fldLock="1"/>
    </w:r>
    <w:r w:rsidRPr="004A15A9">
      <w:instrText xml:space="preserve"> NUMPAGES </w:instrText>
    </w:r>
    <w:r w:rsidRPr="004A15A9">
      <w:fldChar w:fldCharType="separate"/>
    </w:r>
    <w:r w:rsidR="000475E7" w:rsidRPr="004A15A9">
      <w:t>3</w:t>
    </w:r>
    <w:r w:rsidRPr="004A15A9">
      <w:fldChar w:fldCharType="end"/>
    </w:r>
    <w:r w:rsidRPr="004A15A9">
      <w:t>)</w:t>
    </w:r>
  </w:p>
  <w:p w:rsidR="00661FF7" w:rsidRPr="004A15A9" w:rsidRDefault="00661F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4698" w:rsidRPr="004A15A9" w:rsidRDefault="00EE4698">
      <w:r w:rsidRPr="004A15A9">
        <w:separator/>
      </w:r>
    </w:p>
  </w:footnote>
  <w:footnote w:type="continuationSeparator" w:id="0">
    <w:p w:rsidR="00EE4698" w:rsidRPr="004A15A9" w:rsidRDefault="00EE4698">
      <w:r w:rsidRPr="004A15A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1FF7" w:rsidRPr="004A15A9" w:rsidRDefault="00661FF7">
    <w:pPr>
      <w:pStyle w:val="Sidhuvud"/>
      <w:tabs>
        <w:tab w:val="clear" w:pos="4536"/>
      </w:tabs>
    </w:pPr>
    <w:r w:rsidRPr="004A15A9">
      <w:fldChar w:fldCharType="begin" w:fldLock="1"/>
    </w:r>
    <w:r w:rsidRPr="004A15A9">
      <w:instrText xml:space="preserve"> DOCPROPERTY "DocumentDate" </w:instrText>
    </w:r>
    <w:r w:rsidRPr="004A15A9">
      <w:fldChar w:fldCharType="separate"/>
    </w:r>
    <w:r w:rsidR="000475E7" w:rsidRPr="004A15A9">
      <w:t>Onsdagen den 15 december 2010</w:t>
    </w:r>
    <w:r w:rsidRPr="004A15A9">
      <w:fldChar w:fldCharType="end"/>
    </w:r>
    <w:r w:rsidRPr="004A15A9">
      <w:tab/>
    </w:r>
  </w:p>
  <w:p w:rsidR="00661FF7" w:rsidRPr="004A15A9" w:rsidRDefault="00661FF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A15A9">
      <w:rPr>
        <w:sz w:val="12"/>
      </w:rPr>
      <w:tab/>
    </w:r>
  </w:p>
  <w:p w:rsidR="00661FF7" w:rsidRPr="004A15A9" w:rsidRDefault="00661FF7"/>
  <w:p w:rsidR="00661FF7" w:rsidRPr="004A15A9" w:rsidRDefault="00661F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1FF7" w:rsidRPr="004A15A9" w:rsidRDefault="004A15A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4A15A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61FF7" w:rsidRPr="004A15A9" w:rsidRDefault="00661FF7">
    <w:pPr>
      <w:pStyle w:val="Dokumentrubrik"/>
      <w:spacing w:after="360"/>
    </w:pPr>
    <w:r w:rsidRPr="004A15A9">
      <w:t>Föredragningslista</w:t>
    </w:r>
  </w:p>
  <w:p w:rsidR="00661FF7" w:rsidRPr="004A15A9" w:rsidRDefault="00661F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09795477">
    <w:abstractNumId w:val="5"/>
  </w:num>
  <w:num w:numId="2" w16cid:durableId="1631670397">
    <w:abstractNumId w:val="2"/>
  </w:num>
  <w:num w:numId="3" w16cid:durableId="469711663">
    <w:abstractNumId w:val="4"/>
  </w:num>
  <w:num w:numId="4" w16cid:durableId="695430303">
    <w:abstractNumId w:val="1"/>
  </w:num>
  <w:num w:numId="5" w16cid:durableId="1805150512">
    <w:abstractNumId w:val="0"/>
  </w:num>
  <w:num w:numId="6" w16cid:durableId="583805835">
    <w:abstractNumId w:val="3"/>
  </w:num>
  <w:num w:numId="7" w16cid:durableId="718362388">
    <w:abstractNumId w:val="3"/>
  </w:num>
  <w:num w:numId="8" w16cid:durableId="1879391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638ED"/>
    <w:rsid w:val="00000608"/>
    <w:rsid w:val="00000DAE"/>
    <w:rsid w:val="000021B0"/>
    <w:rsid w:val="000025B1"/>
    <w:rsid w:val="00002616"/>
    <w:rsid w:val="00003249"/>
    <w:rsid w:val="00013362"/>
    <w:rsid w:val="00014440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5E7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3DFE"/>
    <w:rsid w:val="000E48DD"/>
    <w:rsid w:val="000E5E65"/>
    <w:rsid w:val="000E6F73"/>
    <w:rsid w:val="000F3D68"/>
    <w:rsid w:val="00102948"/>
    <w:rsid w:val="00102B56"/>
    <w:rsid w:val="00103C04"/>
    <w:rsid w:val="00111453"/>
    <w:rsid w:val="00112044"/>
    <w:rsid w:val="00120F8F"/>
    <w:rsid w:val="0012112E"/>
    <w:rsid w:val="00130979"/>
    <w:rsid w:val="0013548E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15D46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2349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A15A9"/>
    <w:rsid w:val="004A276B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5FC5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3DAC"/>
    <w:rsid w:val="0064413C"/>
    <w:rsid w:val="00645051"/>
    <w:rsid w:val="00652619"/>
    <w:rsid w:val="00652957"/>
    <w:rsid w:val="00654041"/>
    <w:rsid w:val="0065466B"/>
    <w:rsid w:val="00660A6C"/>
    <w:rsid w:val="00661FF7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C2F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150E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246C"/>
    <w:rsid w:val="007C2E0B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1460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A3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38ED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C715D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59D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2B92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315D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5613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6D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A707F"/>
    <w:rsid w:val="00EB446D"/>
    <w:rsid w:val="00EB6B74"/>
    <w:rsid w:val="00EB7767"/>
    <w:rsid w:val="00EC278F"/>
    <w:rsid w:val="00EC3E94"/>
    <w:rsid w:val="00EC40C9"/>
    <w:rsid w:val="00ED095E"/>
    <w:rsid w:val="00ED1A90"/>
    <w:rsid w:val="00EE0105"/>
    <w:rsid w:val="00EE45FE"/>
    <w:rsid w:val="00EE4698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2AA5FEF-ACFA-472C-A294-18C53BB8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715C2F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306</Words>
  <Characters>2297</Characters>
  <Application>Microsoft Office Word</Application>
  <DocSecurity>4</DocSecurity>
  <Lines>191</Lines>
  <Paragraphs>108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2010/11:35</vt:lpstr>
      <vt:lpstr>Onsdagen den 15 december 2010 	Ny version</vt:lpstr>
    </vt:vector>
  </TitlesOfParts>
  <Company>Riksdagen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2010-12-14T15:28:00Z</cp:lastPrinted>
  <dcterms:created xsi:type="dcterms:W3CDTF">2025-12-18T03:28:00Z</dcterms:created>
  <dcterms:modified xsi:type="dcterms:W3CDTF">2025-12-18T03:28:00Z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15 december 2010</vt:lpwstr>
  </property>
  <property fmtid="{D5CDD505-2E9C-101B-9397-08002B2CF9AE}" pid="3" name="DocumentNumber">
    <vt:lpwstr>35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2010-12-15</vt:lpwstr>
  </property>
  <property fmtid="{D5CDD505-2E9C-101B-9397-08002B2CF9AE}" pid="7" name="DatumAvgörande">
    <vt:lpwstr>2010-12-15</vt:lpwstr>
  </property>
  <property fmtid="{D5CDD505-2E9C-101B-9397-08002B2CF9AE}" pid="8" name="Publicerare">
    <vt:lpwstr>ra1007aa</vt:lpwstr>
  </property>
</Properties>
</file>