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7BB0" w14:textId="77777777" w:rsidR="006E04A4" w:rsidRPr="00CD7560" w:rsidRDefault="001C7EB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95</w:t>
      </w:r>
      <w:bookmarkEnd w:id="1"/>
    </w:p>
    <w:p w14:paraId="70EF7BB1" w14:textId="77777777" w:rsidR="006E04A4" w:rsidRDefault="001C7EBB">
      <w:pPr>
        <w:pStyle w:val="Datum"/>
        <w:outlineLvl w:val="0"/>
      </w:pPr>
      <w:bookmarkStart w:id="2" w:name="DocumentDate"/>
      <w:r>
        <w:t>Tisdagen den 18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D2357" w14:paraId="70EF7BB6" w14:textId="77777777" w:rsidTr="00E47117">
        <w:trPr>
          <w:cantSplit/>
        </w:trPr>
        <w:tc>
          <w:tcPr>
            <w:tcW w:w="454" w:type="dxa"/>
          </w:tcPr>
          <w:p w14:paraId="70EF7BB2" w14:textId="77777777" w:rsidR="006E04A4" w:rsidRDefault="001C7EB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0EF7BB3" w14:textId="77777777" w:rsidR="006E04A4" w:rsidRDefault="001C7EB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70EF7BB4" w14:textId="77777777" w:rsidR="006E04A4" w:rsidRDefault="001C7EBB"/>
        </w:tc>
        <w:tc>
          <w:tcPr>
            <w:tcW w:w="7512" w:type="dxa"/>
            <w:gridSpan w:val="2"/>
          </w:tcPr>
          <w:p w14:paraId="70EF7BB5" w14:textId="77777777" w:rsidR="006E04A4" w:rsidRDefault="001C7EBB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  <w:tr w:rsidR="00CD2357" w14:paraId="70EF7BB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0EF7BB7" w14:textId="77777777" w:rsidR="006E04A4" w:rsidRDefault="001C7EBB"/>
        </w:tc>
        <w:tc>
          <w:tcPr>
            <w:tcW w:w="851" w:type="dxa"/>
          </w:tcPr>
          <w:p w14:paraId="70EF7BB8" w14:textId="77777777" w:rsidR="006E04A4" w:rsidRDefault="001C7EBB">
            <w:pPr>
              <w:jc w:val="right"/>
            </w:pPr>
          </w:p>
        </w:tc>
        <w:tc>
          <w:tcPr>
            <w:tcW w:w="397" w:type="dxa"/>
            <w:gridSpan w:val="2"/>
          </w:tcPr>
          <w:p w14:paraId="70EF7BB9" w14:textId="77777777" w:rsidR="006E04A4" w:rsidRDefault="001C7EBB"/>
        </w:tc>
        <w:tc>
          <w:tcPr>
            <w:tcW w:w="7512" w:type="dxa"/>
            <w:gridSpan w:val="2"/>
          </w:tcPr>
          <w:p w14:paraId="70EF7BBA" w14:textId="21B833CC" w:rsidR="006E04A4" w:rsidRDefault="001C7EB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70EF7BBC" w14:textId="77777777" w:rsidR="006E04A4" w:rsidRDefault="001C7EBB">
      <w:pPr>
        <w:pStyle w:val="StreckLngt"/>
      </w:pPr>
      <w:r>
        <w:tab/>
      </w:r>
    </w:p>
    <w:p w14:paraId="70EF7BBD" w14:textId="77777777" w:rsidR="00121B42" w:rsidRDefault="001C7EBB" w:rsidP="00121B42">
      <w:pPr>
        <w:pStyle w:val="Blankrad"/>
      </w:pPr>
      <w:r>
        <w:t xml:space="preserve">      </w:t>
      </w:r>
    </w:p>
    <w:p w14:paraId="70EF7BBE" w14:textId="77777777" w:rsidR="00CF242C" w:rsidRDefault="001C7EB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D2357" w14:paraId="70EF7BC2" w14:textId="77777777" w:rsidTr="00055526">
        <w:trPr>
          <w:cantSplit/>
        </w:trPr>
        <w:tc>
          <w:tcPr>
            <w:tcW w:w="567" w:type="dxa"/>
          </w:tcPr>
          <w:p w14:paraId="70EF7BBF" w14:textId="77777777" w:rsidR="001D7AF0" w:rsidRDefault="001C7EBB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0EF7BC0" w14:textId="77777777" w:rsidR="006E04A4" w:rsidRDefault="001C7EBB" w:rsidP="000326E3">
            <w:pPr>
              <w:pStyle w:val="HuvudrubrikEnsam"/>
            </w:pPr>
            <w:r>
              <w:t>Debatt med anledning av vårpropositionens avlämnande</w:t>
            </w:r>
          </w:p>
        </w:tc>
        <w:tc>
          <w:tcPr>
            <w:tcW w:w="2055" w:type="dxa"/>
          </w:tcPr>
          <w:p w14:paraId="70EF7BC1" w14:textId="77777777" w:rsidR="006E04A4" w:rsidRDefault="001C7EBB" w:rsidP="00C84F80"/>
        </w:tc>
      </w:tr>
      <w:tr w:rsidR="00CD2357" w14:paraId="70EF7BC6" w14:textId="77777777" w:rsidTr="00055526">
        <w:trPr>
          <w:cantSplit/>
        </w:trPr>
        <w:tc>
          <w:tcPr>
            <w:tcW w:w="567" w:type="dxa"/>
          </w:tcPr>
          <w:p w14:paraId="70EF7BC3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BC4" w14:textId="77777777" w:rsidR="006E04A4" w:rsidRDefault="001C7EB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0EF7BC5" w14:textId="77777777" w:rsidR="006E04A4" w:rsidRDefault="001C7EBB" w:rsidP="00C84F80">
            <w:pPr>
              <w:keepNext/>
            </w:pPr>
          </w:p>
        </w:tc>
      </w:tr>
      <w:tr w:rsidR="00CD2357" w14:paraId="70EF7BCA" w14:textId="77777777" w:rsidTr="00055526">
        <w:trPr>
          <w:cantSplit/>
        </w:trPr>
        <w:tc>
          <w:tcPr>
            <w:tcW w:w="567" w:type="dxa"/>
          </w:tcPr>
          <w:p w14:paraId="70EF7BC7" w14:textId="77777777" w:rsidR="001D7AF0" w:rsidRDefault="001C7EB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EF7BC8" w14:textId="77777777" w:rsidR="006E04A4" w:rsidRDefault="001C7EBB" w:rsidP="000326E3">
            <w:r>
              <w:t>Justering av protokoll från sammanträdena tisdagen den 21, onsdagen den 22, torsdagen den 23, fredagen den 24 och tisdagen den 28 mars</w:t>
            </w:r>
          </w:p>
        </w:tc>
        <w:tc>
          <w:tcPr>
            <w:tcW w:w="2055" w:type="dxa"/>
          </w:tcPr>
          <w:p w14:paraId="70EF7BC9" w14:textId="77777777" w:rsidR="006E04A4" w:rsidRDefault="001C7EBB" w:rsidP="00C84F80"/>
        </w:tc>
      </w:tr>
      <w:tr w:rsidR="00CD2357" w14:paraId="70EF7BCE" w14:textId="77777777" w:rsidTr="00055526">
        <w:trPr>
          <w:cantSplit/>
        </w:trPr>
        <w:tc>
          <w:tcPr>
            <w:tcW w:w="567" w:type="dxa"/>
          </w:tcPr>
          <w:p w14:paraId="70EF7BCB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BCC" w14:textId="77777777" w:rsidR="006E04A4" w:rsidRDefault="001C7EBB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0EF7BCD" w14:textId="77777777" w:rsidR="006E04A4" w:rsidRDefault="001C7EB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D2357" w14:paraId="70EF7BD2" w14:textId="77777777" w:rsidTr="00055526">
        <w:trPr>
          <w:cantSplit/>
        </w:trPr>
        <w:tc>
          <w:tcPr>
            <w:tcW w:w="567" w:type="dxa"/>
          </w:tcPr>
          <w:p w14:paraId="70EF7BCF" w14:textId="77777777" w:rsidR="001D7AF0" w:rsidRDefault="001C7EB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EF7BD0" w14:textId="77777777" w:rsidR="006E04A4" w:rsidRDefault="001C7EBB" w:rsidP="000326E3">
            <w:r>
              <w:t>2016/17:24 Tisdagen den 28 mars</w:t>
            </w:r>
          </w:p>
        </w:tc>
        <w:tc>
          <w:tcPr>
            <w:tcW w:w="2055" w:type="dxa"/>
          </w:tcPr>
          <w:p w14:paraId="70EF7BD1" w14:textId="77777777" w:rsidR="006E04A4" w:rsidRDefault="001C7EBB" w:rsidP="00C84F80">
            <w:r>
              <w:t>NU</w:t>
            </w:r>
          </w:p>
        </w:tc>
      </w:tr>
      <w:tr w:rsidR="00CD2357" w14:paraId="70EF7BD6" w14:textId="77777777" w:rsidTr="00055526">
        <w:trPr>
          <w:cantSplit/>
        </w:trPr>
        <w:tc>
          <w:tcPr>
            <w:tcW w:w="567" w:type="dxa"/>
          </w:tcPr>
          <w:p w14:paraId="70EF7BD3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BD4" w14:textId="77777777" w:rsidR="006E04A4" w:rsidRDefault="001C7EBB" w:rsidP="000326E3">
            <w:pPr>
              <w:pStyle w:val="HuvudrubrikEnsam"/>
              <w:keepNext/>
            </w:pPr>
            <w:r>
              <w:t xml:space="preserve">Anmälan om fördröjda svar </w:t>
            </w:r>
            <w:r>
              <w:t>på interpellationer</w:t>
            </w:r>
          </w:p>
        </w:tc>
        <w:tc>
          <w:tcPr>
            <w:tcW w:w="2055" w:type="dxa"/>
          </w:tcPr>
          <w:p w14:paraId="70EF7BD5" w14:textId="77777777" w:rsidR="006E04A4" w:rsidRDefault="001C7EBB" w:rsidP="00C84F80">
            <w:pPr>
              <w:keepNext/>
            </w:pPr>
          </w:p>
        </w:tc>
      </w:tr>
      <w:tr w:rsidR="00CD2357" w14:paraId="70EF7BDA" w14:textId="77777777" w:rsidTr="00055526">
        <w:trPr>
          <w:cantSplit/>
        </w:trPr>
        <w:tc>
          <w:tcPr>
            <w:tcW w:w="567" w:type="dxa"/>
          </w:tcPr>
          <w:p w14:paraId="70EF7BD7" w14:textId="77777777" w:rsidR="001D7AF0" w:rsidRDefault="001C7EB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EF7BD8" w14:textId="77777777" w:rsidR="006E04A4" w:rsidRDefault="001C7EBB" w:rsidP="000326E3">
            <w:r>
              <w:t xml:space="preserve">2016/17:409 av Mats Green (M) </w:t>
            </w:r>
            <w:r>
              <w:br/>
              <w:t>Ridning som friskvårdsförmån</w:t>
            </w:r>
          </w:p>
        </w:tc>
        <w:tc>
          <w:tcPr>
            <w:tcW w:w="2055" w:type="dxa"/>
          </w:tcPr>
          <w:p w14:paraId="70EF7BD9" w14:textId="77777777" w:rsidR="006E04A4" w:rsidRDefault="001C7EBB" w:rsidP="00C84F80"/>
        </w:tc>
      </w:tr>
      <w:tr w:rsidR="00CD2357" w14:paraId="70EF7BDE" w14:textId="77777777" w:rsidTr="00055526">
        <w:trPr>
          <w:cantSplit/>
        </w:trPr>
        <w:tc>
          <w:tcPr>
            <w:tcW w:w="567" w:type="dxa"/>
          </w:tcPr>
          <w:p w14:paraId="70EF7BDB" w14:textId="77777777" w:rsidR="001D7AF0" w:rsidRDefault="001C7EB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EF7BDC" w14:textId="77777777" w:rsidR="006E04A4" w:rsidRDefault="001C7EBB" w:rsidP="000326E3">
            <w:r>
              <w:t xml:space="preserve">2016/17:432 av Eva Lohman (M) </w:t>
            </w:r>
            <w:r>
              <w:br/>
              <w:t>Försäkringsskydd för ambulanspersonal</w:t>
            </w:r>
          </w:p>
        </w:tc>
        <w:tc>
          <w:tcPr>
            <w:tcW w:w="2055" w:type="dxa"/>
          </w:tcPr>
          <w:p w14:paraId="70EF7BDD" w14:textId="77777777" w:rsidR="006E04A4" w:rsidRDefault="001C7EBB" w:rsidP="00C84F80"/>
        </w:tc>
      </w:tr>
      <w:tr w:rsidR="00CD2357" w14:paraId="70EF7BE2" w14:textId="77777777" w:rsidTr="00055526">
        <w:trPr>
          <w:cantSplit/>
        </w:trPr>
        <w:tc>
          <w:tcPr>
            <w:tcW w:w="567" w:type="dxa"/>
          </w:tcPr>
          <w:p w14:paraId="70EF7BDF" w14:textId="77777777" w:rsidR="001D7AF0" w:rsidRDefault="001C7EB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EF7BE0" w14:textId="77777777" w:rsidR="006E04A4" w:rsidRDefault="001C7EBB" w:rsidP="000326E3">
            <w:r>
              <w:t xml:space="preserve">2016/17:436 av Jesper Skalberg Karlsson (M) </w:t>
            </w:r>
            <w:r>
              <w:br/>
              <w:t>Sveriges förhållningssätt till nya grödor</w:t>
            </w:r>
          </w:p>
        </w:tc>
        <w:tc>
          <w:tcPr>
            <w:tcW w:w="2055" w:type="dxa"/>
          </w:tcPr>
          <w:p w14:paraId="70EF7BE1" w14:textId="77777777" w:rsidR="006E04A4" w:rsidRDefault="001C7EBB" w:rsidP="00C84F80"/>
        </w:tc>
      </w:tr>
      <w:tr w:rsidR="00CD2357" w14:paraId="70EF7BE6" w14:textId="77777777" w:rsidTr="00055526">
        <w:trPr>
          <w:cantSplit/>
        </w:trPr>
        <w:tc>
          <w:tcPr>
            <w:tcW w:w="567" w:type="dxa"/>
          </w:tcPr>
          <w:p w14:paraId="70EF7BE3" w14:textId="77777777" w:rsidR="001D7AF0" w:rsidRDefault="001C7EB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EF7BE4" w14:textId="77777777" w:rsidR="006E04A4" w:rsidRDefault="001C7EBB" w:rsidP="000326E3">
            <w:r>
              <w:t xml:space="preserve">2016/17:442 av Jens Holm (V) </w:t>
            </w:r>
            <w:r>
              <w:br/>
              <w:t>Nya åtgärder för miljömålen</w:t>
            </w:r>
          </w:p>
        </w:tc>
        <w:tc>
          <w:tcPr>
            <w:tcW w:w="2055" w:type="dxa"/>
          </w:tcPr>
          <w:p w14:paraId="70EF7BE5" w14:textId="77777777" w:rsidR="006E04A4" w:rsidRDefault="001C7EBB" w:rsidP="00C84F80"/>
        </w:tc>
      </w:tr>
      <w:tr w:rsidR="00CD2357" w14:paraId="70EF7BEA" w14:textId="77777777" w:rsidTr="00055526">
        <w:trPr>
          <w:cantSplit/>
        </w:trPr>
        <w:tc>
          <w:tcPr>
            <w:tcW w:w="567" w:type="dxa"/>
          </w:tcPr>
          <w:p w14:paraId="70EF7BE7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BE8" w14:textId="77777777" w:rsidR="006E04A4" w:rsidRDefault="001C7EB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0EF7BE9" w14:textId="77777777" w:rsidR="006E04A4" w:rsidRDefault="001C7EB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D2357" w14:paraId="70EF7BEE" w14:textId="77777777" w:rsidTr="00055526">
        <w:trPr>
          <w:cantSplit/>
        </w:trPr>
        <w:tc>
          <w:tcPr>
            <w:tcW w:w="567" w:type="dxa"/>
          </w:tcPr>
          <w:p w14:paraId="70EF7BEB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BEC" w14:textId="77777777" w:rsidR="006E04A4" w:rsidRDefault="001C7EB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0EF7BED" w14:textId="77777777" w:rsidR="006E04A4" w:rsidRDefault="001C7EBB" w:rsidP="00C84F80">
            <w:pPr>
              <w:keepNext/>
            </w:pPr>
          </w:p>
        </w:tc>
      </w:tr>
      <w:tr w:rsidR="00CD2357" w:rsidRPr="001C7EBB" w14:paraId="70EF7BF2" w14:textId="77777777" w:rsidTr="00055526">
        <w:trPr>
          <w:cantSplit/>
        </w:trPr>
        <w:tc>
          <w:tcPr>
            <w:tcW w:w="567" w:type="dxa"/>
          </w:tcPr>
          <w:p w14:paraId="70EF7BEF" w14:textId="77777777" w:rsidR="001D7AF0" w:rsidRDefault="001C7EB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EF7BF0" w14:textId="77777777" w:rsidR="006E04A4" w:rsidRDefault="001C7EBB" w:rsidP="000326E3">
            <w:r>
              <w:t>Bet. 2016/17:SoU8 Stöd till personer med funktionsnedsättning</w:t>
            </w:r>
          </w:p>
        </w:tc>
        <w:tc>
          <w:tcPr>
            <w:tcW w:w="2055" w:type="dxa"/>
          </w:tcPr>
          <w:p w14:paraId="70EF7BF1" w14:textId="77777777" w:rsidR="006E04A4" w:rsidRPr="001C7EBB" w:rsidRDefault="001C7EBB" w:rsidP="00C84F80">
            <w:pPr>
              <w:rPr>
                <w:lang w:val="en-GB"/>
              </w:rPr>
            </w:pPr>
            <w:r w:rsidRPr="001C7EBB">
              <w:rPr>
                <w:lang w:val="en-GB"/>
              </w:rPr>
              <w:t>21 res. (S, M, SD, MP, C, V, L, KD)</w:t>
            </w:r>
          </w:p>
        </w:tc>
      </w:tr>
      <w:tr w:rsidR="00CD2357" w14:paraId="70EF7BF6" w14:textId="77777777" w:rsidTr="00055526">
        <w:trPr>
          <w:cantSplit/>
        </w:trPr>
        <w:tc>
          <w:tcPr>
            <w:tcW w:w="567" w:type="dxa"/>
          </w:tcPr>
          <w:p w14:paraId="70EF7BF3" w14:textId="77777777" w:rsidR="001D7AF0" w:rsidRPr="001C7EBB" w:rsidRDefault="001C7EB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0EF7BF4" w14:textId="77777777" w:rsidR="006E04A4" w:rsidRDefault="001C7EBB" w:rsidP="000326E3">
            <w:pPr>
              <w:pStyle w:val="renderubrik"/>
            </w:pPr>
            <w:r>
              <w:t xml:space="preserve">Näringsutskottets </w:t>
            </w:r>
            <w:r>
              <w:t>betänkanden</w:t>
            </w:r>
          </w:p>
        </w:tc>
        <w:tc>
          <w:tcPr>
            <w:tcW w:w="2055" w:type="dxa"/>
          </w:tcPr>
          <w:p w14:paraId="70EF7BF5" w14:textId="77777777" w:rsidR="006E04A4" w:rsidRDefault="001C7EBB" w:rsidP="00C84F80">
            <w:pPr>
              <w:keepNext/>
            </w:pPr>
          </w:p>
        </w:tc>
      </w:tr>
      <w:tr w:rsidR="00CD2357" w14:paraId="70EF7BFA" w14:textId="77777777" w:rsidTr="00055526">
        <w:trPr>
          <w:cantSplit/>
        </w:trPr>
        <w:tc>
          <w:tcPr>
            <w:tcW w:w="567" w:type="dxa"/>
          </w:tcPr>
          <w:p w14:paraId="70EF7BF7" w14:textId="77777777" w:rsidR="001D7AF0" w:rsidRDefault="001C7EB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EF7BF8" w14:textId="77777777" w:rsidR="006E04A4" w:rsidRDefault="001C7EBB" w:rsidP="000326E3">
            <w:r>
              <w:t>Bet. 2016/17:NU18 Ny lag om medling i vissa upphovsrättstvister och förenklingar i upphovsrättslagen</w:t>
            </w:r>
          </w:p>
        </w:tc>
        <w:tc>
          <w:tcPr>
            <w:tcW w:w="2055" w:type="dxa"/>
          </w:tcPr>
          <w:p w14:paraId="70EF7BF9" w14:textId="77777777" w:rsidR="006E04A4" w:rsidRDefault="001C7EBB" w:rsidP="00C84F80"/>
        </w:tc>
      </w:tr>
      <w:tr w:rsidR="00CD2357" w14:paraId="70EF7BFE" w14:textId="77777777" w:rsidTr="00055526">
        <w:trPr>
          <w:cantSplit/>
        </w:trPr>
        <w:tc>
          <w:tcPr>
            <w:tcW w:w="567" w:type="dxa"/>
          </w:tcPr>
          <w:p w14:paraId="70EF7BFB" w14:textId="77777777" w:rsidR="001D7AF0" w:rsidRDefault="001C7EB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EF7BFC" w14:textId="77777777" w:rsidR="006E04A4" w:rsidRDefault="001C7EBB" w:rsidP="000326E3">
            <w:r>
              <w:t>Bet. 2016/17:NU19 Fortsatt gränsöverskridande handel med ursprungsgarantier för el</w:t>
            </w:r>
          </w:p>
        </w:tc>
        <w:tc>
          <w:tcPr>
            <w:tcW w:w="2055" w:type="dxa"/>
          </w:tcPr>
          <w:p w14:paraId="70EF7BFD" w14:textId="77777777" w:rsidR="006E04A4" w:rsidRDefault="001C7EBB" w:rsidP="00C84F80">
            <w:r>
              <w:t>6 res. (M, SD, C, V, L, KD)</w:t>
            </w:r>
          </w:p>
        </w:tc>
      </w:tr>
      <w:tr w:rsidR="00CD2357" w14:paraId="70EF7C02" w14:textId="77777777" w:rsidTr="00055526">
        <w:trPr>
          <w:cantSplit/>
        </w:trPr>
        <w:tc>
          <w:tcPr>
            <w:tcW w:w="567" w:type="dxa"/>
          </w:tcPr>
          <w:p w14:paraId="70EF7BFF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C00" w14:textId="77777777" w:rsidR="006E04A4" w:rsidRDefault="001C7EBB" w:rsidP="000326E3">
            <w:pPr>
              <w:pStyle w:val="renderubrik"/>
            </w:pPr>
            <w:r>
              <w:t xml:space="preserve">Trafikutskottets </w:t>
            </w:r>
            <w:r>
              <w:t>betänkanden</w:t>
            </w:r>
          </w:p>
        </w:tc>
        <w:tc>
          <w:tcPr>
            <w:tcW w:w="2055" w:type="dxa"/>
          </w:tcPr>
          <w:p w14:paraId="70EF7C01" w14:textId="77777777" w:rsidR="006E04A4" w:rsidRDefault="001C7EBB" w:rsidP="00C84F80">
            <w:pPr>
              <w:keepNext/>
            </w:pPr>
          </w:p>
        </w:tc>
      </w:tr>
      <w:tr w:rsidR="00CD2357" w14:paraId="70EF7C06" w14:textId="77777777" w:rsidTr="00055526">
        <w:trPr>
          <w:cantSplit/>
        </w:trPr>
        <w:tc>
          <w:tcPr>
            <w:tcW w:w="567" w:type="dxa"/>
          </w:tcPr>
          <w:p w14:paraId="70EF7C03" w14:textId="77777777" w:rsidR="001D7AF0" w:rsidRDefault="001C7EB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EF7C04" w14:textId="77777777" w:rsidR="006E04A4" w:rsidRDefault="001C7EBB" w:rsidP="000326E3">
            <w:r>
              <w:t>Bet. 2016/17:TU15 Ett förändrat tillsynssystem för nationella fartyg</w:t>
            </w:r>
          </w:p>
        </w:tc>
        <w:tc>
          <w:tcPr>
            <w:tcW w:w="2055" w:type="dxa"/>
          </w:tcPr>
          <w:p w14:paraId="70EF7C05" w14:textId="77777777" w:rsidR="006E04A4" w:rsidRDefault="001C7EBB" w:rsidP="00C84F80"/>
        </w:tc>
      </w:tr>
      <w:tr w:rsidR="00CD2357" w:rsidRPr="001C7EBB" w14:paraId="70EF7C0A" w14:textId="77777777" w:rsidTr="00055526">
        <w:trPr>
          <w:cantSplit/>
        </w:trPr>
        <w:tc>
          <w:tcPr>
            <w:tcW w:w="567" w:type="dxa"/>
          </w:tcPr>
          <w:p w14:paraId="70EF7C07" w14:textId="77777777" w:rsidR="001D7AF0" w:rsidRDefault="001C7EB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EF7C08" w14:textId="77777777" w:rsidR="006E04A4" w:rsidRDefault="001C7EBB" w:rsidP="000326E3">
            <w:r>
              <w:t>Bet. 2016/17:TU13 Yrkestrafik och taxi</w:t>
            </w:r>
          </w:p>
        </w:tc>
        <w:tc>
          <w:tcPr>
            <w:tcW w:w="2055" w:type="dxa"/>
          </w:tcPr>
          <w:p w14:paraId="70EF7C09" w14:textId="77777777" w:rsidR="006E04A4" w:rsidRPr="001C7EBB" w:rsidRDefault="001C7EBB" w:rsidP="00C84F80">
            <w:pPr>
              <w:rPr>
                <w:lang w:val="en-GB"/>
              </w:rPr>
            </w:pPr>
            <w:r w:rsidRPr="001C7EBB">
              <w:rPr>
                <w:lang w:val="en-GB"/>
              </w:rPr>
              <w:t>15 res. (S, M, SD, MP, C, V, L, KD)</w:t>
            </w:r>
          </w:p>
        </w:tc>
      </w:tr>
      <w:tr w:rsidR="00CD2357" w:rsidRPr="001C7EBB" w14:paraId="70EF7C0E" w14:textId="77777777" w:rsidTr="00055526">
        <w:trPr>
          <w:cantSplit/>
        </w:trPr>
        <w:tc>
          <w:tcPr>
            <w:tcW w:w="567" w:type="dxa"/>
          </w:tcPr>
          <w:p w14:paraId="70EF7C0B" w14:textId="77777777" w:rsidR="001D7AF0" w:rsidRDefault="001C7EB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EF7C0C" w14:textId="77777777" w:rsidR="006E04A4" w:rsidRDefault="001C7EBB" w:rsidP="000326E3">
            <w:r>
              <w:t>Bet. 2016/17:TU12 Fossiloberoende transporter</w:t>
            </w:r>
          </w:p>
        </w:tc>
        <w:tc>
          <w:tcPr>
            <w:tcW w:w="2055" w:type="dxa"/>
          </w:tcPr>
          <w:p w14:paraId="70EF7C0D" w14:textId="77777777" w:rsidR="006E04A4" w:rsidRPr="001C7EBB" w:rsidRDefault="001C7EBB" w:rsidP="00C84F80">
            <w:pPr>
              <w:rPr>
                <w:lang w:val="en-GB"/>
              </w:rPr>
            </w:pPr>
            <w:r w:rsidRPr="001C7EBB">
              <w:rPr>
                <w:lang w:val="en-GB"/>
              </w:rPr>
              <w:t>19 res. (S, M, SD, MP, C, V, L, KD)</w:t>
            </w:r>
          </w:p>
        </w:tc>
      </w:tr>
      <w:tr w:rsidR="00CD2357" w14:paraId="70EF7C12" w14:textId="77777777" w:rsidTr="00055526">
        <w:trPr>
          <w:cantSplit/>
        </w:trPr>
        <w:tc>
          <w:tcPr>
            <w:tcW w:w="567" w:type="dxa"/>
          </w:tcPr>
          <w:p w14:paraId="70EF7C0F" w14:textId="77777777" w:rsidR="001D7AF0" w:rsidRPr="001C7EBB" w:rsidRDefault="001C7EB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0EF7C10" w14:textId="77777777" w:rsidR="006E04A4" w:rsidRDefault="001C7EB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0EF7C11" w14:textId="77777777" w:rsidR="006E04A4" w:rsidRDefault="001C7EBB" w:rsidP="00C84F80">
            <w:pPr>
              <w:keepNext/>
            </w:pPr>
          </w:p>
        </w:tc>
      </w:tr>
      <w:tr w:rsidR="00CD2357" w14:paraId="70EF7C16" w14:textId="77777777" w:rsidTr="00055526">
        <w:trPr>
          <w:cantSplit/>
        </w:trPr>
        <w:tc>
          <w:tcPr>
            <w:tcW w:w="567" w:type="dxa"/>
          </w:tcPr>
          <w:p w14:paraId="70EF7C13" w14:textId="77777777" w:rsidR="001D7AF0" w:rsidRDefault="001C7EB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EF7C14" w14:textId="77777777" w:rsidR="006E04A4" w:rsidRDefault="001C7EBB" w:rsidP="000326E3">
            <w:r>
              <w:t>Bet. 2016/17:CU11 Framtidsfullmakter - en ny form av ställföreträdarskap för vuxna</w:t>
            </w:r>
          </w:p>
        </w:tc>
        <w:tc>
          <w:tcPr>
            <w:tcW w:w="2055" w:type="dxa"/>
          </w:tcPr>
          <w:p w14:paraId="70EF7C15" w14:textId="77777777" w:rsidR="006E04A4" w:rsidRDefault="001C7EBB" w:rsidP="00C84F80">
            <w:r>
              <w:t>3 res. (C, L)</w:t>
            </w:r>
          </w:p>
        </w:tc>
      </w:tr>
      <w:tr w:rsidR="00CD2357" w14:paraId="70EF7C1A" w14:textId="77777777" w:rsidTr="00055526">
        <w:trPr>
          <w:cantSplit/>
        </w:trPr>
        <w:tc>
          <w:tcPr>
            <w:tcW w:w="567" w:type="dxa"/>
          </w:tcPr>
          <w:p w14:paraId="70EF7C17" w14:textId="77777777" w:rsidR="001D7AF0" w:rsidRDefault="001C7EBB" w:rsidP="00C84F80">
            <w:pPr>
              <w:keepNext/>
            </w:pPr>
          </w:p>
        </w:tc>
        <w:tc>
          <w:tcPr>
            <w:tcW w:w="6663" w:type="dxa"/>
          </w:tcPr>
          <w:p w14:paraId="70EF7C18" w14:textId="77777777" w:rsidR="006E04A4" w:rsidRDefault="001C7EBB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0EF7C19" w14:textId="77777777" w:rsidR="006E04A4" w:rsidRDefault="001C7EBB" w:rsidP="00C84F80">
            <w:pPr>
              <w:keepNext/>
            </w:pPr>
          </w:p>
        </w:tc>
      </w:tr>
      <w:tr w:rsidR="00CD2357" w14:paraId="70EF7C1E" w14:textId="77777777" w:rsidTr="00055526">
        <w:trPr>
          <w:cantSplit/>
        </w:trPr>
        <w:tc>
          <w:tcPr>
            <w:tcW w:w="567" w:type="dxa"/>
          </w:tcPr>
          <w:p w14:paraId="70EF7C1B" w14:textId="77777777" w:rsidR="001D7AF0" w:rsidRDefault="001C7EB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0EF7C1C" w14:textId="77777777" w:rsidR="006E04A4" w:rsidRDefault="001C7EBB" w:rsidP="000326E3">
            <w:r>
              <w:t>Bet. 2016/17:MJU15 Avfall och kretslopp</w:t>
            </w:r>
          </w:p>
        </w:tc>
        <w:tc>
          <w:tcPr>
            <w:tcW w:w="2055" w:type="dxa"/>
          </w:tcPr>
          <w:p w14:paraId="70EF7C1D" w14:textId="77777777" w:rsidR="006E04A4" w:rsidRDefault="001C7EBB" w:rsidP="00C84F80">
            <w:r>
              <w:t>20 res. (M, SD, C, V, L, KD)</w:t>
            </w:r>
          </w:p>
        </w:tc>
      </w:tr>
      <w:tr w:rsidR="00CD2357" w14:paraId="70EF7C22" w14:textId="77777777" w:rsidTr="00055526">
        <w:trPr>
          <w:cantSplit/>
        </w:trPr>
        <w:tc>
          <w:tcPr>
            <w:tcW w:w="567" w:type="dxa"/>
          </w:tcPr>
          <w:p w14:paraId="70EF7C1F" w14:textId="77777777" w:rsidR="001D7AF0" w:rsidRDefault="001C7EB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0EF7C20" w14:textId="77777777" w:rsidR="006E04A4" w:rsidRDefault="001C7EBB" w:rsidP="000326E3">
            <w:r>
              <w:t>Bet.</w:t>
            </w:r>
            <w:r>
              <w:t xml:space="preserve"> 2016/17:MJU19 Riksrevisionens rapport om statens förorenade områden</w:t>
            </w:r>
          </w:p>
        </w:tc>
        <w:tc>
          <w:tcPr>
            <w:tcW w:w="2055" w:type="dxa"/>
          </w:tcPr>
          <w:p w14:paraId="70EF7C21" w14:textId="77777777" w:rsidR="006E04A4" w:rsidRDefault="001C7EBB" w:rsidP="00C84F80"/>
        </w:tc>
      </w:tr>
    </w:tbl>
    <w:p w14:paraId="70EF7C23" w14:textId="77777777" w:rsidR="00517888" w:rsidRPr="00F221DA" w:rsidRDefault="001C7EBB" w:rsidP="00137840">
      <w:pPr>
        <w:pStyle w:val="Blankrad"/>
      </w:pPr>
      <w:r>
        <w:t xml:space="preserve">     </w:t>
      </w:r>
    </w:p>
    <w:p w14:paraId="70EF7C24" w14:textId="77777777" w:rsidR="00121B42" w:rsidRDefault="001C7EBB" w:rsidP="00121B42">
      <w:pPr>
        <w:pStyle w:val="Blankrad"/>
      </w:pPr>
      <w:r>
        <w:t xml:space="preserve">     </w:t>
      </w:r>
    </w:p>
    <w:p w14:paraId="70EF7C25" w14:textId="77777777" w:rsidR="006E04A4" w:rsidRPr="00F221DA" w:rsidRDefault="001C7EB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D2357" w14:paraId="70EF7C28" w14:textId="77777777" w:rsidTr="00D774A8">
        <w:tc>
          <w:tcPr>
            <w:tcW w:w="567" w:type="dxa"/>
          </w:tcPr>
          <w:p w14:paraId="70EF7C26" w14:textId="77777777" w:rsidR="00D774A8" w:rsidRDefault="001C7EBB">
            <w:pPr>
              <w:pStyle w:val="IngenText"/>
            </w:pPr>
          </w:p>
        </w:tc>
        <w:tc>
          <w:tcPr>
            <w:tcW w:w="8718" w:type="dxa"/>
          </w:tcPr>
          <w:p w14:paraId="70EF7C27" w14:textId="77777777" w:rsidR="00D774A8" w:rsidRDefault="001C7EB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EF7C29" w14:textId="77777777" w:rsidR="006E04A4" w:rsidRPr="00852BA1" w:rsidRDefault="001C7EB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F7C3B" w14:textId="77777777" w:rsidR="00000000" w:rsidRDefault="001C7EBB">
      <w:pPr>
        <w:spacing w:line="240" w:lineRule="auto"/>
      </w:pPr>
      <w:r>
        <w:separator/>
      </w:r>
    </w:p>
  </w:endnote>
  <w:endnote w:type="continuationSeparator" w:id="0">
    <w:p w14:paraId="70EF7C3D" w14:textId="77777777" w:rsidR="00000000" w:rsidRDefault="001C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2F" w14:textId="77777777" w:rsidR="00BE217A" w:rsidRDefault="001C7EB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30" w14:textId="77777777" w:rsidR="00D73249" w:rsidRDefault="001C7EB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EF7C31" w14:textId="77777777" w:rsidR="00D73249" w:rsidRDefault="001C7EB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35" w14:textId="77777777" w:rsidR="00D73249" w:rsidRDefault="001C7EB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EF7C36" w14:textId="77777777" w:rsidR="00D73249" w:rsidRDefault="001C7E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F7C37" w14:textId="77777777" w:rsidR="00000000" w:rsidRDefault="001C7EBB">
      <w:pPr>
        <w:spacing w:line="240" w:lineRule="auto"/>
      </w:pPr>
      <w:r>
        <w:separator/>
      </w:r>
    </w:p>
  </w:footnote>
  <w:footnote w:type="continuationSeparator" w:id="0">
    <w:p w14:paraId="70EF7C39" w14:textId="77777777" w:rsidR="00000000" w:rsidRDefault="001C7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2A" w14:textId="77777777" w:rsidR="00BE217A" w:rsidRDefault="001C7EB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2B" w14:textId="77777777" w:rsidR="00D73249" w:rsidRDefault="001C7EB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april 2017</w:t>
    </w:r>
    <w:r>
      <w:fldChar w:fldCharType="end"/>
    </w:r>
  </w:p>
  <w:p w14:paraId="70EF7C2C" w14:textId="77777777" w:rsidR="00D73249" w:rsidRDefault="001C7E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EF7C2D" w14:textId="77777777" w:rsidR="00D73249" w:rsidRDefault="001C7EBB"/>
  <w:p w14:paraId="70EF7C2E" w14:textId="77777777" w:rsidR="00D73249" w:rsidRDefault="001C7E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7C32" w14:textId="77777777" w:rsidR="00D73249" w:rsidRDefault="001C7EB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EF7C37" wp14:editId="70EF7C3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F7C33" w14:textId="77777777" w:rsidR="00D73249" w:rsidRDefault="001C7EBB" w:rsidP="00BE217A">
    <w:pPr>
      <w:pStyle w:val="Dokumentrubrik"/>
      <w:spacing w:after="360"/>
    </w:pPr>
    <w:r>
      <w:t>Föredragningslista</w:t>
    </w:r>
  </w:p>
  <w:p w14:paraId="70EF7C34" w14:textId="77777777" w:rsidR="00D73249" w:rsidRDefault="001C7E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A3C2F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067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49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28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F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EE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6D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8F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84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2357"/>
    <w:rsid w:val="001C7EBB"/>
    <w:rsid w:val="00C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BB0"/>
  <w15:docId w15:val="{8A1C3367-70E9-47EB-856D-A3632C8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2017-04-18</SAFIR_Sammantradesdatum_Doc>
    <SAFIR_SammantradeID xmlns="C07A1A6C-0B19-41D9-BDF8-F523BA3921EB">a5b5ba54-8e51-428c-873d-896087be7a8e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911F-E670-4683-97F3-C664C301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C01970-FC8E-4B51-BBE0-2D229A9E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270</Words>
  <Characters>1598</Characters>
  <Application>Microsoft Office Word</Application>
  <DocSecurity>0</DocSecurity>
  <Lines>122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