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530284180A242E3964D5C652999C218"/>
        </w:placeholder>
        <w:text/>
      </w:sdtPr>
      <w:sdtEndPr/>
      <w:sdtContent>
        <w:p w:rsidRPr="009B062B" w:rsidR="00AF30DD" w:rsidP="00DA28CE" w:rsidRDefault="00AF30DD" w14:paraId="1D0869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8ad94c-4ac3-4679-a318-6a56b06f09f0"/>
        <w:id w:val="-880634233"/>
        <w:lock w:val="sdtLocked"/>
      </w:sdtPr>
      <w:sdtEndPr/>
      <w:sdtContent>
        <w:p w:rsidR="00CC37A5" w:rsidRDefault="00CA14FD" w14:paraId="1D0869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engagemangsrapporter för borgensåtaganden och andra ansvarsförbindelser för privatpersoner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D9D7AA57324FBCB3D70A4A992B5DC1"/>
        </w:placeholder>
        <w:text/>
      </w:sdtPr>
      <w:sdtEndPr/>
      <w:sdtContent>
        <w:p w:rsidRPr="009B062B" w:rsidR="006D79C9" w:rsidP="00333E95" w:rsidRDefault="006D79C9" w14:paraId="1D0869CA" w14:textId="77777777">
          <w:pPr>
            <w:pStyle w:val="Rubrik1"/>
          </w:pPr>
          <w:r>
            <w:t>Motivering</w:t>
          </w:r>
        </w:p>
      </w:sdtContent>
    </w:sdt>
    <w:p w:rsidRPr="00A71408" w:rsidR="003C6B3A" w:rsidP="00181897" w:rsidRDefault="003C6B3A" w14:paraId="1D0869CB" w14:textId="422FBE7F">
      <w:pPr>
        <w:pStyle w:val="Normalutanindragellerluft"/>
      </w:pPr>
      <w:r w:rsidRPr="00A71408">
        <w:t>Banker är idag skyldiga att för privatpersoner lämna kontrolluppgifter till myndigheter vad avser olika ekonomiska förhållanden. Detta</w:t>
      </w:r>
      <w:r w:rsidR="00024F0E">
        <w:t xml:space="preserve"> är</w:t>
      </w:r>
      <w:r w:rsidRPr="00A71408">
        <w:t xml:space="preserve"> i huvudsak för att staten ska kunna beskatta medborgare på ett korrekt sä</w:t>
      </w:r>
      <w:r>
        <w:t>tt. Det</w:t>
      </w:r>
      <w:r w:rsidRPr="00A71408">
        <w:t xml:space="preserve"> kan därmed inte sägas utgöra ett konsumentintresse. </w:t>
      </w:r>
    </w:p>
    <w:p w:rsidRPr="00A71408" w:rsidR="003C6B3A" w:rsidP="00181897" w:rsidRDefault="003C6B3A" w14:paraId="1D0869CC" w14:textId="41524BCA">
      <w:r w:rsidRPr="00A71408">
        <w:t xml:space="preserve">För företagare krävs att det i ett upprättat bokslut finns en engagemangsrapport där det framgår vilka borgensåtaganden, fullmakter och andra utställda säkerheter företaget har förbundit sig till. Detta </w:t>
      </w:r>
      <w:r w:rsidR="00024F0E">
        <w:t xml:space="preserve">är </w:t>
      </w:r>
      <w:r w:rsidRPr="00A71408">
        <w:t xml:space="preserve">för att kunna skapa sig en rättvisande bild över företagets ekonomiska situation. </w:t>
      </w:r>
    </w:p>
    <w:p w:rsidRPr="00A71408" w:rsidR="003C6B3A" w:rsidP="00181897" w:rsidRDefault="003C6B3A" w14:paraId="1D0869CD" w14:textId="0101D46F">
      <w:r w:rsidRPr="00A71408">
        <w:t>Idag ökar svenskarnas belåning. Utöver den kända belåningen har många privat</w:t>
      </w:r>
      <w:r w:rsidR="009071C6">
        <w:softHyphen/>
      </w:r>
      <w:bookmarkStart w:name="_GoBack" w:id="1"/>
      <w:bookmarkEnd w:id="1"/>
      <w:r w:rsidRPr="00A71408">
        <w:t>personer även borgensåtaganden som för dem själva inte alltid är kända. Detta bekräftas av både konkursförv</w:t>
      </w:r>
      <w:r>
        <w:t>altare och kronofogdar som</w:t>
      </w:r>
      <w:r w:rsidRPr="00A71408">
        <w:t xml:space="preserve"> vittnar om att personer i stor u</w:t>
      </w:r>
      <w:r>
        <w:t>tsträckning är ovetande om sina</w:t>
      </w:r>
      <w:r w:rsidRPr="00A71408">
        <w:t xml:space="preserve"> ansvarsförbindelser och att detta är ett stort problem. </w:t>
      </w:r>
    </w:p>
    <w:p w:rsidR="003C6B3A" w:rsidP="00181897" w:rsidRDefault="003C6B3A" w14:paraId="1D0869CE" w14:textId="77777777">
      <w:r w:rsidRPr="00A71408">
        <w:t>Av denna anledning borde banker och andra kreditinstitut även vara skyldiga att årligen redovisa vilka borge</w:t>
      </w:r>
      <w:r>
        <w:t>nsåtaganden och fullmakter deras</w:t>
      </w:r>
      <w:r w:rsidRPr="00A71408">
        <w:t xml:space="preserve"> kunder har i form av en årlig engagemangsrapport.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631F3D7C6C47EABF3B06934A101790"/>
        </w:placeholder>
      </w:sdtPr>
      <w:sdtEndPr>
        <w:rPr>
          <w:i w:val="0"/>
          <w:noProof w:val="0"/>
        </w:rPr>
      </w:sdtEndPr>
      <w:sdtContent>
        <w:p w:rsidR="00D94B33" w:rsidRDefault="00D94B33" w14:paraId="1D0869D1" w14:textId="77777777"/>
        <w:p w:rsidRPr="008E0FE2" w:rsidR="004801AC" w:rsidP="00D94B33" w:rsidRDefault="009071C6" w14:paraId="1D0869D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80CEC" w:rsidRDefault="00780CEC" w14:paraId="1D0869D6" w14:textId="77777777"/>
    <w:sectPr w:rsidR="00780C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69D8" w14:textId="77777777" w:rsidR="006B24A5" w:rsidRDefault="006B24A5" w:rsidP="000C1CAD">
      <w:pPr>
        <w:spacing w:line="240" w:lineRule="auto"/>
      </w:pPr>
      <w:r>
        <w:separator/>
      </w:r>
    </w:p>
  </w:endnote>
  <w:endnote w:type="continuationSeparator" w:id="0">
    <w:p w14:paraId="1D0869D9" w14:textId="77777777" w:rsidR="006B24A5" w:rsidRDefault="006B24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69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69DF" w14:textId="38788B7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18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69D6" w14:textId="77777777" w:rsidR="006B24A5" w:rsidRDefault="006B24A5" w:rsidP="000C1CAD">
      <w:pPr>
        <w:spacing w:line="240" w:lineRule="auto"/>
      </w:pPr>
      <w:r>
        <w:separator/>
      </w:r>
    </w:p>
  </w:footnote>
  <w:footnote w:type="continuationSeparator" w:id="0">
    <w:p w14:paraId="1D0869D7" w14:textId="77777777" w:rsidR="006B24A5" w:rsidRDefault="006B24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D0869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0869E9" wp14:anchorId="1D0869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071C6" w14:paraId="1D0869E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127CEA93974D3B830DE413FB0D0DDB"/>
                              </w:placeholder>
                              <w:text/>
                            </w:sdtPr>
                            <w:sdtEndPr/>
                            <w:sdtContent>
                              <w:r w:rsidR="003C6B3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DFF10DD38E4AEBBF6C260F91C9A407"/>
                              </w:placeholder>
                              <w:text/>
                            </w:sdtPr>
                            <w:sdtEndPr/>
                            <w:sdtContent>
                              <w:r w:rsidR="003C6B3A">
                                <w:t>1601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0869E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071C6" w14:paraId="1D0869E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127CEA93974D3B830DE413FB0D0DDB"/>
                        </w:placeholder>
                        <w:text/>
                      </w:sdtPr>
                      <w:sdtEndPr/>
                      <w:sdtContent>
                        <w:r w:rsidR="003C6B3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DFF10DD38E4AEBBF6C260F91C9A407"/>
                        </w:placeholder>
                        <w:text/>
                      </w:sdtPr>
                      <w:sdtEndPr/>
                      <w:sdtContent>
                        <w:r w:rsidR="003C6B3A">
                          <w:t>1601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0869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D0869DC" w14:textId="77777777">
    <w:pPr>
      <w:jc w:val="right"/>
    </w:pPr>
  </w:p>
  <w:p w:rsidR="00262EA3" w:rsidP="00776B74" w:rsidRDefault="00262EA3" w14:paraId="1D0869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071C6" w14:paraId="1D0869E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0869EB" wp14:anchorId="1D0869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071C6" w14:paraId="1D0869E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6B3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6B3A">
          <w:t>1601</w:t>
        </w:r>
      </w:sdtContent>
    </w:sdt>
  </w:p>
  <w:p w:rsidRPr="008227B3" w:rsidR="00262EA3" w:rsidP="008227B3" w:rsidRDefault="009071C6" w14:paraId="1D0869E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071C6" w14:paraId="1D0869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:1237</w:t>
        </w:r>
      </w:sdtContent>
    </w:sdt>
  </w:p>
  <w:p w:rsidR="00262EA3" w:rsidP="00E03A3D" w:rsidRDefault="009071C6" w14:paraId="1D0869E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C6B3A" w14:paraId="1D0869E5" w14:textId="77777777">
        <w:pPr>
          <w:pStyle w:val="FSHRub2"/>
        </w:pPr>
        <w:r>
          <w:t>Engagemangsrapporter för borgensåtaganden och fullmakter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0869E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C6B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F0E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53D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1897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B3A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4A5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CEC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1C6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4F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A5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B33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0EF4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0869C7"/>
  <w15:chartTrackingRefBased/>
  <w15:docId w15:val="{730FA238-9309-40FA-8EA5-97AE8ADB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3C6B3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30284180A242E3964D5C652999C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016F8-FC9B-44D3-A13F-986AD90EC40E}"/>
      </w:docPartPr>
      <w:docPartBody>
        <w:p w:rsidR="004735E7" w:rsidRDefault="007C78CB">
          <w:pPr>
            <w:pStyle w:val="D530284180A242E3964D5C652999C2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D9D7AA57324FBCB3D70A4A992B5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4882A-2AAF-4031-879E-8AA50D0D56B1}"/>
      </w:docPartPr>
      <w:docPartBody>
        <w:p w:rsidR="004735E7" w:rsidRDefault="007C78CB">
          <w:pPr>
            <w:pStyle w:val="C9D9D7AA57324FBCB3D70A4A992B5D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127CEA93974D3B830DE413FB0D0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DCF42-E1BC-459D-988B-48C5A4435329}"/>
      </w:docPartPr>
      <w:docPartBody>
        <w:p w:rsidR="004735E7" w:rsidRDefault="007C78CB">
          <w:pPr>
            <w:pStyle w:val="62127CEA93974D3B830DE413FB0D0D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DFF10DD38E4AEBBF6C260F91C9A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A77DA-72BC-40E6-BBA5-760603E85858}"/>
      </w:docPartPr>
      <w:docPartBody>
        <w:p w:rsidR="004735E7" w:rsidRDefault="007C78CB">
          <w:pPr>
            <w:pStyle w:val="1BDFF10DD38E4AEBBF6C260F91C9A407"/>
          </w:pPr>
          <w:r>
            <w:t xml:space="preserve"> </w:t>
          </w:r>
        </w:p>
      </w:docPartBody>
    </w:docPart>
    <w:docPart>
      <w:docPartPr>
        <w:name w:val="FC631F3D7C6C47EABF3B06934A101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051C6-29F0-4BA3-85C5-1F7BED44C5CA}"/>
      </w:docPartPr>
      <w:docPartBody>
        <w:p w:rsidR="0021353F" w:rsidRDefault="002135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CB"/>
    <w:rsid w:val="0021353F"/>
    <w:rsid w:val="004735E7"/>
    <w:rsid w:val="007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30284180A242E3964D5C652999C218">
    <w:name w:val="D530284180A242E3964D5C652999C218"/>
  </w:style>
  <w:style w:type="paragraph" w:customStyle="1" w:styleId="10C9EE0DB30446CAA63E0AB17BDC3A38">
    <w:name w:val="10C9EE0DB30446CAA63E0AB17BDC3A3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8CD697ACEC944508E9B97E940874C3C">
    <w:name w:val="58CD697ACEC944508E9B97E940874C3C"/>
  </w:style>
  <w:style w:type="paragraph" w:customStyle="1" w:styleId="C9D9D7AA57324FBCB3D70A4A992B5DC1">
    <w:name w:val="C9D9D7AA57324FBCB3D70A4A992B5DC1"/>
  </w:style>
  <w:style w:type="paragraph" w:customStyle="1" w:styleId="D5EFEFEC4DEB4DA1921F4BE25D9B6683">
    <w:name w:val="D5EFEFEC4DEB4DA1921F4BE25D9B6683"/>
  </w:style>
  <w:style w:type="paragraph" w:customStyle="1" w:styleId="31A310BEB09C4434AF749C43356498C9">
    <w:name w:val="31A310BEB09C4434AF749C43356498C9"/>
  </w:style>
  <w:style w:type="paragraph" w:customStyle="1" w:styleId="62127CEA93974D3B830DE413FB0D0DDB">
    <w:name w:val="62127CEA93974D3B830DE413FB0D0DDB"/>
  </w:style>
  <w:style w:type="paragraph" w:customStyle="1" w:styleId="1BDFF10DD38E4AEBBF6C260F91C9A407">
    <w:name w:val="1BDFF10DD38E4AEBBF6C260F91C9A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644A6-BD40-4C93-AF99-9E5520F8AFA2}"/>
</file>

<file path=customXml/itemProps2.xml><?xml version="1.0" encoding="utf-8"?>
<ds:datastoreItem xmlns:ds="http://schemas.openxmlformats.org/officeDocument/2006/customXml" ds:itemID="{6B7B2B33-C024-4AC1-B19B-E93F506C61AE}"/>
</file>

<file path=customXml/itemProps3.xml><?xml version="1.0" encoding="utf-8"?>
<ds:datastoreItem xmlns:ds="http://schemas.openxmlformats.org/officeDocument/2006/customXml" ds:itemID="{E297C56E-C9C2-4608-9ACB-0E4CD86B8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1155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M1601 Engagemangsrapporter för borgensåtaganden och fullmakter</vt:lpstr>
      <vt:lpstr>
      </vt:lpstr>
    </vt:vector>
  </TitlesOfParts>
  <Company>Sveriges riksdag</Company>
  <LinksUpToDate>false</LinksUpToDate>
  <CharactersWithSpaces>1334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