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475217949AD44D9B7F44C683707C698"/>
        </w:placeholder>
        <w:text/>
      </w:sdtPr>
      <w:sdtEndPr/>
      <w:sdtContent>
        <w:p w:rsidRPr="009B062B" w:rsidR="00AF30DD" w:rsidP="000E286D" w:rsidRDefault="00AF30DD" w14:paraId="2A0DAFB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89789648" w:displacedByCustomXml="next" w:id="0"/>
    <w:sdt>
      <w:sdtPr>
        <w:alias w:val="Yrkande 1"/>
        <w:tag w:val="4bf969fe-ebe9-4815-99d3-81ff7ae2a409"/>
        <w:id w:val="411665346"/>
        <w:lock w:val="sdtLocked"/>
      </w:sdtPr>
      <w:sdtEndPr/>
      <w:sdtContent>
        <w:p w:rsidR="009A05F7" w:rsidRDefault="00A06716" w14:paraId="7AD9B012" w14:textId="664ADFF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förbud mot kommersiellt bruk av naturresurser utan markägares tillstånd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C9FB4229FFAB4E1AB4BD5DB47DFC888F"/>
        </w:placeholder>
        <w:text/>
      </w:sdtPr>
      <w:sdtEndPr/>
      <w:sdtContent>
        <w:p w:rsidRPr="009B062B" w:rsidR="006D79C9" w:rsidP="00333E95" w:rsidRDefault="006D79C9" w14:paraId="7D9D7FC2" w14:textId="77777777">
          <w:pPr>
            <w:pStyle w:val="Rubrik1"/>
          </w:pPr>
          <w:r>
            <w:t>Motivering</w:t>
          </w:r>
        </w:p>
      </w:sdtContent>
    </w:sdt>
    <w:p w:rsidR="002A73BE" w:rsidP="002A73BE" w:rsidRDefault="002A73BE" w14:paraId="33E43E8C" w14:textId="2E4650DA">
      <w:pPr>
        <w:pStyle w:val="Normalutanindragellerluft"/>
      </w:pPr>
      <w:r w:rsidRPr="000952A3">
        <w:t>Av 2 kap. regeringsformen framgår att alla ska ha tillgång till naturen enligt</w:t>
      </w:r>
      <w:r w:rsidR="000952A3">
        <w:t xml:space="preserve"> </w:t>
      </w:r>
      <w:r>
        <w:t>allemans</w:t>
      </w:r>
      <w:r w:rsidR="000952A3">
        <w:softHyphen/>
      </w:r>
      <w:r>
        <w:t>rätten. I allemansrätten ingår att man bland annat fritt får plocka bär,</w:t>
      </w:r>
      <w:r w:rsidR="000952A3">
        <w:t xml:space="preserve"> </w:t>
      </w:r>
      <w:r>
        <w:t>svamp och blommor på annans mark. Även organiserad bärplockning är tillåten</w:t>
      </w:r>
      <w:r w:rsidR="000952A3">
        <w:t xml:space="preserve"> </w:t>
      </w:r>
      <w:r>
        <w:t>så länge det sker utan annan skada eller besvär för markägaren.</w:t>
      </w:r>
    </w:p>
    <w:p w:rsidRPr="000952A3" w:rsidR="00422B9E" w:rsidP="000952A3" w:rsidRDefault="002A73BE" w14:paraId="7A637F0C" w14:textId="6394881D">
      <w:r w:rsidRPr="000952A3">
        <w:t>Bär</w:t>
      </w:r>
      <w:r w:rsidRPr="000952A3" w:rsidR="000A5C95">
        <w:t>-</w:t>
      </w:r>
      <w:r w:rsidRPr="000952A3">
        <w:t xml:space="preserve"> och svampplockning koppla</w:t>
      </w:r>
      <w:r w:rsidRPr="000952A3" w:rsidR="000A5C95">
        <w:t>d</w:t>
      </w:r>
      <w:r w:rsidRPr="000952A3">
        <w:t xml:space="preserve"> till allemansrätten skapar spänningar och motsätt</w:t>
      </w:r>
      <w:r w:rsidRPr="000952A3" w:rsidR="000952A3">
        <w:softHyphen/>
      </w:r>
      <w:r w:rsidRPr="000952A3">
        <w:t>ningar mellan markägare och kommersiella företag. Det torde</w:t>
      </w:r>
      <w:r w:rsidRPr="000952A3" w:rsidR="000A5C95">
        <w:t xml:space="preserve"> vara</w:t>
      </w:r>
      <w:r w:rsidRPr="000952A3">
        <w:t xml:space="preserve"> rimligt att kommer</w:t>
      </w:r>
      <w:r w:rsidR="000952A3">
        <w:softHyphen/>
      </w:r>
      <w:r w:rsidRPr="000952A3">
        <w:t xml:space="preserve">siella företag arrenderar mark för </w:t>
      </w:r>
      <w:r w:rsidRPr="000952A3" w:rsidR="000A5C95">
        <w:t>sina</w:t>
      </w:r>
      <w:r w:rsidRPr="000952A3">
        <w:t xml:space="preserve"> kommersiella syfte, både för att skydda allemans</w:t>
      </w:r>
      <w:r w:rsidR="000952A3">
        <w:softHyphen/>
      </w:r>
      <w:bookmarkStart w:name="_GoBack" w:id="2"/>
      <w:bookmarkEnd w:id="2"/>
      <w:r w:rsidRPr="000952A3">
        <w:t>rätten och markägarens intressen.</w:t>
      </w:r>
    </w:p>
    <w:sdt>
      <w:sdtPr>
        <w:alias w:val="CC_Underskrifter"/>
        <w:tag w:val="CC_Underskrifter"/>
        <w:id w:val="583496634"/>
        <w:lock w:val="sdtContentLocked"/>
        <w:placeholder>
          <w:docPart w:val="76F6D4AE87964E898F36AA2D960CAA50"/>
        </w:placeholder>
      </w:sdtPr>
      <w:sdtEndPr/>
      <w:sdtContent>
        <w:p w:rsidR="000E286D" w:rsidP="000E286D" w:rsidRDefault="000E286D" w14:paraId="48263500" w14:textId="77777777"/>
        <w:p w:rsidRPr="008E0FE2" w:rsidR="004801AC" w:rsidP="000E286D" w:rsidRDefault="000952A3" w14:paraId="593AF273" w14:textId="1C10FD44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Caroline Nordengrip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Matheus Enholm (SD)</w:t>
            </w:r>
          </w:p>
        </w:tc>
      </w:tr>
    </w:tbl>
    <w:p w:rsidR="00C05CB5" w:rsidRDefault="00C05CB5" w14:paraId="2846DE91" w14:textId="77777777"/>
    <w:sectPr w:rsidR="00C05CB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98A59" w14:textId="77777777" w:rsidR="002B53C7" w:rsidRDefault="002B53C7" w:rsidP="000C1CAD">
      <w:pPr>
        <w:spacing w:line="240" w:lineRule="auto"/>
      </w:pPr>
      <w:r>
        <w:separator/>
      </w:r>
    </w:p>
  </w:endnote>
  <w:endnote w:type="continuationSeparator" w:id="0">
    <w:p w14:paraId="41ED52B2" w14:textId="77777777" w:rsidR="002B53C7" w:rsidRDefault="002B53C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A904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779B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3C9F0" w14:textId="7ACE60C7" w:rsidR="00262EA3" w:rsidRPr="000E286D" w:rsidRDefault="00262EA3" w:rsidP="000E286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6EE13" w14:textId="77777777" w:rsidR="002B53C7" w:rsidRDefault="002B53C7" w:rsidP="000C1CAD">
      <w:pPr>
        <w:spacing w:line="240" w:lineRule="auto"/>
      </w:pPr>
      <w:r>
        <w:separator/>
      </w:r>
    </w:p>
  </w:footnote>
  <w:footnote w:type="continuationSeparator" w:id="0">
    <w:p w14:paraId="635852B3" w14:textId="77777777" w:rsidR="002B53C7" w:rsidRDefault="002B53C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F8971E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952A3" w14:paraId="0ECA4D96" w14:textId="68FBE50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1F18DEB6E184F6CB799D61E456B157B"/>
                              </w:placeholder>
                              <w:text/>
                            </w:sdtPr>
                            <w:sdtEndPr/>
                            <w:sdtContent>
                              <w:r w:rsidR="002A73B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BAB2E3E80D64D3BBD51EB31E8803978"/>
                              </w:placeholder>
                              <w:text/>
                            </w:sdtPr>
                            <w:sdtEndPr/>
                            <w:sdtContent>
                              <w:r w:rsidR="000E286D">
                                <w:t>133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952A3" w14:paraId="0ECA4D96" w14:textId="68FBE50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1F18DEB6E184F6CB799D61E456B157B"/>
                        </w:placeholder>
                        <w:text/>
                      </w:sdtPr>
                      <w:sdtEndPr/>
                      <w:sdtContent>
                        <w:r w:rsidR="002A73B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BAB2E3E80D64D3BBD51EB31E8803978"/>
                        </w:placeholder>
                        <w:text/>
                      </w:sdtPr>
                      <w:sdtEndPr/>
                      <w:sdtContent>
                        <w:r w:rsidR="000E286D">
                          <w:t>133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20F31F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0F60B85" w14:textId="77777777">
    <w:pPr>
      <w:jc w:val="right"/>
    </w:pPr>
  </w:p>
  <w:p w:rsidR="00262EA3" w:rsidP="00776B74" w:rsidRDefault="00262EA3" w14:paraId="5A24E34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952A3" w14:paraId="7E68752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952A3" w14:paraId="086309BA" w14:textId="5FB6F09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A73BE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E286D">
          <w:t>133</w:t>
        </w:r>
      </w:sdtContent>
    </w:sdt>
  </w:p>
  <w:p w:rsidRPr="008227B3" w:rsidR="00262EA3" w:rsidP="008227B3" w:rsidRDefault="000952A3" w14:paraId="5A78CCA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952A3" w14:paraId="675029B0" w14:textId="2A7ABC76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:137</w:t>
        </w:r>
      </w:sdtContent>
    </w:sdt>
  </w:p>
  <w:p w:rsidR="00262EA3" w:rsidP="00E03A3D" w:rsidRDefault="000952A3" w14:paraId="095C2AE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Caroline Nordengrip och Matheus Enholm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A73BE" w14:paraId="2FE73504" w14:textId="77777777">
        <w:pPr>
          <w:pStyle w:val="FSHRub2"/>
        </w:pPr>
        <w:r>
          <w:t>Förbud mot kommersiellt bruk av allemansrätten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3E9A46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A73B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2A3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5C95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286D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0600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3BE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53C7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817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5F7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716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297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72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7B0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5CB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481484"/>
  <w15:chartTrackingRefBased/>
  <w15:docId w15:val="{A70B6430-3C0C-4D4F-98FE-4C7028EA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75217949AD44D9B7F44C683707C6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360174-5082-440E-873F-56154413872A}"/>
      </w:docPartPr>
      <w:docPartBody>
        <w:p w:rsidR="00092F1F" w:rsidRDefault="00887441">
          <w:pPr>
            <w:pStyle w:val="3475217949AD44D9B7F44C683707C69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9FB4229FFAB4E1AB4BD5DB47DFC88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FCDC20-A82B-4991-A5D6-AD9E763C40AC}"/>
      </w:docPartPr>
      <w:docPartBody>
        <w:p w:rsidR="00092F1F" w:rsidRDefault="00887441">
          <w:pPr>
            <w:pStyle w:val="C9FB4229FFAB4E1AB4BD5DB47DFC888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1F18DEB6E184F6CB799D61E456B15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0302E4-BB58-4BC1-B3D0-85DC04191B8D}"/>
      </w:docPartPr>
      <w:docPartBody>
        <w:p w:rsidR="00092F1F" w:rsidRDefault="00887441">
          <w:pPr>
            <w:pStyle w:val="41F18DEB6E184F6CB799D61E456B15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AB2E3E80D64D3BBD51EB31E88039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505FB3-DB03-4A41-9BCA-512EC98A4F50}"/>
      </w:docPartPr>
      <w:docPartBody>
        <w:p w:rsidR="00092F1F" w:rsidRDefault="00887441">
          <w:pPr>
            <w:pStyle w:val="6BAB2E3E80D64D3BBD51EB31E8803978"/>
          </w:pPr>
          <w:r>
            <w:t xml:space="preserve"> </w:t>
          </w:r>
        </w:p>
      </w:docPartBody>
    </w:docPart>
    <w:docPart>
      <w:docPartPr>
        <w:name w:val="76F6D4AE87964E898F36AA2D960CAA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C41374-A73A-4D58-BBF1-87E6BB6DF998}"/>
      </w:docPartPr>
      <w:docPartBody>
        <w:p w:rsidR="00AE25A9" w:rsidRDefault="00AE25A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441"/>
    <w:rsid w:val="00092F1F"/>
    <w:rsid w:val="00887441"/>
    <w:rsid w:val="00AE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475217949AD44D9B7F44C683707C698">
    <w:name w:val="3475217949AD44D9B7F44C683707C698"/>
  </w:style>
  <w:style w:type="paragraph" w:customStyle="1" w:styleId="EBB75F4CC6144B218FD1E55A7FFE20B0">
    <w:name w:val="EBB75F4CC6144B218FD1E55A7FFE20B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368C6AFA7C84CAD9D398CA32D58BC6E">
    <w:name w:val="6368C6AFA7C84CAD9D398CA32D58BC6E"/>
  </w:style>
  <w:style w:type="paragraph" w:customStyle="1" w:styleId="C9FB4229FFAB4E1AB4BD5DB47DFC888F">
    <w:name w:val="C9FB4229FFAB4E1AB4BD5DB47DFC888F"/>
  </w:style>
  <w:style w:type="paragraph" w:customStyle="1" w:styleId="AE61DD68B91146C18FB4565B3E7EEDCE">
    <w:name w:val="AE61DD68B91146C18FB4565B3E7EEDCE"/>
  </w:style>
  <w:style w:type="paragraph" w:customStyle="1" w:styleId="D43F32F346A64B7BBF21C1235AC9F8E6">
    <w:name w:val="D43F32F346A64B7BBF21C1235AC9F8E6"/>
  </w:style>
  <w:style w:type="paragraph" w:customStyle="1" w:styleId="41F18DEB6E184F6CB799D61E456B157B">
    <w:name w:val="41F18DEB6E184F6CB799D61E456B157B"/>
  </w:style>
  <w:style w:type="paragraph" w:customStyle="1" w:styleId="6BAB2E3E80D64D3BBD51EB31E8803978">
    <w:name w:val="6BAB2E3E80D64D3BBD51EB31E88039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4D7089-9200-4035-94CB-B3D73E47FA9E}"/>
</file>

<file path=customXml/itemProps2.xml><?xml version="1.0" encoding="utf-8"?>
<ds:datastoreItem xmlns:ds="http://schemas.openxmlformats.org/officeDocument/2006/customXml" ds:itemID="{0660DE9D-0B2E-407C-8940-37F230549167}"/>
</file>

<file path=customXml/itemProps3.xml><?xml version="1.0" encoding="utf-8"?>
<ds:datastoreItem xmlns:ds="http://schemas.openxmlformats.org/officeDocument/2006/customXml" ds:itemID="{C2828609-9CA4-4AF5-96A1-96794FC5EE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735</Characters>
  <Application>Microsoft Office Word</Application>
  <DocSecurity>0</DocSecurity>
  <Lines>20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Förbud mot kommersiellt bruk av allemansrätten</vt:lpstr>
      <vt:lpstr>
      </vt:lpstr>
    </vt:vector>
  </TitlesOfParts>
  <Company>Sveriges riksdag</Company>
  <LinksUpToDate>false</LinksUpToDate>
  <CharactersWithSpaces>843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