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5524" w:rsidRPr="00722A1D" w:rsidRDefault="00D95524" w:rsidP="00222E6D">
      <w:pPr>
        <w:pStyle w:val="Hemstlrubrik"/>
      </w:pPr>
      <w:r w:rsidRPr="00722A1D">
        <w:t>Förslag till riksdagsbeslut</w:t>
      </w:r>
    </w:p>
    <w:p w:rsidR="005F6965" w:rsidRPr="00722A1D" w:rsidRDefault="005F6965" w:rsidP="005F6965">
      <w:pPr>
        <w:pStyle w:val="Hemstlatt"/>
      </w:pPr>
      <w:r w:rsidRPr="00722A1D">
        <w:t>Riksdagen tillkännager för regeringen som sin mening vad som i moti</w:t>
      </w:r>
      <w:r w:rsidRPr="00722A1D">
        <w:t>o</w:t>
      </w:r>
      <w:r w:rsidRPr="00722A1D">
        <w:t>nen anförs om tillgäng</w:t>
      </w:r>
      <w:r w:rsidR="00D86985" w:rsidRPr="00722A1D">
        <w:t>lighet för funktionshindrade så</w:t>
      </w:r>
      <w:r w:rsidRPr="00722A1D">
        <w:t>tillvida att diskrim</w:t>
      </w:r>
      <w:r w:rsidRPr="00722A1D">
        <w:t>i</w:t>
      </w:r>
      <w:r w:rsidRPr="00722A1D">
        <w:t>nering och utestängning på allmänna platser i samhället skall föreby</w:t>
      </w:r>
      <w:r w:rsidRPr="00722A1D">
        <w:t>g</w:t>
      </w:r>
      <w:r w:rsidRPr="00722A1D">
        <w:t>gas och att kraven på tillgänglighet måste vara tydligare formulerade så att tillämpningen underlättas.</w:t>
      </w:r>
    </w:p>
    <w:p w:rsidR="00E84F25" w:rsidRPr="00722A1D" w:rsidRDefault="007C6092" w:rsidP="00E22893">
      <w:pPr>
        <w:pStyle w:val="Rubrik1"/>
      </w:pPr>
      <w:r w:rsidRPr="00722A1D">
        <w:t>Motivering</w:t>
      </w:r>
    </w:p>
    <w:p w:rsidR="00D95524" w:rsidRPr="00722A1D" w:rsidRDefault="00D95524" w:rsidP="00D95524">
      <w:r w:rsidRPr="00722A1D">
        <w:t>Alla människor har olika funktionsförmåga, och någonstans i alla samhällen och miljöer går en gräns mellan dem som klarar sig i den fysiska miljön och dem som inte gör det. Lagstiftning om planering och byggande är ett sätt att välja eller påverka var gränsen ska</w:t>
      </w:r>
      <w:r w:rsidR="00222E6D" w:rsidRPr="00722A1D">
        <w:t>ll</w:t>
      </w:r>
      <w:r w:rsidRPr="00722A1D">
        <w:t xml:space="preserve"> gå. Därför är det viktigt att de krav på tillgänglighet för funktionshindrade som ställs i plan- och bygglagen (PBL) efterlevs. Tyvärr möter rörelsehindrade personer i Sverige idag alldeles för ofta hinder som leder till att de utestängs från delar av samhället. Allmänna kommunikationer, offentliga lokaler och miljöer är ofta otillgängliga för dem med rörelsehinder. Kraven i PBL måste följas när det gäller att undanröja enkelt åtgärdade hinder i den befintliga miljön. Likaså när det gäller att göra transportmedlen tillgängliga och vid nybyggnationer. Idag ges alldeles för ofta dispens från kraven på tillgänglighet för alla, vilket i praktiken utesluter många människor från det vardagliga samhällslivet. Det är oacceptabelt. Det finns fortfarande såväl synliga som osynliga hinder kvar som måste rivas för att samhället</w:t>
      </w:r>
      <w:r w:rsidR="00D86985" w:rsidRPr="00722A1D">
        <w:t xml:space="preserve"> </w:t>
      </w:r>
      <w:r w:rsidRPr="00722A1D">
        <w:t>på allvar ska vara öppet för alla.</w:t>
      </w:r>
    </w:p>
    <w:p w:rsidR="00D95524" w:rsidRPr="00722A1D" w:rsidRDefault="00D95524" w:rsidP="00222E6D">
      <w:pPr>
        <w:pStyle w:val="Normaltindrag"/>
      </w:pPr>
      <w:r w:rsidRPr="00722A1D">
        <w:t>I och med den nationella handlingsplanen för handikappolitiken – Från p</w:t>
      </w:r>
      <w:r w:rsidRPr="00722A1D">
        <w:t>a</w:t>
      </w:r>
      <w:r w:rsidRPr="00722A1D">
        <w:t>tient till medborgare – som antogs av riksdagen år 2000 så finns nu en b</w:t>
      </w:r>
      <w:r w:rsidRPr="00722A1D">
        <w:t>e</w:t>
      </w:r>
      <w:r w:rsidRPr="00722A1D">
        <w:t>skrivning av hur vägen till fullt medborgarskap skall se ut. Den nu verksa</w:t>
      </w:r>
      <w:r w:rsidRPr="00722A1D">
        <w:t>m</w:t>
      </w:r>
      <w:r w:rsidRPr="00722A1D">
        <w:t>ma PBL-kommittén har som uppgift att se över PBL samt lämna förslag till de lagändringar som anses nödvändiga. Slutbetänkandet skall lämnas senast 30 september 2005.</w:t>
      </w:r>
    </w:p>
    <w:p w:rsidR="00D95524" w:rsidRPr="00722A1D" w:rsidRDefault="00D95524" w:rsidP="00222E6D">
      <w:pPr>
        <w:pStyle w:val="Normaltindrag"/>
      </w:pPr>
      <w:r w:rsidRPr="00722A1D">
        <w:lastRenderedPageBreak/>
        <w:t>Genom att ha en fungerande plan- och bygglagstiftning kan diskriminering och utestängning förebyggas. Därför bör PBL-kommittén i sitt slutbetänkande ta hänsyn till de brister som idag finns i tillämpningen. Bland annat de stora möjligheter till avsteg från grundkraven med hänsyn till exempelvis terrän</w:t>
      </w:r>
      <w:r w:rsidRPr="00722A1D">
        <w:t>g</w:t>
      </w:r>
      <w:r w:rsidRPr="00722A1D">
        <w:t>förhållanden, verksamhetens art, skäliga kostnader, tekniska förutsättningar och kulturvärden som finns. Ett annat problem är att kraven på tillgänglighet endast kan ställas på själva byggnaden, samtidigt som placering och utfor</w:t>
      </w:r>
      <w:r w:rsidRPr="00722A1D">
        <w:t>m</w:t>
      </w:r>
      <w:r w:rsidRPr="00722A1D">
        <w:t>ning av installationer och teknisk utrustning – t.ex. i hissar – ofta är avgöra</w:t>
      </w:r>
      <w:r w:rsidRPr="00722A1D">
        <w:t>n</w:t>
      </w:r>
      <w:r w:rsidRPr="00722A1D">
        <w:t>de för användbarheten. Kraven måste vara tydligare uttryckta så att tilläm</w:t>
      </w:r>
      <w:r w:rsidRPr="00722A1D">
        <w:t>p</w:t>
      </w:r>
      <w:r w:rsidRPr="00722A1D">
        <w:t>ningen underlättas.</w:t>
      </w:r>
    </w:p>
    <w:p w:rsidR="00D95524" w:rsidRPr="00722A1D" w:rsidRDefault="00D95524" w:rsidP="00222E6D">
      <w:pPr>
        <w:pStyle w:val="Normaltindrag"/>
      </w:pPr>
      <w:r w:rsidRPr="00722A1D">
        <w:t>Slutlige</w:t>
      </w:r>
      <w:r w:rsidRPr="00722A1D">
        <w:rPr>
          <w:rStyle w:val="NormaltindragChar"/>
        </w:rPr>
        <w:t>n</w:t>
      </w:r>
      <w:r w:rsidRPr="00722A1D">
        <w:t xml:space="preserve"> behövs incitament för bättre tillämpning, främst genom starkare sanktioner och genom att tillgänglighetsfrågornas status höjs, t.ex. genom utbildning och forskning på akademisk nivå. I USA tillämpas stränga san</w:t>
      </w:r>
      <w:r w:rsidRPr="00722A1D">
        <w:t>k</w:t>
      </w:r>
      <w:r w:rsidRPr="00722A1D">
        <w:t>tioner vid försummelser av krav på tillgänglighet, vilket i sin tur leder till efterfrågan på kompetens och grundläggande utbildning.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22E6D" w:rsidRPr="00722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22E6D" w:rsidRPr="00722A1D" w:rsidRDefault="00222E6D" w:rsidP="00222E6D">
            <w:pPr>
              <w:pStyle w:val="UnderskriftDatum"/>
              <w:spacing w:before="240"/>
            </w:pPr>
            <w:r w:rsidRPr="00722A1D">
              <w:t>Stockholm den 19 september 2005</w:t>
            </w:r>
          </w:p>
        </w:tc>
        <w:tc>
          <w:tcPr>
            <w:tcW w:w="3047" w:type="dxa"/>
          </w:tcPr>
          <w:p w:rsidR="00222E6D" w:rsidRPr="00722A1D" w:rsidRDefault="00222E6D" w:rsidP="00222E6D">
            <w:pPr>
              <w:pStyle w:val="Underskrifter"/>
              <w:spacing w:before="240"/>
            </w:pPr>
          </w:p>
        </w:tc>
      </w:tr>
      <w:tr w:rsidR="00222E6D" w:rsidRPr="00722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22E6D" w:rsidRPr="00722A1D" w:rsidRDefault="00222E6D" w:rsidP="00222E6D">
            <w:pPr>
              <w:pStyle w:val="Underskrifter"/>
            </w:pPr>
            <w:r w:rsidRPr="00722A1D">
              <w:t>Hans Hoff (s)</w:t>
            </w:r>
          </w:p>
        </w:tc>
        <w:tc>
          <w:tcPr>
            <w:tcW w:w="3047" w:type="dxa"/>
          </w:tcPr>
          <w:p w:rsidR="00222E6D" w:rsidRPr="00722A1D" w:rsidRDefault="00222E6D" w:rsidP="00222E6D">
            <w:pPr>
              <w:pStyle w:val="Underskrifter"/>
            </w:pPr>
          </w:p>
        </w:tc>
      </w:tr>
    </w:tbl>
    <w:p w:rsidR="00D95524" w:rsidRPr="00722A1D" w:rsidRDefault="00D95524" w:rsidP="00222E6D">
      <w:pPr>
        <w:pStyle w:val="Normaltindrag"/>
      </w:pPr>
    </w:p>
    <w:sectPr w:rsidR="00D95524" w:rsidRPr="00722A1D" w:rsidSect="00222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6FA" w:rsidRPr="00722A1D" w:rsidRDefault="00C746FA">
      <w:r w:rsidRPr="00722A1D">
        <w:separator/>
      </w:r>
    </w:p>
  </w:endnote>
  <w:endnote w:type="continuationSeparator" w:id="0">
    <w:p w:rsidR="00C746FA" w:rsidRPr="00722A1D" w:rsidRDefault="00C746FA">
      <w:r w:rsidRPr="00722A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985" w:rsidRPr="00722A1D" w:rsidRDefault="00722A1D" w:rsidP="00222E6D">
    <w:pPr>
      <w:pStyle w:val="Sidfot"/>
    </w:pPr>
    <w:r w:rsidRPr="00722A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05754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985" w:rsidRDefault="00D869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F5BA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6985" w:rsidRDefault="00D869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F5BA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985" w:rsidRPr="00722A1D" w:rsidRDefault="00722A1D" w:rsidP="00222E6D">
    <w:pPr>
      <w:pStyle w:val="Sidfot"/>
    </w:pPr>
    <w:r w:rsidRPr="00722A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91710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985" w:rsidRDefault="00D869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F5BA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6985" w:rsidRDefault="00D869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F5BA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985" w:rsidRPr="00722A1D" w:rsidRDefault="00722A1D" w:rsidP="00222E6D">
    <w:pPr>
      <w:pStyle w:val="Sidfot"/>
    </w:pPr>
    <w:r w:rsidRPr="00722A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72702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985" w:rsidRDefault="00D869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F5B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6985" w:rsidRDefault="00D869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F5B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6FA" w:rsidRPr="00722A1D" w:rsidRDefault="00C746FA">
      <w:r w:rsidRPr="00722A1D">
        <w:separator/>
      </w:r>
    </w:p>
  </w:footnote>
  <w:footnote w:type="continuationSeparator" w:id="0">
    <w:p w:rsidR="00C746FA" w:rsidRPr="00722A1D" w:rsidRDefault="00C746FA">
      <w:r w:rsidRPr="00722A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985" w:rsidRPr="00722A1D" w:rsidRDefault="00722A1D" w:rsidP="00222E6D">
    <w:pPr>
      <w:pStyle w:val="Sidhuvud"/>
    </w:pPr>
    <w:r w:rsidRPr="00722A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47001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985" w:rsidRDefault="00D869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F5BA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F5BAC">
                            <w:t>Bo204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6985" w:rsidRDefault="00D869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F5BA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F5BAC">
                      <w:t>Bo204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985" w:rsidRPr="00722A1D" w:rsidRDefault="00722A1D" w:rsidP="00222E6D">
    <w:pPr>
      <w:pStyle w:val="Sidhuvud"/>
    </w:pPr>
    <w:r w:rsidRPr="00722A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89519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985" w:rsidRDefault="00D869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F5BA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F5BAC">
                            <w:t>Bo204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6985" w:rsidRDefault="00D869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F5BA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F5BAC">
                      <w:t>Bo204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985" w:rsidRPr="00722A1D" w:rsidRDefault="00D86985">
    <w:pPr>
      <w:pStyle w:val="FSHNormal"/>
      <w:tabs>
        <w:tab w:val="right" w:pos="5840"/>
      </w:tabs>
    </w:pPr>
    <w:r w:rsidRPr="00722A1D">
      <w:br/>
    </w:r>
    <w:r w:rsidRPr="00722A1D">
      <w:fldChar w:fldCharType="begin" w:fldLock="1"/>
    </w:r>
    <w:r w:rsidRPr="00722A1D">
      <w:instrText xml:space="preserve"> DOCPROPERTY</w:instrText>
    </w:r>
    <w:r w:rsidRPr="00722A1D">
      <w:rPr>
        <w:sz w:val="18"/>
      </w:rPr>
      <w:instrText xml:space="preserve"> "YearUser" *\charformat </w:instrText>
    </w:r>
    <w:r w:rsidRPr="00722A1D">
      <w:fldChar w:fldCharType="separate"/>
    </w:r>
    <w:r w:rsidR="00DF5BAC" w:rsidRPr="00722A1D">
      <w:t>2005/06</w:t>
    </w:r>
    <w:r w:rsidRPr="00722A1D">
      <w:fldChar w:fldCharType="end"/>
    </w:r>
    <w:r w:rsidRPr="00722A1D">
      <w:t xml:space="preserve"> </w:t>
    </w:r>
    <w:r w:rsidRPr="00722A1D">
      <w:tab/>
      <w:t xml:space="preserve">mnr: </w:t>
    </w:r>
    <w:r w:rsidRPr="00722A1D">
      <w:fldChar w:fldCharType="begin" w:fldLock="1"/>
    </w:r>
    <w:r w:rsidRPr="00722A1D">
      <w:instrText xml:space="preserve"> DOCPROPERTY</w:instrText>
    </w:r>
    <w:r w:rsidRPr="00722A1D">
      <w:rPr>
        <w:sz w:val="18"/>
      </w:rPr>
      <w:instrText xml:space="preserve"> "Motionsnummer" *\charformat </w:instrText>
    </w:r>
    <w:r w:rsidRPr="00722A1D">
      <w:fldChar w:fldCharType="separate"/>
    </w:r>
    <w:r w:rsidR="00DF5BAC" w:rsidRPr="00722A1D">
      <w:t>Bo204</w:t>
    </w:r>
    <w:r w:rsidRPr="00722A1D">
      <w:fldChar w:fldCharType="end"/>
    </w:r>
    <w:r w:rsidRPr="00722A1D">
      <w:br/>
    </w:r>
    <w:r w:rsidRPr="00722A1D">
      <w:fldChar w:fldCharType="begin" w:fldLock="1"/>
    </w:r>
    <w:r w:rsidRPr="00722A1D">
      <w:instrText xml:space="preserve"> DOCPROPERTY</w:instrText>
    </w:r>
    <w:r w:rsidRPr="00722A1D">
      <w:rPr>
        <w:sz w:val="18"/>
      </w:rPr>
      <w:instrText xml:space="preserve"> "Samling" *\charformat </w:instrText>
    </w:r>
    <w:r w:rsidRPr="00722A1D">
      <w:fldChar w:fldCharType="end"/>
    </w:r>
    <w:r w:rsidRPr="00722A1D">
      <w:tab/>
      <w:t xml:space="preserve">pnr: </w:t>
    </w:r>
    <w:r w:rsidRPr="00722A1D">
      <w:fldChar w:fldCharType="begin" w:fldLock="1"/>
    </w:r>
    <w:r w:rsidRPr="00722A1D">
      <w:instrText xml:space="preserve"> DOCPROPERTY</w:instrText>
    </w:r>
    <w:r w:rsidRPr="00722A1D">
      <w:rPr>
        <w:sz w:val="18"/>
      </w:rPr>
      <w:instrText xml:space="preserve"> "Partinummer" *\charformat </w:instrText>
    </w:r>
    <w:r w:rsidRPr="00722A1D">
      <w:fldChar w:fldCharType="separate"/>
    </w:r>
    <w:r w:rsidR="00DF5BAC" w:rsidRPr="00722A1D">
      <w:t>s41505</w:t>
    </w:r>
    <w:r w:rsidRPr="00722A1D">
      <w:fldChar w:fldCharType="end"/>
    </w:r>
  </w:p>
  <w:p w:rsidR="00D86985" w:rsidRPr="00722A1D" w:rsidRDefault="00D86985">
    <w:pPr>
      <w:pStyle w:val="FSHRub1"/>
    </w:pPr>
    <w:r w:rsidRPr="00722A1D">
      <w:t>Motion till riksdagen</w:t>
    </w:r>
    <w:r w:rsidRPr="00722A1D">
      <w:br/>
    </w:r>
    <w:r w:rsidRPr="00722A1D">
      <w:fldChar w:fldCharType="begin" w:fldLock="1"/>
    </w:r>
    <w:r w:rsidRPr="00722A1D">
      <w:instrText xml:space="preserve"> DOCPROPERTY "YearUser" *\charformat </w:instrText>
    </w:r>
    <w:r w:rsidRPr="00722A1D">
      <w:fldChar w:fldCharType="separate"/>
    </w:r>
    <w:r w:rsidR="00DF5BAC" w:rsidRPr="00722A1D">
      <w:t>2005/06</w:t>
    </w:r>
    <w:r w:rsidRPr="00722A1D">
      <w:fldChar w:fldCharType="end"/>
    </w:r>
    <w:r w:rsidRPr="00722A1D">
      <w:t>:</w:t>
    </w:r>
    <w:r w:rsidRPr="00722A1D">
      <w:fldChar w:fldCharType="begin" w:fldLock="1"/>
    </w:r>
    <w:r w:rsidRPr="00722A1D">
      <w:instrText xml:space="preserve"> DOCPROPERTY "Motionsnummer" *\charformat </w:instrText>
    </w:r>
    <w:r w:rsidRPr="00722A1D">
      <w:fldChar w:fldCharType="separate"/>
    </w:r>
    <w:r w:rsidR="00DF5BAC" w:rsidRPr="00722A1D">
      <w:t>Bo204</w:t>
    </w:r>
    <w:r w:rsidRPr="00722A1D">
      <w:fldChar w:fldCharType="end"/>
    </w:r>
  </w:p>
  <w:p w:rsidR="00D86985" w:rsidRPr="00722A1D" w:rsidRDefault="00D86985">
    <w:pPr>
      <w:pStyle w:val="FSHNormalS5"/>
    </w:pPr>
    <w:r w:rsidRPr="00722A1D">
      <w:fldChar w:fldCharType="begin" w:fldLock="1"/>
    </w:r>
    <w:r w:rsidRPr="00722A1D">
      <w:instrText xml:space="preserve"> DOCPROPERTY "MotionarText" *\charformat </w:instrText>
    </w:r>
    <w:r w:rsidRPr="00722A1D">
      <w:fldChar w:fldCharType="separate"/>
    </w:r>
    <w:r w:rsidR="00DF5BAC" w:rsidRPr="00722A1D">
      <w:t>av Hans Hoff (s)</w:t>
    </w:r>
    <w:r w:rsidRPr="00722A1D">
      <w:fldChar w:fldCharType="end"/>
    </w:r>
    <w:r w:rsidRPr="00722A1D">
      <w:br/>
    </w:r>
    <w:r w:rsidRPr="00722A1D">
      <w:fldChar w:fldCharType="begin" w:fldLock="1"/>
    </w:r>
    <w:r w:rsidRPr="00722A1D">
      <w:instrText xml:space="preserve"> DOCPROPERTY "SvarFrasKort" *\charformat </w:instrText>
    </w:r>
    <w:r w:rsidRPr="00722A1D">
      <w:fldChar w:fldCharType="end"/>
    </w:r>
  </w:p>
  <w:p w:rsidR="00D86985" w:rsidRPr="00722A1D" w:rsidRDefault="00D86985">
    <w:pPr>
      <w:pStyle w:val="FSHTitel"/>
    </w:pPr>
    <w:r w:rsidRPr="00722A1D">
      <w:fldChar w:fldCharType="begin" w:fldLock="1"/>
    </w:r>
    <w:r w:rsidRPr="00722A1D">
      <w:instrText xml:space="preserve"> DOCPROPERTY</w:instrText>
    </w:r>
    <w:r w:rsidRPr="00722A1D">
      <w:rPr>
        <w:sz w:val="18"/>
      </w:rPr>
      <w:instrText xml:space="preserve"> "RubrikSvar" *\charformat </w:instrText>
    </w:r>
    <w:r w:rsidRPr="00722A1D">
      <w:fldChar w:fldCharType="separate"/>
    </w:r>
    <w:r w:rsidR="00DF5BAC" w:rsidRPr="00722A1D">
      <w:t>Tillgänglighetsarbetet</w:t>
    </w:r>
    <w:r w:rsidRPr="00722A1D">
      <w:fldChar w:fldCharType="end"/>
    </w:r>
  </w:p>
  <w:p w:rsidR="00D86985" w:rsidRPr="00722A1D" w:rsidRDefault="00D86985" w:rsidP="00222E6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9832057">
    <w:abstractNumId w:val="13"/>
  </w:num>
  <w:num w:numId="2" w16cid:durableId="585841946">
    <w:abstractNumId w:val="10"/>
  </w:num>
  <w:num w:numId="3" w16cid:durableId="1618100482">
    <w:abstractNumId w:val="11"/>
  </w:num>
  <w:num w:numId="4" w16cid:durableId="789782411">
    <w:abstractNumId w:val="12"/>
  </w:num>
  <w:num w:numId="5" w16cid:durableId="1124233936">
    <w:abstractNumId w:val="8"/>
  </w:num>
  <w:num w:numId="6" w16cid:durableId="1895040576">
    <w:abstractNumId w:val="3"/>
  </w:num>
  <w:num w:numId="7" w16cid:durableId="1827668246">
    <w:abstractNumId w:val="2"/>
  </w:num>
  <w:num w:numId="8" w16cid:durableId="1289777429">
    <w:abstractNumId w:val="1"/>
  </w:num>
  <w:num w:numId="9" w16cid:durableId="2145081133">
    <w:abstractNumId w:val="0"/>
  </w:num>
  <w:num w:numId="10" w16cid:durableId="840589134">
    <w:abstractNumId w:val="9"/>
  </w:num>
  <w:num w:numId="11" w16cid:durableId="78210291">
    <w:abstractNumId w:val="7"/>
  </w:num>
  <w:num w:numId="12" w16cid:durableId="169295856">
    <w:abstractNumId w:val="6"/>
  </w:num>
  <w:num w:numId="13" w16cid:durableId="314652527">
    <w:abstractNumId w:val="5"/>
  </w:num>
  <w:num w:numId="14" w16cid:durableId="1280721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BE3320"/>
    <w:rsid w:val="00064BC3"/>
    <w:rsid w:val="00066775"/>
    <w:rsid w:val="00072FB9"/>
    <w:rsid w:val="00100531"/>
    <w:rsid w:val="00201DFB"/>
    <w:rsid w:val="00212FF1"/>
    <w:rsid w:val="00222E6D"/>
    <w:rsid w:val="00230193"/>
    <w:rsid w:val="0025068A"/>
    <w:rsid w:val="002818D3"/>
    <w:rsid w:val="002D11A8"/>
    <w:rsid w:val="004A0504"/>
    <w:rsid w:val="004E38D9"/>
    <w:rsid w:val="005772CA"/>
    <w:rsid w:val="005F6965"/>
    <w:rsid w:val="0068067B"/>
    <w:rsid w:val="00722A1D"/>
    <w:rsid w:val="00740D6D"/>
    <w:rsid w:val="00794149"/>
    <w:rsid w:val="007B67A7"/>
    <w:rsid w:val="007C6092"/>
    <w:rsid w:val="00827298"/>
    <w:rsid w:val="00A053C6"/>
    <w:rsid w:val="00B13BF0"/>
    <w:rsid w:val="00B931E8"/>
    <w:rsid w:val="00BE3320"/>
    <w:rsid w:val="00C1285C"/>
    <w:rsid w:val="00C27B7D"/>
    <w:rsid w:val="00C746FA"/>
    <w:rsid w:val="00D86985"/>
    <w:rsid w:val="00D95524"/>
    <w:rsid w:val="00DC6C70"/>
    <w:rsid w:val="00DF5BAC"/>
    <w:rsid w:val="00E22893"/>
    <w:rsid w:val="00E360DE"/>
    <w:rsid w:val="00E75D28"/>
    <w:rsid w:val="00E84F25"/>
    <w:rsid w:val="00F9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97F160-112F-4136-840C-F0B569BB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22E6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22E6D"/>
    <w:pPr>
      <w:keepLines/>
      <w:spacing w:before="0"/>
      <w:ind w:left="340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222E6D"/>
    <w:rPr>
      <w:sz w:val="19"/>
      <w:lang w:val="sv-SE" w:eastAsia="sv-SE" w:bidi="ar-SA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E3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428</Words>
  <Characters>2554</Characters>
  <Application>Microsoft Office Word</Application>
  <DocSecurity>4</DocSecurity>
  <Lines>47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Bo204</vt:lpstr>
    </vt:vector>
  </TitlesOfParts>
  <Company>Riksdagen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Bo204</dc:title>
  <dc:subject>Bo204</dc:subject>
  <dc:creator>Riksdagen</dc:creator>
  <cp:keywords>Riksdagen</cp:keywords>
  <dc:description/>
  <cp:lastModifiedBy>Lars Brink</cp:lastModifiedBy>
  <cp:revision>2</cp:revision>
  <cp:lastPrinted>2006-01-14T08:23:00Z</cp:lastPrinted>
  <dcterms:created xsi:type="dcterms:W3CDTF">2025-12-16T18:59:00Z</dcterms:created>
  <dcterms:modified xsi:type="dcterms:W3CDTF">2025-12-16T18:59:00Z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Tillgänglighetsarbetet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Tillgänglighetsarbetet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s41505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jenny.lindgren@riksdagen.se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20052006000000000115000415050069</vt:lpwstr>
  </property>
  <property fmtid="{D5CDD505-2E9C-101B-9397-08002B2CF9AE}" pid="47" name="datum">
    <vt:lpwstr>050919</vt:lpwstr>
  </property>
  <property fmtid="{D5CDD505-2E9C-101B-9397-08002B2CF9AE}" pid="48" name="avsändar-e-post">
    <vt:lpwstr>jenny.lindgren@riksdagen.se</vt:lpwstr>
  </property>
  <property fmtid="{D5CDD505-2E9C-101B-9397-08002B2CF9AE}" pid="49" name="id">
    <vt:lpwstr>20052006000000000115000415050069</vt:lpwstr>
  </property>
  <property fmtid="{D5CDD505-2E9C-101B-9397-08002B2CF9AE}" pid="50" name="nummer">
    <vt:lpwstr>204</vt:lpwstr>
  </property>
  <property fmtid="{D5CDD505-2E9C-101B-9397-08002B2CF9AE}" pid="51" name="utskottsbeteckning">
    <vt:lpwstr>Bo</vt:lpwstr>
  </property>
</Properties>
</file>