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78B303313724E4B89BBC3275F3B6DCC"/>
        </w:placeholder>
        <w15:appearance w15:val="hidden"/>
        <w:text/>
      </w:sdtPr>
      <w:sdtEndPr/>
      <w:sdtContent>
        <w:p w:rsidRPr="00BE7792" w:rsidR="00AF30DD" w:rsidP="00CC4C93" w:rsidRDefault="00AF30DD" w14:paraId="6D436D2E" w14:textId="77777777">
          <w:pPr>
            <w:pStyle w:val="Rubrik1"/>
          </w:pPr>
          <w:r w:rsidRPr="00BE7792">
            <w:t>Förslag till riksdagsbeslut</w:t>
          </w:r>
        </w:p>
      </w:sdtContent>
    </w:sdt>
    <w:sdt>
      <w:sdtPr>
        <w:alias w:val="Yrkande 1"/>
        <w:tag w:val="afcbf6e6-aa17-4c69-9a94-20e68a591312"/>
        <w:id w:val="1285777757"/>
        <w:lock w:val="sdtLocked"/>
      </w:sdtPr>
      <w:sdtEndPr/>
      <w:sdtContent>
        <w:p w:rsidR="00FC4E38" w:rsidRDefault="00827A33" w14:paraId="6D436D2F" w14:textId="77777777">
          <w:pPr>
            <w:pStyle w:val="Frslagstext"/>
          </w:pPr>
          <w:r>
            <w:t xml:space="preserve">Riksdagen ställer sig bakom det som anförs i motionen om att se över lagstiftningen för att underlätta </w:t>
          </w:r>
          <w:proofErr w:type="spellStart"/>
          <w:r>
            <w:t>sjönära</w:t>
          </w:r>
          <w:proofErr w:type="spellEnd"/>
          <w:r>
            <w:t xml:space="preserve"> byggande och tillkännager detta för regeringen.</w:t>
          </w:r>
        </w:p>
      </w:sdtContent>
    </w:sdt>
    <w:p w:rsidRPr="00BE7792" w:rsidR="00AF30DD" w:rsidP="00AF30DD" w:rsidRDefault="000156D9" w14:paraId="6D436D30" w14:textId="77777777">
      <w:pPr>
        <w:pStyle w:val="Rubrik1"/>
      </w:pPr>
      <w:bookmarkStart w:name="MotionsStart" w:id="0"/>
      <w:bookmarkEnd w:id="0"/>
      <w:r w:rsidRPr="00BE7792">
        <w:t>Motivering</w:t>
      </w:r>
    </w:p>
    <w:p w:rsidRPr="00BE7792" w:rsidR="00F22709" w:rsidP="001B4E94" w:rsidRDefault="00F22709" w14:paraId="6D436D31" w14:textId="77777777">
      <w:pPr>
        <w:tabs>
          <w:tab w:val="clear" w:pos="284"/>
        </w:tabs>
        <w:ind w:firstLine="0"/>
      </w:pPr>
      <w:r w:rsidRPr="00BE7792">
        <w:t>Strandskyddet är ett generellt skydd för att värna allmänhetens intresse vid vatten i hela landet. Det ska säkerställa allmänhetens tillgång till strandområden och tillgodose god livsmiljö för den biologiska mångfalden.</w:t>
      </w:r>
    </w:p>
    <w:p w:rsidRPr="00BE7792" w:rsidR="00F22709" w:rsidP="00F22709" w:rsidRDefault="00F22709" w14:paraId="6D436D32" w14:textId="77777777">
      <w:pPr>
        <w:tabs>
          <w:tab w:val="clear" w:pos="284"/>
        </w:tabs>
      </w:pPr>
      <w:r w:rsidRPr="00BE7792">
        <w:t xml:space="preserve">Det gäller vid alla kuster, sjöar och vattendrag. Skyddat området är oftast 100 meter från strandkant, både på land och i vattenområdet. Länsstyrelsen kan dock utöka strandskyddet upp till 300 meter. Syftet skulle i sådana fall vara att säkerställa skydd av mark. Detta syfte är dock lite luddigt och används oregelbundet. </w:t>
      </w:r>
    </w:p>
    <w:p w:rsidRPr="00BE7792" w:rsidR="00F22709" w:rsidP="00F22709" w:rsidRDefault="00F22709" w14:paraId="6D436D33" w14:textId="77777777">
      <w:pPr>
        <w:tabs>
          <w:tab w:val="clear" w:pos="284"/>
        </w:tabs>
      </w:pPr>
      <w:r w:rsidRPr="00BE7792">
        <w:t xml:space="preserve">Västmanland är ett av Sveriges minsta län med tio kommuner. Trots att vi är få så finns det fler sjöar, diken och andra vattendrag än det finns människor i länet. Västmanland domineras av en centralort och det är inte helt </w:t>
      </w:r>
      <w:r w:rsidRPr="00BE7792">
        <w:lastRenderedPageBreak/>
        <w:t xml:space="preserve">lätt att få människor att </w:t>
      </w:r>
      <w:proofErr w:type="gramStart"/>
      <w:r w:rsidRPr="00BE7792">
        <w:t>etablera sig i länet utanför tätbebyggda områden.</w:t>
      </w:r>
      <w:proofErr w:type="gramEnd"/>
      <w:r w:rsidRPr="00BE7792">
        <w:t xml:space="preserve"> Ett litet län har möjlighet för pendling och då måste två saker fungera, infrastruktur och boende.</w:t>
      </w:r>
    </w:p>
    <w:p w:rsidRPr="00BE7792" w:rsidR="00F22709" w:rsidP="00F22709" w:rsidRDefault="00F22709" w14:paraId="6D436D34" w14:textId="77777777">
      <w:pPr>
        <w:tabs>
          <w:tab w:val="clear" w:pos="284"/>
        </w:tabs>
      </w:pPr>
      <w:r w:rsidRPr="00BE7792">
        <w:t>Attraktiva boendemiljöer finns det många av i Västmanland, särskilt i våra glesbefolkade delar som Skinnskatteberg, Norberg och Fagersta. Här skulle det kunna byggas mycket mer än det gör idag om det inte vore så att strandskyddet var ett hinder.</w:t>
      </w:r>
    </w:p>
    <w:p w:rsidRPr="00BE7792" w:rsidR="00F22709" w:rsidP="00F22709" w:rsidRDefault="00F22709" w14:paraId="6D436D35" w14:textId="77777777">
      <w:pPr>
        <w:tabs>
          <w:tab w:val="clear" w:pos="284"/>
        </w:tabs>
      </w:pPr>
      <w:r w:rsidRPr="00BE7792">
        <w:t>De godtyckliga besluten fattade av länsstyrelser över hela Sverige blir ett hinder för den svenska boendemarknaden vilket inte var lagstiftarens syfte när strandskyddsreglerna ändrades under förra mandatperioden.</w:t>
      </w:r>
    </w:p>
    <w:p w:rsidRPr="00BE7792" w:rsidR="00F22709" w:rsidP="00F22709" w:rsidRDefault="00F22709" w14:paraId="6D436D37" w14:textId="47924E92">
      <w:pPr>
        <w:tabs>
          <w:tab w:val="clear" w:pos="284"/>
        </w:tabs>
      </w:pPr>
      <w:r w:rsidRPr="00BE7792">
        <w:t xml:space="preserve">Nu krävs det en genomlysning av </w:t>
      </w:r>
      <w:r w:rsidRPr="00BE7792" w:rsidR="004B2490">
        <w:t>lagstiftningen</w:t>
      </w:r>
      <w:r w:rsidRPr="00BE7792">
        <w:t xml:space="preserve"> för att frä</w:t>
      </w:r>
      <w:r w:rsidR="001B4E94">
        <w:t>mja landsbygdsboende. Det behöver</w:t>
      </w:r>
      <w:r w:rsidRPr="00BE7792">
        <w:t xml:space="preserve"> göra</w:t>
      </w:r>
      <w:r w:rsidR="001B4E94">
        <w:t>s</w:t>
      </w:r>
      <w:bookmarkStart w:name="_GoBack" w:id="1"/>
      <w:bookmarkEnd w:id="1"/>
      <w:r w:rsidRPr="00BE7792">
        <w:t xml:space="preserve"> lättnader för byggnationer utanför tätbebyggda områden där syftet är fler bostäder och fler arbetstillfällen.</w:t>
      </w:r>
    </w:p>
    <w:p w:rsidRPr="00BE7792" w:rsidR="00F22709" w:rsidP="00F22709" w:rsidRDefault="00F22709" w14:paraId="6D436D38" w14:textId="77777777">
      <w:pPr>
        <w:tabs>
          <w:tab w:val="clear" w:pos="284"/>
        </w:tabs>
      </w:pPr>
      <w:r w:rsidRPr="00BE7792">
        <w:t>Det ska självklart finnas ett regelverk som värnar naturvärden och allemansrätt men ett land måste kunna utvecklas och enskilda markägare måste få bestämma över sin egen mark.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7BC22615CE471582A13E9D314F88E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187DC5" w:rsidRDefault="001B4E94" w14:paraId="6D436D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66211" w:rsidRDefault="00766211" w14:paraId="6D436D3E" w14:textId="77777777"/>
    <w:sectPr w:rsidR="0076621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36D40" w14:textId="77777777" w:rsidR="00607A10" w:rsidRDefault="00607A10" w:rsidP="000C1CAD">
      <w:pPr>
        <w:spacing w:line="240" w:lineRule="auto"/>
      </w:pPr>
      <w:r>
        <w:separator/>
      </w:r>
    </w:p>
  </w:endnote>
  <w:endnote w:type="continuationSeparator" w:id="0">
    <w:p w14:paraId="6D436D41" w14:textId="77777777" w:rsidR="00607A10" w:rsidRDefault="00607A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36D4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B4E9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36D4C" w14:textId="77777777" w:rsidR="00705005" w:rsidRDefault="0070500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201510021501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201510021502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15:02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15:02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36D3E" w14:textId="77777777" w:rsidR="00607A10" w:rsidRDefault="00607A10" w:rsidP="000C1CAD">
      <w:pPr>
        <w:spacing w:line="240" w:lineRule="auto"/>
      </w:pPr>
      <w:r>
        <w:separator/>
      </w:r>
    </w:p>
  </w:footnote>
  <w:footnote w:type="continuationSeparator" w:id="0">
    <w:p w14:paraId="6D436D3F" w14:textId="77777777" w:rsidR="00607A10" w:rsidRDefault="00607A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D436D4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B4E94" w14:paraId="6D436D4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:1360</w:t>
        </w:r>
      </w:sdtContent>
    </w:sdt>
  </w:p>
  <w:p w:rsidR="00A42228" w:rsidP="00283E0F" w:rsidRDefault="001B4E94" w14:paraId="6D436D4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Åsa Coenraads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22709" w14:paraId="6D436D4A" w14:textId="77777777">
        <w:pPr>
          <w:pStyle w:val="FSHRub2"/>
        </w:pPr>
        <w:r>
          <w:t>Strandskydd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D436D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22709"/>
    <w:rsid w:val="00003CCB"/>
    <w:rsid w:val="00006BF0"/>
    <w:rsid w:val="00010168"/>
    <w:rsid w:val="00010DF8"/>
    <w:rsid w:val="00011724"/>
    <w:rsid w:val="00011F33"/>
    <w:rsid w:val="000137EA"/>
    <w:rsid w:val="00015064"/>
    <w:rsid w:val="000156D9"/>
    <w:rsid w:val="00022F5C"/>
    <w:rsid w:val="00024356"/>
    <w:rsid w:val="00024712"/>
    <w:rsid w:val="000269AE"/>
    <w:rsid w:val="000300DD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0F64E7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87DC5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ACE"/>
    <w:rsid w:val="001A5B65"/>
    <w:rsid w:val="001B1273"/>
    <w:rsid w:val="001B2732"/>
    <w:rsid w:val="001B33E9"/>
    <w:rsid w:val="001B4E94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582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6180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490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24B4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7A10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5005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6211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8BF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A33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40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4005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7792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ECC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85E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439"/>
    <w:rsid w:val="00D70A56"/>
    <w:rsid w:val="00D80249"/>
    <w:rsid w:val="00D8065A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709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73CB"/>
    <w:rsid w:val="00FB0CFB"/>
    <w:rsid w:val="00FC4E38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436D2D"/>
  <w15:chartTrackingRefBased/>
  <w15:docId w15:val="{A5356892-8BB6-4FBE-925F-79468971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8B303313724E4B89BBC3275F3B6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12951-2AFD-4DE9-99C3-8FA41A880E58}"/>
      </w:docPartPr>
      <w:docPartBody>
        <w:p w:rsidR="00791679" w:rsidRDefault="00C56C72">
          <w:pPr>
            <w:pStyle w:val="A78B303313724E4B89BBC3275F3B6DC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7BC22615CE471582A13E9D314F8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06EFB-F7D0-4F98-9876-1C8E888EA673}"/>
      </w:docPartPr>
      <w:docPartBody>
        <w:p w:rsidR="00791679" w:rsidRDefault="00C56C72">
          <w:pPr>
            <w:pStyle w:val="397BC22615CE471582A13E9D314F88E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72"/>
    <w:rsid w:val="00663A21"/>
    <w:rsid w:val="00791679"/>
    <w:rsid w:val="00C56C72"/>
    <w:rsid w:val="00C9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8B303313724E4B89BBC3275F3B6DCC">
    <w:name w:val="A78B303313724E4B89BBC3275F3B6DCC"/>
  </w:style>
  <w:style w:type="paragraph" w:customStyle="1" w:styleId="903E8C8A9C674D13AFCC2B74C3B811E5">
    <w:name w:val="903E8C8A9C674D13AFCC2B74C3B811E5"/>
  </w:style>
  <w:style w:type="paragraph" w:customStyle="1" w:styleId="397BC22615CE471582A13E9D314F88E8">
    <w:name w:val="397BC22615CE471582A13E9D314F8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4452</RubrikLookup>
    <MotionGuid xmlns="00d11361-0b92-4bae-a181-288d6a55b763">ef1f5d03-3ce3-4fb4-87c2-84fde5e8fe58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815E2-B0AA-4B15-AA2F-31957CF716C3}"/>
</file>

<file path=customXml/itemProps2.xml><?xml version="1.0" encoding="utf-8"?>
<ds:datastoreItem xmlns:ds="http://schemas.openxmlformats.org/officeDocument/2006/customXml" ds:itemID="{C0C78D32-7F76-4ACC-B357-93117174FE8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CBA3E38-8427-43BF-8761-489763BDF537}"/>
</file>

<file path=customXml/itemProps5.xml><?xml version="1.0" encoding="utf-8"?>
<ds:datastoreItem xmlns:ds="http://schemas.openxmlformats.org/officeDocument/2006/customXml" ds:itemID="{65CC88E4-84D5-4992-BD5E-B1F4019228F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303</Words>
  <Characters>1709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Strandskydd</dc:title>
  <dc:subject/>
  <dc:creator>Johan Söderström</dc:creator>
  <cp:keywords/>
  <dc:description/>
  <cp:lastModifiedBy>Kerstin Carlqvist</cp:lastModifiedBy>
  <cp:revision>8</cp:revision>
  <cp:lastPrinted>2015-10-02T13:02:00Z</cp:lastPrinted>
  <dcterms:created xsi:type="dcterms:W3CDTF">2015-10-02T13:01:00Z</dcterms:created>
  <dcterms:modified xsi:type="dcterms:W3CDTF">2016-08-19T10:36:00Z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*T5B4AC9BFE253*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https://filur.riksdagen.se/drop/DropOffLibrary/T5B4AC9BFE253.docx</vt:lpwstr>
  </property>
  <property fmtid="{D5CDD505-2E9C-101B-9397-08002B2CF9AE}" pid="11" name="RevisionsOn">
    <vt:lpwstr>1</vt:lpwstr>
  </property>
</Properties>
</file>