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B0C5E42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CF5653">
              <w:rPr>
                <w:b/>
              </w:rPr>
              <w:t>9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D2B8D68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B6610B">
              <w:t>03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2CEFE5A" w:rsidR="00631CFE" w:rsidRPr="00EB5651" w:rsidRDefault="000D5599" w:rsidP="002F3121">
            <w:pPr>
              <w:rPr>
                <w:szCs w:val="24"/>
              </w:rPr>
            </w:pPr>
            <w:r>
              <w:t>1</w:t>
            </w:r>
            <w:r w:rsidR="00B6610B">
              <w:t>1</w:t>
            </w:r>
            <w:r w:rsidR="000B7DD3">
              <w:t>.</w:t>
            </w:r>
            <w:r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15708E">
              <w:rPr>
                <w:szCs w:val="24"/>
              </w:rPr>
              <w:t>2</w:t>
            </w:r>
            <w:r w:rsidR="00D20EB8" w:rsidRPr="00003487">
              <w:rPr>
                <w:szCs w:val="24"/>
              </w:rPr>
              <w:t>.</w:t>
            </w:r>
            <w:r w:rsidR="0015708E" w:rsidRPr="0015708E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2A0C03D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21D558AB" w14:textId="77777777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B76381" w14:textId="77777777" w:rsidR="00224FBD" w:rsidRPr="00BC1BCA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670F4FF" w14:textId="74042E45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28.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6BF990C6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B7561">
              <w:rPr>
                <w:b/>
                <w:bCs/>
                <w:szCs w:val="23"/>
              </w:rPr>
              <w:t>2025 års redogörelse för tillämpningen av lagen om särskild kontroll av vissa utlänningar (JuU24)</w:t>
            </w:r>
          </w:p>
          <w:p w14:paraId="6033F65C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</w:p>
          <w:p w14:paraId="447F2022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  <w:r w:rsidRPr="002B7561">
              <w:rPr>
                <w:szCs w:val="23"/>
              </w:rPr>
              <w:t>Utskottet fortsatte beredningen av skrivelse 2025/26:74.</w:t>
            </w:r>
          </w:p>
          <w:p w14:paraId="5C0083BA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</w:p>
          <w:p w14:paraId="2FEA596D" w14:textId="11761749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2025/26:JuU24.</w:t>
            </w:r>
          </w:p>
          <w:p w14:paraId="34F3BB48" w14:textId="77777777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EA46F97" w14:textId="4ECC1E62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:rsidRPr="00213B15" w14:paraId="3260B1F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B3D2DB" w14:textId="5996AE8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6DCACC22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B7561">
              <w:rPr>
                <w:b/>
                <w:bCs/>
                <w:szCs w:val="23"/>
              </w:rPr>
              <w:t>Redovisning av användningen av hemliga tvångsmedel under 2024 (JuU25)</w:t>
            </w:r>
          </w:p>
          <w:p w14:paraId="18063827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</w:p>
          <w:p w14:paraId="41A4F720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  <w:r w:rsidRPr="002B7561">
              <w:rPr>
                <w:szCs w:val="23"/>
              </w:rPr>
              <w:t>Utskottet fortsatte beredningen av skrivels</w:t>
            </w:r>
            <w:r>
              <w:rPr>
                <w:szCs w:val="23"/>
              </w:rPr>
              <w:t>e</w:t>
            </w:r>
            <w:r w:rsidRPr="002B7561">
              <w:rPr>
                <w:szCs w:val="23"/>
              </w:rPr>
              <w:t xml:space="preserve"> 2025/26:</w:t>
            </w:r>
            <w:r>
              <w:rPr>
                <w:szCs w:val="23"/>
              </w:rPr>
              <w:t>82 och motion</w:t>
            </w:r>
            <w:r w:rsidRPr="002B7561">
              <w:rPr>
                <w:szCs w:val="23"/>
              </w:rPr>
              <w:t>.</w:t>
            </w:r>
          </w:p>
          <w:p w14:paraId="70A960FC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</w:p>
          <w:p w14:paraId="7A68068F" w14:textId="0517B4EE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2025/26:JuU25.</w:t>
            </w:r>
          </w:p>
          <w:p w14:paraId="004ACC48" w14:textId="77777777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7DC3EA8" w14:textId="6DBF3410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MP-ledamoten anmälde reservationer.</w:t>
            </w:r>
          </w:p>
          <w:p w14:paraId="545F65E6" w14:textId="77777777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9A144AB" w14:textId="76A2A4CA" w:rsidR="004C0786" w:rsidRDefault="004C0786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06ACE884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C83578" w:rsidRPr="00213B15" w14:paraId="07F6D37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51A14F3" w14:textId="24CEF254" w:rsidR="00C83578" w:rsidRDefault="00C83578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5"/>
          </w:tcPr>
          <w:p w14:paraId="771EEE31" w14:textId="77777777" w:rsidR="00224FBD" w:rsidRP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24FBD">
              <w:rPr>
                <w:b/>
                <w:bCs/>
                <w:szCs w:val="23"/>
              </w:rPr>
              <w:t>Information från den nationella samordnaren för Kriminalvårdens expansion</w:t>
            </w:r>
          </w:p>
          <w:p w14:paraId="68721D51" w14:textId="77777777" w:rsidR="00C83578" w:rsidRDefault="00C83578" w:rsidP="00C83578">
            <w:pPr>
              <w:spacing w:line="276" w:lineRule="auto"/>
              <w:rPr>
                <w:b/>
                <w:bCs/>
                <w:szCs w:val="23"/>
              </w:rPr>
            </w:pPr>
          </w:p>
          <w:p w14:paraId="11DB4127" w14:textId="0258B925" w:rsidR="002B7561" w:rsidRPr="00257EF1" w:rsidRDefault="00257EF1" w:rsidP="00C83578">
            <w:pPr>
              <w:spacing w:line="276" w:lineRule="auto"/>
              <w:rPr>
                <w:szCs w:val="23"/>
              </w:rPr>
            </w:pPr>
            <w:r w:rsidRPr="00257EF1">
              <w:rPr>
                <w:szCs w:val="23"/>
              </w:rPr>
              <w:t xml:space="preserve">Nationell samordnare Olov Holst med medarbetare </w:t>
            </w:r>
            <w:r>
              <w:rPr>
                <w:szCs w:val="23"/>
              </w:rPr>
              <w:t>informerade om</w:t>
            </w:r>
            <w:r w:rsidR="003C01CA">
              <w:rPr>
                <w:szCs w:val="23"/>
              </w:rPr>
              <w:t xml:space="preserve"> uppdraget att stödja utbyggnaden av Kriminalvården.</w:t>
            </w:r>
            <w:r>
              <w:rPr>
                <w:szCs w:val="23"/>
              </w:rPr>
              <w:t xml:space="preserve"> </w:t>
            </w:r>
          </w:p>
          <w:p w14:paraId="24A27889" w14:textId="77777777" w:rsidR="002B7561" w:rsidRPr="00C83578" w:rsidRDefault="002B7561" w:rsidP="00C835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05223" w:rsidRPr="00213B15" w14:paraId="44A816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A233429" w14:textId="23D1955A" w:rsidR="00F05223" w:rsidRDefault="00F0522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5"/>
          </w:tcPr>
          <w:p w14:paraId="148A2969" w14:textId="77777777" w:rsidR="00224FBD" w:rsidRP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24FBD">
              <w:rPr>
                <w:b/>
                <w:bCs/>
                <w:szCs w:val="23"/>
              </w:rPr>
              <w:t>Kriminalvårdsfrågor (JuU15)</w:t>
            </w:r>
          </w:p>
          <w:p w14:paraId="4262A3DA" w14:textId="77777777" w:rsidR="002B7561" w:rsidRDefault="002B7561" w:rsidP="00C83578">
            <w:pPr>
              <w:spacing w:line="276" w:lineRule="auto"/>
              <w:rPr>
                <w:b/>
                <w:bCs/>
                <w:szCs w:val="23"/>
              </w:rPr>
            </w:pPr>
          </w:p>
          <w:p w14:paraId="010DDF6F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  <w:r w:rsidRPr="002B7561">
              <w:rPr>
                <w:szCs w:val="23"/>
              </w:rPr>
              <w:t xml:space="preserve">Utskottet </w:t>
            </w:r>
            <w:r>
              <w:rPr>
                <w:szCs w:val="23"/>
              </w:rPr>
              <w:t xml:space="preserve">inledde </w:t>
            </w:r>
            <w:r w:rsidRPr="002B7561">
              <w:rPr>
                <w:szCs w:val="23"/>
              </w:rPr>
              <w:t xml:space="preserve">beredningen av </w:t>
            </w:r>
            <w:r>
              <w:rPr>
                <w:szCs w:val="23"/>
              </w:rPr>
              <w:t>motioner</w:t>
            </w:r>
            <w:r w:rsidRPr="002B7561">
              <w:rPr>
                <w:szCs w:val="23"/>
              </w:rPr>
              <w:t>.</w:t>
            </w:r>
          </w:p>
          <w:p w14:paraId="0C414566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</w:p>
          <w:p w14:paraId="3F1003A4" w14:textId="77777777" w:rsidR="00224FBD" w:rsidRPr="002B7561" w:rsidRDefault="00224FBD" w:rsidP="00224FBD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Ärendet bordlades. </w:t>
            </w:r>
          </w:p>
          <w:p w14:paraId="4394F5D7" w14:textId="0833D7D7" w:rsidR="002B7561" w:rsidRPr="00C83578" w:rsidRDefault="002B7561" w:rsidP="00C835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B7561" w:rsidRPr="00213B15" w14:paraId="21516E62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3E6645B" w14:textId="59AE715E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15"/>
          </w:tcPr>
          <w:p w14:paraId="194F3734" w14:textId="6F7629DF" w:rsidR="00224FBD" w:rsidRP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24FBD">
              <w:rPr>
                <w:b/>
                <w:bCs/>
                <w:szCs w:val="23"/>
              </w:rPr>
              <w:t xml:space="preserve">Inkommen skrivelse </w:t>
            </w:r>
          </w:p>
          <w:p w14:paraId="2B8DE76E" w14:textId="77777777" w:rsid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59B3F6D" w14:textId="48D09DB1" w:rsidR="002B7561" w:rsidRPr="002B7561" w:rsidRDefault="00224FBD" w:rsidP="002B7561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En inkommen skrivelse anmäldes (dnr </w:t>
            </w:r>
            <w:proofErr w:type="gramStart"/>
            <w:r w:rsidR="0015708E">
              <w:rPr>
                <w:szCs w:val="23"/>
              </w:rPr>
              <w:t>1352</w:t>
            </w:r>
            <w:r>
              <w:rPr>
                <w:szCs w:val="23"/>
              </w:rPr>
              <w:t>-2025</w:t>
            </w:r>
            <w:proofErr w:type="gramEnd"/>
            <w:r>
              <w:rPr>
                <w:szCs w:val="23"/>
              </w:rPr>
              <w:t>/26).</w:t>
            </w:r>
          </w:p>
          <w:p w14:paraId="38A4B21A" w14:textId="77777777" w:rsidR="002B7561" w:rsidRDefault="002B7561" w:rsidP="00C835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1194DBEA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7E595C91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4FB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14DA086D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224FBD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224FBD">
              <w:rPr>
                <w:bCs/>
              </w:rPr>
              <w:t>5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224FBD">
              <w:rPr>
                <w:bCs/>
              </w:rPr>
              <w:t>09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862296" w14:paraId="1596706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5D2AD10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595DFAC" w14:textId="5554FAC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14:paraId="2A82903C" w14:textId="77777777" w:rsidR="00862296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605C3D3A" w14:textId="77777777" w:rsidR="00D30CEA" w:rsidRDefault="00D30CEA" w:rsidP="00862296">
            <w:pPr>
              <w:spacing w:line="276" w:lineRule="auto"/>
              <w:rPr>
                <w:bCs/>
                <w:snapToGrid w:val="0"/>
              </w:rPr>
            </w:pPr>
          </w:p>
          <w:p w14:paraId="14D6ED1C" w14:textId="77777777" w:rsidR="00D30CEA" w:rsidRDefault="00D30CEA" w:rsidP="00862296">
            <w:pPr>
              <w:spacing w:line="276" w:lineRule="auto"/>
              <w:rPr>
                <w:bCs/>
                <w:snapToGrid w:val="0"/>
              </w:rPr>
            </w:pPr>
          </w:p>
          <w:p w14:paraId="61B27098" w14:textId="7318FA44" w:rsidR="00D876C3" w:rsidRPr="00ED2E15" w:rsidRDefault="00D876C3" w:rsidP="00862296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21BC2E1E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15708E">
              <w:t>5</w:t>
            </w:r>
            <w:r w:rsidR="0046391A" w:rsidRPr="00387D9E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08B05B1E" w14:textId="015956E4" w:rsidR="00D30CEA" w:rsidRDefault="001B2CE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67E2D7C1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C4361B3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85675D5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E8035E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D6EEBDB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9C1394F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8AD1B48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63B401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20286E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47D790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4F019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131A2E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AA2BB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FAAE3D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7C395A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5FDDC01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39655AB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977EAE4" w14:textId="77777777" w:rsidR="001B2816" w:rsidRDefault="001B281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F2988EA" w14:textId="77777777" w:rsidR="001B2816" w:rsidRDefault="001B281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7EF548A" w14:textId="77777777" w:rsidR="001B2816" w:rsidRDefault="001B281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4DA5CC56" w:rsidR="00976ABD" w:rsidRPr="00ED345C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0F36BCA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A504C23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257EF1">
              <w:t>9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03F7927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</w:t>
            </w:r>
            <w:r w:rsidR="00257EF1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2A28AEF9" w:rsidR="00125C12" w:rsidRDefault="00257EF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FFE2350" w:rsidR="00125C12" w:rsidRDefault="00257EF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5–8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20A0EB20" w:rsidR="00D82362" w:rsidRPr="00F72CCB" w:rsidRDefault="00976AB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86A46F2" w:rsidR="00D82362" w:rsidRPr="00F72CCB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539DA401" w:rsidR="00D82362" w:rsidRPr="00F72CCB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03064B6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61A9A296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B94A02B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3CF47BB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5FD14372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01FFB8B7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A15649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A5DE78C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21C128E9" w:rsidR="006C00D6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0F88C001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4B38B5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C3A9E30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FE70D87" w:rsidR="00D82362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CB24D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3FD35747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651F31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9C80F58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0E7E47E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B35A185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B01608E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3824CC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7EE233A0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8C91416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6E36DB2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5147200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1DF42726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C6633F4" w:rsidR="00D82362" w:rsidRPr="00B20174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8E9C58" w:rsidR="00D82362" w:rsidRPr="00B20174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7E3FC33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C10B703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CD21DF3" w:rsidR="00D82362" w:rsidRPr="0078232D" w:rsidRDefault="00976AB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04EDADC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84995CC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93FE6F4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C2F1BCF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A04BDA7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8BC451F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64AD800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600362F9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1542D046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6E178F7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04D3EF4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62EC83F6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 xml:space="preserve">Lars </w:t>
            </w:r>
            <w:proofErr w:type="spellStart"/>
            <w:r>
              <w:t>Jilmstad</w:t>
            </w:r>
            <w:proofErr w:type="spellEnd"/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793CF915" w:rsidR="0096189F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BB9972" w:rsidR="0096189F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68F5B78" w:rsidR="0096189F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1E602689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5817A6A0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FA2800F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2816"/>
    <w:rsid w:val="001B2CEE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6456E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01CA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367B"/>
    <w:rsid w:val="004C67B0"/>
    <w:rsid w:val="004D4AA2"/>
    <w:rsid w:val="004E3CF1"/>
    <w:rsid w:val="004E5EE0"/>
    <w:rsid w:val="004E6B2E"/>
    <w:rsid w:val="004E7F7B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E2971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296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92FF9"/>
    <w:rsid w:val="00B97BF5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573C"/>
    <w:rsid w:val="00CB04CD"/>
    <w:rsid w:val="00CB126F"/>
    <w:rsid w:val="00CB5EF2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223</TotalTime>
  <Pages>4</Pages>
  <Words>535</Words>
  <Characters>2832</Characters>
  <Application>Microsoft Office Word</Application>
  <DocSecurity>0</DocSecurity>
  <Lines>1416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14</cp:revision>
  <cp:lastPrinted>2026-03-03T08:37:00Z</cp:lastPrinted>
  <dcterms:created xsi:type="dcterms:W3CDTF">2026-03-03T09:33:00Z</dcterms:created>
  <dcterms:modified xsi:type="dcterms:W3CDTF">2026-03-12T10:30:00Z</dcterms:modified>
</cp:coreProperties>
</file>