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92E30" w:rsidRDefault="006E04A4">
      <w:pPr>
        <w:pStyle w:val="Dokumentbeteckning"/>
        <w:rPr>
          <w:u w:val="single"/>
        </w:rPr>
      </w:pPr>
      <w:r w:rsidRPr="00392E30">
        <w:fldChar w:fldCharType="begin" w:fldLock="1"/>
      </w:r>
      <w:r w:rsidRPr="00392E30">
        <w:instrText xml:space="preserve"> DOCPROPERTY "DocumentYear" </w:instrText>
      </w:r>
      <w:r w:rsidRPr="00392E30">
        <w:fldChar w:fldCharType="separate"/>
      </w:r>
      <w:r w:rsidR="00DB61C8" w:rsidRPr="00392E30">
        <w:t>2009/10</w:t>
      </w:r>
      <w:r w:rsidRPr="00392E30">
        <w:fldChar w:fldCharType="end"/>
      </w:r>
      <w:r w:rsidRPr="00392E30">
        <w:t>:</w:t>
      </w:r>
      <w:r w:rsidRPr="00392E30">
        <w:fldChar w:fldCharType="begin" w:fldLock="1"/>
      </w:r>
      <w:r w:rsidRPr="00392E30">
        <w:instrText xml:space="preserve"> DOCPROPERTY "DocumentNumber" </w:instrText>
      </w:r>
      <w:r w:rsidRPr="00392E30">
        <w:fldChar w:fldCharType="separate"/>
      </w:r>
      <w:r w:rsidR="00DB61C8" w:rsidRPr="00392E30">
        <w:t>29</w:t>
      </w:r>
      <w:r w:rsidRPr="00392E30">
        <w:fldChar w:fldCharType="end"/>
      </w:r>
    </w:p>
    <w:p w:rsidR="006E04A4" w:rsidRPr="00392E30" w:rsidRDefault="006E04A4">
      <w:pPr>
        <w:pStyle w:val="Datum"/>
        <w:outlineLvl w:val="0"/>
      </w:pPr>
      <w:r w:rsidRPr="00392E30">
        <w:fldChar w:fldCharType="begin" w:fldLock="1"/>
      </w:r>
      <w:r w:rsidRPr="00392E30">
        <w:instrText xml:space="preserve"> DOCPROPERTY "DocumentDate" </w:instrText>
      </w:r>
      <w:r w:rsidRPr="00392E30">
        <w:fldChar w:fldCharType="separate"/>
      </w:r>
      <w:r w:rsidR="00DB61C8" w:rsidRPr="00392E30">
        <w:t>Fredagen den 13 november 2009</w:t>
      </w:r>
      <w:r w:rsidRPr="00392E3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9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92E30" w:rsidRDefault="00891688">
            <w:pPr>
              <w:pStyle w:val="Plenum"/>
              <w:tabs>
                <w:tab w:val="clear" w:pos="1418"/>
              </w:tabs>
            </w:pPr>
            <w:r w:rsidRPr="00392E30">
              <w:t>Kl.</w:t>
            </w:r>
          </w:p>
        </w:tc>
        <w:tc>
          <w:tcPr>
            <w:tcW w:w="851" w:type="dxa"/>
          </w:tcPr>
          <w:p w:rsidR="006E04A4" w:rsidRPr="00392E30" w:rsidRDefault="0089168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92E30">
              <w:t>09.00</w:t>
            </w:r>
          </w:p>
        </w:tc>
        <w:tc>
          <w:tcPr>
            <w:tcW w:w="397" w:type="dxa"/>
          </w:tcPr>
          <w:p w:rsidR="006E04A4" w:rsidRPr="00392E3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92E30" w:rsidRDefault="00891688">
            <w:pPr>
              <w:pStyle w:val="Plenum"/>
              <w:tabs>
                <w:tab w:val="clear" w:pos="1418"/>
              </w:tabs>
              <w:ind w:right="1"/>
            </w:pPr>
            <w:r w:rsidRPr="00392E30">
              <w:t>Interpellationssvar</w:t>
            </w:r>
          </w:p>
        </w:tc>
      </w:tr>
    </w:tbl>
    <w:p w:rsidR="006E04A4" w:rsidRPr="00392E30" w:rsidRDefault="006E04A4">
      <w:pPr>
        <w:pStyle w:val="StreckLngt"/>
      </w:pPr>
      <w:r w:rsidRPr="00392E30">
        <w:tab/>
      </w:r>
    </w:p>
    <w:p w:rsidR="00076384" w:rsidRPr="00392E30" w:rsidRDefault="00A7567E" w:rsidP="003675A0">
      <w:pPr>
        <w:pStyle w:val="Blankrad"/>
      </w:pPr>
      <w:r w:rsidRPr="00392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6384" w:rsidRPr="00392E30" w:rsidTr="00E741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6384" w:rsidRPr="00392E30" w:rsidRDefault="00076384" w:rsidP="00E741F7">
            <w:pPr>
              <w:pStyle w:val="HuvudrubrikFlisteNr"/>
            </w:pPr>
          </w:p>
        </w:tc>
        <w:tc>
          <w:tcPr>
            <w:tcW w:w="6237" w:type="dxa"/>
          </w:tcPr>
          <w:p w:rsidR="00076384" w:rsidRPr="00392E30" w:rsidRDefault="00076384" w:rsidP="00E741F7">
            <w:pPr>
              <w:pStyle w:val="HuvudrubrikEnsam"/>
            </w:pPr>
            <w:bookmarkStart w:id="1" w:name="Start_FördröjdaInterpellationer"/>
            <w:bookmarkEnd w:id="1"/>
            <w:r w:rsidRPr="00392E30">
              <w:t>Anmälan om fördröjda svar på interpellationer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pStyle w:val="HuvudrubrikKolumn3"/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>
            <w:pPr>
              <w:pStyle w:val="FlistaNrText"/>
            </w:pPr>
          </w:p>
        </w:tc>
        <w:tc>
          <w:tcPr>
            <w:tcW w:w="6237" w:type="dxa"/>
          </w:tcPr>
          <w:p w:rsidR="00076384" w:rsidRPr="00392E30" w:rsidRDefault="00076384" w:rsidP="00E741F7">
            <w:r w:rsidRPr="00392E30">
              <w:t>2009/10:60 av Berit Högman (s)</w:t>
            </w:r>
          </w:p>
          <w:p w:rsidR="00076384" w:rsidRPr="00392E30" w:rsidRDefault="00076384" w:rsidP="00E741F7">
            <w:r w:rsidRPr="00392E30">
              <w:t>A-kassan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rPr>
                <w:spacing w:val="-4"/>
              </w:rPr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>
            <w:pPr>
              <w:pStyle w:val="FlistaNrText"/>
            </w:pPr>
          </w:p>
        </w:tc>
        <w:tc>
          <w:tcPr>
            <w:tcW w:w="6237" w:type="dxa"/>
          </w:tcPr>
          <w:p w:rsidR="00076384" w:rsidRPr="00392E30" w:rsidRDefault="00076384" w:rsidP="00E741F7">
            <w:r w:rsidRPr="00392E30">
              <w:t>2009/10:61 av Berit Högman (s)</w:t>
            </w:r>
          </w:p>
          <w:p w:rsidR="00076384" w:rsidRPr="00392E30" w:rsidRDefault="00076384" w:rsidP="00E741F7">
            <w:r w:rsidRPr="00392E30">
              <w:t>Tjänstledighet för uppdrag inom kyrkan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rPr>
                <w:spacing w:val="-4"/>
              </w:rPr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>
            <w:pPr>
              <w:pStyle w:val="FlistaNrText"/>
            </w:pPr>
          </w:p>
        </w:tc>
        <w:tc>
          <w:tcPr>
            <w:tcW w:w="6237" w:type="dxa"/>
          </w:tcPr>
          <w:p w:rsidR="00076384" w:rsidRPr="00392E30" w:rsidRDefault="00076384" w:rsidP="00E741F7">
            <w:r w:rsidRPr="00392E30">
              <w:t>2009/10:62 av Veronica Palm (s)</w:t>
            </w:r>
          </w:p>
          <w:p w:rsidR="00076384" w:rsidRPr="00392E30" w:rsidRDefault="00076384" w:rsidP="00E741F7">
            <w:r w:rsidRPr="00392E30">
              <w:t>Ungdomsarbetslösheten i Stockholmsregionen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rPr>
                <w:spacing w:val="-4"/>
              </w:rPr>
            </w:pPr>
          </w:p>
        </w:tc>
      </w:tr>
    </w:tbl>
    <w:p w:rsidR="00076384" w:rsidRPr="00392E30" w:rsidRDefault="00A7567E" w:rsidP="003675A0">
      <w:pPr>
        <w:pStyle w:val="Blankrad"/>
      </w:pPr>
      <w:r w:rsidRPr="00392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6384" w:rsidRPr="00392E30" w:rsidTr="00E741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6384" w:rsidRPr="00392E30" w:rsidRDefault="00076384" w:rsidP="00E741F7">
            <w:pPr>
              <w:pStyle w:val="HuvudrubrikFlisteNr"/>
            </w:pPr>
          </w:p>
        </w:tc>
        <w:tc>
          <w:tcPr>
            <w:tcW w:w="6237" w:type="dxa"/>
          </w:tcPr>
          <w:p w:rsidR="00076384" w:rsidRPr="00392E30" w:rsidRDefault="00076384" w:rsidP="00E741F7">
            <w:pPr>
              <w:pStyle w:val="HuvudrubrikEnsam"/>
            </w:pPr>
            <w:bookmarkStart w:id="2" w:name="Start_Interpellationer"/>
            <w:bookmarkEnd w:id="2"/>
            <w:r w:rsidRPr="00392E30">
              <w:t>Svar på interpellationer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pStyle w:val="HuvudrubrikKolumn3"/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>
            <w:pPr>
              <w:pStyle w:val="Underrubrik"/>
            </w:pPr>
          </w:p>
        </w:tc>
        <w:tc>
          <w:tcPr>
            <w:tcW w:w="6237" w:type="dxa"/>
          </w:tcPr>
          <w:p w:rsidR="00076384" w:rsidRPr="00392E30" w:rsidRDefault="00076384" w:rsidP="00E741F7">
            <w:pPr>
              <w:pStyle w:val="Underrubrik"/>
            </w:pPr>
            <w:bookmarkStart w:id="3" w:name="TypUnderrubrik"/>
            <w:bookmarkEnd w:id="3"/>
            <w:r w:rsidRPr="00392E30">
              <w:t>Interpellationer upptagna under samma punkt besvaras i ett sammanhang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pStyle w:val="Underrubrik"/>
              <w:rPr>
                <w:spacing w:val="-4"/>
              </w:rPr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>
            <w:pPr>
              <w:pStyle w:val="Besvaradav"/>
            </w:pPr>
          </w:p>
        </w:tc>
        <w:tc>
          <w:tcPr>
            <w:tcW w:w="6237" w:type="dxa"/>
          </w:tcPr>
          <w:p w:rsidR="00076384" w:rsidRPr="00392E30" w:rsidRDefault="00076384" w:rsidP="00E741F7">
            <w:pPr>
              <w:pStyle w:val="Besvaradav"/>
            </w:pPr>
            <w:r w:rsidRPr="00392E30">
              <w:t>Näringsminister Maud Olofsson (c)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pStyle w:val="Besvaradav"/>
              <w:rPr>
                <w:spacing w:val="-4"/>
              </w:rPr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>
            <w:pPr>
              <w:pStyle w:val="FlistaNrText"/>
            </w:pPr>
          </w:p>
        </w:tc>
        <w:tc>
          <w:tcPr>
            <w:tcW w:w="6237" w:type="dxa"/>
          </w:tcPr>
          <w:p w:rsidR="00076384" w:rsidRPr="00392E30" w:rsidRDefault="00076384" w:rsidP="00E741F7">
            <w:r w:rsidRPr="00392E30">
              <w:t>2009/10:30 av Patrik Björck (s)</w:t>
            </w:r>
          </w:p>
          <w:p w:rsidR="00076384" w:rsidRPr="00392E30" w:rsidRDefault="00076384" w:rsidP="00E741F7">
            <w:r w:rsidRPr="00392E30">
              <w:t>Uranbrytning i Skaraborg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rPr>
                <w:spacing w:val="-4"/>
              </w:rPr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/>
        </w:tc>
        <w:tc>
          <w:tcPr>
            <w:tcW w:w="6237" w:type="dxa"/>
          </w:tcPr>
          <w:p w:rsidR="00076384" w:rsidRPr="00392E30" w:rsidRDefault="00076384" w:rsidP="00E741F7">
            <w:r w:rsidRPr="00392E30">
              <w:t>2009/10:41 av Marie Nordén (s)</w:t>
            </w:r>
          </w:p>
          <w:p w:rsidR="00076384" w:rsidRPr="00392E30" w:rsidRDefault="00076384" w:rsidP="00E741F7">
            <w:r w:rsidRPr="00392E30">
              <w:t>Uranbrytning i Sverige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rPr>
                <w:spacing w:val="-4"/>
              </w:rPr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/>
        </w:tc>
        <w:tc>
          <w:tcPr>
            <w:tcW w:w="6237" w:type="dxa"/>
          </w:tcPr>
          <w:p w:rsidR="00076384" w:rsidRPr="00392E30" w:rsidRDefault="00076384" w:rsidP="00E741F7">
            <w:r w:rsidRPr="00392E30">
              <w:t>2009/10:54 av Karin Åström (s)</w:t>
            </w:r>
          </w:p>
          <w:p w:rsidR="00076384" w:rsidRPr="00392E30" w:rsidRDefault="00076384" w:rsidP="00E741F7">
            <w:r w:rsidRPr="00392E30">
              <w:t>Uranbrytning i Sverige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rPr>
                <w:spacing w:val="-4"/>
              </w:rPr>
            </w:pPr>
          </w:p>
        </w:tc>
      </w:tr>
      <w:tr w:rsidR="00076384" w:rsidRPr="00392E30" w:rsidTr="00E741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6384" w:rsidRPr="00392E30" w:rsidRDefault="00076384" w:rsidP="00E741F7"/>
        </w:tc>
        <w:tc>
          <w:tcPr>
            <w:tcW w:w="6237" w:type="dxa"/>
          </w:tcPr>
          <w:p w:rsidR="00076384" w:rsidRPr="00392E30" w:rsidRDefault="00076384" w:rsidP="00E741F7">
            <w:r w:rsidRPr="00392E30">
              <w:t>2009/10:58 av Eva-Lena Jansson (s)</w:t>
            </w:r>
          </w:p>
          <w:p w:rsidR="00076384" w:rsidRPr="00392E30" w:rsidRDefault="00076384" w:rsidP="00E741F7">
            <w:r w:rsidRPr="00392E30">
              <w:t>Uranbrytning i Sverige</w:t>
            </w:r>
          </w:p>
        </w:tc>
        <w:tc>
          <w:tcPr>
            <w:tcW w:w="2481" w:type="dxa"/>
          </w:tcPr>
          <w:p w:rsidR="00076384" w:rsidRPr="00392E30" w:rsidRDefault="00076384" w:rsidP="00E741F7">
            <w:pPr>
              <w:rPr>
                <w:spacing w:val="-4"/>
              </w:rPr>
            </w:pPr>
          </w:p>
        </w:tc>
      </w:tr>
    </w:tbl>
    <w:p w:rsidR="00076384" w:rsidRPr="00392E30" w:rsidRDefault="00A7567E" w:rsidP="003675A0">
      <w:pPr>
        <w:pStyle w:val="Blankrad"/>
      </w:pPr>
      <w:r w:rsidRPr="00392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B71" w:rsidRPr="00392E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2B71" w:rsidRPr="00392E30" w:rsidRDefault="00C32B71">
            <w:pPr>
              <w:pStyle w:val="HuvudrubrikFlisteNr"/>
            </w:pPr>
          </w:p>
        </w:tc>
        <w:tc>
          <w:tcPr>
            <w:tcW w:w="6237" w:type="dxa"/>
          </w:tcPr>
          <w:p w:rsidR="00C32B71" w:rsidRPr="00392E30" w:rsidRDefault="00A7567E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392E30">
              <w:t>Ärenden för hänvisning till utskott</w:t>
            </w:r>
          </w:p>
        </w:tc>
        <w:tc>
          <w:tcPr>
            <w:tcW w:w="2481" w:type="dxa"/>
          </w:tcPr>
          <w:p w:rsidR="00C32B71" w:rsidRPr="00392E30" w:rsidRDefault="00A7567E">
            <w:pPr>
              <w:pStyle w:val="HuvudrubrikKolumn3"/>
            </w:pPr>
            <w:r w:rsidRPr="00392E30">
              <w:t>Förslag</w:t>
            </w:r>
          </w:p>
        </w:tc>
      </w:tr>
      <w:tr w:rsidR="00C32B71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B71" w:rsidRPr="00392E30" w:rsidRDefault="00C32B71" w:rsidP="00A7567E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C32B71" w:rsidRPr="00392E30" w:rsidRDefault="00A7567E" w:rsidP="00A7567E">
            <w:pPr>
              <w:pStyle w:val="renderubrik"/>
            </w:pPr>
            <w:r w:rsidRPr="00392E30">
              <w:t>Proposition</w:t>
            </w:r>
          </w:p>
        </w:tc>
        <w:tc>
          <w:tcPr>
            <w:tcW w:w="2481" w:type="dxa"/>
          </w:tcPr>
          <w:p w:rsidR="00C32B71" w:rsidRPr="00392E30" w:rsidRDefault="00C32B71" w:rsidP="00A7567E">
            <w:pPr>
              <w:pStyle w:val="renderubrik"/>
              <w:rPr>
                <w:spacing w:val="-4"/>
              </w:rPr>
            </w:pP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2009/10:56 Sekretess i vissa anställningsärenden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renderubrik"/>
            </w:pPr>
          </w:p>
        </w:tc>
        <w:tc>
          <w:tcPr>
            <w:tcW w:w="6237" w:type="dxa"/>
          </w:tcPr>
          <w:p w:rsidR="00A7567E" w:rsidRPr="00392E30" w:rsidRDefault="00A7567E" w:rsidP="00A7567E">
            <w:pPr>
              <w:pStyle w:val="renderubrik"/>
            </w:pPr>
            <w:r w:rsidRPr="00392E30">
              <w:t>Motioner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pStyle w:val="renderubrik"/>
              <w:rPr>
                <w:spacing w:val="-4"/>
              </w:rPr>
            </w:pP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Motionsrubrik"/>
            </w:pPr>
          </w:p>
        </w:tc>
        <w:tc>
          <w:tcPr>
            <w:tcW w:w="6237" w:type="dxa"/>
          </w:tcPr>
          <w:p w:rsidR="00A7567E" w:rsidRPr="00392E30" w:rsidRDefault="00A7567E" w:rsidP="00A7567E">
            <w:pPr>
              <w:pStyle w:val="Motionsrubrik"/>
            </w:pPr>
            <w:r w:rsidRPr="00392E30">
              <w:t>med anledning av prop. 2009/10:29 Ytterligare sänkt skatt för pensionärer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pStyle w:val="Motionsrubrik"/>
              <w:rPr>
                <w:spacing w:val="-4"/>
              </w:rPr>
            </w:pP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2009/10:Sk4 av Marie Engström m.fl. (v)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2009/10:Sk5 av Lars Johansson m.fl. (s)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2009/10:Sk6 av Helena Leander m.fl. (mp)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Motionsrubrik"/>
            </w:pPr>
          </w:p>
        </w:tc>
        <w:tc>
          <w:tcPr>
            <w:tcW w:w="6237" w:type="dxa"/>
          </w:tcPr>
          <w:p w:rsidR="00A7567E" w:rsidRPr="00392E30" w:rsidRDefault="00A7567E" w:rsidP="00A7567E">
            <w:pPr>
              <w:pStyle w:val="Motionsrubrik"/>
            </w:pPr>
            <w:r w:rsidRPr="00392E30">
              <w:t>med anledning av prop. 2009/10:41 Vissa punktskattefrågor med anledning av budgetpropositionen för 2010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pStyle w:val="Motionsrubrik"/>
              <w:rPr>
                <w:spacing w:val="-4"/>
              </w:rPr>
            </w:pP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2009/10:Sk7 av Lars Johansson m.fl. (s)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2009/10:Sk8 av Marie Engström m.fl. (v)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2009/10:Sk9 av Helena Leander m.fl. (mp)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Motionsrubrik"/>
            </w:pPr>
          </w:p>
        </w:tc>
        <w:tc>
          <w:tcPr>
            <w:tcW w:w="6237" w:type="dxa"/>
          </w:tcPr>
          <w:p w:rsidR="00A7567E" w:rsidRPr="00392E30" w:rsidRDefault="00A7567E" w:rsidP="00A7567E">
            <w:pPr>
              <w:pStyle w:val="Motionsrubrik"/>
            </w:pPr>
            <w:r w:rsidRPr="00392E30">
              <w:t>med anledning av prop. 2009/10:42 Ett ytterligare förstärkt jobbskatteavdrag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pStyle w:val="Motionsrubrik"/>
              <w:rPr>
                <w:spacing w:val="-4"/>
              </w:rPr>
            </w:pP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2009/10:Sk10 av Marie Engström m.fl. (v)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2009/10:Sk11 av Lars Johansson m.fl. (s)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  <w:tr w:rsidR="00A7567E" w:rsidRPr="00392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67E" w:rsidRPr="00392E30" w:rsidRDefault="00A7567E" w:rsidP="00A7567E">
            <w:pPr>
              <w:pStyle w:val="FlistaNrText"/>
            </w:pPr>
          </w:p>
        </w:tc>
        <w:tc>
          <w:tcPr>
            <w:tcW w:w="6237" w:type="dxa"/>
          </w:tcPr>
          <w:p w:rsidR="00A7567E" w:rsidRPr="00392E30" w:rsidRDefault="00A7567E" w:rsidP="00A7567E">
            <w:r w:rsidRPr="00392E30">
              <w:t>2009/10:Sk12 av Helena Leander m.fl. (mp)</w:t>
            </w:r>
          </w:p>
        </w:tc>
        <w:tc>
          <w:tcPr>
            <w:tcW w:w="2481" w:type="dxa"/>
          </w:tcPr>
          <w:p w:rsidR="00A7567E" w:rsidRPr="00392E30" w:rsidRDefault="00A7567E" w:rsidP="00A7567E">
            <w:pPr>
              <w:rPr>
                <w:spacing w:val="-4"/>
              </w:rPr>
            </w:pPr>
            <w:r w:rsidRPr="00392E30">
              <w:rPr>
                <w:spacing w:val="-4"/>
              </w:rPr>
              <w:t>SkU</w:t>
            </w:r>
          </w:p>
        </w:tc>
      </w:tr>
    </w:tbl>
    <w:p w:rsidR="00A7567E" w:rsidRPr="00392E30" w:rsidRDefault="00A7567E" w:rsidP="003675A0">
      <w:pPr>
        <w:pStyle w:val="Blankrad"/>
      </w:pPr>
      <w:r w:rsidRPr="00392E30">
        <w:t>     </w:t>
      </w:r>
    </w:p>
    <w:p w:rsidR="00CF242C" w:rsidRPr="00392E30" w:rsidRDefault="00A7567E" w:rsidP="003675A0">
      <w:pPr>
        <w:pStyle w:val="Blankrad"/>
      </w:pPr>
      <w:bookmarkStart w:id="7" w:name="Start"/>
      <w:bookmarkEnd w:id="7"/>
      <w:r w:rsidRPr="00392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92E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92E3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92E30" w:rsidRDefault="006E04A4" w:rsidP="00D016E9">
            <w:pPr>
              <w:pStyle w:val="StreckMitten"/>
            </w:pPr>
            <w:r w:rsidRPr="00392E30">
              <w:tab/>
            </w:r>
            <w:r w:rsidRPr="00392E30">
              <w:tab/>
            </w:r>
          </w:p>
        </w:tc>
      </w:tr>
    </w:tbl>
    <w:p w:rsidR="006E04A4" w:rsidRPr="00392E30" w:rsidRDefault="006E04A4" w:rsidP="003675A0">
      <w:pPr>
        <w:pStyle w:val="Blankrad"/>
      </w:pPr>
    </w:p>
    <w:sectPr w:rsidR="006E04A4" w:rsidRPr="00392E3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1F7" w:rsidRPr="00392E30" w:rsidRDefault="00E741F7">
      <w:r w:rsidRPr="00392E30">
        <w:separator/>
      </w:r>
    </w:p>
  </w:endnote>
  <w:endnote w:type="continuationSeparator" w:id="0">
    <w:p w:rsidR="00E741F7" w:rsidRPr="00392E30" w:rsidRDefault="00E741F7">
      <w:r w:rsidRPr="00392E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1C7" w:rsidRPr="00392E30" w:rsidRDefault="00FA51C7">
    <w:pPr>
      <w:pStyle w:val="Sidhuvud"/>
      <w:jc w:val="center"/>
    </w:pPr>
    <w:r w:rsidRPr="00392E30">
      <w:fldChar w:fldCharType="begin" w:fldLock="1"/>
    </w:r>
    <w:r w:rsidRPr="00392E30">
      <w:instrText xml:space="preserve"> PAGE </w:instrText>
    </w:r>
    <w:r w:rsidRPr="00392E30">
      <w:fldChar w:fldCharType="separate"/>
    </w:r>
    <w:r w:rsidR="00DB61C8" w:rsidRPr="00392E30">
      <w:t>2</w:t>
    </w:r>
    <w:r w:rsidRPr="00392E30">
      <w:fldChar w:fldCharType="end"/>
    </w:r>
    <w:r w:rsidRPr="00392E30">
      <w:t xml:space="preserve"> (</w:t>
    </w:r>
    <w:r w:rsidRPr="00392E30">
      <w:fldChar w:fldCharType="begin" w:fldLock="1"/>
    </w:r>
    <w:r w:rsidRPr="00392E30">
      <w:instrText xml:space="preserve"> NUMPAGES </w:instrText>
    </w:r>
    <w:r w:rsidRPr="00392E30">
      <w:fldChar w:fldCharType="separate"/>
    </w:r>
    <w:r w:rsidR="00DB61C8" w:rsidRPr="00392E30">
      <w:t>2</w:t>
    </w:r>
    <w:r w:rsidRPr="00392E30">
      <w:fldChar w:fldCharType="end"/>
    </w:r>
    <w:r w:rsidRPr="00392E30">
      <w:t>)</w:t>
    </w:r>
  </w:p>
  <w:p w:rsidR="00FA51C7" w:rsidRPr="00392E30" w:rsidRDefault="00FA51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1C7" w:rsidRPr="00392E30" w:rsidRDefault="00FA51C7">
    <w:pPr>
      <w:pStyle w:val="Sidhuvud"/>
      <w:jc w:val="center"/>
    </w:pPr>
    <w:r w:rsidRPr="00392E30">
      <w:fldChar w:fldCharType="begin" w:fldLock="1"/>
    </w:r>
    <w:r w:rsidRPr="00392E30">
      <w:instrText xml:space="preserve"> PAGE </w:instrText>
    </w:r>
    <w:r w:rsidRPr="00392E30">
      <w:fldChar w:fldCharType="separate"/>
    </w:r>
    <w:r w:rsidR="00E741F7" w:rsidRPr="00392E30">
      <w:t>1</w:t>
    </w:r>
    <w:r w:rsidRPr="00392E30">
      <w:fldChar w:fldCharType="end"/>
    </w:r>
    <w:r w:rsidRPr="00392E30">
      <w:t xml:space="preserve"> (</w:t>
    </w:r>
    <w:r w:rsidRPr="00392E30">
      <w:fldChar w:fldCharType="begin" w:fldLock="1"/>
    </w:r>
    <w:r w:rsidRPr="00392E30">
      <w:instrText xml:space="preserve"> NUMPAGES </w:instrText>
    </w:r>
    <w:r w:rsidRPr="00392E30">
      <w:fldChar w:fldCharType="separate"/>
    </w:r>
    <w:r w:rsidR="00DB61C8" w:rsidRPr="00392E30">
      <w:t>2</w:t>
    </w:r>
    <w:r w:rsidRPr="00392E30">
      <w:fldChar w:fldCharType="end"/>
    </w:r>
    <w:r w:rsidRPr="00392E30">
      <w:t>)</w:t>
    </w:r>
  </w:p>
  <w:p w:rsidR="00FA51C7" w:rsidRPr="00392E30" w:rsidRDefault="00FA51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1F7" w:rsidRPr="00392E30" w:rsidRDefault="00E741F7">
      <w:r w:rsidRPr="00392E30">
        <w:separator/>
      </w:r>
    </w:p>
  </w:footnote>
  <w:footnote w:type="continuationSeparator" w:id="0">
    <w:p w:rsidR="00E741F7" w:rsidRPr="00392E30" w:rsidRDefault="00E741F7">
      <w:r w:rsidRPr="00392E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1C7" w:rsidRPr="00392E30" w:rsidRDefault="00FA51C7">
    <w:pPr>
      <w:pStyle w:val="Sidhuvud"/>
      <w:tabs>
        <w:tab w:val="clear" w:pos="4536"/>
      </w:tabs>
    </w:pPr>
    <w:r w:rsidRPr="00392E30">
      <w:fldChar w:fldCharType="begin" w:fldLock="1"/>
    </w:r>
    <w:r w:rsidRPr="00392E30">
      <w:instrText xml:space="preserve"> DOCPROPERTY "DocumentDate" </w:instrText>
    </w:r>
    <w:r w:rsidRPr="00392E30">
      <w:fldChar w:fldCharType="separate"/>
    </w:r>
    <w:r w:rsidR="00DB61C8" w:rsidRPr="00392E30">
      <w:t>Fredagen den 13 november 2009</w:t>
    </w:r>
    <w:r w:rsidRPr="00392E30">
      <w:fldChar w:fldCharType="end"/>
    </w:r>
    <w:r w:rsidRPr="00392E30">
      <w:tab/>
    </w:r>
  </w:p>
  <w:p w:rsidR="00FA51C7" w:rsidRPr="00392E30" w:rsidRDefault="00FA51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92E30">
      <w:rPr>
        <w:sz w:val="12"/>
      </w:rPr>
      <w:tab/>
    </w:r>
  </w:p>
  <w:p w:rsidR="00FA51C7" w:rsidRPr="00392E30" w:rsidRDefault="00FA51C7"/>
  <w:p w:rsidR="00FA51C7" w:rsidRPr="00392E30" w:rsidRDefault="00FA51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1C7" w:rsidRPr="00392E30" w:rsidRDefault="00392E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92E3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51C7" w:rsidRPr="00392E30" w:rsidRDefault="00FA51C7">
    <w:pPr>
      <w:pStyle w:val="Dokumentrubrik"/>
      <w:spacing w:after="360"/>
    </w:pPr>
    <w:r w:rsidRPr="00392E30">
      <w:t>Föredragningslista</w:t>
    </w:r>
  </w:p>
  <w:p w:rsidR="00FA51C7" w:rsidRPr="00392E30" w:rsidRDefault="00FA51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14161291">
    <w:abstractNumId w:val="5"/>
  </w:num>
  <w:num w:numId="2" w16cid:durableId="389227097">
    <w:abstractNumId w:val="2"/>
  </w:num>
  <w:num w:numId="3" w16cid:durableId="1983263843">
    <w:abstractNumId w:val="4"/>
  </w:num>
  <w:num w:numId="4" w16cid:durableId="2113697858">
    <w:abstractNumId w:val="1"/>
  </w:num>
  <w:num w:numId="5" w16cid:durableId="1470438010">
    <w:abstractNumId w:val="0"/>
  </w:num>
  <w:num w:numId="6" w16cid:durableId="1617062800">
    <w:abstractNumId w:val="3"/>
  </w:num>
  <w:num w:numId="7" w16cid:durableId="1036810066">
    <w:abstractNumId w:val="3"/>
  </w:num>
  <w:num w:numId="8" w16cid:durableId="1328753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49B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384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7375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2E30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D45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688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49B7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567E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2B71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1C8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41F7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A51C7"/>
    <w:rsid w:val="00FB101A"/>
    <w:rsid w:val="00FB2984"/>
    <w:rsid w:val="00FB39FC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6D2939-063C-4C2C-A35D-A6DB324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32B7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234</Words>
  <Characters>1399</Characters>
  <Application>Microsoft Office Word</Application>
  <DocSecurity>4</DocSecurity>
  <Lines>127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2009/10:29</vt:lpstr>
      <vt:lpstr>Fredagen den 13 november 2009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2009-11-12T15:12:00Z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november 2009</vt:lpwstr>
  </property>
  <property fmtid="{D5CDD505-2E9C-101B-9397-08002B2CF9AE}" pid="3" name="DocumentNumber">
    <vt:lpwstr>29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2009-11-13</vt:lpwstr>
  </property>
  <property fmtid="{D5CDD505-2E9C-101B-9397-08002B2CF9AE}" pid="7" name="DatumAvgörande">
    <vt:lpwstr>2009-11-13</vt:lpwstr>
  </property>
</Properties>
</file>