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151" w:rsidRPr="00E57245" w:rsidRDefault="00E64151" w:rsidP="00137B54">
      <w:pPr>
        <w:pStyle w:val="Hemstlrubrik"/>
      </w:pPr>
      <w:r w:rsidRPr="00E57245">
        <w:t>Förslag till riksdagsbeslut</w:t>
      </w:r>
    </w:p>
    <w:p w:rsidR="00E64151" w:rsidRPr="00E57245" w:rsidRDefault="00E64151" w:rsidP="00E64151">
      <w:pPr>
        <w:pStyle w:val="Hemstlatt"/>
      </w:pPr>
      <w:r w:rsidRPr="00E57245">
        <w:t>Riksdagen tillkännager för regeringen som sin mening vad i motionen anförs om att medlingsprojektet Handslaget ska</w:t>
      </w:r>
      <w:r w:rsidR="00B03946" w:rsidRPr="00E57245">
        <w:t>ll</w:t>
      </w:r>
      <w:r w:rsidRPr="00E57245">
        <w:t xml:space="preserve"> utvecklas till att bli en del av polisens och socialtjänstens verksamhet i hela Sverige.</w:t>
      </w:r>
    </w:p>
    <w:p w:rsidR="00E64151" w:rsidRPr="00E57245" w:rsidRDefault="00E64151" w:rsidP="00E64151">
      <w:pPr>
        <w:pStyle w:val="Rubrik1"/>
      </w:pPr>
      <w:r w:rsidRPr="00E57245">
        <w:t>Motivering</w:t>
      </w:r>
    </w:p>
    <w:p w:rsidR="00E64151" w:rsidRPr="00E57245" w:rsidRDefault="00E64151" w:rsidP="001A6411">
      <w:r w:rsidRPr="00E57245">
        <w:t>I bl.a. Hudiksvall i Hälsingland jobbar polisen och socialtjänsten med me</w:t>
      </w:r>
      <w:r w:rsidRPr="00E57245">
        <w:t>d</w:t>
      </w:r>
      <w:r w:rsidRPr="00E57245">
        <w:t>lingsprojektet Handslaget. Syftet med Handslaget är att ungdomar mellan 12 och 18 år som begått brott inte ska återfalla i ny brottslighet. Handslaget by</w:t>
      </w:r>
      <w:r w:rsidRPr="00E57245">
        <w:t>g</w:t>
      </w:r>
      <w:r w:rsidRPr="00E57245">
        <w:t>ger på frivillighet från ungdom</w:t>
      </w:r>
      <w:r w:rsidR="00137B54" w:rsidRPr="00E57245">
        <w:t>ar</w:t>
      </w:r>
      <w:r w:rsidRPr="00E57245">
        <w:t>n</w:t>
      </w:r>
      <w:r w:rsidR="00137B54" w:rsidRPr="00E57245">
        <w:t>a</w:t>
      </w:r>
      <w:r w:rsidRPr="00E57245">
        <w:t xml:space="preserve"> och de</w:t>
      </w:r>
      <w:r w:rsidR="00137B54" w:rsidRPr="00E57245">
        <w:t>ra</w:t>
      </w:r>
      <w:r w:rsidRPr="00E57245">
        <w:t xml:space="preserve">s föräldrar. </w:t>
      </w:r>
      <w:r w:rsidR="00137B54" w:rsidRPr="00E57245">
        <w:t>De</w:t>
      </w:r>
      <w:r w:rsidR="002F71FA" w:rsidRPr="00E57245">
        <w:t>n</w:t>
      </w:r>
      <w:r w:rsidR="00137B54" w:rsidRPr="00E57245">
        <w:t xml:space="preserve"> ung</w:t>
      </w:r>
      <w:r w:rsidR="002F71FA" w:rsidRPr="00E57245">
        <w:t>e</w:t>
      </w:r>
      <w:r w:rsidR="00137B54" w:rsidRPr="00E57245">
        <w:t xml:space="preserve"> </w:t>
      </w:r>
      <w:r w:rsidRPr="00E57245">
        <w:t>konfront</w:t>
      </w:r>
      <w:r w:rsidRPr="00E57245">
        <w:t>e</w:t>
      </w:r>
      <w:r w:rsidRPr="00E57245">
        <w:t xml:space="preserve">ras med den som blivit utsatt för brottet och får en chans att be om ursäkt. Den som blivit utsatt för brott kan ge </w:t>
      </w:r>
      <w:r w:rsidR="00137B54" w:rsidRPr="00E57245">
        <w:t xml:space="preserve">den </w:t>
      </w:r>
      <w:r w:rsidRPr="00E57245">
        <w:t>unge en chans att arbeta av event</w:t>
      </w:r>
      <w:r w:rsidRPr="00E57245">
        <w:t>u</w:t>
      </w:r>
      <w:r w:rsidRPr="00E57245">
        <w:t>ellt skadestånd. Ungdom</w:t>
      </w:r>
      <w:r w:rsidR="00137B54" w:rsidRPr="00E57245">
        <w:t>arna</w:t>
      </w:r>
      <w:r w:rsidRPr="00E57245">
        <w:t xml:space="preserve"> får en inblick i de konsekvenser som brottet fört med sig.</w:t>
      </w:r>
    </w:p>
    <w:p w:rsidR="00E64151" w:rsidRPr="00E57245" w:rsidRDefault="00E64151" w:rsidP="00137B54">
      <w:pPr>
        <w:pStyle w:val="Normaltindrag"/>
      </w:pPr>
      <w:r w:rsidRPr="00E57245">
        <w:t>Medlingsverksamheten riktar sig till ungdomar som begått brott som sk</w:t>
      </w:r>
      <w:r w:rsidRPr="00E57245">
        <w:t>a</w:t>
      </w:r>
      <w:r w:rsidRPr="00E57245">
        <w:t>degörelse, snatteri, stöld och lindrigare fall av misshandel. I samband med polisförhör och samtal med s</w:t>
      </w:r>
      <w:r w:rsidR="00137B54" w:rsidRPr="00E57245">
        <w:t>ocialsekreterare så kan ungdomarna</w:t>
      </w:r>
      <w:r w:rsidRPr="00E57245">
        <w:t xml:space="preserve"> erbjudas att på frivillig väg</w:t>
      </w:r>
      <w:r w:rsidR="00137B54" w:rsidRPr="00E57245">
        <w:t xml:space="preserve"> medverka i Handslaget. Ungdomarna</w:t>
      </w:r>
      <w:r w:rsidRPr="00E57245">
        <w:t xml:space="preserve"> och de</w:t>
      </w:r>
      <w:r w:rsidR="00137B54" w:rsidRPr="00E57245">
        <w:t>ra</w:t>
      </w:r>
      <w:r w:rsidRPr="00E57245">
        <w:t>s föräldrar i</w:t>
      </w:r>
      <w:r w:rsidRPr="00E57245">
        <w:t>n</w:t>
      </w:r>
      <w:r w:rsidRPr="00E57245">
        <w:t>formeras om syftet med Handslaget. Är dessa positiva till att medverka i Handslaget</w:t>
      </w:r>
      <w:r w:rsidR="00137B54" w:rsidRPr="00E57245">
        <w:t xml:space="preserve"> så etableras en kontakt med dem</w:t>
      </w:r>
      <w:r w:rsidRPr="00E57245">
        <w:t xml:space="preserve"> som blivit utsatt</w:t>
      </w:r>
      <w:r w:rsidR="00137B54" w:rsidRPr="00E57245">
        <w:t>a</w:t>
      </w:r>
      <w:r w:rsidRPr="00E57245">
        <w:t xml:space="preserve"> för brott.</w:t>
      </w:r>
    </w:p>
    <w:p w:rsidR="00E64151" w:rsidRPr="00E57245" w:rsidRDefault="00137B54" w:rsidP="00137B54">
      <w:pPr>
        <w:pStyle w:val="Normaltindrag"/>
      </w:pPr>
      <w:r w:rsidRPr="00E57245">
        <w:t>Den unge</w:t>
      </w:r>
      <w:r w:rsidR="00E64151" w:rsidRPr="00E57245">
        <w:t xml:space="preserve"> förväntas be om ursäkt och genom detta möte bättre förstå den utsattes situation. Träffen kan leda till att den skyldige får ”göra rätt för sig” och arbeta av eventuellt skadestånd. Den arbetsinsats som ungdom</w:t>
      </w:r>
      <w:r w:rsidRPr="00E57245">
        <w:t>arna</w:t>
      </w:r>
      <w:r w:rsidR="00E64151" w:rsidRPr="00E57245">
        <w:t xml:space="preserve"> utför och den ursäkt som de framför blir känd hos åklagare och kommer med i åtalsprövningen genom Handslagets försorg.  </w:t>
      </w:r>
    </w:p>
    <w:p w:rsidR="00E64151" w:rsidRPr="00E57245" w:rsidRDefault="00E64151" w:rsidP="00137B54">
      <w:pPr>
        <w:pStyle w:val="Normaltindrag"/>
      </w:pPr>
      <w:r w:rsidRPr="00E57245">
        <w:t xml:space="preserve">För den som begått brottet innebär medlingen i första hand att han eller hon får möjlighet att visa ånger för det brott som begåtts och att han eller hon </w:t>
      </w:r>
      <w:r w:rsidRPr="00E57245">
        <w:lastRenderedPageBreak/>
        <w:t>vill ”ställa till rätta” så långt det går. Den som begått brottet får också en chans att visa mod genom att möta den som utsatts för brottet. I vissa fall kan åklagare besluta att brottet inte ska leda till åtal eftersom den som begått bro</w:t>
      </w:r>
      <w:r w:rsidRPr="00E57245">
        <w:t>t</w:t>
      </w:r>
      <w:r w:rsidRPr="00E57245">
        <w:t>tet redan gjort upp med offret. Tingsrätten kan också ta hänsyn till att den som begått brottet gjort ett försök att avhjälpa skadan.</w:t>
      </w:r>
    </w:p>
    <w:p w:rsidR="00E64151" w:rsidRPr="00E57245" w:rsidRDefault="00E64151" w:rsidP="00137B54">
      <w:pPr>
        <w:pStyle w:val="Normaltindrag"/>
      </w:pPr>
      <w:r w:rsidRPr="00E57245">
        <w:t>För den som utsatts för brott ger medlingen chansen att få ett ansikte på den som åsamkat skada. Tillfälle ges att ställa de frågor som ofta uppstår vid ett brott och förklara för den unge vilka konsekvenser brottet fått. Under me</w:t>
      </w:r>
      <w:r w:rsidRPr="00E57245">
        <w:t>d</w:t>
      </w:r>
      <w:r w:rsidRPr="00E57245">
        <w:t>lingen finns möjlighet att sluta ett avtal med den unge om hur gottgörelse ska ske.</w:t>
      </w:r>
    </w:p>
    <w:p w:rsidR="00E64151" w:rsidRPr="00E57245" w:rsidRDefault="00E64151" w:rsidP="00137B54">
      <w:pPr>
        <w:pStyle w:val="Normaltindrag"/>
      </w:pPr>
      <w:r w:rsidRPr="00E57245">
        <w:t>Projektet Handslaget är en framgång. Ytterst sällan har de ungdomar som deltagit i medling återfallit i brott. Många ungdomar har därmed räddats från ett liv i kriminalitet och drogmissbruk. Flera kommuner i Hälsingland har tagit intryck av detta och har nu startat egen medlingsverksamhet.</w:t>
      </w:r>
    </w:p>
    <w:p w:rsidR="00E64151" w:rsidRPr="00E57245" w:rsidRDefault="00E64151" w:rsidP="00137B54">
      <w:pPr>
        <w:pStyle w:val="Normaltindrag"/>
      </w:pPr>
      <w:r w:rsidRPr="00E57245">
        <w:t>Eftersom medlingsverksamheten i Hudiksvall har blivit en så stor fra</w:t>
      </w:r>
      <w:r w:rsidRPr="00E57245">
        <w:t>m</w:t>
      </w:r>
      <w:r w:rsidRPr="00E57245">
        <w:t>gång så anser jag att medlingsprojektet Handslaget ska utvecklas till att bli en del av polisens och socialtjänstens verksamhet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7B54" w:rsidRPr="00E57245">
        <w:tblPrEx>
          <w:tblCellMar>
            <w:top w:w="0" w:type="dxa"/>
            <w:bottom w:w="0" w:type="dxa"/>
          </w:tblCellMar>
        </w:tblPrEx>
        <w:trPr>
          <w:cantSplit/>
        </w:trPr>
        <w:tc>
          <w:tcPr>
            <w:tcW w:w="3046" w:type="dxa"/>
          </w:tcPr>
          <w:p w:rsidR="00137B54" w:rsidRPr="00E57245" w:rsidRDefault="00137B54" w:rsidP="00137B54">
            <w:pPr>
              <w:pStyle w:val="UnderskriftDatum"/>
              <w:spacing w:before="240"/>
            </w:pPr>
            <w:r w:rsidRPr="00E57245">
              <w:t>Stockholm den 23 september 2005</w:t>
            </w:r>
          </w:p>
        </w:tc>
        <w:tc>
          <w:tcPr>
            <w:tcW w:w="3047" w:type="dxa"/>
          </w:tcPr>
          <w:p w:rsidR="00137B54" w:rsidRPr="00E57245" w:rsidRDefault="00137B54" w:rsidP="00137B54">
            <w:pPr>
              <w:pStyle w:val="Underskrifter"/>
              <w:spacing w:before="240"/>
            </w:pPr>
          </w:p>
        </w:tc>
      </w:tr>
      <w:tr w:rsidR="00137B54" w:rsidRPr="00E57245">
        <w:tblPrEx>
          <w:tblCellMar>
            <w:top w:w="0" w:type="dxa"/>
            <w:bottom w:w="0" w:type="dxa"/>
          </w:tblCellMar>
        </w:tblPrEx>
        <w:trPr>
          <w:cantSplit/>
        </w:trPr>
        <w:tc>
          <w:tcPr>
            <w:tcW w:w="3046" w:type="dxa"/>
          </w:tcPr>
          <w:p w:rsidR="00137B54" w:rsidRPr="00E57245" w:rsidRDefault="00137B54" w:rsidP="00137B54">
            <w:pPr>
              <w:pStyle w:val="Underskrifter"/>
            </w:pPr>
            <w:r w:rsidRPr="00E57245">
              <w:t>Hans Backman (fp)</w:t>
            </w:r>
          </w:p>
        </w:tc>
        <w:tc>
          <w:tcPr>
            <w:tcW w:w="3047" w:type="dxa"/>
          </w:tcPr>
          <w:p w:rsidR="00137B54" w:rsidRPr="00E57245" w:rsidRDefault="00137B54" w:rsidP="00137B54">
            <w:pPr>
              <w:pStyle w:val="Underskrifter"/>
            </w:pPr>
          </w:p>
        </w:tc>
      </w:tr>
    </w:tbl>
    <w:p w:rsidR="00E64151" w:rsidRPr="00E57245" w:rsidRDefault="00E64151" w:rsidP="00137B54">
      <w:pPr>
        <w:pStyle w:val="Normaltindrag"/>
      </w:pPr>
    </w:p>
    <w:sectPr w:rsidR="00E64151" w:rsidRPr="00E57245" w:rsidSect="00137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017" w:rsidRPr="00E57245" w:rsidRDefault="00AB5017">
      <w:r w:rsidRPr="00E57245">
        <w:separator/>
      </w:r>
    </w:p>
  </w:endnote>
  <w:endnote w:type="continuationSeparator" w:id="0">
    <w:p w:rsidR="00AB5017" w:rsidRPr="00E57245" w:rsidRDefault="00AB5017">
      <w:r w:rsidRPr="00E5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54" w:rsidRPr="00E57245" w:rsidRDefault="00E57245" w:rsidP="00137B54">
    <w:pPr>
      <w:pStyle w:val="Sidfot"/>
    </w:pPr>
    <w:r w:rsidRPr="00E57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101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54" w:rsidRDefault="00137B54">
                          <w:pPr>
                            <w:pStyle w:val="NormalS5sidnrV"/>
                          </w:pPr>
                          <w:r>
                            <w:fldChar w:fldCharType="begin"/>
                          </w:r>
                          <w:r>
                            <w:instrText xml:space="preserve"> PAGE *\charformat</w:instrText>
                          </w:r>
                          <w:r>
                            <w:fldChar w:fldCharType="separate"/>
                          </w:r>
                          <w:r w:rsidR="00E04F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B54" w:rsidRDefault="00137B54">
                    <w:pPr>
                      <w:pStyle w:val="NormalS5sidnrV"/>
                    </w:pPr>
                    <w:r>
                      <w:fldChar w:fldCharType="begin"/>
                    </w:r>
                    <w:r>
                      <w:instrText xml:space="preserve"> PAGE *\charformat</w:instrText>
                    </w:r>
                    <w:r>
                      <w:fldChar w:fldCharType="separate"/>
                    </w:r>
                    <w:r w:rsidR="00E04F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946" w:rsidRPr="00E57245" w:rsidRDefault="00E57245" w:rsidP="00137B54">
    <w:pPr>
      <w:pStyle w:val="Sidfot"/>
    </w:pPr>
    <w:r w:rsidRPr="00E57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899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54" w:rsidRDefault="00137B54">
                          <w:pPr>
                            <w:pStyle w:val="NormalS5sidnrH"/>
                            <w:ind w:right="0"/>
                          </w:pPr>
                          <w:r>
                            <w:fldChar w:fldCharType="begin"/>
                          </w:r>
                          <w:r>
                            <w:instrText xml:space="preserve"> PAGE *\charformat</w:instrText>
                          </w:r>
                          <w:r>
                            <w:fldChar w:fldCharType="separate"/>
                          </w:r>
                          <w:r w:rsidR="00E04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B54" w:rsidRDefault="00137B54">
                    <w:pPr>
                      <w:pStyle w:val="NormalS5sidnrH"/>
                      <w:ind w:right="0"/>
                    </w:pPr>
                    <w:r>
                      <w:fldChar w:fldCharType="begin"/>
                    </w:r>
                    <w:r>
                      <w:instrText xml:space="preserve"> PAGE *\charformat</w:instrText>
                    </w:r>
                    <w:r>
                      <w:fldChar w:fldCharType="separate"/>
                    </w:r>
                    <w:r w:rsidR="00E04F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946" w:rsidRPr="00E57245" w:rsidRDefault="00E57245" w:rsidP="00137B54">
    <w:pPr>
      <w:pStyle w:val="Sidfot"/>
    </w:pPr>
    <w:r w:rsidRPr="00E57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374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54" w:rsidRDefault="00137B54">
                          <w:pPr>
                            <w:pStyle w:val="NormalS5sidnrH"/>
                            <w:ind w:right="0"/>
                          </w:pPr>
                          <w:r>
                            <w:fldChar w:fldCharType="begin"/>
                          </w:r>
                          <w:r>
                            <w:instrText xml:space="preserve"> PAGE *\charformat</w:instrText>
                          </w:r>
                          <w:r>
                            <w:fldChar w:fldCharType="separate"/>
                          </w:r>
                          <w:r w:rsidR="00E04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B54" w:rsidRDefault="00137B54">
                    <w:pPr>
                      <w:pStyle w:val="NormalS5sidnrH"/>
                      <w:ind w:right="0"/>
                    </w:pPr>
                    <w:r>
                      <w:fldChar w:fldCharType="begin"/>
                    </w:r>
                    <w:r>
                      <w:instrText xml:space="preserve"> PAGE *\charformat</w:instrText>
                    </w:r>
                    <w:r>
                      <w:fldChar w:fldCharType="separate"/>
                    </w:r>
                    <w:r w:rsidR="00E04F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017" w:rsidRPr="00E57245" w:rsidRDefault="00AB5017">
      <w:r w:rsidRPr="00E57245">
        <w:separator/>
      </w:r>
    </w:p>
  </w:footnote>
  <w:footnote w:type="continuationSeparator" w:id="0">
    <w:p w:rsidR="00AB5017" w:rsidRPr="00E57245" w:rsidRDefault="00AB5017">
      <w:r w:rsidRPr="00E5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54" w:rsidRPr="00E57245" w:rsidRDefault="00E57245" w:rsidP="00137B54">
    <w:pPr>
      <w:pStyle w:val="Sidhuvud"/>
    </w:pPr>
    <w:r w:rsidRPr="00E57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55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54" w:rsidRDefault="00137B54">
                          <w:pPr>
                            <w:pStyle w:val="KantRubrikS5V"/>
                          </w:pPr>
                          <w:r>
                            <w:fldChar w:fldCharType="begin"/>
                          </w:r>
                          <w:r>
                            <w:instrText xml:space="preserve"> DOCPROPERTY "YearUser" *\charformat </w:instrText>
                          </w:r>
                          <w:r>
                            <w:fldChar w:fldCharType="separate"/>
                          </w:r>
                          <w:r w:rsidR="00E04F67">
                            <w:t>2005/06</w:t>
                          </w:r>
                          <w:r>
                            <w:fldChar w:fldCharType="end"/>
                          </w:r>
                          <w:r>
                            <w:t>:</w:t>
                          </w:r>
                          <w:r>
                            <w:fldChar w:fldCharType="begin"/>
                          </w:r>
                          <w:r>
                            <w:instrText xml:space="preserve"> DOCPROPERTY "Motionsnummer" *\charformat </w:instrText>
                          </w:r>
                          <w:r>
                            <w:fldChar w:fldCharType="separate"/>
                          </w:r>
                          <w:r w:rsidR="00E04F67">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B54" w:rsidRDefault="00137B54">
                    <w:pPr>
                      <w:pStyle w:val="KantRubrikS5V"/>
                    </w:pPr>
                    <w:r>
                      <w:fldChar w:fldCharType="begin"/>
                    </w:r>
                    <w:r>
                      <w:instrText xml:space="preserve"> DOCPROPERTY "YearUser" *\charformat </w:instrText>
                    </w:r>
                    <w:r>
                      <w:fldChar w:fldCharType="separate"/>
                    </w:r>
                    <w:r w:rsidR="00E04F67">
                      <w:t>2005/06</w:t>
                    </w:r>
                    <w:r>
                      <w:fldChar w:fldCharType="end"/>
                    </w:r>
                    <w:r>
                      <w:t>:</w:t>
                    </w:r>
                    <w:r>
                      <w:fldChar w:fldCharType="begin"/>
                    </w:r>
                    <w:r>
                      <w:instrText xml:space="preserve"> DOCPROPERTY "Motionsnummer" *\charformat </w:instrText>
                    </w:r>
                    <w:r>
                      <w:fldChar w:fldCharType="separate"/>
                    </w:r>
                    <w:r w:rsidR="00E04F67">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946" w:rsidRPr="00E57245" w:rsidRDefault="00E57245" w:rsidP="00137B54">
    <w:pPr>
      <w:pStyle w:val="Sidhuvud"/>
    </w:pPr>
    <w:r w:rsidRPr="00E57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011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54" w:rsidRDefault="00137B54">
                          <w:pPr>
                            <w:pStyle w:val="KantRubrikS5H"/>
                            <w:ind w:right="0"/>
                          </w:pPr>
                          <w:r>
                            <w:fldChar w:fldCharType="begin"/>
                          </w:r>
                          <w:r>
                            <w:instrText xml:space="preserve"> DOCPROPERTY "YearUser" *\charformat </w:instrText>
                          </w:r>
                          <w:r>
                            <w:fldChar w:fldCharType="separate"/>
                          </w:r>
                          <w:r w:rsidR="00E04F67">
                            <w:t>2005/06</w:t>
                          </w:r>
                          <w:r>
                            <w:fldChar w:fldCharType="end"/>
                          </w:r>
                          <w:r>
                            <w:t>:</w:t>
                          </w:r>
                          <w:r>
                            <w:fldChar w:fldCharType="begin"/>
                          </w:r>
                          <w:r>
                            <w:instrText xml:space="preserve"> DOCPROPERTY "Motionsnummer" *\charformat </w:instrText>
                          </w:r>
                          <w:r>
                            <w:fldChar w:fldCharType="separate"/>
                          </w:r>
                          <w:r w:rsidR="00E04F67">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B54" w:rsidRDefault="00137B54">
                    <w:pPr>
                      <w:pStyle w:val="KantRubrikS5H"/>
                      <w:ind w:right="0"/>
                    </w:pPr>
                    <w:r>
                      <w:fldChar w:fldCharType="begin"/>
                    </w:r>
                    <w:r>
                      <w:instrText xml:space="preserve"> DOCPROPERTY "YearUser" *\charformat </w:instrText>
                    </w:r>
                    <w:r>
                      <w:fldChar w:fldCharType="separate"/>
                    </w:r>
                    <w:r w:rsidR="00E04F67">
                      <w:t>2005/06</w:t>
                    </w:r>
                    <w:r>
                      <w:fldChar w:fldCharType="end"/>
                    </w:r>
                    <w:r>
                      <w:t>:</w:t>
                    </w:r>
                    <w:r>
                      <w:fldChar w:fldCharType="begin"/>
                    </w:r>
                    <w:r>
                      <w:instrText xml:space="preserve"> DOCPROPERTY "Motionsnummer" *\charformat </w:instrText>
                    </w:r>
                    <w:r>
                      <w:fldChar w:fldCharType="separate"/>
                    </w:r>
                    <w:r w:rsidR="00E04F67">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B54" w:rsidRPr="00E57245" w:rsidRDefault="00137B54">
    <w:pPr>
      <w:pStyle w:val="FSHNormal"/>
      <w:tabs>
        <w:tab w:val="right" w:pos="5840"/>
      </w:tabs>
    </w:pPr>
    <w:r w:rsidRPr="00E57245">
      <w:br/>
    </w:r>
    <w:r w:rsidRPr="00E57245">
      <w:fldChar w:fldCharType="begin" w:fldLock="1"/>
    </w:r>
    <w:r w:rsidRPr="00E57245">
      <w:instrText xml:space="preserve"> DOCPROPERTY</w:instrText>
    </w:r>
    <w:r w:rsidRPr="00E57245">
      <w:rPr>
        <w:sz w:val="18"/>
      </w:rPr>
      <w:instrText xml:space="preserve"> "YearUser" *\charformat </w:instrText>
    </w:r>
    <w:r w:rsidRPr="00E57245">
      <w:fldChar w:fldCharType="separate"/>
    </w:r>
    <w:r w:rsidR="00E04F67" w:rsidRPr="00E57245">
      <w:t>2005/06</w:t>
    </w:r>
    <w:r w:rsidRPr="00E57245">
      <w:fldChar w:fldCharType="end"/>
    </w:r>
    <w:r w:rsidRPr="00E57245">
      <w:t xml:space="preserve"> </w:t>
    </w:r>
    <w:r w:rsidRPr="00E57245">
      <w:tab/>
      <w:t xml:space="preserve">mnr: </w:t>
    </w:r>
    <w:r w:rsidRPr="00E57245">
      <w:fldChar w:fldCharType="begin" w:fldLock="1"/>
    </w:r>
    <w:r w:rsidRPr="00E57245">
      <w:instrText xml:space="preserve"> DOCPROPERTY</w:instrText>
    </w:r>
    <w:r w:rsidRPr="00E57245">
      <w:rPr>
        <w:sz w:val="18"/>
      </w:rPr>
      <w:instrText xml:space="preserve"> "Motionsnummer" *\charformat </w:instrText>
    </w:r>
    <w:r w:rsidRPr="00E57245">
      <w:fldChar w:fldCharType="separate"/>
    </w:r>
    <w:r w:rsidR="00E04F67" w:rsidRPr="00E57245">
      <w:t>Ju284</w:t>
    </w:r>
    <w:r w:rsidRPr="00E57245">
      <w:fldChar w:fldCharType="end"/>
    </w:r>
    <w:r w:rsidRPr="00E57245">
      <w:br/>
    </w:r>
    <w:r w:rsidRPr="00E57245">
      <w:fldChar w:fldCharType="begin" w:fldLock="1"/>
    </w:r>
    <w:r w:rsidRPr="00E57245">
      <w:instrText xml:space="preserve"> DOCPROPERTY</w:instrText>
    </w:r>
    <w:r w:rsidRPr="00E57245">
      <w:rPr>
        <w:sz w:val="18"/>
      </w:rPr>
      <w:instrText xml:space="preserve"> "Samling" *\charformat </w:instrText>
    </w:r>
    <w:r w:rsidRPr="00E57245">
      <w:fldChar w:fldCharType="end"/>
    </w:r>
    <w:r w:rsidRPr="00E57245">
      <w:tab/>
      <w:t xml:space="preserve">pnr: </w:t>
    </w:r>
    <w:r w:rsidRPr="00E57245">
      <w:fldChar w:fldCharType="begin" w:fldLock="1"/>
    </w:r>
    <w:r w:rsidRPr="00E57245">
      <w:instrText xml:space="preserve"> DOCPROPERTY</w:instrText>
    </w:r>
    <w:r w:rsidRPr="00E57245">
      <w:rPr>
        <w:sz w:val="18"/>
      </w:rPr>
      <w:instrText xml:space="preserve"> "Partinummer" *\charformat </w:instrText>
    </w:r>
    <w:r w:rsidRPr="00E57245">
      <w:fldChar w:fldCharType="separate"/>
    </w:r>
    <w:r w:rsidR="00E04F67" w:rsidRPr="00E57245">
      <w:t>fp814</w:t>
    </w:r>
    <w:r w:rsidRPr="00E57245">
      <w:fldChar w:fldCharType="end"/>
    </w:r>
  </w:p>
  <w:p w:rsidR="00137B54" w:rsidRPr="00E57245" w:rsidRDefault="00137B54">
    <w:pPr>
      <w:pStyle w:val="FSHRub1"/>
    </w:pPr>
    <w:r w:rsidRPr="00E57245">
      <w:t>Motion till riksdagen</w:t>
    </w:r>
    <w:r w:rsidRPr="00E57245">
      <w:br/>
    </w:r>
    <w:r w:rsidRPr="00E57245">
      <w:fldChar w:fldCharType="begin" w:fldLock="1"/>
    </w:r>
    <w:r w:rsidRPr="00E57245">
      <w:instrText xml:space="preserve"> DOCPROPERTY "YearUser" *\charformat </w:instrText>
    </w:r>
    <w:r w:rsidRPr="00E57245">
      <w:fldChar w:fldCharType="separate"/>
    </w:r>
    <w:r w:rsidR="00E04F67" w:rsidRPr="00E57245">
      <w:t>2005/06</w:t>
    </w:r>
    <w:r w:rsidRPr="00E57245">
      <w:fldChar w:fldCharType="end"/>
    </w:r>
    <w:r w:rsidRPr="00E57245">
      <w:t>:</w:t>
    </w:r>
    <w:r w:rsidRPr="00E57245">
      <w:fldChar w:fldCharType="begin" w:fldLock="1"/>
    </w:r>
    <w:r w:rsidRPr="00E57245">
      <w:instrText xml:space="preserve"> DOCPROPERTY "Motionsnummer" *\charformat </w:instrText>
    </w:r>
    <w:r w:rsidRPr="00E57245">
      <w:fldChar w:fldCharType="separate"/>
    </w:r>
    <w:r w:rsidR="00E04F67" w:rsidRPr="00E57245">
      <w:t>Ju284</w:t>
    </w:r>
    <w:r w:rsidRPr="00E57245">
      <w:fldChar w:fldCharType="end"/>
    </w:r>
  </w:p>
  <w:p w:rsidR="00137B54" w:rsidRPr="00E57245" w:rsidRDefault="00137B54">
    <w:pPr>
      <w:pStyle w:val="FSHNormalS5"/>
    </w:pPr>
    <w:r w:rsidRPr="00E57245">
      <w:fldChar w:fldCharType="begin" w:fldLock="1"/>
    </w:r>
    <w:r w:rsidRPr="00E57245">
      <w:instrText xml:space="preserve"> DOCPROPERTY "MotionarText" *\charformat </w:instrText>
    </w:r>
    <w:r w:rsidRPr="00E57245">
      <w:fldChar w:fldCharType="separate"/>
    </w:r>
    <w:r w:rsidR="00E04F67" w:rsidRPr="00E57245">
      <w:t>av Hans Backman (fp)</w:t>
    </w:r>
    <w:r w:rsidRPr="00E57245">
      <w:fldChar w:fldCharType="end"/>
    </w:r>
    <w:r w:rsidRPr="00E57245">
      <w:br/>
    </w:r>
    <w:r w:rsidRPr="00E57245">
      <w:fldChar w:fldCharType="begin" w:fldLock="1"/>
    </w:r>
    <w:r w:rsidRPr="00E57245">
      <w:instrText xml:space="preserve"> DOCPROPERTY "SvarFrasKort" *\charformat </w:instrText>
    </w:r>
    <w:r w:rsidRPr="00E57245">
      <w:fldChar w:fldCharType="end"/>
    </w:r>
  </w:p>
  <w:p w:rsidR="00137B54" w:rsidRPr="00E57245" w:rsidRDefault="00137B54">
    <w:pPr>
      <w:pStyle w:val="FSHTitel"/>
    </w:pPr>
    <w:r w:rsidRPr="00E57245">
      <w:fldChar w:fldCharType="begin" w:fldLock="1"/>
    </w:r>
    <w:r w:rsidRPr="00E57245">
      <w:instrText xml:space="preserve"> DOCPROPERTY</w:instrText>
    </w:r>
    <w:r w:rsidRPr="00E57245">
      <w:rPr>
        <w:sz w:val="18"/>
      </w:rPr>
      <w:instrText xml:space="preserve"> "RubrikSvar" *\charformat </w:instrText>
    </w:r>
    <w:r w:rsidRPr="00E57245">
      <w:fldChar w:fldCharType="separate"/>
    </w:r>
    <w:r w:rsidR="00E04F67" w:rsidRPr="00E57245">
      <w:t>Medlingsverksamhet som en del av polisens och socialtjänstens verksamhet i hela Sverige</w:t>
    </w:r>
    <w:r w:rsidRPr="00E57245">
      <w:fldChar w:fldCharType="end"/>
    </w:r>
  </w:p>
  <w:p w:rsidR="00137B54" w:rsidRPr="00E57245" w:rsidRDefault="00137B54" w:rsidP="00137B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3996955">
    <w:abstractNumId w:val="13"/>
  </w:num>
  <w:num w:numId="2" w16cid:durableId="758330804">
    <w:abstractNumId w:val="10"/>
  </w:num>
  <w:num w:numId="3" w16cid:durableId="1890845285">
    <w:abstractNumId w:val="11"/>
  </w:num>
  <w:num w:numId="4" w16cid:durableId="491603579">
    <w:abstractNumId w:val="12"/>
  </w:num>
  <w:num w:numId="5" w16cid:durableId="226572271">
    <w:abstractNumId w:val="8"/>
  </w:num>
  <w:num w:numId="6" w16cid:durableId="119154372">
    <w:abstractNumId w:val="3"/>
  </w:num>
  <w:num w:numId="7" w16cid:durableId="1565872265">
    <w:abstractNumId w:val="2"/>
  </w:num>
  <w:num w:numId="8" w16cid:durableId="1737625286">
    <w:abstractNumId w:val="1"/>
  </w:num>
  <w:num w:numId="9" w16cid:durableId="127864631">
    <w:abstractNumId w:val="0"/>
  </w:num>
  <w:num w:numId="10" w16cid:durableId="1635982555">
    <w:abstractNumId w:val="9"/>
  </w:num>
  <w:num w:numId="11" w16cid:durableId="673651330">
    <w:abstractNumId w:val="7"/>
  </w:num>
  <w:num w:numId="12" w16cid:durableId="682510042">
    <w:abstractNumId w:val="6"/>
  </w:num>
  <w:num w:numId="13" w16cid:durableId="1430155226">
    <w:abstractNumId w:val="5"/>
  </w:num>
  <w:num w:numId="14" w16cid:durableId="116250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1A6411"/>
    <w:rsid w:val="00064BC3"/>
    <w:rsid w:val="00066775"/>
    <w:rsid w:val="00072FB9"/>
    <w:rsid w:val="00100531"/>
    <w:rsid w:val="00137B54"/>
    <w:rsid w:val="001A6411"/>
    <w:rsid w:val="00201DFB"/>
    <w:rsid w:val="00204A63"/>
    <w:rsid w:val="00212FF1"/>
    <w:rsid w:val="00230193"/>
    <w:rsid w:val="0025068A"/>
    <w:rsid w:val="002818D3"/>
    <w:rsid w:val="002D11A8"/>
    <w:rsid w:val="002F71FA"/>
    <w:rsid w:val="00445271"/>
    <w:rsid w:val="004A0504"/>
    <w:rsid w:val="004E38D9"/>
    <w:rsid w:val="0067168A"/>
    <w:rsid w:val="00740D6D"/>
    <w:rsid w:val="007644B9"/>
    <w:rsid w:val="00794149"/>
    <w:rsid w:val="007B67A7"/>
    <w:rsid w:val="007C6092"/>
    <w:rsid w:val="00A053C6"/>
    <w:rsid w:val="00A43D05"/>
    <w:rsid w:val="00AB5017"/>
    <w:rsid w:val="00B03946"/>
    <w:rsid w:val="00B13BF0"/>
    <w:rsid w:val="00BF0076"/>
    <w:rsid w:val="00C1285C"/>
    <w:rsid w:val="00C27B7D"/>
    <w:rsid w:val="00D1174F"/>
    <w:rsid w:val="00DC6C70"/>
    <w:rsid w:val="00E04F67"/>
    <w:rsid w:val="00E22893"/>
    <w:rsid w:val="00E360DE"/>
    <w:rsid w:val="00E57245"/>
    <w:rsid w:val="00E64151"/>
    <w:rsid w:val="00E75D28"/>
    <w:rsid w:val="00E84F25"/>
    <w:rsid w:val="00F245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1C8559-A7C2-4E35-920C-34E380C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7B54"/>
    <w:pPr>
      <w:spacing w:after="250"/>
    </w:pPr>
  </w:style>
  <w:style w:type="paragraph" w:customStyle="1" w:styleId="Hemstlatt">
    <w:name w:val="Hemstl_att"/>
    <w:aliases w:val="HemstPunkt,HemstPunktFlera,HemställansPunkt,Förslagstext"/>
    <w:basedOn w:val="Normal"/>
    <w:next w:val="Normal"/>
    <w:rsid w:val="00137B5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Words>
  <Characters>2500</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Ju284</vt:lpstr>
    </vt:vector>
  </TitlesOfParts>
  <Company>Riksdagen</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Ju284</dc:title>
  <dc:subject>Ju284</dc:subject>
  <dc:creator>Riksdagen</dc:creator>
  <cp:keywords>Riksdagen</cp:keywords>
  <dc:description/>
  <cp:lastModifiedBy>Lars Brink</cp:lastModifiedBy>
  <cp:revision>2</cp:revision>
  <cp:lastPrinted>2005-10-31T16:20:00Z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Medlingsverksamhet som en del av polisens och socialtjänstens verksamhet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Medlingsverksamhet som en del av polisens och socialtjänstens verksamhet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20052006000001020112000008140069</vt:lpwstr>
  </property>
  <property fmtid="{D5CDD505-2E9C-101B-9397-08002B2CF9AE}" pid="47" name="datum">
    <vt:lpwstr>050923</vt:lpwstr>
  </property>
  <property fmtid="{D5CDD505-2E9C-101B-9397-08002B2CF9AE}" pid="48" name="avsändar-e-post">
    <vt:lpwstr>avni.dervishi@riksdagen.se</vt:lpwstr>
  </property>
  <property fmtid="{D5CDD505-2E9C-101B-9397-08002B2CF9AE}" pid="49" name="id">
    <vt:lpwstr>20052006000001020112000008140069</vt:lpwstr>
  </property>
  <property fmtid="{D5CDD505-2E9C-101B-9397-08002B2CF9AE}" pid="50" name="nummer">
    <vt:lpwstr>284</vt:lpwstr>
  </property>
  <property fmtid="{D5CDD505-2E9C-101B-9397-08002B2CF9AE}" pid="51" name="utskottsbeteckning">
    <vt:lpwstr>Ju</vt:lpwstr>
  </property>
</Properties>
</file>