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395" w:rsidRPr="000B50B0" w:rsidRDefault="00AF4395" w:rsidP="00CE21A1">
      <w:pPr>
        <w:pStyle w:val="Hemstlrubrik"/>
      </w:pPr>
      <w:r w:rsidRPr="000B50B0">
        <w:t>Förslag till riksdagsbeslut</w:t>
      </w:r>
    </w:p>
    <w:p w:rsidR="00AF4395" w:rsidRPr="000B50B0" w:rsidRDefault="00AF4395" w:rsidP="002671F0">
      <w:pPr>
        <w:pStyle w:val="Hemstlatt"/>
      </w:pPr>
      <w:r w:rsidRPr="000B50B0">
        <w:t>Riksdagen tillkännager för regeringen som sin mening vad som i mo</w:t>
      </w:r>
      <w:r w:rsidR="00B978EC" w:rsidRPr="000B50B0">
        <w:t>ti</w:t>
      </w:r>
      <w:r w:rsidR="00B978EC" w:rsidRPr="000B50B0">
        <w:t>o</w:t>
      </w:r>
      <w:r w:rsidR="00B978EC" w:rsidRPr="000B50B0">
        <w:t>nen anförs om att upphäva 10 </w:t>
      </w:r>
      <w:r w:rsidRPr="000B50B0">
        <w:t>§</w:t>
      </w:r>
      <w:r w:rsidR="00B978EC" w:rsidRPr="000B50B0">
        <w:t xml:space="preserve"> 15</w:t>
      </w:r>
      <w:r w:rsidRPr="000B50B0">
        <w:t xml:space="preserve"> kap. i </w:t>
      </w:r>
      <w:r w:rsidR="00B978EC" w:rsidRPr="000B50B0">
        <w:t>miljöbalken</w:t>
      </w:r>
      <w:r w:rsidRPr="000B50B0">
        <w:t>.</w:t>
      </w:r>
    </w:p>
    <w:p w:rsidR="00CE21A1" w:rsidRPr="000B50B0" w:rsidRDefault="00CE21A1" w:rsidP="00CE21A1">
      <w:pPr>
        <w:pStyle w:val="Rubrik1"/>
      </w:pPr>
      <w:r w:rsidRPr="000B50B0">
        <w:t>Motivering</w:t>
      </w:r>
    </w:p>
    <w:p w:rsidR="00AF4395" w:rsidRPr="000B50B0" w:rsidRDefault="00AF4395" w:rsidP="00CE21A1">
      <w:r w:rsidRPr="000B50B0">
        <w:t>Jag bedömer att ett borttagande av kommunernas ensamrätt på transport av farligt avfall från företag skulle bidra till en effektivisering av avfallsarbetet på ett ansvarsfullt sätt. Kommunernas möjlighet att meddela föreskrifter om ensamrätt på farligt avfall från företag bör upphävas. Jag föreslår att riksd</w:t>
      </w:r>
      <w:r w:rsidRPr="000B50B0">
        <w:t>a</w:t>
      </w:r>
      <w:r w:rsidRPr="000B50B0">
        <w:t xml:space="preserve">gen snarast upphäver 10 § </w:t>
      </w:r>
      <w:r w:rsidR="00CE21A1" w:rsidRPr="000B50B0">
        <w:t xml:space="preserve">15 </w:t>
      </w:r>
      <w:r w:rsidRPr="000B50B0">
        <w:t xml:space="preserve">kap. i </w:t>
      </w:r>
      <w:r w:rsidR="00CE21A1" w:rsidRPr="000B50B0">
        <w:t>miljöbalken</w:t>
      </w:r>
      <w:r w:rsidRPr="000B50B0">
        <w:t>.</w:t>
      </w:r>
    </w:p>
    <w:p w:rsidR="00AF4395" w:rsidRPr="000B50B0" w:rsidRDefault="00AF4395" w:rsidP="00CE21A1">
      <w:pPr>
        <w:pStyle w:val="Normaltindrag"/>
      </w:pPr>
      <w:r w:rsidRPr="000B50B0">
        <w:t>Svenska företag efterfrågar i allt större utsträckning kompletta lösningar för sin avfallshantering, oavsett var i landet man har sin verksamhet förlagd. Dessa möjligheter försvåras för närvarande för de företag som har verksamh</w:t>
      </w:r>
      <w:r w:rsidRPr="000B50B0">
        <w:t>e</w:t>
      </w:r>
      <w:r w:rsidRPr="000B50B0">
        <w:t>ter i kommuner som meddelat föreskrifter om utvidgat ansvar för farligt a</w:t>
      </w:r>
      <w:r w:rsidRPr="000B50B0">
        <w:t>v</w:t>
      </w:r>
      <w:r w:rsidRPr="000B50B0">
        <w:t>fall. I många fall fördyrar detta också arbetet med att hitta rationella och n</w:t>
      </w:r>
      <w:r w:rsidRPr="000B50B0">
        <w:t>a</w:t>
      </w:r>
      <w:r w:rsidRPr="000B50B0">
        <w:t>tionella systemlösningar för avfallet.</w:t>
      </w:r>
    </w:p>
    <w:p w:rsidR="00AF4395" w:rsidRPr="000B50B0" w:rsidRDefault="00AF4395" w:rsidP="00CE21A1">
      <w:pPr>
        <w:pStyle w:val="Normaltindrag"/>
      </w:pPr>
      <w:r w:rsidRPr="000B50B0">
        <w:t xml:space="preserve">Frågan om monopol på farligt avfall har behandlats vid ett flertal tillfällen bl.a. i </w:t>
      </w:r>
      <w:r w:rsidR="00CE21A1" w:rsidRPr="000B50B0">
        <w:t xml:space="preserve">kretsloppspropositionen </w:t>
      </w:r>
      <w:r w:rsidRPr="000B50B0">
        <w:t>2002/03:117</w:t>
      </w:r>
      <w:r w:rsidR="00CE21A1" w:rsidRPr="000B50B0">
        <w:t>,</w:t>
      </w:r>
      <w:r w:rsidRPr="000B50B0">
        <w:t xml:space="preserve"> och Naturvårdsverket har däre</w:t>
      </w:r>
      <w:r w:rsidRPr="000B50B0">
        <w:t>f</w:t>
      </w:r>
      <w:r w:rsidRPr="000B50B0">
        <w:t>ter utrett frågan och lämnat en slutrapport till regeringen i augusti år 2004. I slutrapporten till regeringen skriver Naturvårdsverket bl.a. följande: ”Sa</w:t>
      </w:r>
      <w:r w:rsidRPr="000B50B0">
        <w:t>m</w:t>
      </w:r>
      <w:r w:rsidRPr="000B50B0">
        <w:t>manfattningsvis finner Naturvårdsverket att regelverket i miljöbalken innehå</w:t>
      </w:r>
      <w:r w:rsidRPr="000B50B0">
        <w:t>l</w:t>
      </w:r>
      <w:r w:rsidRPr="000B50B0">
        <w:t xml:space="preserve">ler de bestämmelser om hantering, ansvarsfördelning och kontroll av farligt avfall som behövs för att få ett system som möjliggör en </w:t>
      </w:r>
      <w:r w:rsidR="00CE21A1" w:rsidRPr="000B50B0">
        <w:t>från miljösynpunkt god kontroll</w:t>
      </w:r>
      <w:r w:rsidRPr="000B50B0">
        <w:t xml:space="preserve"> av hur farligt avfall tas om hand. Men tillämpningen av rege</w:t>
      </w:r>
      <w:r w:rsidRPr="000B50B0">
        <w:t>l</w:t>
      </w:r>
      <w:r w:rsidRPr="000B50B0">
        <w:t>verket kan bli effektivare</w:t>
      </w:r>
      <w:r w:rsidR="00CE21A1" w:rsidRPr="000B50B0">
        <w:t>.</w:t>
      </w:r>
      <w:r w:rsidRPr="000B50B0">
        <w:t>”</w:t>
      </w:r>
    </w:p>
    <w:p w:rsidR="00AF4395" w:rsidRPr="000B50B0" w:rsidRDefault="00AF4395" w:rsidP="00CE21A1">
      <w:pPr>
        <w:pStyle w:val="Normaltindrag"/>
      </w:pPr>
      <w:r w:rsidRPr="000B50B0">
        <w:t>Vidare har Naturvårdsverket i rapport 5408, september 2004, utrett kons</w:t>
      </w:r>
      <w:r w:rsidRPr="000B50B0">
        <w:t>e</w:t>
      </w:r>
      <w:r w:rsidRPr="000B50B0">
        <w:t>kvenserna på avfallsmarknaden vid ett slopande av monopolet. Utredningen visar entydigt att ett slopat monopol sammantaget medför positiva samhäll</w:t>
      </w:r>
      <w:r w:rsidRPr="000B50B0">
        <w:t>s</w:t>
      </w:r>
      <w:r w:rsidRPr="000B50B0">
        <w:t>ekonomiska fördelar.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E21A1" w:rsidRPr="000B50B0">
        <w:tblPrEx>
          <w:tblCellMar>
            <w:top w:w="0" w:type="dxa"/>
            <w:bottom w:w="0" w:type="dxa"/>
          </w:tblCellMar>
        </w:tblPrEx>
        <w:trPr>
          <w:cantSplit/>
        </w:trPr>
        <w:tc>
          <w:tcPr>
            <w:tcW w:w="3046" w:type="dxa"/>
          </w:tcPr>
          <w:p w:rsidR="00CE21A1" w:rsidRPr="000B50B0" w:rsidRDefault="00CE21A1" w:rsidP="00CE21A1">
            <w:pPr>
              <w:pStyle w:val="UnderskriftDatum"/>
              <w:spacing w:before="0"/>
            </w:pPr>
            <w:r w:rsidRPr="000B50B0">
              <w:lastRenderedPageBreak/>
              <w:t>Stockholm den 5 oktober 2005</w:t>
            </w:r>
          </w:p>
        </w:tc>
        <w:tc>
          <w:tcPr>
            <w:tcW w:w="3047" w:type="dxa"/>
          </w:tcPr>
          <w:p w:rsidR="00CE21A1" w:rsidRPr="000B50B0" w:rsidRDefault="00CE21A1" w:rsidP="00CE21A1">
            <w:pPr>
              <w:pStyle w:val="Underskrifter"/>
            </w:pPr>
          </w:p>
        </w:tc>
      </w:tr>
      <w:tr w:rsidR="00CE21A1" w:rsidRPr="000B50B0">
        <w:tblPrEx>
          <w:tblCellMar>
            <w:top w:w="0" w:type="dxa"/>
            <w:bottom w:w="0" w:type="dxa"/>
          </w:tblCellMar>
        </w:tblPrEx>
        <w:trPr>
          <w:cantSplit/>
        </w:trPr>
        <w:tc>
          <w:tcPr>
            <w:tcW w:w="3046" w:type="dxa"/>
          </w:tcPr>
          <w:p w:rsidR="00CE21A1" w:rsidRPr="000B50B0" w:rsidRDefault="00CE21A1" w:rsidP="00CE21A1">
            <w:pPr>
              <w:pStyle w:val="Underskrifter"/>
            </w:pPr>
            <w:r w:rsidRPr="000B50B0">
              <w:t>Lars Lindblad (m)</w:t>
            </w:r>
          </w:p>
        </w:tc>
        <w:tc>
          <w:tcPr>
            <w:tcW w:w="3047" w:type="dxa"/>
          </w:tcPr>
          <w:p w:rsidR="00CE21A1" w:rsidRPr="000B50B0" w:rsidRDefault="00CE21A1" w:rsidP="00CE21A1">
            <w:pPr>
              <w:pStyle w:val="Underskrifter"/>
            </w:pPr>
          </w:p>
        </w:tc>
      </w:tr>
    </w:tbl>
    <w:p w:rsidR="00AF4395" w:rsidRPr="000B50B0" w:rsidRDefault="00AF4395" w:rsidP="00CE21A1">
      <w:pPr>
        <w:pStyle w:val="Normaltindrag"/>
      </w:pPr>
    </w:p>
    <w:sectPr w:rsidR="00AF4395" w:rsidRPr="000B50B0" w:rsidSect="00CE21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751" w:rsidRPr="000B50B0" w:rsidRDefault="00C71751">
      <w:r w:rsidRPr="000B50B0">
        <w:separator/>
      </w:r>
    </w:p>
  </w:endnote>
  <w:endnote w:type="continuationSeparator" w:id="0">
    <w:p w:rsidR="00C71751" w:rsidRPr="000B50B0" w:rsidRDefault="00C71751">
      <w:r w:rsidRPr="000B50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5D4" w:rsidRPr="000B50B0" w:rsidRDefault="000B50B0" w:rsidP="00CE21A1">
    <w:pPr>
      <w:pStyle w:val="Sidfot"/>
    </w:pPr>
    <w:r w:rsidRPr="000B50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05726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1A1" w:rsidRDefault="00CE21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21A1" w:rsidRDefault="00CE21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1F0" w:rsidRPr="000B50B0" w:rsidRDefault="000B50B0" w:rsidP="00CE21A1">
    <w:pPr>
      <w:pStyle w:val="Sidfot"/>
    </w:pPr>
    <w:r w:rsidRPr="000B50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75342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1A1" w:rsidRDefault="00CE21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21A1" w:rsidRDefault="00CE21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1F0" w:rsidRPr="000B50B0" w:rsidRDefault="000B50B0" w:rsidP="00CE21A1">
    <w:pPr>
      <w:pStyle w:val="Sidfot"/>
    </w:pPr>
    <w:r w:rsidRPr="000B50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3547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1A1" w:rsidRDefault="00CE21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21A1" w:rsidRDefault="00CE21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751" w:rsidRPr="000B50B0" w:rsidRDefault="00C71751">
      <w:r w:rsidRPr="000B50B0">
        <w:separator/>
      </w:r>
    </w:p>
  </w:footnote>
  <w:footnote w:type="continuationSeparator" w:id="0">
    <w:p w:rsidR="00C71751" w:rsidRPr="000B50B0" w:rsidRDefault="00C71751">
      <w:r w:rsidRPr="000B50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5D4" w:rsidRPr="000B50B0" w:rsidRDefault="000B50B0" w:rsidP="00CE21A1">
    <w:pPr>
      <w:pStyle w:val="Sidhuvud"/>
    </w:pPr>
    <w:r w:rsidRPr="000B50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63925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1A1" w:rsidRDefault="00CE21A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21A1" w:rsidRDefault="00CE21A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1F0" w:rsidRPr="000B50B0" w:rsidRDefault="000B50B0" w:rsidP="00CE21A1">
    <w:pPr>
      <w:pStyle w:val="Sidhuvud"/>
    </w:pPr>
    <w:r w:rsidRPr="000B50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93336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1A1" w:rsidRDefault="00CE21A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21A1" w:rsidRDefault="00CE21A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1A1" w:rsidRPr="000B50B0" w:rsidRDefault="00CE21A1">
    <w:pPr>
      <w:pStyle w:val="FSHNormal"/>
      <w:tabs>
        <w:tab w:val="right" w:pos="5840"/>
      </w:tabs>
    </w:pPr>
    <w:r w:rsidRPr="000B50B0">
      <w:br/>
    </w:r>
    <w:r w:rsidRPr="000B50B0">
      <w:fldChar w:fldCharType="begin" w:fldLock="1"/>
    </w:r>
    <w:r w:rsidRPr="000B50B0">
      <w:instrText xml:space="preserve"> DOCPROPERTY</w:instrText>
    </w:r>
    <w:r w:rsidRPr="000B50B0">
      <w:rPr>
        <w:sz w:val="18"/>
      </w:rPr>
      <w:instrText xml:space="preserve"> "YearUser" *\charformat </w:instrText>
    </w:r>
    <w:r w:rsidRPr="000B50B0">
      <w:fldChar w:fldCharType="separate"/>
    </w:r>
    <w:r w:rsidRPr="000B50B0">
      <w:t>2005/06</w:t>
    </w:r>
    <w:r w:rsidRPr="000B50B0">
      <w:fldChar w:fldCharType="end"/>
    </w:r>
    <w:r w:rsidRPr="000B50B0">
      <w:t xml:space="preserve"> </w:t>
    </w:r>
    <w:r w:rsidRPr="000B50B0">
      <w:tab/>
      <w:t xml:space="preserve">mnr: </w:t>
    </w:r>
    <w:r w:rsidRPr="000B50B0">
      <w:fldChar w:fldCharType="begin" w:fldLock="1"/>
    </w:r>
    <w:r w:rsidRPr="000B50B0">
      <w:instrText xml:space="preserve"> DOCPROPERTY</w:instrText>
    </w:r>
    <w:r w:rsidRPr="000B50B0">
      <w:rPr>
        <w:sz w:val="18"/>
      </w:rPr>
      <w:instrText xml:space="preserve"> "Motionsnummer" *\charformat </w:instrText>
    </w:r>
    <w:r w:rsidRPr="000B50B0">
      <w:fldChar w:fldCharType="separate"/>
    </w:r>
    <w:r w:rsidRPr="000B50B0">
      <w:t>MJ583</w:t>
    </w:r>
    <w:r w:rsidRPr="000B50B0">
      <w:fldChar w:fldCharType="end"/>
    </w:r>
    <w:r w:rsidRPr="000B50B0">
      <w:br/>
    </w:r>
    <w:r w:rsidRPr="000B50B0">
      <w:fldChar w:fldCharType="begin" w:fldLock="1"/>
    </w:r>
    <w:r w:rsidRPr="000B50B0">
      <w:instrText xml:space="preserve"> DOCPROPERTY</w:instrText>
    </w:r>
    <w:r w:rsidRPr="000B50B0">
      <w:rPr>
        <w:sz w:val="18"/>
      </w:rPr>
      <w:instrText xml:space="preserve"> "Samling" *\charformat </w:instrText>
    </w:r>
    <w:r w:rsidRPr="000B50B0">
      <w:fldChar w:fldCharType="end"/>
    </w:r>
    <w:r w:rsidRPr="000B50B0">
      <w:tab/>
      <w:t xml:space="preserve">pnr: </w:t>
    </w:r>
    <w:r w:rsidRPr="000B50B0">
      <w:fldChar w:fldCharType="begin" w:fldLock="1"/>
    </w:r>
    <w:r w:rsidRPr="000B50B0">
      <w:instrText xml:space="preserve"> DOCPROPERTY</w:instrText>
    </w:r>
    <w:r w:rsidRPr="000B50B0">
      <w:rPr>
        <w:sz w:val="18"/>
      </w:rPr>
      <w:instrText xml:space="preserve"> "Partinummer" *\charformat </w:instrText>
    </w:r>
    <w:r w:rsidRPr="000B50B0">
      <w:fldChar w:fldCharType="separate"/>
    </w:r>
    <w:r w:rsidRPr="000B50B0">
      <w:t>m1683</w:t>
    </w:r>
    <w:r w:rsidRPr="000B50B0">
      <w:fldChar w:fldCharType="end"/>
    </w:r>
  </w:p>
  <w:p w:rsidR="00CE21A1" w:rsidRPr="000B50B0" w:rsidRDefault="00CE21A1">
    <w:pPr>
      <w:pStyle w:val="FSHRub1"/>
    </w:pPr>
    <w:r w:rsidRPr="000B50B0">
      <w:t>Motion till riksdagen</w:t>
    </w:r>
    <w:r w:rsidRPr="000B50B0">
      <w:br/>
    </w:r>
    <w:r w:rsidRPr="000B50B0">
      <w:fldChar w:fldCharType="begin" w:fldLock="1"/>
    </w:r>
    <w:r w:rsidRPr="000B50B0">
      <w:instrText xml:space="preserve"> DOCPROPERTY "YearUser" *\charformat </w:instrText>
    </w:r>
    <w:r w:rsidRPr="000B50B0">
      <w:fldChar w:fldCharType="separate"/>
    </w:r>
    <w:r w:rsidRPr="000B50B0">
      <w:t>2005/06</w:t>
    </w:r>
    <w:r w:rsidRPr="000B50B0">
      <w:fldChar w:fldCharType="end"/>
    </w:r>
    <w:r w:rsidRPr="000B50B0">
      <w:t>:</w:t>
    </w:r>
    <w:r w:rsidRPr="000B50B0">
      <w:fldChar w:fldCharType="begin" w:fldLock="1"/>
    </w:r>
    <w:r w:rsidRPr="000B50B0">
      <w:instrText xml:space="preserve"> DOCPROPERTY "Motionsnummer" *\charformat </w:instrText>
    </w:r>
    <w:r w:rsidRPr="000B50B0">
      <w:fldChar w:fldCharType="separate"/>
    </w:r>
    <w:r w:rsidRPr="000B50B0">
      <w:t>MJ583</w:t>
    </w:r>
    <w:r w:rsidRPr="000B50B0">
      <w:fldChar w:fldCharType="end"/>
    </w:r>
  </w:p>
  <w:p w:rsidR="00CE21A1" w:rsidRPr="000B50B0" w:rsidRDefault="00CE21A1">
    <w:pPr>
      <w:pStyle w:val="FSHNormalS5"/>
    </w:pPr>
    <w:r w:rsidRPr="000B50B0">
      <w:fldChar w:fldCharType="begin" w:fldLock="1"/>
    </w:r>
    <w:r w:rsidRPr="000B50B0">
      <w:instrText xml:space="preserve"> DOCPROPERTY "MotionarText" *\charformat </w:instrText>
    </w:r>
    <w:r w:rsidRPr="000B50B0">
      <w:fldChar w:fldCharType="separate"/>
    </w:r>
    <w:r w:rsidRPr="000B50B0">
      <w:t>av Lars Lindblad (m)</w:t>
    </w:r>
    <w:r w:rsidRPr="000B50B0">
      <w:fldChar w:fldCharType="end"/>
    </w:r>
    <w:r w:rsidRPr="000B50B0">
      <w:br/>
    </w:r>
    <w:r w:rsidRPr="000B50B0">
      <w:fldChar w:fldCharType="begin" w:fldLock="1"/>
    </w:r>
    <w:r w:rsidRPr="000B50B0">
      <w:instrText xml:space="preserve"> DOCPROPERTY "SvarFrasKort" *\charformat </w:instrText>
    </w:r>
    <w:r w:rsidRPr="000B50B0">
      <w:fldChar w:fldCharType="end"/>
    </w:r>
  </w:p>
  <w:p w:rsidR="00CE21A1" w:rsidRPr="000B50B0" w:rsidRDefault="00CE21A1">
    <w:pPr>
      <w:pStyle w:val="FSHTitel"/>
    </w:pPr>
    <w:r w:rsidRPr="000B50B0">
      <w:fldChar w:fldCharType="begin" w:fldLock="1"/>
    </w:r>
    <w:r w:rsidRPr="000B50B0">
      <w:instrText xml:space="preserve"> DOCPROPERTY</w:instrText>
    </w:r>
    <w:r w:rsidRPr="000B50B0">
      <w:rPr>
        <w:sz w:val="18"/>
      </w:rPr>
      <w:instrText xml:space="preserve"> "RubrikSvar" *\charformat </w:instrText>
    </w:r>
    <w:r w:rsidRPr="000B50B0">
      <w:fldChar w:fldCharType="separate"/>
    </w:r>
    <w:r w:rsidRPr="000B50B0">
      <w:t>Avfallsmonopolet</w:t>
    </w:r>
    <w:r w:rsidRPr="000B50B0">
      <w:fldChar w:fldCharType="end"/>
    </w:r>
  </w:p>
  <w:p w:rsidR="00CE21A1" w:rsidRPr="000B50B0" w:rsidRDefault="00CE21A1" w:rsidP="00CE21A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0511356">
    <w:abstractNumId w:val="13"/>
  </w:num>
  <w:num w:numId="2" w16cid:durableId="1170103228">
    <w:abstractNumId w:val="10"/>
  </w:num>
  <w:num w:numId="3" w16cid:durableId="320473624">
    <w:abstractNumId w:val="11"/>
  </w:num>
  <w:num w:numId="4" w16cid:durableId="1857957741">
    <w:abstractNumId w:val="12"/>
  </w:num>
  <w:num w:numId="5" w16cid:durableId="314990086">
    <w:abstractNumId w:val="8"/>
  </w:num>
  <w:num w:numId="6" w16cid:durableId="1605530846">
    <w:abstractNumId w:val="3"/>
  </w:num>
  <w:num w:numId="7" w16cid:durableId="1158618773">
    <w:abstractNumId w:val="2"/>
  </w:num>
  <w:num w:numId="8" w16cid:durableId="2047637323">
    <w:abstractNumId w:val="1"/>
  </w:num>
  <w:num w:numId="9" w16cid:durableId="973603476">
    <w:abstractNumId w:val="0"/>
  </w:num>
  <w:num w:numId="10" w16cid:durableId="585191481">
    <w:abstractNumId w:val="9"/>
  </w:num>
  <w:num w:numId="11" w16cid:durableId="1496535584">
    <w:abstractNumId w:val="7"/>
  </w:num>
  <w:num w:numId="12" w16cid:durableId="1549141690">
    <w:abstractNumId w:val="6"/>
  </w:num>
  <w:num w:numId="13" w16cid:durableId="1250312057">
    <w:abstractNumId w:val="5"/>
  </w:num>
  <w:num w:numId="14" w16cid:durableId="1432433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C824D4"/>
    <w:rsid w:val="0004381F"/>
    <w:rsid w:val="00064BC3"/>
    <w:rsid w:val="00066775"/>
    <w:rsid w:val="00072FB9"/>
    <w:rsid w:val="000B50B0"/>
    <w:rsid w:val="00100531"/>
    <w:rsid w:val="00201DFB"/>
    <w:rsid w:val="00204A63"/>
    <w:rsid w:val="00212FF1"/>
    <w:rsid w:val="00230193"/>
    <w:rsid w:val="0025068A"/>
    <w:rsid w:val="002671F0"/>
    <w:rsid w:val="002818D3"/>
    <w:rsid w:val="002D11A8"/>
    <w:rsid w:val="00445271"/>
    <w:rsid w:val="004544C9"/>
    <w:rsid w:val="004A0504"/>
    <w:rsid w:val="004E38D9"/>
    <w:rsid w:val="005B145B"/>
    <w:rsid w:val="00740D6D"/>
    <w:rsid w:val="00794149"/>
    <w:rsid w:val="007B67A7"/>
    <w:rsid w:val="007C6092"/>
    <w:rsid w:val="00A053C6"/>
    <w:rsid w:val="00AF4395"/>
    <w:rsid w:val="00B13BF0"/>
    <w:rsid w:val="00B978EC"/>
    <w:rsid w:val="00C1285C"/>
    <w:rsid w:val="00C27B7D"/>
    <w:rsid w:val="00C71751"/>
    <w:rsid w:val="00C824D4"/>
    <w:rsid w:val="00CE21A1"/>
    <w:rsid w:val="00CF7A43"/>
    <w:rsid w:val="00D1174F"/>
    <w:rsid w:val="00D605D4"/>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6A2347-A595-4286-BAC0-9230F82B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E21A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259</Words>
  <Characters>1615</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MJ583</vt:lpstr>
    </vt:vector>
  </TitlesOfParts>
  <Company>Riksdagen</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MJ583</dc:title>
  <dc:subject>MJ583</dc:subject>
  <dc:creator>Riksdagen</dc:creator>
  <cp:keywords>Riksdagen</cp:keywords>
  <dc:description/>
  <cp:lastModifiedBy>Lars Brink</cp:lastModifiedBy>
  <cp:revision>2</cp:revision>
  <cp:lastPrinted>2005-11-29T14:48:00Z</cp:lastPrinted>
  <dcterms:created xsi:type="dcterms:W3CDTF">2025-12-16T20:18:00Z</dcterms:created>
  <dcterms:modified xsi:type="dcterms:W3CDTF">2025-12-16T20:18:00Z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Avfallsmonopolet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Avfallsmonopolet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Lindblad (m)</vt:lpwstr>
  </property>
  <property fmtid="{D5CDD505-2E9C-101B-9397-08002B2CF9AE}" pid="26" name="MotionarLista">
    <vt:lpwstr>Lindblad,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MJ583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moa.eriksson@riksdagen.se</vt:lpwstr>
  </property>
  <property fmtid="{D5CDD505-2E9C-101B-9397-08002B2CF9AE}" pid="45" name="ReservUID">
    <vt:lpwstr>peter jansson</vt:lpwstr>
  </property>
  <property fmtid="{D5CDD505-2E9C-101B-9397-08002B2CF9AE}" pid="46" name="MotionID">
    <vt:lpwstr>20052006000000000109000016830069</vt:lpwstr>
  </property>
  <property fmtid="{D5CDD505-2E9C-101B-9397-08002B2CF9AE}" pid="47" name="datum">
    <vt:lpwstr>051005</vt:lpwstr>
  </property>
  <property fmtid="{D5CDD505-2E9C-101B-9397-08002B2CF9AE}" pid="48" name="avsändar-e-post">
    <vt:lpwstr>moa.eriksson@riksdagen.se</vt:lpwstr>
  </property>
  <property fmtid="{D5CDD505-2E9C-101B-9397-08002B2CF9AE}" pid="49" name="id">
    <vt:lpwstr>20052006000000000109000016830069</vt:lpwstr>
  </property>
  <property fmtid="{D5CDD505-2E9C-101B-9397-08002B2CF9AE}" pid="50" name="nummer">
    <vt:lpwstr>583</vt:lpwstr>
  </property>
  <property fmtid="{D5CDD505-2E9C-101B-9397-08002B2CF9AE}" pid="51" name="utskottsbeteckning">
    <vt:lpwstr>MJ</vt:lpwstr>
  </property>
</Properties>
</file>