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6AE54451C5D462683050611B73CF54E"/>
        </w:placeholder>
        <w:text/>
      </w:sdtPr>
      <w:sdtEndPr/>
      <w:sdtContent>
        <w:p w:rsidRPr="009B062B" w:rsidR="00AF30DD" w:rsidP="00D9187E" w:rsidRDefault="00AF30DD" w14:paraId="3749D91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7fb4aa8-edbf-4593-bb17-3ad6f959635e"/>
        <w:id w:val="1064294710"/>
        <w:lock w:val="sdtLocked"/>
      </w:sdtPr>
      <w:sdtEndPr/>
      <w:sdtContent>
        <w:p w:rsidR="00F0535E" w:rsidRDefault="005C6CD1" w14:paraId="064077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stärkt äganderätt i minerallagen utan att försvåra utvecklingen av fler gruvor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59013C09BAA4328BEF407C65F674030"/>
        </w:placeholder>
        <w:text/>
      </w:sdtPr>
      <w:sdtEndPr/>
      <w:sdtContent>
        <w:p w:rsidRPr="009B062B" w:rsidR="006D79C9" w:rsidP="00333E95" w:rsidRDefault="006D79C9" w14:paraId="37D318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960FA" w:rsidP="00D960FA" w:rsidRDefault="00D960FA" w14:paraId="4299BC19" w14:textId="0BD89FEB">
      <w:pPr>
        <w:pStyle w:val="Normalutanindragellerluft"/>
      </w:pPr>
      <w:r>
        <w:t xml:space="preserve">Äganderätten måste stärkas när det gäller minerallagen. Självklart måste markägaren ha mer att säga till om när det gäller mineralfyndigheter på markägarens marker. </w:t>
      </w:r>
    </w:p>
    <w:p w:rsidR="00D960FA" w:rsidP="00266E32" w:rsidRDefault="00D960FA" w14:paraId="1ED1E945" w14:textId="62D4C98B">
      <w:r>
        <w:t>Idag är det vanligt att varken markägaren eller hans grannar tillfrågas före beslut om undersökningstillstånd. Därefter kan en person eller ett företag få ensamrätt till mineral</w:t>
      </w:r>
      <w:r w:rsidR="00167753">
        <w:softHyphen/>
      </w:r>
      <w:r>
        <w:t>undersökningen och företräde till eventuella fyndigheter. Markägaren har liten möjlig</w:t>
      </w:r>
      <w:r w:rsidR="00167753">
        <w:softHyphen/>
      </w:r>
      <w:r>
        <w:t xml:space="preserve">het att stoppa en exploatering och en utvinning. Ett eventuellt fynd innebär att det läggs en död hand över markområdet och markägarens ersättning för intrånget är mycket ringa. </w:t>
      </w:r>
    </w:p>
    <w:p w:rsidR="00D960FA" w:rsidP="00266E32" w:rsidRDefault="00D960FA" w14:paraId="0F41C5D7" w14:textId="33C38726">
      <w:r>
        <w:t>Minerallagstiftningen måste omarbetas så att lagen skyddar markägaren och så att mineraler ingår i markägarens egendom. Äganderätten måste stärkas så att markägarens ställning stärks i minerallagstiftningen</w:t>
      </w:r>
      <w:r w:rsidR="00026D45">
        <w:t xml:space="preserve">, </w:t>
      </w:r>
      <w:r w:rsidRPr="00026D45" w:rsidR="00026D45">
        <w:t xml:space="preserve">utan att försvåra utvecklingen av fler gruvor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C93F52231E434F8BEC07A1E1C5A79D"/>
        </w:placeholder>
      </w:sdtPr>
      <w:sdtEndPr>
        <w:rPr>
          <w:i w:val="0"/>
          <w:noProof w:val="0"/>
        </w:rPr>
      </w:sdtEndPr>
      <w:sdtContent>
        <w:p w:rsidR="00D9187E" w:rsidP="00D9187E" w:rsidRDefault="00D9187E" w14:paraId="3D912B94" w14:textId="77777777"/>
        <w:p w:rsidRPr="008E0FE2" w:rsidR="004801AC" w:rsidP="00D9187E" w:rsidRDefault="00E056EE" w14:paraId="408E9803" w14:textId="6EAE9E5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535E" w14:paraId="57878778" w14:textId="77777777">
        <w:trPr>
          <w:cantSplit/>
        </w:trPr>
        <w:tc>
          <w:tcPr>
            <w:tcW w:w="50" w:type="pct"/>
            <w:vAlign w:val="bottom"/>
          </w:tcPr>
          <w:p w:rsidR="00F0535E" w:rsidRDefault="005C6CD1" w14:paraId="2CFDA33B" w14:textId="77777777">
            <w:pPr>
              <w:pStyle w:val="Underskrifter"/>
            </w:pPr>
            <w:r>
              <w:lastRenderedPageBreak/>
              <w:t>Sten Bergheden (M)</w:t>
            </w:r>
          </w:p>
        </w:tc>
        <w:tc>
          <w:tcPr>
            <w:tcW w:w="50" w:type="pct"/>
            <w:vAlign w:val="bottom"/>
          </w:tcPr>
          <w:p w:rsidR="00F0535E" w:rsidRDefault="00F0535E" w14:paraId="47F34D01" w14:textId="77777777">
            <w:pPr>
              <w:pStyle w:val="Underskrifter"/>
            </w:pPr>
          </w:p>
        </w:tc>
      </w:tr>
    </w:tbl>
    <w:p w:rsidR="00DD6B4B" w:rsidRDefault="00DD6B4B" w14:paraId="4F930847" w14:textId="77777777"/>
    <w:sectPr w:rsidR="00DD6B4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0709" w14:textId="77777777" w:rsidR="00D960FA" w:rsidRDefault="00D960FA" w:rsidP="000C1CAD">
      <w:pPr>
        <w:spacing w:line="240" w:lineRule="auto"/>
      </w:pPr>
      <w:r>
        <w:separator/>
      </w:r>
    </w:p>
  </w:endnote>
  <w:endnote w:type="continuationSeparator" w:id="0">
    <w:p w14:paraId="4349EACE" w14:textId="77777777" w:rsidR="00D960FA" w:rsidRDefault="00D960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51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7D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20A8" w14:textId="0C601B24" w:rsidR="00262EA3" w:rsidRPr="00D9187E" w:rsidRDefault="00262EA3" w:rsidP="00D918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A503" w14:textId="77777777" w:rsidR="00D960FA" w:rsidRDefault="00D960FA" w:rsidP="000C1CAD">
      <w:pPr>
        <w:spacing w:line="240" w:lineRule="auto"/>
      </w:pPr>
      <w:r>
        <w:separator/>
      </w:r>
    </w:p>
  </w:footnote>
  <w:footnote w:type="continuationSeparator" w:id="0">
    <w:p w14:paraId="00E8B5B1" w14:textId="77777777" w:rsidR="00D960FA" w:rsidRDefault="00D960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2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AF5330" wp14:editId="57173D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F1232" w14:textId="31F745B1" w:rsidR="00262EA3" w:rsidRDefault="00E056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960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66E32">
                                <w:t>1121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AF53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2F1232" w14:textId="31F745B1" w:rsidR="00262EA3" w:rsidRDefault="00E056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960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66E32">
                          <w:t>1121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FCB01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DEB" w14:textId="77777777" w:rsidR="00262EA3" w:rsidRDefault="00262EA3" w:rsidP="008563AC">
    <w:pPr>
      <w:jc w:val="right"/>
    </w:pPr>
  </w:p>
  <w:p w14:paraId="2E00F1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36FC" w14:textId="77777777" w:rsidR="00262EA3" w:rsidRDefault="00E056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AE2B92" wp14:editId="01CA4E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B647AC" w14:textId="13887155" w:rsidR="00262EA3" w:rsidRDefault="00E056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18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60F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6E32">
          <w:t>1121</w:t>
        </w:r>
      </w:sdtContent>
    </w:sdt>
  </w:p>
  <w:p w14:paraId="62E8816D" w14:textId="77777777" w:rsidR="00262EA3" w:rsidRPr="008227B3" w:rsidRDefault="00E056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BA1AAD" w14:textId="7CD1D0BE" w:rsidR="00262EA3" w:rsidRPr="008227B3" w:rsidRDefault="00E056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187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187E">
          <w:t>:1823</w:t>
        </w:r>
      </w:sdtContent>
    </w:sdt>
  </w:p>
  <w:p w14:paraId="5A9E1DC9" w14:textId="49CB5E93" w:rsidR="00262EA3" w:rsidRDefault="00E056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187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E99809" w14:textId="7FE9B702" w:rsidR="00262EA3" w:rsidRDefault="00D960FA" w:rsidP="00283E0F">
        <w:pPr>
          <w:pStyle w:val="FSHRub2"/>
        </w:pPr>
        <w:r>
          <w:t>Stärkt äganderätt i minerallagen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7A80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960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6D45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753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2A1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E32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75E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CA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CD1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881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1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899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87E"/>
    <w:rsid w:val="00D92CD6"/>
    <w:rsid w:val="00D936E6"/>
    <w:rsid w:val="00D946E1"/>
    <w:rsid w:val="00D95382"/>
    <w:rsid w:val="00D95D6A"/>
    <w:rsid w:val="00D960F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4B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6EE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ED1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35E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F3660E"/>
  <w15:chartTrackingRefBased/>
  <w15:docId w15:val="{1E5FC538-0796-418B-BE6E-70CD7178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AE54451C5D462683050611B73CF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8D78D-B2EB-476F-931A-95F41F4EB954}"/>
      </w:docPartPr>
      <w:docPartBody>
        <w:p w:rsidR="00ED2379" w:rsidRDefault="00ED2379">
          <w:pPr>
            <w:pStyle w:val="06AE54451C5D462683050611B73CF5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9013C09BAA4328BEF407C65F674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64302-6687-4999-9168-65EA527EDEE3}"/>
      </w:docPartPr>
      <w:docPartBody>
        <w:p w:rsidR="00ED2379" w:rsidRDefault="00ED2379">
          <w:pPr>
            <w:pStyle w:val="459013C09BAA4328BEF407C65F6740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C93F52231E434F8BEC07A1E1C5A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3E0F7-2BAA-4AFA-8041-1ADC6AB61F15}"/>
      </w:docPartPr>
      <w:docPartBody>
        <w:p w:rsidR="00073A1A" w:rsidRDefault="00073A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79"/>
    <w:rsid w:val="00073A1A"/>
    <w:rsid w:val="00767627"/>
    <w:rsid w:val="00E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AE54451C5D462683050611B73CF54E">
    <w:name w:val="06AE54451C5D462683050611B73CF54E"/>
  </w:style>
  <w:style w:type="paragraph" w:customStyle="1" w:styleId="459013C09BAA4328BEF407C65F674030">
    <w:name w:val="459013C09BAA4328BEF407C65F674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11039-596A-4AA6-9BD6-4340DDEBDF11}"/>
</file>

<file path=customXml/itemProps2.xml><?xml version="1.0" encoding="utf-8"?>
<ds:datastoreItem xmlns:ds="http://schemas.openxmlformats.org/officeDocument/2006/customXml" ds:itemID="{6524C0B0-41DF-40FA-805F-AD6714DB652A}"/>
</file>

<file path=customXml/itemProps3.xml><?xml version="1.0" encoding="utf-8"?>
<ds:datastoreItem xmlns:ds="http://schemas.openxmlformats.org/officeDocument/2006/customXml" ds:itemID="{35DD94F9-4FD7-47AB-8D96-D7E5E88B2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995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