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DD5DD4" w14:textId="77777777">
      <w:pPr>
        <w:pStyle w:val="Normalutanindragellerluft"/>
      </w:pPr>
      <w:bookmarkStart w:name="_Toc106800475" w:id="0"/>
      <w:bookmarkStart w:name="_Toc106801300" w:id="1"/>
    </w:p>
    <w:p xmlns:w14="http://schemas.microsoft.com/office/word/2010/wordml" w:rsidRPr="009B062B" w:rsidR="00AF30DD" w:rsidP="000538D1" w:rsidRDefault="000538D1" w14:paraId="6A657E08" w14:textId="77777777">
      <w:pPr>
        <w:pStyle w:val="RubrikFrslagTIllRiksdagsbeslut"/>
      </w:pPr>
      <w:sdt>
        <w:sdtPr>
          <w:alias w:val="CC_Boilerplate_4"/>
          <w:tag w:val="CC_Boilerplate_4"/>
          <w:id w:val="-1644581176"/>
          <w:lock w:val="sdtContentLocked"/>
          <w:placeholder>
            <w:docPart w:val="265B494BD0FE448086DFFDBD345859BF"/>
          </w:placeholder>
          <w:text/>
        </w:sdtPr>
        <w:sdtEndPr/>
        <w:sdtContent>
          <w:r w:rsidRPr="009B062B" w:rsidR="00AF30DD">
            <w:t>Förslag till riksdagsbeslut</w:t>
          </w:r>
        </w:sdtContent>
      </w:sdt>
      <w:bookmarkEnd w:id="0"/>
      <w:bookmarkEnd w:id="1"/>
    </w:p>
    <w:sdt>
      <w:sdtPr>
        <w:tag w:val="f1342643-4053-4af6-a069-b0ca84c300b6"/>
        <w:alias w:val="Yrkande 1"/>
        <w:lock w:val="sdtLocked"/>
        <w15:appearance xmlns:w15="http://schemas.microsoft.com/office/word/2012/wordml" w15:val="boundingBox"/>
      </w:sdtPr>
      <w:sdtContent>
        <w:p>
          <w:pPr>
            <w:pStyle w:val="Frslagstext"/>
          </w:pPr>
          <w:r>
            <w:t>Riksdagen ställer sig bakom det som anförs i motionen om nya åtgärder mot oetisk dropshipping och tillkännager detta för regeringen.</w:t>
          </w:r>
        </w:p>
      </w:sdtContent>
    </w:sdt>
    <w:sdt>
      <w:sdtPr>
        <w:tag w:val="f411f058-d3e4-44f4-851b-2969cecc5935"/>
        <w:alias w:val="Yrkande 2"/>
        <w:lock w:val="sdtLocked"/>
        <w15:appearance xmlns:w15="http://schemas.microsoft.com/office/word/2012/wordml" w15:val="boundingBox"/>
      </w:sdtPr>
      <w:sdtContent>
        <w:p>
          <w:pPr>
            <w:pStyle w:val="Frslagstext"/>
          </w:pPr>
          <w:r>
            <w:t>Riksdagen ställer sig bakom det som anförs i motionen om en översyn i syfte att få en ökad transparens inom dropshipping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01BA2D87914618873F888D27401678"/>
        </w:placeholder>
        <w:text/>
      </w:sdtPr>
      <w:sdtEndPr/>
      <w:sdtContent>
        <w:p xmlns:w14="http://schemas.microsoft.com/office/word/2010/wordml" w:rsidR="00422B9E" w:rsidP="00B430F6" w:rsidRDefault="006D79C9" w14:paraId="3F4F80CA" w14:textId="1F3A3223">
          <w:pPr>
            <w:pStyle w:val="Rubrik1"/>
          </w:pPr>
          <w:r>
            <w:t>Motivering</w:t>
          </w:r>
        </w:p>
      </w:sdtContent>
    </w:sdt>
    <w:bookmarkEnd w:displacedByCustomXml="prev" w:id="3"/>
    <w:bookmarkEnd w:displacedByCustomXml="prev" w:id="4"/>
    <w:p xmlns:w14="http://schemas.microsoft.com/office/word/2010/wordml" w:rsidR="00B430F6" w:rsidP="00B430F6" w:rsidRDefault="00B430F6" w14:paraId="4457B74E" w14:textId="77777777">
      <w:proofErr w:type="spellStart"/>
      <w:r>
        <w:t>Dropshipping</w:t>
      </w:r>
      <w:proofErr w:type="spellEnd"/>
      <w:r>
        <w:t xml:space="preserve"> är en affärsmodell inom e-handel där en återförsäljare säljer produkter till kunder utan att ha varorna lagrade på eget lager. Istället fungerar återförsäljaren som en mellanhand som tar emot beställningar och vidarebefordrar dem till en leverantör eller tillverkare, som sedan skickar produkten direkt till kunden. På så sätt slipper återförsäljaren hantera lager, lagerhållning och frakt, vilket kan göra det enklare och billigare att starta och driva en </w:t>
      </w:r>
      <w:proofErr w:type="spellStart"/>
      <w:r>
        <w:t>onlinebutik</w:t>
      </w:r>
      <w:proofErr w:type="spellEnd"/>
      <w:r>
        <w:t>. Modellen är populär eftersom den kräver mindre kapital och minskar risken för överskottslager, samtidigt som den möjliggör ett brett sortiment av produkter.</w:t>
      </w:r>
    </w:p>
    <w:p xmlns:w14="http://schemas.microsoft.com/office/word/2010/wordml" w:rsidR="00B430F6" w:rsidP="00B430F6" w:rsidRDefault="00B430F6" w14:paraId="74200D90" w14:textId="77777777"/>
    <w:p xmlns:w14="http://schemas.microsoft.com/office/word/2010/wordml" w:rsidR="00B430F6" w:rsidP="00B430F6" w:rsidRDefault="00B430F6" w14:paraId="0CB5528A" w14:textId="2C8B4311">
      <w:r>
        <w:t xml:space="preserve">Trots dess fördelar finns det flera allvarliga problem kopplade till </w:t>
      </w:r>
      <w:proofErr w:type="spellStart"/>
      <w:r>
        <w:t>dropshipping</w:t>
      </w:r>
      <w:proofErr w:type="spellEnd"/>
      <w:r>
        <w:t xml:space="preserve">. Ett av de största problemen är bristen på kontroll över produktkvalitet vilket ofta leder till att kunder får produkter som är felaktiga, av låg kvalitet eller rent av utgör en fara för konsumenten. Detta skapar inte bara missnöje och dåligt rykte för butiksägaren, utan </w:t>
      </w:r>
      <w:r>
        <w:lastRenderedPageBreak/>
        <w:t xml:space="preserve">underminerar även konsumentförtroendet i hela e-handelssektorn samtidigt som det kan försämra konsumenternas hälsa. Dessutom är det vanligt att företag som använder sig av </w:t>
      </w:r>
      <w:proofErr w:type="spellStart"/>
      <w:r>
        <w:t>dropshipping</w:t>
      </w:r>
      <w:proofErr w:type="spellEnd"/>
      <w:r>
        <w:t xml:space="preserve"> sysslar med vilseledande marknadsföring, inklusive falska recensioner och osanna löften om produkter, vilket bedrar konsumenterna. Det kan även förekomma fall av copyrightintrång eller att produkter säljs under varumärken utan tillstånd, vilket kan leda till juridiska problem.</w:t>
      </w:r>
    </w:p>
    <w:p xmlns:w14="http://schemas.microsoft.com/office/word/2010/wordml" w:rsidR="00B430F6" w:rsidP="00B430F6" w:rsidRDefault="00B430F6" w14:paraId="232C2A1D" w14:textId="77777777"/>
    <w:p xmlns:w14="http://schemas.microsoft.com/office/word/2010/wordml" w:rsidR="00B430F6" w:rsidP="00B430F6" w:rsidRDefault="00B430F6" w14:paraId="0798B08C" w14:textId="56832311">
      <w:r>
        <w:t xml:space="preserve">Den kanske viktigaste aspekten kopplat till denna företeelse är den etiska aspekten som handlar om produkternas ursprung och deras påverkan på hälsa och miljö. Eftersom mycket av </w:t>
      </w:r>
      <w:proofErr w:type="spellStart"/>
      <w:r>
        <w:t>dropshipping</w:t>
      </w:r>
      <w:proofErr w:type="spellEnd"/>
      <w:r>
        <w:t xml:space="preserve"> sker via leverantörer i andra länder, är det ofta oklart hur produkterna har tillverkats, det kan rent av ha skett genom renodlat slaveri. Kunderna har sällan insyn i vilka arbetsförhållanden som råder i fabrikerna eller vilka kemikalier som använts i produktionen – det kan röra sig om kemikalier som sedan länge är förbjudna att använda i vår del av världen. Detta kan innebära hälsorisker, då vissa kemikalier kan vara giftiga eller skadliga för människors hälsa, särskilt om produkterna inte har testats ordentligt eller om säkerhetsstandarderna inte följs. </w:t>
      </w:r>
    </w:p>
    <w:p xmlns:w14="http://schemas.microsoft.com/office/word/2010/wordml" w:rsidR="00B430F6" w:rsidP="00B430F6" w:rsidRDefault="00B430F6" w14:paraId="7FE53849" w14:textId="77777777"/>
    <w:p xmlns:w14="http://schemas.microsoft.com/office/word/2010/wordml" w:rsidR="00BB6339" w:rsidP="00A214C0" w:rsidRDefault="00B430F6" w14:paraId="680C8AEB" w14:textId="773A0744">
      <w:r>
        <w:t xml:space="preserve">Allt detta bidrar till en osund konkurrens där ärlighet, kundservice och produktkvalitet ofta saknas, vilket underminerar förtroendet och hälsan för konsumenterna. Därför är det av största vikt att motverka oetiska </w:t>
      </w:r>
      <w:proofErr w:type="spellStart"/>
      <w:r>
        <w:t>dropshipping</w:t>
      </w:r>
      <w:proofErr w:type="spellEnd"/>
      <w:r>
        <w:t xml:space="preserve">-metoder och att skapa tydliga regler och krav för transparens, kvalitet och säkerhet, för att skydda konsumenterna, arbetskraften och hälsan. </w:t>
      </w:r>
      <w:r w:rsidR="00A214C0">
        <w:t xml:space="preserve">Regeringen bör mot bakgrund av detta utreda möjligheten till nya åtgärder mot oetisk </w:t>
      </w:r>
      <w:proofErr w:type="spellStart"/>
      <w:r w:rsidR="00A214C0">
        <w:t>dropshipping</w:t>
      </w:r>
      <w:proofErr w:type="spellEnd"/>
      <w:r w:rsidR="00A214C0">
        <w:t xml:space="preserve"> samt se över hur transparensen kan stärkas.</w:t>
      </w:r>
    </w:p>
    <w:sdt>
      <w:sdtPr>
        <w:rPr>
          <w:i/>
          <w:noProof/>
        </w:rPr>
        <w:alias w:val="CC_Underskrifter"/>
        <w:tag w:val="CC_Underskrifter"/>
        <w:id w:val="583496634"/>
        <w:lock w:val="sdtContentLocked"/>
        <w:placeholder>
          <w:docPart w:val="27DC1FC776724A6692252F80AA8BF177"/>
        </w:placeholder>
      </w:sdtPr>
      <w:sdtEndPr/>
      <w:sdtContent>
        <w:p xmlns:w14="http://schemas.microsoft.com/office/word/2010/wordml" w:rsidR="000538D1" w:rsidP="000538D1" w:rsidRDefault="000538D1" w14:paraId="2E92A23E" w14:textId="77777777">
          <w:pPr/>
          <w:r/>
        </w:p>
        <w:p xmlns:w14="http://schemas.microsoft.com/office/word/2010/wordml" w:rsidR="000538D1" w:rsidP="000538D1" w:rsidRDefault="000538D1" w14:paraId="3486C3E5" w14:textId="4D2B05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BA058F" w14:textId="31160A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CF1B" w14:textId="77777777" w:rsidR="00B430F6" w:rsidRDefault="00B430F6" w:rsidP="000C1CAD">
      <w:pPr>
        <w:spacing w:line="240" w:lineRule="auto"/>
      </w:pPr>
      <w:r>
        <w:separator/>
      </w:r>
    </w:p>
  </w:endnote>
  <w:endnote w:type="continuationSeparator" w:id="0">
    <w:p w14:paraId="5F94B071" w14:textId="77777777" w:rsidR="00B430F6" w:rsidRDefault="00B43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F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A612" w14:textId="39E48AC0" w:rsidR="00262EA3" w:rsidRPr="000538D1" w:rsidRDefault="00262EA3" w:rsidP="00053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6C7B" w14:textId="77777777" w:rsidR="00B430F6" w:rsidRDefault="00B430F6" w:rsidP="000C1CAD">
      <w:pPr>
        <w:spacing w:line="240" w:lineRule="auto"/>
      </w:pPr>
      <w:r>
        <w:separator/>
      </w:r>
    </w:p>
  </w:footnote>
  <w:footnote w:type="continuationSeparator" w:id="0">
    <w:p w14:paraId="42B4B762" w14:textId="77777777" w:rsidR="00B430F6" w:rsidRDefault="00B430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6FBC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ECA05" wp14:anchorId="28A1F9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38D1" w14:paraId="0300AA96" w14:textId="64723409">
                          <w:pPr>
                            <w:jc w:val="right"/>
                          </w:pPr>
                          <w:sdt>
                            <w:sdtPr>
                              <w:alias w:val="CC_Noformat_Partikod"/>
                              <w:tag w:val="CC_Noformat_Partikod"/>
                              <w:id w:val="-53464382"/>
                              <w:placeholder>
                                <w:docPart w:val="C141068A53AD4BB29416AA3876BC9171"/>
                              </w:placeholder>
                              <w:text/>
                            </w:sdtPr>
                            <w:sdtEndPr/>
                            <w:sdtContent>
                              <w:r w:rsidR="00B430F6">
                                <w:t>SD</w:t>
                              </w:r>
                            </w:sdtContent>
                          </w:sdt>
                          <w:sdt>
                            <w:sdtPr>
                              <w:alias w:val="CC_Noformat_Partinummer"/>
                              <w:tag w:val="CC_Noformat_Partinummer"/>
                              <w:id w:val="-1709555926"/>
                              <w:placeholder>
                                <w:docPart w:val="BF41B88D30D34ABEBEFD0550B09B08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1F9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38D1" w14:paraId="0300AA96" w14:textId="64723409">
                    <w:pPr>
                      <w:jc w:val="right"/>
                    </w:pPr>
                    <w:sdt>
                      <w:sdtPr>
                        <w:alias w:val="CC_Noformat_Partikod"/>
                        <w:tag w:val="CC_Noformat_Partikod"/>
                        <w:id w:val="-53464382"/>
                        <w:placeholder>
                          <w:docPart w:val="C141068A53AD4BB29416AA3876BC9171"/>
                        </w:placeholder>
                        <w:text/>
                      </w:sdtPr>
                      <w:sdtEndPr/>
                      <w:sdtContent>
                        <w:r w:rsidR="00B430F6">
                          <w:t>SD</w:t>
                        </w:r>
                      </w:sdtContent>
                    </w:sdt>
                    <w:sdt>
                      <w:sdtPr>
                        <w:alias w:val="CC_Noformat_Partinummer"/>
                        <w:tag w:val="CC_Noformat_Partinummer"/>
                        <w:id w:val="-1709555926"/>
                        <w:placeholder>
                          <w:docPart w:val="BF41B88D30D34ABEBEFD0550B09B08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A72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7AC8BC" w14:textId="77777777">
    <w:pPr>
      <w:jc w:val="right"/>
    </w:pPr>
  </w:p>
  <w:p w:rsidR="00262EA3" w:rsidP="00776B74" w:rsidRDefault="00262EA3" w14:paraId="6473A6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38D1" w14:paraId="203414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ABBBA" wp14:anchorId="2BC90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38D1" w14:paraId="09060DF1" w14:textId="06DA07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30F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38D1" w14:paraId="485195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38D1" w14:paraId="7CDDEC8E" w14:textId="1D0864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:2396</w:t>
        </w:r>
      </w:sdtContent>
    </w:sdt>
  </w:p>
  <w:p w:rsidR="00262EA3" w:rsidP="00E03A3D" w:rsidRDefault="000538D1" w14:paraId="68C8F6C0" w14:textId="487F3D25">
    <w:pPr>
      <w:pStyle w:val="Motionr"/>
    </w:pPr>
    <w:sdt>
      <w:sdtPr>
        <w:alias w:val="CC_Noformat_Avtext"/>
        <w:tag w:val="CC_Noformat_Avtext"/>
        <w:id w:val="-2020768203"/>
        <w:lock w:val="sdtContentLocked"/>
        <w:placeholder>
          <w:docPart w:val="C141068A53AD4BB29416AA3876BC9171"/>
        </w:placeholder>
        <w15:appearance w15:val="hidden"/>
        <w:text/>
      </w:sdtPr>
      <w:sdtEndPr/>
      <w:sdtContent>
        <w:r>
          <w:t>av Markus Wiechel (SD)</w:t>
        </w:r>
      </w:sdtContent>
    </w:sdt>
  </w:p>
  <w:sdt>
    <w:sdtPr>
      <w:alias w:val="CC_Noformat_Rubtext"/>
      <w:tag w:val="CC_Noformat_Rubtext"/>
      <w:id w:val="-218060500"/>
      <w:lock w:val="sdtContentLocked"/>
      <w:placeholder>
        <w:docPart w:val="BF41B88D30D34ABEBEFD0550B09B08D6"/>
      </w:placeholder>
      <w:text/>
    </w:sdtPr>
    <w:sdtEndPr/>
    <w:sdtContent>
      <w:p w:rsidR="00262EA3" w:rsidP="00283E0F" w:rsidRDefault="00B430F6" w14:paraId="00AF04A3" w14:textId="4E5BF618">
        <w:pPr>
          <w:pStyle w:val="FSHRub2"/>
        </w:pPr>
        <w:r>
          <w:t>Åtgärder mot dropshipping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5518F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30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8D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4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C0"/>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0F6"/>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AE96B"/>
  <w15:chartTrackingRefBased/>
  <w15:docId w15:val="{C8E262D9-285F-4A69-81E4-E7D03861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01139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B494BD0FE448086DFFDBD345859BF"/>
        <w:category>
          <w:name w:val="Allmänt"/>
          <w:gallery w:val="placeholder"/>
        </w:category>
        <w:types>
          <w:type w:val="bbPlcHdr"/>
        </w:types>
        <w:behaviors>
          <w:behavior w:val="content"/>
        </w:behaviors>
        <w:guid w:val="{080EF22A-1F9F-4702-8390-AD2273BCF148}"/>
      </w:docPartPr>
      <w:docPartBody>
        <w:p w:rsidR="00697691" w:rsidRDefault="00697691">
          <w:pPr>
            <w:pStyle w:val="265B494BD0FE448086DFFDBD345859BF"/>
          </w:pPr>
          <w:r w:rsidRPr="005A0A93">
            <w:rPr>
              <w:rStyle w:val="Platshllartext"/>
            </w:rPr>
            <w:t>Förslag till riksdagsbeslut</w:t>
          </w:r>
        </w:p>
      </w:docPartBody>
    </w:docPart>
    <w:docPart>
      <w:docPartPr>
        <w:name w:val="5DE7877CCDB34115BDBCE26711668196"/>
        <w:category>
          <w:name w:val="Allmänt"/>
          <w:gallery w:val="placeholder"/>
        </w:category>
        <w:types>
          <w:type w:val="bbPlcHdr"/>
        </w:types>
        <w:behaviors>
          <w:behavior w:val="content"/>
        </w:behaviors>
        <w:guid w:val="{D00C287F-69A6-401C-8632-2BB754F87ABD}"/>
      </w:docPartPr>
      <w:docPartBody>
        <w:p w:rsidR="00697691" w:rsidRDefault="00697691">
          <w:pPr>
            <w:pStyle w:val="5DE7877CCDB34115BDBCE267116681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01BA2D87914618873F888D27401678"/>
        <w:category>
          <w:name w:val="Allmänt"/>
          <w:gallery w:val="placeholder"/>
        </w:category>
        <w:types>
          <w:type w:val="bbPlcHdr"/>
        </w:types>
        <w:behaviors>
          <w:behavior w:val="content"/>
        </w:behaviors>
        <w:guid w:val="{60A48EBD-7755-49ED-A3C3-1FBC8AD51AE6}"/>
      </w:docPartPr>
      <w:docPartBody>
        <w:p w:rsidR="00697691" w:rsidRDefault="00697691">
          <w:pPr>
            <w:pStyle w:val="0F01BA2D87914618873F888D27401678"/>
          </w:pPr>
          <w:r w:rsidRPr="005A0A93">
            <w:rPr>
              <w:rStyle w:val="Platshllartext"/>
            </w:rPr>
            <w:t>Motivering</w:t>
          </w:r>
        </w:p>
      </w:docPartBody>
    </w:docPart>
    <w:docPart>
      <w:docPartPr>
        <w:name w:val="27DC1FC776724A6692252F80AA8BF177"/>
        <w:category>
          <w:name w:val="Allmänt"/>
          <w:gallery w:val="placeholder"/>
        </w:category>
        <w:types>
          <w:type w:val="bbPlcHdr"/>
        </w:types>
        <w:behaviors>
          <w:behavior w:val="content"/>
        </w:behaviors>
        <w:guid w:val="{8F78B36A-7677-4E29-8980-48C37730274D}"/>
      </w:docPartPr>
      <w:docPartBody>
        <w:p w:rsidR="00697691" w:rsidRDefault="00697691">
          <w:pPr>
            <w:pStyle w:val="27DC1FC776724A6692252F80AA8BF177"/>
          </w:pPr>
          <w:r w:rsidRPr="009B077E">
            <w:rPr>
              <w:rStyle w:val="Platshllartext"/>
            </w:rPr>
            <w:t>Namn på motionärer infogas/tas bort via panelen.</w:t>
          </w:r>
        </w:p>
      </w:docPartBody>
    </w:docPart>
    <w:docPart>
      <w:docPartPr>
        <w:name w:val="C141068A53AD4BB29416AA3876BC9171"/>
        <w:category>
          <w:name w:val="Allmänt"/>
          <w:gallery w:val="placeholder"/>
        </w:category>
        <w:types>
          <w:type w:val="bbPlcHdr"/>
        </w:types>
        <w:behaviors>
          <w:behavior w:val="content"/>
        </w:behaviors>
        <w:guid w:val="{172789D3-BE96-477B-A823-BA15EAA0589D}"/>
      </w:docPartPr>
      <w:docPartBody>
        <w:p w:rsidR="00697691" w:rsidRDefault="00697691">
          <w:pPr>
            <w:pStyle w:val="C141068A53AD4BB29416AA3876BC9171"/>
          </w:pPr>
          <w:r>
            <w:rPr>
              <w:rStyle w:val="Platshllartext"/>
            </w:rPr>
            <w:t xml:space="preserve"> </w:t>
          </w:r>
        </w:p>
      </w:docPartBody>
    </w:docPart>
    <w:docPart>
      <w:docPartPr>
        <w:name w:val="BF41B88D30D34ABEBEFD0550B09B08D6"/>
        <w:category>
          <w:name w:val="Allmänt"/>
          <w:gallery w:val="placeholder"/>
        </w:category>
        <w:types>
          <w:type w:val="bbPlcHdr"/>
        </w:types>
        <w:behaviors>
          <w:behavior w:val="content"/>
        </w:behaviors>
        <w:guid w:val="{BD36C7C7-4F47-4989-8C2B-A25E456BB67D}"/>
      </w:docPartPr>
      <w:docPartBody>
        <w:p w:rsidR="00697691" w:rsidRDefault="00697691">
          <w:pPr>
            <w:pStyle w:val="BF41B88D30D34ABEBEFD0550B09B08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91"/>
    <w:rsid w:val="00697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5B494BD0FE448086DFFDBD345859BF">
    <w:name w:val="265B494BD0FE448086DFFDBD345859BF"/>
  </w:style>
  <w:style w:type="paragraph" w:customStyle="1" w:styleId="5DE7877CCDB34115BDBCE26711668196">
    <w:name w:val="5DE7877CCDB34115BDBCE26711668196"/>
  </w:style>
  <w:style w:type="paragraph" w:customStyle="1" w:styleId="0F01BA2D87914618873F888D27401678">
    <w:name w:val="0F01BA2D87914618873F888D27401678"/>
  </w:style>
  <w:style w:type="paragraph" w:customStyle="1" w:styleId="27DC1FC776724A6692252F80AA8BF177">
    <w:name w:val="27DC1FC776724A6692252F80AA8BF177"/>
  </w:style>
  <w:style w:type="paragraph" w:customStyle="1" w:styleId="C141068A53AD4BB29416AA3876BC9171">
    <w:name w:val="C141068A53AD4BB29416AA3876BC9171"/>
  </w:style>
  <w:style w:type="paragraph" w:customStyle="1" w:styleId="BF41B88D30D34ABEBEFD0550B09B08D6">
    <w:name w:val="BF41B88D30D34ABEBEFD0550B09B0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DC5D3-E83C-4425-AC88-C79546311ED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BC10358-C561-4839-9078-8505E39C6802}"/>
</file>

<file path=customXml/itemProps4.xml><?xml version="1.0" encoding="utf-8"?>
<ds:datastoreItem xmlns:ds="http://schemas.openxmlformats.org/officeDocument/2006/customXml" ds:itemID="{F7DFA5B7-0A63-4E18-8035-13F6D75F620B}"/>
</file>

<file path=docProps/app.xml><?xml version="1.0" encoding="utf-8"?>
<Properties xmlns="http://schemas.openxmlformats.org/officeDocument/2006/extended-properties" xmlns:vt="http://schemas.openxmlformats.org/officeDocument/2006/docPropsVTypes">
  <Template>Normal</Template>
  <TotalTime>13</TotalTime>
  <Pages>2</Pages>
  <Words>447</Words>
  <Characters>2635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dropshipping</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