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22392-F6C1-4048-A1D1-99AF556268A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8ACFFCE-E88B-46B0-805D-766CF24C8E4D}"/>
</file>

<file path=customXml/itemProps4.xml><?xml version="1.0" encoding="utf-8"?>
<ds:datastoreItem xmlns:ds="http://schemas.openxmlformats.org/officeDocument/2006/customXml" ds:itemID="{85777C0A-9813-4FDF-A5C9-150134F7D33F}"/>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