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A0BBB" w:rsidRPr="00FF777C" w:rsidTr="00CA0BB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A0BBB" w:rsidRPr="00FF777C" w:rsidRDefault="00CA0BBB" w:rsidP="00CA0BBB">
            <w:pPr>
              <w:pStyle w:val="RSKRbeteckning"/>
              <w:spacing w:before="240"/>
            </w:pPr>
            <w:r w:rsidRPr="00FF777C">
              <w:t>Riksdagsskrivelse</w:t>
            </w:r>
          </w:p>
          <w:p w:rsidR="00CA0BBB" w:rsidRPr="00FF777C" w:rsidRDefault="00CA0BBB" w:rsidP="00CA0BBB">
            <w:pPr>
              <w:pStyle w:val="RSKRbeteckning"/>
            </w:pPr>
            <w:r w:rsidRPr="00FF777C">
              <w:t>2008/09:299</w:t>
            </w:r>
          </w:p>
        </w:tc>
        <w:tc>
          <w:tcPr>
            <w:tcW w:w="1134" w:type="dxa"/>
          </w:tcPr>
          <w:p w:rsidR="00CA0BBB" w:rsidRPr="00FF777C" w:rsidRDefault="00FF777C" w:rsidP="00CA0BBB">
            <w:pPr>
              <w:jc w:val="right"/>
            </w:pPr>
            <w:r w:rsidRPr="00FF777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BBB" w:rsidRPr="00FF777C" w:rsidTr="00CA0BB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A0BBB" w:rsidRPr="00FF777C" w:rsidRDefault="00CA0BBB">
            <w:pPr>
              <w:rPr>
                <w:sz w:val="10"/>
              </w:rPr>
            </w:pPr>
          </w:p>
        </w:tc>
      </w:tr>
    </w:tbl>
    <w:p w:rsidR="00CA0BBB" w:rsidRPr="00FF777C" w:rsidRDefault="00CA0BBB"/>
    <w:p w:rsidR="00CA0BBB" w:rsidRPr="00FF777C" w:rsidRDefault="00CA0BBB" w:rsidP="00CA0BBB">
      <w:pPr>
        <w:pStyle w:val="Mottagare1"/>
      </w:pPr>
      <w:r w:rsidRPr="00FF777C">
        <w:t>Regeringen</w:t>
      </w:r>
    </w:p>
    <w:p w:rsidR="00CA0BBB" w:rsidRPr="00FF777C" w:rsidRDefault="00CA0BBB" w:rsidP="00CA0BBB">
      <w:pPr>
        <w:pStyle w:val="Mottagare2"/>
      </w:pPr>
      <w:r w:rsidRPr="00FF777C">
        <w:t>Miljödepartementet</w:t>
      </w:r>
    </w:p>
    <w:p w:rsidR="00CA0BBB" w:rsidRPr="00FF777C" w:rsidRDefault="00CA0BBB" w:rsidP="00CA0BBB">
      <w:r w:rsidRPr="00FF777C">
        <w:t>Med överlämnande av miljö- och jordbruksutskottets betänkande 2008/09:MJU29 En sammanhållen svensk havspolitik m.m. får jag anmäla att riksdagen denna dag bifallit utskottets förslag till riksdagsbeslut.</w:t>
      </w:r>
    </w:p>
    <w:p w:rsidR="00CA0BBB" w:rsidRPr="00FF777C" w:rsidRDefault="00CA0BBB" w:rsidP="00CA0BBB">
      <w:pPr>
        <w:pStyle w:val="Stockholm"/>
      </w:pPr>
      <w:r w:rsidRPr="00FF777C">
        <w:t>Stockholm den 16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0BBB" w:rsidRPr="00FF777C" w:rsidTr="00CA0BB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A0BBB" w:rsidRPr="00FF777C" w:rsidRDefault="00CA0BBB" w:rsidP="00CA0BBB">
            <w:pPr>
              <w:pStyle w:val="AvsTalman"/>
            </w:pPr>
            <w:r w:rsidRPr="00FF777C">
              <w:t>Per Westerberg</w:t>
            </w:r>
          </w:p>
        </w:tc>
        <w:tc>
          <w:tcPr>
            <w:tcW w:w="3628" w:type="dxa"/>
          </w:tcPr>
          <w:p w:rsidR="00CA0BBB" w:rsidRPr="00FF777C" w:rsidRDefault="00CA0BBB" w:rsidP="00CA0BBB">
            <w:pPr>
              <w:pStyle w:val="AvsTjnsteman"/>
            </w:pPr>
            <w:r w:rsidRPr="00FF777C">
              <w:t>Ulf Christoffersson</w:t>
            </w:r>
          </w:p>
        </w:tc>
      </w:tr>
    </w:tbl>
    <w:p w:rsidR="00D85057" w:rsidRPr="00FF777C" w:rsidRDefault="00D85057" w:rsidP="00CA0BBB"/>
    <w:sectPr w:rsidR="00D85057" w:rsidRPr="00FF777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BB"/>
    <w:rsid w:val="0009098F"/>
    <w:rsid w:val="000C2D8D"/>
    <w:rsid w:val="001667BD"/>
    <w:rsid w:val="001C2855"/>
    <w:rsid w:val="00224A43"/>
    <w:rsid w:val="00243D3C"/>
    <w:rsid w:val="00244660"/>
    <w:rsid w:val="0026798D"/>
    <w:rsid w:val="004649B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E079C"/>
    <w:rsid w:val="00C1040E"/>
    <w:rsid w:val="00C72B82"/>
    <w:rsid w:val="00CA0BBB"/>
    <w:rsid w:val="00D644E9"/>
    <w:rsid w:val="00D85057"/>
    <w:rsid w:val="00DC0766"/>
    <w:rsid w:val="00E570D1"/>
    <w:rsid w:val="00F520C1"/>
    <w:rsid w:val="00FD6193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12F3C3-EB5D-42BA-B0FC-B82D4EED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2009-06-15T13:46:00Z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299</vt:lpwstr>
  </property>
  <property fmtid="{D5CDD505-2E9C-101B-9397-08002B2CF9AE}" pid="6" name="Datum">
    <vt:lpwstr>2009-06-16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29</vt:lpwstr>
  </property>
  <property fmtid="{D5CDD505-2E9C-101B-9397-08002B2CF9AE}" pid="17" name="RefRubrik">
    <vt:lpwstr>En sammanhållen svensk havspolitik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2009</vt:lpwstr>
  </property>
</Properties>
</file>