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A19" w:rsidRPr="00092D68" w:rsidRDefault="00765A19" w:rsidP="00822618">
      <w:pPr>
        <w:pStyle w:val="Hemstlrubrik"/>
      </w:pPr>
      <w:r w:rsidRPr="00092D68">
        <w:t>Förslag till riksdagsbeslut</w:t>
      </w:r>
    </w:p>
    <w:p w:rsidR="00765A19" w:rsidRPr="00092D68" w:rsidRDefault="00765A19" w:rsidP="00765A19">
      <w:pPr>
        <w:pStyle w:val="Hemstlatt"/>
      </w:pPr>
      <w:r w:rsidRPr="00092D68">
        <w:t>Riksdagen tillkännager för regeringen som sin mening vad i motionen anförs om att införa skilda valdagar för riksdagsval och region-, land</w:t>
      </w:r>
      <w:r w:rsidRPr="00092D68">
        <w:t>s</w:t>
      </w:r>
      <w:r w:rsidRPr="00092D68">
        <w:t>tings- och kommunalval.</w:t>
      </w:r>
    </w:p>
    <w:p w:rsidR="00E84F25" w:rsidRPr="00092D68" w:rsidRDefault="007C6092" w:rsidP="00E22893">
      <w:pPr>
        <w:pStyle w:val="Rubrik1"/>
      </w:pPr>
      <w:r w:rsidRPr="00092D68">
        <w:t>Motivering</w:t>
      </w:r>
    </w:p>
    <w:p w:rsidR="00083F05" w:rsidRPr="00092D68" w:rsidRDefault="00083F05" w:rsidP="00536BC1">
      <w:r w:rsidRPr="00092D68">
        <w:t>Sverige har gemensam valdag för riksdag och kommuner sedan 1970.</w:t>
      </w:r>
    </w:p>
    <w:p w:rsidR="00083F05" w:rsidRPr="00092D68" w:rsidRDefault="00083F05" w:rsidP="000F1F54">
      <w:pPr>
        <w:pStyle w:val="Normaltindrag"/>
      </w:pPr>
      <w:r w:rsidRPr="00092D68">
        <w:t>Förändringarna för landstingen och primärkommunerna har sedan dess v</w:t>
      </w:r>
      <w:r w:rsidRPr="00092D68">
        <w:t>a</w:t>
      </w:r>
      <w:r w:rsidRPr="00092D68">
        <w:t>rit mycket stora. Ansvaret har successivt ökat, åtagandet har blivit alltmer omfattande. Kommunerna har blivit välfärdens utförare och garanter. Under 1990-talet och in på det nya millenniet har dock de ekonomiska förutsättnin</w:t>
      </w:r>
      <w:r w:rsidRPr="00092D68">
        <w:t>g</w:t>
      </w:r>
      <w:r w:rsidRPr="00092D68">
        <w:t>arna för kommunerna och landstingen att vara välfärdens upprätthållare och verkstad blivit alltmer begränsade.</w:t>
      </w:r>
    </w:p>
    <w:p w:rsidR="00083F05" w:rsidRPr="00092D68" w:rsidRDefault="00083F05" w:rsidP="000F1F54">
      <w:pPr>
        <w:pStyle w:val="Normaltindrag"/>
      </w:pPr>
      <w:r w:rsidRPr="00092D68">
        <w:t>Trots sin betydelse för människors levnadsvillkor har kommunalvalen i både kommun och landsting tenderat att komma i skymundan för riksdagsv</w:t>
      </w:r>
      <w:r w:rsidRPr="00092D68">
        <w:t>a</w:t>
      </w:r>
      <w:r w:rsidRPr="00092D68">
        <w:t xml:space="preserve">len och rikspolitikernas exponering i </w:t>
      </w:r>
      <w:r w:rsidR="00822618" w:rsidRPr="00092D68">
        <w:t>tv</w:t>
      </w:r>
      <w:r w:rsidRPr="00092D68">
        <w:t>, radio och tidningar.</w:t>
      </w:r>
    </w:p>
    <w:p w:rsidR="00083F05" w:rsidRPr="00092D68" w:rsidRDefault="00083F05" w:rsidP="000F1F54">
      <w:pPr>
        <w:pStyle w:val="Normaltindrag"/>
      </w:pPr>
      <w:r w:rsidRPr="00092D68">
        <w:t>Ett sätt att få större tyngd i och större uppmärksamhet på medborgarnas vardagsnära frågor är att införa skilda valdagar, en dag för region-, land</w:t>
      </w:r>
      <w:r w:rsidRPr="00092D68">
        <w:t>s</w:t>
      </w:r>
      <w:r w:rsidRPr="00092D68">
        <w:t>tings- och kommunval och en dag för riksdagsval.</w:t>
      </w:r>
    </w:p>
    <w:p w:rsidR="00083F05" w:rsidRPr="00092D68" w:rsidRDefault="00083F05" w:rsidP="000F1F54">
      <w:pPr>
        <w:pStyle w:val="Normaltindrag"/>
      </w:pPr>
      <w:r w:rsidRPr="00092D68">
        <w:t>Skilda valdagar skulle stimulera medborgarna att ta större del i den lokala demokratiska processen.</w:t>
      </w:r>
    </w:p>
    <w:p w:rsidR="00083F05" w:rsidRPr="00092D68" w:rsidRDefault="00083F05" w:rsidP="000F1F54">
      <w:pPr>
        <w:pStyle w:val="Normaltindrag"/>
      </w:pPr>
      <w:r w:rsidRPr="00092D68">
        <w:t>Vi är övertygade om att en särskild valdag för kommunerna även skulle medverka till att det kommunala självstyret stärks genom att de många b</w:t>
      </w:r>
      <w:r w:rsidRPr="00092D68">
        <w:t>e</w:t>
      </w:r>
      <w:r w:rsidRPr="00092D68">
        <w:t>gränsningarna i självstyret skulle tydliggöras.</w:t>
      </w:r>
    </w:p>
    <w:p w:rsidR="00083F05" w:rsidRPr="00092D68" w:rsidRDefault="00083F05" w:rsidP="000F1F54">
      <w:pPr>
        <w:pStyle w:val="Normaltindrag"/>
      </w:pPr>
      <w:r w:rsidRPr="00092D68">
        <w:t>Det finns en berättigad oro för att klyftan mellan valda och väljare ökar. Ett sätt att motverka den klyftan är att ge de lokala och regionala valen en egen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22618" w:rsidRPr="00092D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618" w:rsidRPr="00092D68" w:rsidRDefault="00822618" w:rsidP="00822618">
            <w:pPr>
              <w:pStyle w:val="UnderskriftDatum"/>
              <w:spacing w:before="0"/>
            </w:pPr>
            <w:r w:rsidRPr="00092D68">
              <w:lastRenderedPageBreak/>
              <w:t>Stockholm den 29 september 2005</w:t>
            </w:r>
          </w:p>
        </w:tc>
        <w:tc>
          <w:tcPr>
            <w:tcW w:w="3047" w:type="dxa"/>
          </w:tcPr>
          <w:p w:rsidR="00822618" w:rsidRPr="00092D68" w:rsidRDefault="00822618" w:rsidP="00822618">
            <w:pPr>
              <w:pStyle w:val="Underskrifter"/>
            </w:pPr>
          </w:p>
        </w:tc>
      </w:tr>
      <w:tr w:rsidR="00822618" w:rsidRPr="00092D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618" w:rsidRPr="00092D68" w:rsidRDefault="00822618" w:rsidP="00822618">
            <w:pPr>
              <w:pStyle w:val="Underskrifter"/>
            </w:pPr>
            <w:r w:rsidRPr="00092D68">
              <w:t>Ulrik Lindgren (kd)</w:t>
            </w:r>
          </w:p>
        </w:tc>
        <w:tc>
          <w:tcPr>
            <w:tcW w:w="3047" w:type="dxa"/>
          </w:tcPr>
          <w:p w:rsidR="00822618" w:rsidRPr="00092D68" w:rsidRDefault="00822618" w:rsidP="00822618">
            <w:pPr>
              <w:pStyle w:val="Underskrifter"/>
            </w:pPr>
            <w:r w:rsidRPr="00092D68">
              <w:t>Kenneth Johansson (c)</w:t>
            </w:r>
          </w:p>
        </w:tc>
      </w:tr>
    </w:tbl>
    <w:p w:rsidR="00083F05" w:rsidRPr="00092D68" w:rsidRDefault="00083F05" w:rsidP="00822618">
      <w:pPr>
        <w:pStyle w:val="Normaltindrag"/>
      </w:pPr>
    </w:p>
    <w:sectPr w:rsidR="00083F05" w:rsidRPr="00092D68" w:rsidSect="00822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596" w:rsidRPr="00092D68" w:rsidRDefault="00305596">
      <w:r w:rsidRPr="00092D68">
        <w:separator/>
      </w:r>
    </w:p>
  </w:endnote>
  <w:endnote w:type="continuationSeparator" w:id="0">
    <w:p w:rsidR="00305596" w:rsidRPr="00092D68" w:rsidRDefault="00305596">
      <w:r w:rsidRPr="00092D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673" w:rsidRPr="00092D68" w:rsidRDefault="00092D68" w:rsidP="00822618">
    <w:pPr>
      <w:pStyle w:val="Sidfot"/>
    </w:pPr>
    <w:r w:rsidRPr="00092D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72323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673" w:rsidRDefault="00EA46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52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4673" w:rsidRDefault="00EA46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52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673" w:rsidRPr="00092D68" w:rsidRDefault="00092D68" w:rsidP="00822618">
    <w:pPr>
      <w:pStyle w:val="Sidfot"/>
    </w:pPr>
    <w:r w:rsidRPr="00092D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3816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673" w:rsidRDefault="00EA46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52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673" w:rsidRDefault="00EA46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52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673" w:rsidRPr="00092D68" w:rsidRDefault="00092D68" w:rsidP="00822618">
    <w:pPr>
      <w:pStyle w:val="Sidfot"/>
    </w:pPr>
    <w:r w:rsidRPr="00092D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82836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673" w:rsidRDefault="00EA46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52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673" w:rsidRDefault="00EA46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52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596" w:rsidRPr="00092D68" w:rsidRDefault="00305596">
      <w:r w:rsidRPr="00092D68">
        <w:separator/>
      </w:r>
    </w:p>
  </w:footnote>
  <w:footnote w:type="continuationSeparator" w:id="0">
    <w:p w:rsidR="00305596" w:rsidRPr="00092D68" w:rsidRDefault="00305596">
      <w:r w:rsidRPr="00092D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673" w:rsidRPr="00092D68" w:rsidRDefault="00092D68" w:rsidP="00822618">
    <w:pPr>
      <w:pStyle w:val="Sidhuvud"/>
    </w:pPr>
    <w:r w:rsidRPr="00092D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425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673" w:rsidRDefault="00EA46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52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52E6">
                            <w:t>K436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4673" w:rsidRDefault="00EA46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52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52E6">
                      <w:t>K436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673" w:rsidRPr="00092D68" w:rsidRDefault="00092D68" w:rsidP="00822618">
    <w:pPr>
      <w:pStyle w:val="Sidhuvud"/>
    </w:pPr>
    <w:r w:rsidRPr="00092D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96029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673" w:rsidRDefault="00EA46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52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52E6">
                            <w:t>K436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4673" w:rsidRDefault="00EA46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52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52E6">
                      <w:t>K436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673" w:rsidRPr="00092D68" w:rsidRDefault="00EA4673">
    <w:pPr>
      <w:pStyle w:val="FSHNormal"/>
      <w:tabs>
        <w:tab w:val="right" w:pos="5840"/>
      </w:tabs>
    </w:pPr>
    <w:r w:rsidRPr="00092D68">
      <w:br/>
    </w:r>
    <w:r w:rsidRPr="00092D68">
      <w:fldChar w:fldCharType="begin" w:fldLock="1"/>
    </w:r>
    <w:r w:rsidRPr="00092D68">
      <w:instrText xml:space="preserve"> DOCPROPERTY</w:instrText>
    </w:r>
    <w:r w:rsidRPr="00092D68">
      <w:rPr>
        <w:sz w:val="18"/>
      </w:rPr>
      <w:instrText xml:space="preserve"> "YearUser" *\charformat </w:instrText>
    </w:r>
    <w:r w:rsidRPr="00092D68">
      <w:fldChar w:fldCharType="separate"/>
    </w:r>
    <w:r w:rsidR="000252E6" w:rsidRPr="00092D68">
      <w:t>2005/06</w:t>
    </w:r>
    <w:r w:rsidRPr="00092D68">
      <w:fldChar w:fldCharType="end"/>
    </w:r>
    <w:r w:rsidRPr="00092D68">
      <w:t xml:space="preserve"> </w:t>
    </w:r>
    <w:r w:rsidRPr="00092D68">
      <w:tab/>
      <w:t xml:space="preserve">mnr: </w:t>
    </w:r>
    <w:r w:rsidRPr="00092D68">
      <w:fldChar w:fldCharType="begin" w:fldLock="1"/>
    </w:r>
    <w:r w:rsidRPr="00092D68">
      <w:instrText xml:space="preserve"> DOCPROPERTY</w:instrText>
    </w:r>
    <w:r w:rsidRPr="00092D68">
      <w:rPr>
        <w:sz w:val="18"/>
      </w:rPr>
      <w:instrText xml:space="preserve"> "Motionsnummer" *\charformat </w:instrText>
    </w:r>
    <w:r w:rsidRPr="00092D68">
      <w:fldChar w:fldCharType="separate"/>
    </w:r>
    <w:r w:rsidR="000252E6" w:rsidRPr="00092D68">
      <w:t>K436</w:t>
    </w:r>
    <w:r w:rsidRPr="00092D68">
      <w:fldChar w:fldCharType="end"/>
    </w:r>
    <w:r w:rsidRPr="00092D68">
      <w:br/>
    </w:r>
    <w:r w:rsidRPr="00092D68">
      <w:fldChar w:fldCharType="begin" w:fldLock="1"/>
    </w:r>
    <w:r w:rsidRPr="00092D68">
      <w:instrText xml:space="preserve"> DOCPROPERTY</w:instrText>
    </w:r>
    <w:r w:rsidRPr="00092D68">
      <w:rPr>
        <w:sz w:val="18"/>
      </w:rPr>
      <w:instrText xml:space="preserve"> "Samling" *\charformat </w:instrText>
    </w:r>
    <w:r w:rsidRPr="00092D68">
      <w:fldChar w:fldCharType="end"/>
    </w:r>
    <w:r w:rsidRPr="00092D68">
      <w:tab/>
      <w:t xml:space="preserve">pnr: </w:t>
    </w:r>
    <w:r w:rsidRPr="00092D68">
      <w:fldChar w:fldCharType="begin" w:fldLock="1"/>
    </w:r>
    <w:r w:rsidRPr="00092D68">
      <w:instrText xml:space="preserve"> DOCPROPERTY</w:instrText>
    </w:r>
    <w:r w:rsidRPr="00092D68">
      <w:rPr>
        <w:sz w:val="18"/>
      </w:rPr>
      <w:instrText xml:space="preserve"> "Partinummer" *\charformat </w:instrText>
    </w:r>
    <w:r w:rsidRPr="00092D68">
      <w:fldChar w:fldCharType="separate"/>
    </w:r>
    <w:r w:rsidR="000252E6" w:rsidRPr="00092D68">
      <w:t>kd1036</w:t>
    </w:r>
    <w:r w:rsidRPr="00092D68">
      <w:fldChar w:fldCharType="end"/>
    </w:r>
  </w:p>
  <w:p w:rsidR="00EA4673" w:rsidRPr="00092D68" w:rsidRDefault="00EA4673">
    <w:pPr>
      <w:pStyle w:val="FSHRub1"/>
    </w:pPr>
    <w:r w:rsidRPr="00092D68">
      <w:t>Motion till riksdagen</w:t>
    </w:r>
    <w:r w:rsidRPr="00092D68">
      <w:br/>
    </w:r>
    <w:r w:rsidRPr="00092D68">
      <w:fldChar w:fldCharType="begin" w:fldLock="1"/>
    </w:r>
    <w:r w:rsidRPr="00092D68">
      <w:instrText xml:space="preserve"> DOCPROPERTY "YearUser" *\charformat </w:instrText>
    </w:r>
    <w:r w:rsidRPr="00092D68">
      <w:fldChar w:fldCharType="separate"/>
    </w:r>
    <w:r w:rsidR="000252E6" w:rsidRPr="00092D68">
      <w:t>2005/06</w:t>
    </w:r>
    <w:r w:rsidRPr="00092D68">
      <w:fldChar w:fldCharType="end"/>
    </w:r>
    <w:r w:rsidRPr="00092D68">
      <w:t>:</w:t>
    </w:r>
    <w:r w:rsidRPr="00092D68">
      <w:fldChar w:fldCharType="begin" w:fldLock="1"/>
    </w:r>
    <w:r w:rsidRPr="00092D68">
      <w:instrText xml:space="preserve"> DOCPROPERTY "Motionsnummer" *\charformat </w:instrText>
    </w:r>
    <w:r w:rsidRPr="00092D68">
      <w:fldChar w:fldCharType="separate"/>
    </w:r>
    <w:r w:rsidR="000252E6" w:rsidRPr="00092D68">
      <w:t>K436</w:t>
    </w:r>
    <w:r w:rsidRPr="00092D68">
      <w:fldChar w:fldCharType="end"/>
    </w:r>
  </w:p>
  <w:p w:rsidR="00EA4673" w:rsidRPr="00092D68" w:rsidRDefault="00EA4673">
    <w:pPr>
      <w:pStyle w:val="FSHNormalS5"/>
    </w:pPr>
    <w:r w:rsidRPr="00092D68">
      <w:fldChar w:fldCharType="begin" w:fldLock="1"/>
    </w:r>
    <w:r w:rsidRPr="00092D68">
      <w:instrText xml:space="preserve"> DOCPROPERTY "MotionarText" *\charformat </w:instrText>
    </w:r>
    <w:r w:rsidRPr="00092D68">
      <w:fldChar w:fldCharType="separate"/>
    </w:r>
    <w:r w:rsidR="000252E6" w:rsidRPr="00092D68">
      <w:t>av Ulrik Lindgren (kd) och Kenneth Johansson (c)</w:t>
    </w:r>
    <w:r w:rsidRPr="00092D68">
      <w:fldChar w:fldCharType="end"/>
    </w:r>
    <w:r w:rsidRPr="00092D68">
      <w:br/>
    </w:r>
    <w:r w:rsidRPr="00092D68">
      <w:fldChar w:fldCharType="begin" w:fldLock="1"/>
    </w:r>
    <w:r w:rsidRPr="00092D68">
      <w:instrText xml:space="preserve"> DOCPROPERTY "SvarFrasKort" *\charformat </w:instrText>
    </w:r>
    <w:r w:rsidRPr="00092D68">
      <w:fldChar w:fldCharType="end"/>
    </w:r>
  </w:p>
  <w:p w:rsidR="00EA4673" w:rsidRPr="00092D68" w:rsidRDefault="00EA4673">
    <w:pPr>
      <w:pStyle w:val="FSHTitel"/>
    </w:pPr>
    <w:r w:rsidRPr="00092D68">
      <w:fldChar w:fldCharType="begin" w:fldLock="1"/>
    </w:r>
    <w:r w:rsidRPr="00092D68">
      <w:instrText xml:space="preserve"> DOCPROPERTY</w:instrText>
    </w:r>
    <w:r w:rsidRPr="00092D68">
      <w:rPr>
        <w:sz w:val="18"/>
      </w:rPr>
      <w:instrText xml:space="preserve"> "RubrikSvar" *\charformat </w:instrText>
    </w:r>
    <w:r w:rsidRPr="00092D68">
      <w:fldChar w:fldCharType="separate"/>
    </w:r>
    <w:r w:rsidR="000252E6" w:rsidRPr="00092D68">
      <w:t>Skilda valdagar</w:t>
    </w:r>
    <w:r w:rsidRPr="00092D68">
      <w:fldChar w:fldCharType="end"/>
    </w:r>
  </w:p>
  <w:p w:rsidR="00EA4673" w:rsidRPr="00092D68" w:rsidRDefault="00EA4673" w:rsidP="0082261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516884">
    <w:abstractNumId w:val="13"/>
  </w:num>
  <w:num w:numId="2" w16cid:durableId="454061133">
    <w:abstractNumId w:val="10"/>
  </w:num>
  <w:num w:numId="3" w16cid:durableId="123815907">
    <w:abstractNumId w:val="11"/>
  </w:num>
  <w:num w:numId="4" w16cid:durableId="15233793">
    <w:abstractNumId w:val="12"/>
  </w:num>
  <w:num w:numId="5" w16cid:durableId="1072702790">
    <w:abstractNumId w:val="8"/>
  </w:num>
  <w:num w:numId="6" w16cid:durableId="850413879">
    <w:abstractNumId w:val="3"/>
  </w:num>
  <w:num w:numId="7" w16cid:durableId="2113820965">
    <w:abstractNumId w:val="2"/>
  </w:num>
  <w:num w:numId="8" w16cid:durableId="920481433">
    <w:abstractNumId w:val="1"/>
  </w:num>
  <w:num w:numId="9" w16cid:durableId="564880057">
    <w:abstractNumId w:val="0"/>
  </w:num>
  <w:num w:numId="10" w16cid:durableId="826366141">
    <w:abstractNumId w:val="9"/>
  </w:num>
  <w:num w:numId="11" w16cid:durableId="456218530">
    <w:abstractNumId w:val="7"/>
  </w:num>
  <w:num w:numId="12" w16cid:durableId="852837635">
    <w:abstractNumId w:val="6"/>
  </w:num>
  <w:num w:numId="13" w16cid:durableId="986057926">
    <w:abstractNumId w:val="5"/>
  </w:num>
  <w:num w:numId="14" w16cid:durableId="887258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765A19"/>
    <w:rsid w:val="000252E6"/>
    <w:rsid w:val="0004381F"/>
    <w:rsid w:val="00064BC3"/>
    <w:rsid w:val="00066775"/>
    <w:rsid w:val="00072FB9"/>
    <w:rsid w:val="00083F05"/>
    <w:rsid w:val="00092D68"/>
    <w:rsid w:val="000F1F54"/>
    <w:rsid w:val="00100531"/>
    <w:rsid w:val="00201DFB"/>
    <w:rsid w:val="00204A63"/>
    <w:rsid w:val="00212FF1"/>
    <w:rsid w:val="00230193"/>
    <w:rsid w:val="0025068A"/>
    <w:rsid w:val="002818D3"/>
    <w:rsid w:val="002D11A8"/>
    <w:rsid w:val="00305596"/>
    <w:rsid w:val="00445271"/>
    <w:rsid w:val="004A0504"/>
    <w:rsid w:val="004E38D9"/>
    <w:rsid w:val="004F682D"/>
    <w:rsid w:val="00536BC1"/>
    <w:rsid w:val="005B145B"/>
    <w:rsid w:val="005E522D"/>
    <w:rsid w:val="00740D6D"/>
    <w:rsid w:val="00765A19"/>
    <w:rsid w:val="00794149"/>
    <w:rsid w:val="007B67A7"/>
    <w:rsid w:val="007C6092"/>
    <w:rsid w:val="00822618"/>
    <w:rsid w:val="008259CB"/>
    <w:rsid w:val="00833C6E"/>
    <w:rsid w:val="008E5658"/>
    <w:rsid w:val="00A053C6"/>
    <w:rsid w:val="00B13BF0"/>
    <w:rsid w:val="00BD0295"/>
    <w:rsid w:val="00C1285C"/>
    <w:rsid w:val="00C27B7D"/>
    <w:rsid w:val="00CF7A43"/>
    <w:rsid w:val="00D1174F"/>
    <w:rsid w:val="00D96F8A"/>
    <w:rsid w:val="00DC6C70"/>
    <w:rsid w:val="00E22893"/>
    <w:rsid w:val="00E360DE"/>
    <w:rsid w:val="00E75D28"/>
    <w:rsid w:val="00E84F25"/>
    <w:rsid w:val="00EA467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221F0F-0125-4565-BE89-D5B9F942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96F8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2261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232</Words>
  <Characters>1372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K436</vt:lpstr>
    </vt:vector>
  </TitlesOfParts>
  <Company>Riksdagen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K436</dc:title>
  <dc:subject>K436</dc:subject>
  <dc:creator>Riksdagen</dc:creator>
  <cp:keywords>Riksdagen</cp:keywords>
  <dc:description/>
  <cp:lastModifiedBy>Lars Brink</cp:lastModifiedBy>
  <cp:revision>2</cp:revision>
  <cp:lastPrinted>2005-10-18T12:22:00Z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Skilda valdagar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Skilda valdagar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kd1036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Ulrik Lindgren (kd) och Kenneth Johansson (c)</vt:lpwstr>
  </property>
  <property fmtid="{D5CDD505-2E9C-101B-9397-08002B2CF9AE}" pid="26" name="MotionarLista">
    <vt:lpwstr>Lindgren, Ulrik (kd)\Johansson,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(kd), 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20052006000001070100000010360070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20052006000001070100000010360070</vt:lpwstr>
  </property>
  <property fmtid="{D5CDD505-2E9C-101B-9397-08002B2CF9AE}" pid="50" name="nummer">
    <vt:lpwstr>436</vt:lpwstr>
  </property>
  <property fmtid="{D5CDD505-2E9C-101B-9397-08002B2CF9AE}" pid="51" name="utskottsbeteckning">
    <vt:lpwstr>K</vt:lpwstr>
  </property>
</Properties>
</file>