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A47A40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B30187FECF543D1A12C4626263C3746"/>
        </w:placeholder>
        <w15:appearance w15:val="hidden"/>
        <w:text/>
      </w:sdtPr>
      <w:sdtEndPr/>
      <w:sdtContent>
        <w:p w:rsidR="00AF30DD" w:rsidP="00CC4C93" w:rsidRDefault="00AF30DD" w14:paraId="4A47A40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2173ed2-9a9f-4991-91b6-209c3f2d248c"/>
        <w:id w:val="1593204747"/>
        <w:lock w:val="sdtLocked"/>
      </w:sdtPr>
      <w:sdtEndPr/>
      <w:sdtContent>
        <w:p w:rsidR="009616F7" w:rsidRDefault="001D135B" w14:paraId="4A47A408" w14:textId="77777777">
          <w:pPr>
            <w:pStyle w:val="Frslagstext"/>
          </w:pPr>
          <w:r>
            <w:t>Riksdagen ställer sig bakom det som anförs i motionen om att likställa e-sport med övrig sport och tillkännager detta för regeringen.</w:t>
          </w:r>
        </w:p>
      </w:sdtContent>
    </w:sdt>
    <w:sdt>
      <w:sdtPr>
        <w:alias w:val="Yrkande 2"/>
        <w:tag w:val="fbd27a0b-ff88-42c5-acd4-831feb3d851c"/>
        <w:id w:val="-778110741"/>
        <w:lock w:val="sdtLocked"/>
      </w:sdtPr>
      <w:sdtEndPr/>
      <w:sdtContent>
        <w:p w:rsidR="009616F7" w:rsidRDefault="001D135B" w14:paraId="4A47A409" w14:textId="072D5F7A">
          <w:pPr>
            <w:pStyle w:val="Frslagstext"/>
          </w:pPr>
          <w:r>
            <w:t>Riksdagen ställer sig bakom det som anförs i motionen om att se över Migrationsverkets regler så att e-sportare räknas som andra atleter och införa e-sportvisum och tillkännager detta för regeringen.</w:t>
          </w:r>
        </w:p>
      </w:sdtContent>
    </w:sdt>
    <w:sdt>
      <w:sdtPr>
        <w:alias w:val="Yrkande 3"/>
        <w:tag w:val="a6a94129-7c5e-4363-961a-991abb071e43"/>
        <w:id w:val="-1316184243"/>
        <w:lock w:val="sdtLocked"/>
      </w:sdtPr>
      <w:sdtEndPr/>
      <w:sdtContent>
        <w:p w:rsidR="009616F7" w:rsidRDefault="001D135B" w14:paraId="4A47A40A" w14:textId="751A9A37">
          <w:pPr>
            <w:pStyle w:val="Frslagstext"/>
          </w:pPr>
          <w:r>
            <w:t>Riksdagen ställer sig bakom det som anförs i motionen om att tillåta e-sport som inriktning på gymnasieutbildning, likt andra specialgymnasier, och tillkännager detta för regeringen.</w:t>
          </w:r>
        </w:p>
      </w:sdtContent>
    </w:sdt>
    <w:p w:rsidR="00AF30DD" w:rsidP="00AF30DD" w:rsidRDefault="000156D9" w14:paraId="4A47A40B" w14:textId="77777777">
      <w:pPr>
        <w:pStyle w:val="Rubrik1"/>
      </w:pPr>
      <w:bookmarkStart w:name="MotionsStart" w:id="0"/>
      <w:bookmarkEnd w:id="0"/>
      <w:r>
        <w:t>Motivering</w:t>
      </w:r>
    </w:p>
    <w:p w:rsidR="00C7765A" w:rsidP="00C7765A" w:rsidRDefault="00C7765A" w14:paraId="4A47A40C" w14:textId="34860F97">
      <w:pPr>
        <w:pStyle w:val="Normalutanindragellerluft"/>
      </w:pPr>
      <w:r>
        <w:t>E-sport är den snabbast växande rörelsen vi har i Sverige. Rörelsen ä</w:t>
      </w:r>
      <w:r w:rsidR="005D0E87">
        <w:t>r mångfacetterad och består av</w:t>
      </w:r>
      <w:r>
        <w:t xml:space="preserve"> människor av alla åldrar, nationaliteter och kön. </w:t>
      </w:r>
    </w:p>
    <w:p w:rsidR="00C7765A" w:rsidP="00C7765A" w:rsidRDefault="00C7765A" w14:paraId="4A47A40D" w14:textId="0FE0376F">
      <w:pPr>
        <w:pStyle w:val="Normalutanindragellerluft"/>
      </w:pPr>
      <w:r>
        <w:t>Det fi</w:t>
      </w:r>
      <w:r w:rsidR="005D0E87">
        <w:t>nns flera anledningar till att e</w:t>
      </w:r>
      <w:r>
        <w:t>-sport b</w:t>
      </w:r>
      <w:r w:rsidR="005D0E87">
        <w:t>ör likställas med annan sport</w:t>
      </w:r>
      <w:r>
        <w:t>. För det första fyller den många av de sociala fun</w:t>
      </w:r>
      <w:r w:rsidR="005D0E87">
        <w:t>ktioner som sporten också gör: e</w:t>
      </w:r>
      <w:r>
        <w:t>-sport är ett sätt för unga att träffas, lära sig samarbeta och utvecklas i grupp, lära sig laganda samt att arrangera och driva före</w:t>
      </w:r>
      <w:r w:rsidR="005D0E87">
        <w:t>ningsverksamhet. I och med att e</w:t>
      </w:r>
      <w:r>
        <w:t>-sp</w:t>
      </w:r>
      <w:r w:rsidR="005D0E87">
        <w:t>ort ofta drivs på gräsrotsnivå –</w:t>
      </w:r>
      <w:r>
        <w:t xml:space="preserve"> spelarna är också coacher, föreningsled</w:t>
      </w:r>
      <w:r w:rsidR="005D0E87">
        <w:t>are och arrangörer – så är den e</w:t>
      </w:r>
      <w:r>
        <w:t xml:space="preserve">-sport som finns nu dessutom extra bra för att skapa civilt engagemang bland unga. </w:t>
      </w:r>
    </w:p>
    <w:p w:rsidR="00C7765A" w:rsidP="00C7765A" w:rsidRDefault="00C7765A" w14:paraId="4A47A40E" w14:textId="735DD592">
      <w:pPr>
        <w:pStyle w:val="Normalutanindragellerluft"/>
      </w:pPr>
      <w:r>
        <w:t>För det and</w:t>
      </w:r>
      <w:r w:rsidR="005D0E87">
        <w:t>ra finns tillgänglighetsskälet:</w:t>
      </w:r>
      <w:r>
        <w:t xml:space="preserve"> skador, handikapp och dåliga uppväxtförhållanden håller många unga borta från de mer fysiskt krävande sporterna och i nuläget finns ganska få sporter som de kan delta i fullt ut. E-sport är förhållandevis lättillgängligt och kräver inte en perfekt hälsa. Om vi kunde uppnå samma nivå av </w:t>
      </w:r>
      <w:r w:rsidR="005D0E87">
        <w:t>aktiva föreningsliv i e</w:t>
      </w:r>
      <w:r>
        <w:t>-sportsverige som i civilsamhället så vore det en ingång in i gemenskap och föreningsaktivitet för många unga som nu finner sig utestängda.</w:t>
      </w:r>
    </w:p>
    <w:p w:rsidR="00C7765A" w:rsidP="00C7765A" w:rsidRDefault="00C7765A" w14:paraId="4A47A40F" w14:textId="77777777">
      <w:pPr>
        <w:pStyle w:val="Normalutanindragellerluft"/>
      </w:pPr>
    </w:p>
    <w:p w:rsidR="00C7765A" w:rsidP="00C7765A" w:rsidRDefault="00C7765A" w14:paraId="4A47A410" w14:textId="37BAEC2E">
      <w:pPr>
        <w:pStyle w:val="Normalutanindragellerluft"/>
      </w:pPr>
      <w:r>
        <w:t>Slutligen komme</w:t>
      </w:r>
      <w:r w:rsidR="005D0E87">
        <w:t>r vi förstås till hälsoaspekten</w:t>
      </w:r>
      <w:r>
        <w:t xml:space="preserve"> den stora majoriteten av sporter i Sverige är fysiskt krävande och medför fysisk träning, vilket är häls</w:t>
      </w:r>
      <w:r w:rsidR="005D0E87">
        <w:t>osamt. Här kan man invända att e</w:t>
      </w:r>
      <w:r>
        <w:t xml:space="preserve">-sporten misslyckas, men det finns god evidens på att datorspel också medför andra hälsofördelar: förbättrat minne, kognitiv förmåga, förmåga att resonera samt perception och problemlösning. Precis som annan sport verkar många spel också hjälpa avslappning och stressdämpning. Det finns också klara indikationer på att e-sport och datorspel kan hjälpa äldre att behålla mental klarhet längre. </w:t>
      </w:r>
    </w:p>
    <w:p w:rsidR="00C7765A" w:rsidP="00C7765A" w:rsidRDefault="005D0E87" w14:paraId="4A47A411" w14:textId="47F8A14B">
      <w:pPr>
        <w:pStyle w:val="Normalutanindragellerluft"/>
      </w:pPr>
      <w:r>
        <w:lastRenderedPageBreak/>
        <w:t>Sammantaget delar e</w:t>
      </w:r>
      <w:r w:rsidR="00C7765A">
        <w:t xml:space="preserve">-sport karaktär och fördelar med många andra sporter och kanske viktigast av allt: en allt större mängd ungdomar och unga vuxna spelar </w:t>
      </w:r>
      <w:r>
        <w:t>–</w:t>
      </w:r>
      <w:r w:rsidR="00C7765A">
        <w:t xml:space="preserve"> både privat och i grupp. Det vore galenskap att låta denna potential gå förlorad när vi istället kan stödja och uppmuntra att fler unga spelar i grupper och i de sociala sammanhan</w:t>
      </w:r>
      <w:r>
        <w:t>g som uppstår när man deltar i e</w:t>
      </w:r>
      <w:r w:rsidR="00C7765A">
        <w:t xml:space="preserve">-sport i lag istället för att isolera sig ensam vid sin egen dator. </w:t>
      </w:r>
    </w:p>
    <w:p w:rsidR="00C7765A" w:rsidP="00C7765A" w:rsidRDefault="00C7765A" w14:paraId="4A47A412" w14:textId="77777777">
      <w:pPr>
        <w:pStyle w:val="Normalutanindragellerluft"/>
      </w:pPr>
      <w:r>
        <w:t xml:space="preserve">Numera disputerade idrottsvetaren Kalle Jonasson (f.d. Danielsson) vid Malmö Högskola har gjort en studie som jämför e-sport med traditionell sport utifrån den klassiska modell som brukar användas för att karakterisera modern sport. På punkt efter punkt kommer han fram till att e-sport i mångt och mycket liknar annan sport. Studien har dessutom ett par år på nacken och resonemangen har stärkts ytterligare sedan dess. </w:t>
      </w:r>
    </w:p>
    <w:p w:rsidR="00C7765A" w:rsidP="00C7765A" w:rsidRDefault="00C7765A" w14:paraId="4A47A413" w14:textId="285093A3">
      <w:pPr>
        <w:pStyle w:val="Normalutanindragellerluft"/>
      </w:pPr>
      <w:r>
        <w:t>Det är inte vår uppgift att göra skillnad på olika sporter och därför behöver e-sporten likställas med andra sport</w:t>
      </w:r>
      <w:r w:rsidR="005D0E87">
        <w:t>er</w:t>
      </w:r>
      <w:r>
        <w:t xml:space="preserve"> för att ha möjlighet att attrahera människor på likvärdiga villkor. </w:t>
      </w:r>
    </w:p>
    <w:p w:rsidR="00C7765A" w:rsidP="00C7765A" w:rsidRDefault="00C7765A" w14:paraId="4A47A414" w14:textId="28F4DD78">
      <w:pPr>
        <w:pStyle w:val="Normalutanindragellerluft"/>
      </w:pPr>
      <w:r>
        <w:t>Det finns också fl</w:t>
      </w:r>
      <w:r w:rsidR="005D0E87">
        <w:t>er aspekter av problematiken samt</w:t>
      </w:r>
      <w:r>
        <w:t xml:space="preserve"> en gammaldags lagstiftning. Stora e-sportstjärnor från andra länder har ibland svårt att få visum till Sverige p</w:t>
      </w:r>
      <w:r w:rsidR="005D0E87">
        <w:t>.</w:t>
      </w:r>
      <w:r>
        <w:t>g</w:t>
      </w:r>
      <w:r w:rsidR="005D0E87">
        <w:t>.</w:t>
      </w:r>
      <w:r>
        <w:t>a</w:t>
      </w:r>
      <w:r w:rsidR="005D0E87">
        <w:t>.</w:t>
      </w:r>
      <w:r>
        <w:t xml:space="preserve"> </w:t>
      </w:r>
      <w:r w:rsidR="005D0E87">
        <w:t xml:space="preserve">ett </w:t>
      </w:r>
      <w:r>
        <w:t xml:space="preserve">gammaldags synsätt och förlegade regler. Flera av de </w:t>
      </w:r>
      <w:r>
        <w:lastRenderedPageBreak/>
        <w:t xml:space="preserve">största tävlingarna i världen går av stapeln i Sverige och vi har bland världens bästa lag i flera grenar. Att atleter som ska delta i DN-galan eller en fotbollslandskamp inte skulle få inresetillstånd i Sverige är en löjeväckande tanke, ändå är det precis det som sker när personer från andra länder vill komma och delta i e-sportens stora tävlingar på exempelvis Dreamhack. </w:t>
      </w:r>
    </w:p>
    <w:p w:rsidR="00C7765A" w:rsidP="00C7765A" w:rsidRDefault="005D0E87" w14:paraId="4A47A415" w14:textId="1E1CD3D3">
      <w:pPr>
        <w:pStyle w:val="Normalutanindragellerluft"/>
      </w:pPr>
      <w:r>
        <w:t>Det är också</w:t>
      </w:r>
      <w:r w:rsidR="00C7765A">
        <w:t xml:space="preserve"> på sin plats </w:t>
      </w:r>
      <w:r>
        <w:t xml:space="preserve">att påpeka att e-sport och icke </w:t>
      </w:r>
      <w:bookmarkStart w:name="_GoBack" w:id="1"/>
      <w:bookmarkEnd w:id="1"/>
      <w:r w:rsidR="00C7765A">
        <w:t xml:space="preserve">e-sport idag blir mer och mer sammanblandad, t ex med de elektroniska tavlor man idag använder inom pistolskyttet. Är det då en e-sport eller en ordinarie sport? Man kan ju faktiskt till och med fråga sig om dessa </w:t>
      </w:r>
      <w:proofErr w:type="spellStart"/>
      <w:r w:rsidR="00C7765A">
        <w:t>tavelsystem</w:t>
      </w:r>
      <w:proofErr w:type="spellEnd"/>
      <w:r w:rsidR="00C7765A">
        <w:t xml:space="preserve"> skall regleras inom dagens lagstiftning? Gråzonerna bara växer allt mer och det är därför rimligt att se över dagens lagstiftning och inkludera e-sporten. </w:t>
      </w:r>
    </w:p>
    <w:p w:rsidR="00C7765A" w:rsidP="00C7765A" w:rsidRDefault="00C7765A" w14:paraId="4A47A416" w14:textId="77777777">
      <w:pPr>
        <w:pStyle w:val="Normalutanindragellerluft"/>
      </w:pPr>
    </w:p>
    <w:p w:rsidR="00C7765A" w:rsidP="00C7765A" w:rsidRDefault="00C7765A" w14:paraId="4A47A417" w14:textId="77777777">
      <w:pPr>
        <w:pStyle w:val="Normalutanindragellerluft"/>
      </w:pPr>
      <w:r>
        <w:t xml:space="preserve">Slutligen finns också en gammaldags syn på vilka sporter och specialinriktningar som får starta gymnasieutbildningar. Idag finns flera e-sportgymnasier som utökad kurs, eftersom det inte är tillåtet att starta e-sportgymnasier på samma villkor som andra gymnasier. E-sporten har minst </w:t>
      </w:r>
      <w:r>
        <w:lastRenderedPageBreak/>
        <w:t xml:space="preserve">lika goda förutsättningar för professionellt utövande som många andra utbildningar som idag får startas. Det är fullt rimligt att ge möjligheter att på allvar starta e-sportgymnasier. Det ger också möjligheter att ytterligare fokusera på ledarskap, uppförande på nätet samt vikten av kost och motion för att prestera på högsta nivå.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B8BABC75DB04CDFAD34A8882BA29D4C"/>
        </w:placeholder>
        <w15:appearance w15:val="hidden"/>
      </w:sdtPr>
      <w:sdtEndPr/>
      <w:sdtContent>
        <w:p w:rsidRPr="00ED19F0" w:rsidR="00865E70" w:rsidP="00081A47" w:rsidRDefault="005D0E87" w14:paraId="4A47A4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0846" w:rsidRDefault="00A50846" w14:paraId="4A47A41C" w14:textId="77777777"/>
    <w:sectPr w:rsidR="00A5084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7A41E" w14:textId="77777777" w:rsidR="0028224A" w:rsidRDefault="0028224A" w:rsidP="000C1CAD">
      <w:pPr>
        <w:spacing w:line="240" w:lineRule="auto"/>
      </w:pPr>
      <w:r>
        <w:separator/>
      </w:r>
    </w:p>
  </w:endnote>
  <w:endnote w:type="continuationSeparator" w:id="0">
    <w:p w14:paraId="4A47A41F" w14:textId="77777777" w:rsidR="0028224A" w:rsidRDefault="00282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7A42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D0E8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7A42A" w14:textId="77777777" w:rsidR="006D6AD9" w:rsidRDefault="006D6AD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201510020951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201510021204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12:04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12:04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7A41C" w14:textId="77777777" w:rsidR="0028224A" w:rsidRDefault="0028224A" w:rsidP="000C1CAD">
      <w:pPr>
        <w:spacing w:line="240" w:lineRule="auto"/>
      </w:pPr>
      <w:r>
        <w:separator/>
      </w:r>
    </w:p>
  </w:footnote>
  <w:footnote w:type="continuationSeparator" w:id="0">
    <w:p w14:paraId="4A47A41D" w14:textId="77777777" w:rsidR="0028224A" w:rsidRDefault="00282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A47A42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D0E87" w14:paraId="4A47A4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:924</w:t>
        </w:r>
      </w:sdtContent>
    </w:sdt>
  </w:p>
  <w:p w:rsidR="00A42228" w:rsidP="00283E0F" w:rsidRDefault="005D0E87" w14:paraId="4A47A42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7765A" w14:paraId="4A47A428" w14:textId="52304EA0">
        <w:pPr>
          <w:pStyle w:val="FSHRub2"/>
        </w:pPr>
        <w:r>
          <w:t xml:space="preserve">E-sport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A47A4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7765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1A47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6A47"/>
    <w:rsid w:val="001C756B"/>
    <w:rsid w:val="001D135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188E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24A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0E87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6AD9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D7A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6F7"/>
    <w:rsid w:val="00961DB8"/>
    <w:rsid w:val="009639BD"/>
    <w:rsid w:val="00967184"/>
    <w:rsid w:val="00970635"/>
    <w:rsid w:val="009746EA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0846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65A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5E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3DE1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47A406"/>
  <w15:chartTrackingRefBased/>
  <w15:docId w15:val="{89B55C16-2AA4-4EB5-B75A-71C65C5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C7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30187FECF543D1A12C4626263C3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F5095-8F1F-47F3-858E-8DB830A59FCD}"/>
      </w:docPartPr>
      <w:docPartBody>
        <w:p w:rsidR="00F93E8D" w:rsidRDefault="00571A6D">
          <w:pPr>
            <w:pStyle w:val="2B30187FECF543D1A12C4626263C374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8BABC75DB04CDFAD34A8882BA29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06DFA-CC02-4AA4-A550-90C6654FF899}"/>
      </w:docPartPr>
      <w:docPartBody>
        <w:p w:rsidR="00F93E8D" w:rsidRDefault="00571A6D">
          <w:pPr>
            <w:pStyle w:val="BB8BABC75DB04CDFAD34A8882BA29D4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6D"/>
    <w:rsid w:val="00571A6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30187FECF543D1A12C4626263C3746">
    <w:name w:val="2B30187FECF543D1A12C4626263C3746"/>
  </w:style>
  <w:style w:type="paragraph" w:customStyle="1" w:styleId="DA831F6AE0DE40EBA3380C86D54A52BA">
    <w:name w:val="DA831F6AE0DE40EBA3380C86D54A52BA"/>
  </w:style>
  <w:style w:type="paragraph" w:customStyle="1" w:styleId="BB8BABC75DB04CDFAD34A8882BA29D4C">
    <w:name w:val="BB8BABC75DB04CDFAD34A8882BA29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4008</RubrikLookup>
    <MotionGuid xmlns="00d11361-0b92-4bae-a181-288d6a55b763">106e03e9-eaa2-4aae-a77d-1a136bd5108f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19A6-6827-4182-AB3E-58A982B98DD7}"/>
</file>

<file path=customXml/itemProps2.xml><?xml version="1.0" encoding="utf-8"?>
<ds:datastoreItem xmlns:ds="http://schemas.openxmlformats.org/officeDocument/2006/customXml" ds:itemID="{59E8661C-A1FB-4C25-B4F9-172CD4CFCAC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CC9558D-2DD6-44C3-B21A-7A0A512CD3EA}"/>
</file>

<file path=customXml/itemProps5.xml><?xml version="1.0" encoding="utf-8"?>
<ds:datastoreItem xmlns:ds="http://schemas.openxmlformats.org/officeDocument/2006/customXml" ds:itemID="{3EF46ABF-5D5D-4FDF-B2F6-3E760DFDFA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3</Pages>
  <Words>786</Words>
  <Characters>4249</Characters>
  <Application>Microsoft Office Word</Application>
  <DocSecurity>0</DocSecurity>
  <Lines>72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201516C10 E sport är också sport</vt:lpstr>
      <vt:lpstr/>
    </vt:vector>
  </TitlesOfParts>
  <Company>Sveriges riksdag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201516C10 E sport är också sport</dc:title>
  <dc:subject/>
  <dc:creator>Marianne Magnusson</dc:creator>
  <cp:keywords/>
  <dc:description/>
  <cp:lastModifiedBy>Kerstin Carlqvist</cp:lastModifiedBy>
  <cp:revision>8</cp:revision>
  <cp:lastPrinted>2015-10-02T10:04:00Z</cp:lastPrinted>
  <dcterms:created xsi:type="dcterms:W3CDTF">2015-10-02T07:51:00Z</dcterms:created>
  <dcterms:modified xsi:type="dcterms:W3CDTF">2016-04-07T07:53:00Z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*T14C304476081*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https://filur.riksdagen.se/drop/DropOffLibrary/T14C304476081.docx</vt:lpwstr>
  </property>
  <property fmtid="{D5CDD505-2E9C-101B-9397-08002B2CF9AE}" pid="11" name="RevisionsOn">
    <vt:lpwstr>1</vt:lpwstr>
  </property>
</Properties>
</file>