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64E4F55F373D43108CC9F9131874ED48"/>
        </w:placeholder>
        <w:text/>
      </w:sdtPr>
      <w:sdtEndPr/>
      <w:sdtContent>
        <w:p w:rsidRPr="009B062B" w:rsidR="00AF30DD" w:rsidP="00E80193" w:rsidRDefault="00AF30DD" w14:paraId="3AD4A261" w14:textId="77777777">
          <w:pPr>
            <w:pStyle w:val="Rubrik1"/>
            <w:spacing w:after="300"/>
          </w:pPr>
          <w:r w:rsidRPr="009B062B">
            <w:t>Förslag till riksdagsbeslut</w:t>
          </w:r>
        </w:p>
      </w:sdtContent>
    </w:sdt>
    <w:sdt>
      <w:sdtPr>
        <w:alias w:val="Yrkande 1"/>
        <w:tag w:val="c93ad148-ece2-44d1-a7cb-e5d4f61fcca9"/>
        <w:id w:val="1954741034"/>
        <w:lock w:val="sdtLocked"/>
      </w:sdtPr>
      <w:sdtEndPr/>
      <w:sdtContent>
        <w:p w:rsidR="00AF4873" w:rsidRDefault="003C5CF2" w14:paraId="2410F987" w14:textId="77777777">
          <w:pPr>
            <w:pStyle w:val="Frslagstext"/>
            <w:numPr>
              <w:ilvl w:val="0"/>
              <w:numId w:val="0"/>
            </w:numPr>
          </w:pPr>
          <w:r>
            <w:t>Riksdagen ställer sig bakom det som anförs i motionen om att utreda och planera för större lager av skyddsutrustning, mediciner och medicinsk utrustning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563143160EF489A8B0E8B6667EBFAFE"/>
        </w:placeholder>
        <w:text/>
      </w:sdtPr>
      <w:sdtEndPr/>
      <w:sdtContent>
        <w:p w:rsidRPr="009B062B" w:rsidR="006D79C9" w:rsidP="00333E95" w:rsidRDefault="006D79C9" w14:paraId="3AD4A263" w14:textId="77777777">
          <w:pPr>
            <w:pStyle w:val="Rubrik1"/>
          </w:pPr>
          <w:r>
            <w:t>Motivering</w:t>
          </w:r>
        </w:p>
      </w:sdtContent>
    </w:sdt>
    <w:p w:rsidR="002233CF" w:rsidP="002233CF" w:rsidRDefault="002233CF" w14:paraId="3AD4A264" w14:textId="77777777">
      <w:pPr>
        <w:pStyle w:val="Normalutanindragellerluft"/>
      </w:pPr>
      <w:r>
        <w:t xml:space="preserve">Sverige har nu upplevt en situation med Covid-19 som har tydligt har visat på hur sårbarare vi är när vi får brist på skyddsutrustning, mediciner och medicinsk utrustning, det gäller att nu se över hur vi kan hålla lager av skydd och mediciner. Sveriges beredskap för oväntade katastrofer är långt ifrån acceptabelt och måste omgående åtgärdas. </w:t>
      </w:r>
    </w:p>
    <w:p w:rsidR="002233CF" w:rsidP="002233CF" w:rsidRDefault="002233CF" w14:paraId="3AD4A265" w14:textId="77777777">
      <w:r w:rsidRPr="002233CF">
        <w:t>Sverige behöver omgående se över sina lager när det gäller skyddsutrustning, mediciner och medicinsk utrustning.</w:t>
      </w:r>
    </w:p>
    <w:sdt>
      <w:sdtPr>
        <w:rPr>
          <w:i/>
          <w:noProof/>
        </w:rPr>
        <w:alias w:val="CC_Underskrifter"/>
        <w:tag w:val="CC_Underskrifter"/>
        <w:id w:val="583496634"/>
        <w:lock w:val="sdtContentLocked"/>
        <w:placeholder>
          <w:docPart w:val="FAF42CF70A8F4CE09BAB1EB4E004FF7E"/>
        </w:placeholder>
      </w:sdtPr>
      <w:sdtEndPr>
        <w:rPr>
          <w:i w:val="0"/>
          <w:noProof w:val="0"/>
        </w:rPr>
      </w:sdtEndPr>
      <w:sdtContent>
        <w:p w:rsidR="00E80193" w:rsidP="003A72F9" w:rsidRDefault="00E80193" w14:paraId="6AD96916" w14:textId="77777777"/>
        <w:p w:rsidRPr="008E0FE2" w:rsidR="004801AC" w:rsidP="003A72F9" w:rsidRDefault="00B50A33" w14:paraId="3AD4A26A" w14:textId="4E11C95D"/>
      </w:sdtContent>
    </w:sdt>
    <w:tbl>
      <w:tblPr>
        <w:tblW w:w="5000" w:type="pct"/>
        <w:tblLook w:val="04A0" w:firstRow="1" w:lastRow="0" w:firstColumn="1" w:lastColumn="0" w:noHBand="0" w:noVBand="1"/>
        <w:tblCaption w:val="underskrifter"/>
      </w:tblPr>
      <w:tblGrid>
        <w:gridCol w:w="4252"/>
        <w:gridCol w:w="4252"/>
      </w:tblGrid>
      <w:tr w:rsidR="00DE6AF3" w14:paraId="3570ABCB" w14:textId="77777777">
        <w:trPr>
          <w:cantSplit/>
        </w:trPr>
        <w:tc>
          <w:tcPr>
            <w:tcW w:w="50" w:type="pct"/>
            <w:vAlign w:val="bottom"/>
          </w:tcPr>
          <w:p w:rsidR="00DE6AF3" w:rsidRDefault="00B50A33" w14:paraId="3F8C013D" w14:textId="77777777">
            <w:pPr>
              <w:pStyle w:val="Underskrifter"/>
            </w:pPr>
            <w:r>
              <w:t>Sten Bergheden (M)</w:t>
            </w:r>
          </w:p>
        </w:tc>
        <w:tc>
          <w:tcPr>
            <w:tcW w:w="50" w:type="pct"/>
            <w:vAlign w:val="bottom"/>
          </w:tcPr>
          <w:p w:rsidR="00DE6AF3" w:rsidRDefault="00DE6AF3" w14:paraId="7918548D" w14:textId="77777777">
            <w:pPr>
              <w:pStyle w:val="Underskrifter"/>
            </w:pPr>
          </w:p>
        </w:tc>
      </w:tr>
    </w:tbl>
    <w:p w:rsidR="006A507F" w:rsidRDefault="006A507F" w14:paraId="4ABC1E64" w14:textId="77777777"/>
    <w:sectPr w:rsidR="006A50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4A26D" w14:textId="77777777" w:rsidR="008A678F" w:rsidRDefault="008A678F" w:rsidP="000C1CAD">
      <w:pPr>
        <w:spacing w:line="240" w:lineRule="auto"/>
      </w:pPr>
      <w:r>
        <w:separator/>
      </w:r>
    </w:p>
  </w:endnote>
  <w:endnote w:type="continuationSeparator" w:id="0">
    <w:p w14:paraId="3AD4A26E" w14:textId="77777777" w:rsidR="008A678F" w:rsidRDefault="008A67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4A2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4A2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4A27C" w14:textId="3382CEF6" w:rsidR="00262EA3" w:rsidRPr="003A72F9" w:rsidRDefault="00262EA3" w:rsidP="003A72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4A26B" w14:textId="77777777" w:rsidR="008A678F" w:rsidRDefault="008A678F" w:rsidP="000C1CAD">
      <w:pPr>
        <w:spacing w:line="240" w:lineRule="auto"/>
      </w:pPr>
      <w:r>
        <w:separator/>
      </w:r>
    </w:p>
  </w:footnote>
  <w:footnote w:type="continuationSeparator" w:id="0">
    <w:p w14:paraId="3AD4A26C" w14:textId="77777777" w:rsidR="008A678F" w:rsidRDefault="008A67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4A2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D4A27D" wp14:editId="3AD4A2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D4A281" w14:textId="77777777" w:rsidR="00262EA3" w:rsidRDefault="00B50A33" w:rsidP="008103B5">
                          <w:pPr>
                            <w:jc w:val="right"/>
                          </w:pPr>
                          <w:sdt>
                            <w:sdtPr>
                              <w:alias w:val="CC_Noformat_Partikod"/>
                              <w:tag w:val="CC_Noformat_Partikod"/>
                              <w:id w:val="-53464382"/>
                              <w:placeholder>
                                <w:docPart w:val="AA0014A4972C4EFD88FEBB09D56C408F"/>
                              </w:placeholder>
                              <w:text/>
                            </w:sdtPr>
                            <w:sdtEndPr/>
                            <w:sdtContent>
                              <w:r w:rsidR="002233CF">
                                <w:t>M</w:t>
                              </w:r>
                            </w:sdtContent>
                          </w:sdt>
                          <w:sdt>
                            <w:sdtPr>
                              <w:alias w:val="CC_Noformat_Partinummer"/>
                              <w:tag w:val="CC_Noformat_Partinummer"/>
                              <w:id w:val="-1709555926"/>
                              <w:placeholder>
                                <w:docPart w:val="01D51B1D948D4CB7BB9DFA02577B2DA2"/>
                              </w:placeholder>
                              <w:text/>
                            </w:sdtPr>
                            <w:sdtEndPr/>
                            <w:sdtContent>
                              <w:r w:rsidR="00953215">
                                <w:t>1352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D4A2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D4A281" w14:textId="77777777" w:rsidR="00262EA3" w:rsidRDefault="00B50A33" w:rsidP="008103B5">
                    <w:pPr>
                      <w:jc w:val="right"/>
                    </w:pPr>
                    <w:sdt>
                      <w:sdtPr>
                        <w:alias w:val="CC_Noformat_Partikod"/>
                        <w:tag w:val="CC_Noformat_Partikod"/>
                        <w:id w:val="-53464382"/>
                        <w:placeholder>
                          <w:docPart w:val="AA0014A4972C4EFD88FEBB09D56C408F"/>
                        </w:placeholder>
                        <w:text/>
                      </w:sdtPr>
                      <w:sdtEndPr/>
                      <w:sdtContent>
                        <w:r w:rsidR="002233CF">
                          <w:t>M</w:t>
                        </w:r>
                      </w:sdtContent>
                    </w:sdt>
                    <w:sdt>
                      <w:sdtPr>
                        <w:alias w:val="CC_Noformat_Partinummer"/>
                        <w:tag w:val="CC_Noformat_Partinummer"/>
                        <w:id w:val="-1709555926"/>
                        <w:placeholder>
                          <w:docPart w:val="01D51B1D948D4CB7BB9DFA02577B2DA2"/>
                        </w:placeholder>
                        <w:text/>
                      </w:sdtPr>
                      <w:sdtEndPr/>
                      <w:sdtContent>
                        <w:r w:rsidR="00953215">
                          <w:t>1352</w:t>
                        </w:r>
                      </w:sdtContent>
                    </w:sdt>
                  </w:p>
                </w:txbxContent>
              </v:textbox>
              <w10:wrap anchorx="page"/>
            </v:shape>
          </w:pict>
        </mc:Fallback>
      </mc:AlternateContent>
    </w:r>
  </w:p>
  <w:p w14:paraId="3AD4A2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4A271" w14:textId="77777777" w:rsidR="00262EA3" w:rsidRDefault="00262EA3" w:rsidP="008563AC">
    <w:pPr>
      <w:jc w:val="right"/>
    </w:pPr>
  </w:p>
  <w:p w14:paraId="3AD4A2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4A275" w14:textId="77777777" w:rsidR="00262EA3" w:rsidRDefault="00B50A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D4A27F" wp14:editId="3AD4A2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D4A276" w14:textId="77777777" w:rsidR="00262EA3" w:rsidRDefault="00B50A33" w:rsidP="00A314CF">
    <w:pPr>
      <w:pStyle w:val="FSHNormal"/>
      <w:spacing w:before="40"/>
    </w:pPr>
    <w:sdt>
      <w:sdtPr>
        <w:alias w:val="CC_Noformat_Motionstyp"/>
        <w:tag w:val="CC_Noformat_Motionstyp"/>
        <w:id w:val="1162973129"/>
        <w:lock w:val="sdtContentLocked"/>
        <w15:appearance w15:val="hidden"/>
        <w:text/>
      </w:sdtPr>
      <w:sdtEndPr/>
      <w:sdtContent>
        <w:r w:rsidR="00483DCF">
          <w:t>Enskild motion</w:t>
        </w:r>
      </w:sdtContent>
    </w:sdt>
    <w:r w:rsidR="00821B36">
      <w:t xml:space="preserve"> </w:t>
    </w:r>
    <w:sdt>
      <w:sdtPr>
        <w:alias w:val="CC_Noformat_Partikod"/>
        <w:tag w:val="CC_Noformat_Partikod"/>
        <w:id w:val="1471015553"/>
        <w:text/>
      </w:sdtPr>
      <w:sdtEndPr/>
      <w:sdtContent>
        <w:r w:rsidR="002233CF">
          <w:t>M</w:t>
        </w:r>
      </w:sdtContent>
    </w:sdt>
    <w:sdt>
      <w:sdtPr>
        <w:alias w:val="CC_Noformat_Partinummer"/>
        <w:tag w:val="CC_Noformat_Partinummer"/>
        <w:id w:val="-2014525982"/>
        <w:text/>
      </w:sdtPr>
      <w:sdtEndPr/>
      <w:sdtContent>
        <w:r w:rsidR="00953215">
          <w:t>1352</w:t>
        </w:r>
      </w:sdtContent>
    </w:sdt>
  </w:p>
  <w:p w14:paraId="3AD4A277" w14:textId="77777777" w:rsidR="00262EA3" w:rsidRPr="008227B3" w:rsidRDefault="00B50A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D4A278" w14:textId="77777777" w:rsidR="00262EA3" w:rsidRPr="008227B3" w:rsidRDefault="00B50A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3DC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3DCF">
          <w:t>:1857</w:t>
        </w:r>
      </w:sdtContent>
    </w:sdt>
  </w:p>
  <w:p w14:paraId="3AD4A279" w14:textId="77777777" w:rsidR="00262EA3" w:rsidRDefault="00B50A33" w:rsidP="00E03A3D">
    <w:pPr>
      <w:pStyle w:val="Motionr"/>
    </w:pPr>
    <w:sdt>
      <w:sdtPr>
        <w:alias w:val="CC_Noformat_Avtext"/>
        <w:tag w:val="CC_Noformat_Avtext"/>
        <w:id w:val="-2020768203"/>
        <w:lock w:val="sdtContentLocked"/>
        <w15:appearance w15:val="hidden"/>
        <w:text/>
      </w:sdtPr>
      <w:sdtEndPr/>
      <w:sdtContent>
        <w:r w:rsidR="00483DCF">
          <w:t>av Sten Bergheden (M)</w:t>
        </w:r>
      </w:sdtContent>
    </w:sdt>
  </w:p>
  <w:sdt>
    <w:sdtPr>
      <w:alias w:val="CC_Noformat_Rubtext"/>
      <w:tag w:val="CC_Noformat_Rubtext"/>
      <w:id w:val="-218060500"/>
      <w:lock w:val="sdtLocked"/>
      <w:text/>
    </w:sdtPr>
    <w:sdtEndPr/>
    <w:sdtContent>
      <w:p w14:paraId="3AD4A27A" w14:textId="77777777" w:rsidR="00262EA3" w:rsidRDefault="002233CF" w:rsidP="00283E0F">
        <w:pPr>
          <w:pStyle w:val="FSHRub2"/>
        </w:pPr>
        <w:r>
          <w:t>Beredskapslager med skydd och mediciner</w:t>
        </w:r>
      </w:p>
    </w:sdtContent>
  </w:sdt>
  <w:sdt>
    <w:sdtPr>
      <w:alias w:val="CC_Boilerplate_3"/>
      <w:tag w:val="CC_Boilerplate_3"/>
      <w:id w:val="1606463544"/>
      <w:lock w:val="sdtContentLocked"/>
      <w15:appearance w15:val="hidden"/>
      <w:text w:multiLine="1"/>
    </w:sdtPr>
    <w:sdtEndPr/>
    <w:sdtContent>
      <w:p w14:paraId="3AD4A2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233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1F6"/>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3CF"/>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2F9"/>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CF2"/>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DCF"/>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07F"/>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78F"/>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21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873"/>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A33"/>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AF3"/>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14"/>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19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CA6"/>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CA6"/>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D4A260"/>
  <w15:chartTrackingRefBased/>
  <w15:docId w15:val="{6CF7A48B-337C-4033-83D3-A5BAFE2FA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E4F55F373D43108CC9F9131874ED48"/>
        <w:category>
          <w:name w:val="Allmänt"/>
          <w:gallery w:val="placeholder"/>
        </w:category>
        <w:types>
          <w:type w:val="bbPlcHdr"/>
        </w:types>
        <w:behaviors>
          <w:behavior w:val="content"/>
        </w:behaviors>
        <w:guid w:val="{C75343E6-5A2F-467B-A5DB-CFD5054B0769}"/>
      </w:docPartPr>
      <w:docPartBody>
        <w:p w:rsidR="002475B9" w:rsidRDefault="00931BFC">
          <w:pPr>
            <w:pStyle w:val="64E4F55F373D43108CC9F9131874ED48"/>
          </w:pPr>
          <w:r w:rsidRPr="005A0A93">
            <w:rPr>
              <w:rStyle w:val="Platshllartext"/>
            </w:rPr>
            <w:t>Förslag till riksdagsbeslut</w:t>
          </w:r>
        </w:p>
      </w:docPartBody>
    </w:docPart>
    <w:docPart>
      <w:docPartPr>
        <w:name w:val="B563143160EF489A8B0E8B6667EBFAFE"/>
        <w:category>
          <w:name w:val="Allmänt"/>
          <w:gallery w:val="placeholder"/>
        </w:category>
        <w:types>
          <w:type w:val="bbPlcHdr"/>
        </w:types>
        <w:behaviors>
          <w:behavior w:val="content"/>
        </w:behaviors>
        <w:guid w:val="{ED69DF6A-2FDB-43DE-B8A6-142DA01A83E4}"/>
      </w:docPartPr>
      <w:docPartBody>
        <w:p w:rsidR="002475B9" w:rsidRDefault="00931BFC">
          <w:pPr>
            <w:pStyle w:val="B563143160EF489A8B0E8B6667EBFAFE"/>
          </w:pPr>
          <w:r w:rsidRPr="005A0A93">
            <w:rPr>
              <w:rStyle w:val="Platshllartext"/>
            </w:rPr>
            <w:t>Motivering</w:t>
          </w:r>
        </w:p>
      </w:docPartBody>
    </w:docPart>
    <w:docPart>
      <w:docPartPr>
        <w:name w:val="AA0014A4972C4EFD88FEBB09D56C408F"/>
        <w:category>
          <w:name w:val="Allmänt"/>
          <w:gallery w:val="placeholder"/>
        </w:category>
        <w:types>
          <w:type w:val="bbPlcHdr"/>
        </w:types>
        <w:behaviors>
          <w:behavior w:val="content"/>
        </w:behaviors>
        <w:guid w:val="{B2B118C8-1D5B-4868-A614-B185468B1AAF}"/>
      </w:docPartPr>
      <w:docPartBody>
        <w:p w:rsidR="002475B9" w:rsidRDefault="00931BFC">
          <w:pPr>
            <w:pStyle w:val="AA0014A4972C4EFD88FEBB09D56C408F"/>
          </w:pPr>
          <w:r>
            <w:rPr>
              <w:rStyle w:val="Platshllartext"/>
            </w:rPr>
            <w:t xml:space="preserve"> </w:t>
          </w:r>
        </w:p>
      </w:docPartBody>
    </w:docPart>
    <w:docPart>
      <w:docPartPr>
        <w:name w:val="01D51B1D948D4CB7BB9DFA02577B2DA2"/>
        <w:category>
          <w:name w:val="Allmänt"/>
          <w:gallery w:val="placeholder"/>
        </w:category>
        <w:types>
          <w:type w:val="bbPlcHdr"/>
        </w:types>
        <w:behaviors>
          <w:behavior w:val="content"/>
        </w:behaviors>
        <w:guid w:val="{F63151E8-7B01-49B3-8168-4F9E4D3625DA}"/>
      </w:docPartPr>
      <w:docPartBody>
        <w:p w:rsidR="002475B9" w:rsidRDefault="00931BFC">
          <w:pPr>
            <w:pStyle w:val="01D51B1D948D4CB7BB9DFA02577B2DA2"/>
          </w:pPr>
          <w:r>
            <w:t xml:space="preserve"> </w:t>
          </w:r>
        </w:p>
      </w:docPartBody>
    </w:docPart>
    <w:docPart>
      <w:docPartPr>
        <w:name w:val="FAF42CF70A8F4CE09BAB1EB4E004FF7E"/>
        <w:category>
          <w:name w:val="Allmänt"/>
          <w:gallery w:val="placeholder"/>
        </w:category>
        <w:types>
          <w:type w:val="bbPlcHdr"/>
        </w:types>
        <w:behaviors>
          <w:behavior w:val="content"/>
        </w:behaviors>
        <w:guid w:val="{5FF815D2-8703-4FBD-B226-777AFADD734E}"/>
      </w:docPartPr>
      <w:docPartBody>
        <w:p w:rsidR="001A5E3C" w:rsidRDefault="001A5E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BFC"/>
    <w:rsid w:val="001A5E3C"/>
    <w:rsid w:val="002475B9"/>
    <w:rsid w:val="00931BFC"/>
    <w:rsid w:val="00CA7A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E4F55F373D43108CC9F9131874ED48">
    <w:name w:val="64E4F55F373D43108CC9F9131874ED48"/>
  </w:style>
  <w:style w:type="paragraph" w:customStyle="1" w:styleId="35F0FD130BB24A1597485D727986A233">
    <w:name w:val="35F0FD130BB24A1597485D727986A2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9F508BC2BF431AAA0425F49F2B03A7">
    <w:name w:val="479F508BC2BF431AAA0425F49F2B03A7"/>
  </w:style>
  <w:style w:type="paragraph" w:customStyle="1" w:styleId="B563143160EF489A8B0E8B6667EBFAFE">
    <w:name w:val="B563143160EF489A8B0E8B6667EBFAFE"/>
  </w:style>
  <w:style w:type="paragraph" w:customStyle="1" w:styleId="0F66C49ED0CD426A9D1CD4B7CD0EC476">
    <w:name w:val="0F66C49ED0CD426A9D1CD4B7CD0EC476"/>
  </w:style>
  <w:style w:type="paragraph" w:customStyle="1" w:styleId="BBD85F5579794155BF622053FE79EA5E">
    <w:name w:val="BBD85F5579794155BF622053FE79EA5E"/>
  </w:style>
  <w:style w:type="paragraph" w:customStyle="1" w:styleId="AA0014A4972C4EFD88FEBB09D56C408F">
    <w:name w:val="AA0014A4972C4EFD88FEBB09D56C408F"/>
  </w:style>
  <w:style w:type="paragraph" w:customStyle="1" w:styleId="01D51B1D948D4CB7BB9DFA02577B2DA2">
    <w:name w:val="01D51B1D948D4CB7BB9DFA02577B2D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ECA91A-F696-4763-B2CE-41EF2CEBCC3B}"/>
</file>

<file path=customXml/itemProps2.xml><?xml version="1.0" encoding="utf-8"?>
<ds:datastoreItem xmlns:ds="http://schemas.openxmlformats.org/officeDocument/2006/customXml" ds:itemID="{3462F6C1-BD20-45AB-907B-767D8C97E6CE}"/>
</file>

<file path=customXml/itemProps3.xml><?xml version="1.0" encoding="utf-8"?>
<ds:datastoreItem xmlns:ds="http://schemas.openxmlformats.org/officeDocument/2006/customXml" ds:itemID="{715D13D8-9439-43B3-9F89-F1054939E3AD}"/>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614</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