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C2B0E" w:rsidRDefault="006E04A4">
      <w:pPr>
        <w:pStyle w:val="Dokumentbeteckning"/>
        <w:rPr>
          <w:u w:val="single"/>
        </w:rPr>
      </w:pPr>
      <w:r w:rsidRPr="005C2B0E">
        <w:fldChar w:fldCharType="begin" w:fldLock="1"/>
      </w:r>
      <w:r w:rsidRPr="005C2B0E">
        <w:instrText xml:space="preserve"> DOCPROPERTY "DocumentYear" </w:instrText>
      </w:r>
      <w:r w:rsidRPr="005C2B0E">
        <w:fldChar w:fldCharType="separate"/>
      </w:r>
      <w:r w:rsidR="003940C9" w:rsidRPr="005C2B0E">
        <w:t>2009/10</w:t>
      </w:r>
      <w:r w:rsidRPr="005C2B0E">
        <w:fldChar w:fldCharType="end"/>
      </w:r>
      <w:r w:rsidRPr="005C2B0E">
        <w:t>:</w:t>
      </w:r>
      <w:r w:rsidRPr="005C2B0E">
        <w:fldChar w:fldCharType="begin" w:fldLock="1"/>
      </w:r>
      <w:r w:rsidRPr="005C2B0E">
        <w:instrText xml:space="preserve"> DOCPROPERTY "DocumentNumber" </w:instrText>
      </w:r>
      <w:r w:rsidRPr="005C2B0E">
        <w:fldChar w:fldCharType="separate"/>
      </w:r>
      <w:r w:rsidR="003940C9" w:rsidRPr="005C2B0E">
        <w:t>27</w:t>
      </w:r>
      <w:r w:rsidRPr="005C2B0E">
        <w:fldChar w:fldCharType="end"/>
      </w:r>
    </w:p>
    <w:p w:rsidR="006E04A4" w:rsidRPr="005C2B0E" w:rsidRDefault="006E04A4">
      <w:pPr>
        <w:pStyle w:val="Datum"/>
        <w:outlineLvl w:val="0"/>
      </w:pPr>
      <w:r w:rsidRPr="005C2B0E">
        <w:fldChar w:fldCharType="begin" w:fldLock="1"/>
      </w:r>
      <w:r w:rsidRPr="005C2B0E">
        <w:instrText xml:space="preserve"> DOCPROPERTY "DocumentDate" </w:instrText>
      </w:r>
      <w:r w:rsidRPr="005C2B0E">
        <w:fldChar w:fldCharType="separate"/>
      </w:r>
      <w:r w:rsidR="003940C9" w:rsidRPr="005C2B0E">
        <w:t>Onsdagen den 11 november 2009</w:t>
      </w:r>
      <w:r w:rsidRPr="005C2B0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C2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C2B0E" w:rsidRDefault="00B56CDD">
            <w:pPr>
              <w:pStyle w:val="Plenum"/>
              <w:tabs>
                <w:tab w:val="clear" w:pos="1418"/>
              </w:tabs>
            </w:pPr>
            <w:r w:rsidRPr="005C2B0E">
              <w:t>Kl.</w:t>
            </w:r>
          </w:p>
        </w:tc>
        <w:tc>
          <w:tcPr>
            <w:tcW w:w="851" w:type="dxa"/>
          </w:tcPr>
          <w:p w:rsidR="006E04A4" w:rsidRPr="005C2B0E" w:rsidRDefault="00B56CD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C2B0E">
              <w:t>16.15</w:t>
            </w:r>
          </w:p>
        </w:tc>
        <w:tc>
          <w:tcPr>
            <w:tcW w:w="397" w:type="dxa"/>
          </w:tcPr>
          <w:p w:rsidR="006E04A4" w:rsidRPr="005C2B0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C2B0E" w:rsidRDefault="00B56CDD">
            <w:pPr>
              <w:pStyle w:val="Plenum"/>
              <w:tabs>
                <w:tab w:val="clear" w:pos="1418"/>
              </w:tabs>
              <w:ind w:right="1"/>
            </w:pPr>
            <w:r w:rsidRPr="005C2B0E">
              <w:t>Bordläggningsplenum</w:t>
            </w:r>
          </w:p>
        </w:tc>
      </w:tr>
    </w:tbl>
    <w:p w:rsidR="006E04A4" w:rsidRPr="005C2B0E" w:rsidRDefault="006E04A4">
      <w:pPr>
        <w:pStyle w:val="StreckLngt"/>
      </w:pPr>
      <w:r w:rsidRPr="005C2B0E">
        <w:tab/>
      </w:r>
    </w:p>
    <w:p w:rsidR="00CF242C" w:rsidRPr="005C2B0E" w:rsidRDefault="00CF2A85" w:rsidP="003675A0">
      <w:pPr>
        <w:pStyle w:val="Blankrad"/>
      </w:pPr>
      <w:r w:rsidRPr="005C2B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C2B0E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5C2B0E" w:rsidRDefault="006E04A4" w:rsidP="000C49EC">
            <w:pPr>
              <w:pStyle w:val="HuvudrubrikEnsam"/>
            </w:pPr>
            <w:r w:rsidRPr="005C2B0E">
              <w:t>Justering av pr</w:t>
            </w:r>
            <w:r w:rsidR="00D22A02" w:rsidRPr="005C2B0E">
              <w:t>o</w:t>
            </w:r>
            <w:r w:rsidRPr="005C2B0E">
              <w:t>tokoll</w:t>
            </w:r>
          </w:p>
        </w:tc>
        <w:tc>
          <w:tcPr>
            <w:tcW w:w="2481" w:type="dxa"/>
          </w:tcPr>
          <w:p w:rsidR="006E04A4" w:rsidRPr="005C2B0E" w:rsidRDefault="006E04A4" w:rsidP="00147F56">
            <w:pPr>
              <w:pStyle w:val="HuvudrubrikKolumn3"/>
            </w:pPr>
          </w:p>
        </w:tc>
      </w:tr>
      <w:tr w:rsidR="006E04A4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C2B0E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5C2B0E" w:rsidRDefault="006E04A4" w:rsidP="007503DA">
            <w:r w:rsidRPr="005C2B0E">
              <w:t xml:space="preserve">Protokollet från sammanträdet </w:t>
            </w:r>
            <w:r w:rsidR="00D03005" w:rsidRPr="005C2B0E">
              <w:t>torsdagen den 5 november</w:t>
            </w:r>
          </w:p>
        </w:tc>
        <w:tc>
          <w:tcPr>
            <w:tcW w:w="2481" w:type="dxa"/>
          </w:tcPr>
          <w:p w:rsidR="006E04A4" w:rsidRPr="005C2B0E" w:rsidRDefault="006E04A4">
            <w:pPr>
              <w:rPr>
                <w:spacing w:val="-4"/>
              </w:rPr>
            </w:pPr>
          </w:p>
        </w:tc>
      </w:tr>
    </w:tbl>
    <w:p w:rsidR="00B56CDD" w:rsidRPr="005C2B0E" w:rsidRDefault="00CF2A85" w:rsidP="00F221DA">
      <w:pPr>
        <w:pStyle w:val="Blankrad"/>
      </w:pPr>
      <w:r w:rsidRPr="005C2B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CDD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CDD" w:rsidRPr="005C2B0E" w:rsidRDefault="00B56CDD" w:rsidP="00B56CDD">
            <w:pPr>
              <w:pStyle w:val="HuvudrubrikFlisteNr"/>
            </w:pPr>
          </w:p>
        </w:tc>
        <w:tc>
          <w:tcPr>
            <w:tcW w:w="6237" w:type="dxa"/>
          </w:tcPr>
          <w:p w:rsidR="00B56CDD" w:rsidRPr="005C2B0E" w:rsidRDefault="00B56CDD">
            <w:pPr>
              <w:pStyle w:val="HuvudrubrikEnsam"/>
            </w:pPr>
            <w:bookmarkStart w:id="1" w:name="Start_FördröjdaInterpellationer"/>
            <w:bookmarkEnd w:id="1"/>
            <w:r w:rsidRPr="005C2B0E">
              <w:t>Anmälan om fördröjda svar på interpellationer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pStyle w:val="HuvudrubrikKolumn3"/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>
            <w:r w:rsidRPr="005C2B0E">
              <w:t>2009/10:39 av Raimo Pärssinen (s)</w:t>
            </w:r>
          </w:p>
          <w:p w:rsidR="00B56CDD" w:rsidRPr="005C2B0E" w:rsidRDefault="00B56CDD">
            <w:r w:rsidRPr="005C2B0E">
              <w:t>Skattefusk och svartjobb inom taxinäringen</w:t>
            </w:r>
          </w:p>
        </w:tc>
        <w:tc>
          <w:tcPr>
            <w:tcW w:w="2481" w:type="dxa"/>
          </w:tcPr>
          <w:p w:rsidR="00B56CDD" w:rsidRPr="005C2B0E" w:rsidRDefault="00B56CDD">
            <w:pPr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>
            <w:r w:rsidRPr="005C2B0E">
              <w:t>2009/10:41 av Marie Nordén (s)</w:t>
            </w:r>
          </w:p>
          <w:p w:rsidR="00B56CDD" w:rsidRPr="005C2B0E" w:rsidRDefault="00B56CDD">
            <w:r w:rsidRPr="005C2B0E">
              <w:t>Uranbrytning i Sverige</w:t>
            </w:r>
          </w:p>
        </w:tc>
        <w:tc>
          <w:tcPr>
            <w:tcW w:w="2481" w:type="dxa"/>
          </w:tcPr>
          <w:p w:rsidR="00B56CDD" w:rsidRPr="005C2B0E" w:rsidRDefault="00B56CDD">
            <w:pPr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>
            <w:r w:rsidRPr="005C2B0E">
              <w:t>2009/10:43 av Eva Sonidsson (s)</w:t>
            </w:r>
          </w:p>
          <w:p w:rsidR="00B56CDD" w:rsidRPr="005C2B0E" w:rsidRDefault="00B56CDD">
            <w:r w:rsidRPr="005C2B0E">
              <w:t>Utveckling av näringslivet i Sollefteå</w:t>
            </w:r>
          </w:p>
        </w:tc>
        <w:tc>
          <w:tcPr>
            <w:tcW w:w="2481" w:type="dxa"/>
          </w:tcPr>
          <w:p w:rsidR="00B56CDD" w:rsidRPr="005C2B0E" w:rsidRDefault="00B56CDD">
            <w:pPr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>
            <w:r w:rsidRPr="005C2B0E">
              <w:t>2009/10:44 av Gunilla Carlsson i Hisings Backa (s)</w:t>
            </w:r>
          </w:p>
          <w:p w:rsidR="00B56CDD" w:rsidRPr="005C2B0E" w:rsidRDefault="00B56CDD">
            <w:r w:rsidRPr="005C2B0E">
              <w:t>En gemensam myndighet för fiske- och vattenfrågor i Göteborg</w:t>
            </w:r>
          </w:p>
        </w:tc>
        <w:tc>
          <w:tcPr>
            <w:tcW w:w="2481" w:type="dxa"/>
          </w:tcPr>
          <w:p w:rsidR="00B56CDD" w:rsidRPr="005C2B0E" w:rsidRDefault="00B56CDD">
            <w:pPr>
              <w:rPr>
                <w:spacing w:val="-4"/>
              </w:rPr>
            </w:pPr>
          </w:p>
        </w:tc>
      </w:tr>
    </w:tbl>
    <w:p w:rsidR="00B56CDD" w:rsidRPr="005C2B0E" w:rsidRDefault="00CF2A85">
      <w:pPr>
        <w:pStyle w:val="Blankrad"/>
      </w:pPr>
      <w:r w:rsidRPr="005C2B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CDD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CDD" w:rsidRPr="005C2B0E" w:rsidRDefault="00B56CDD" w:rsidP="00B56CDD">
            <w:pPr>
              <w:pStyle w:val="HuvudrubrikFlisteNr"/>
            </w:pPr>
          </w:p>
        </w:tc>
        <w:tc>
          <w:tcPr>
            <w:tcW w:w="6237" w:type="dxa"/>
          </w:tcPr>
          <w:p w:rsidR="00B56CDD" w:rsidRPr="005C2B0E" w:rsidRDefault="00B56CDD">
            <w:pPr>
              <w:pStyle w:val="HuvudrubrikEnsam"/>
            </w:pPr>
            <w:bookmarkStart w:id="2" w:name="Start_EUdokument"/>
            <w:bookmarkEnd w:id="2"/>
            <w:r w:rsidRPr="005C2B0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pStyle w:val="HuvudrubrikKolumn3"/>
            </w:pPr>
            <w:r w:rsidRPr="005C2B0E">
              <w:t>Ansvarigt utskott</w:t>
            </w: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>
            <w:r w:rsidRPr="005C2B0E">
              <w:t>2009/10:FPM28 Tillfälliga åtgärder för att stabilisera mjölksektorn</w:t>
            </w:r>
            <w:r w:rsidR="003940C9" w:rsidRPr="005C2B0E">
              <w:rPr>
                <w:i/>
              </w:rPr>
              <w:t xml:space="preserve"> KOM(2009)</w:t>
            </w:r>
            <w:r w:rsidRPr="005C2B0E">
              <w:rPr>
                <w:i/>
              </w:rPr>
              <w:t>539</w:t>
            </w:r>
          </w:p>
        </w:tc>
        <w:tc>
          <w:tcPr>
            <w:tcW w:w="2481" w:type="dxa"/>
          </w:tcPr>
          <w:p w:rsidR="00B56CDD" w:rsidRPr="005C2B0E" w:rsidRDefault="00B56CDD">
            <w:pPr>
              <w:rPr>
                <w:spacing w:val="-4"/>
              </w:rPr>
            </w:pPr>
            <w:r w:rsidRPr="005C2B0E">
              <w:rPr>
                <w:spacing w:val="-4"/>
              </w:rPr>
              <w:t xml:space="preserve">MJU </w:t>
            </w: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>
            <w:r w:rsidRPr="005C2B0E">
              <w:t>2009/10:FPM29 Direktiv om värdepappersprospekt</w:t>
            </w:r>
            <w:r w:rsidR="003940C9" w:rsidRPr="005C2B0E">
              <w:rPr>
                <w:i/>
              </w:rPr>
              <w:t xml:space="preserve"> KOM(2009)</w:t>
            </w:r>
            <w:r w:rsidRPr="005C2B0E">
              <w:rPr>
                <w:i/>
              </w:rPr>
              <w:t>491</w:t>
            </w:r>
          </w:p>
        </w:tc>
        <w:tc>
          <w:tcPr>
            <w:tcW w:w="2481" w:type="dxa"/>
          </w:tcPr>
          <w:p w:rsidR="00B56CDD" w:rsidRPr="005C2B0E" w:rsidRDefault="00B56CDD">
            <w:pPr>
              <w:rPr>
                <w:spacing w:val="-4"/>
              </w:rPr>
            </w:pPr>
            <w:r w:rsidRPr="005C2B0E">
              <w:rPr>
                <w:spacing w:val="-4"/>
              </w:rPr>
              <w:t xml:space="preserve">FiU </w:t>
            </w:r>
          </w:p>
        </w:tc>
      </w:tr>
    </w:tbl>
    <w:p w:rsidR="00B56CDD" w:rsidRPr="005C2B0E" w:rsidRDefault="00CF2A85">
      <w:pPr>
        <w:pStyle w:val="Blankrad"/>
      </w:pPr>
      <w:r w:rsidRPr="005C2B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CDD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CDD" w:rsidRPr="005C2B0E" w:rsidRDefault="00B56CDD">
            <w:pPr>
              <w:pStyle w:val="HuvudrubrikFlisteNr"/>
            </w:pPr>
          </w:p>
        </w:tc>
        <w:tc>
          <w:tcPr>
            <w:tcW w:w="6237" w:type="dxa"/>
          </w:tcPr>
          <w:p w:rsidR="00B56CDD" w:rsidRPr="005C2B0E" w:rsidRDefault="00694D1E">
            <w:pPr>
              <w:pStyle w:val="Huvudrubrik"/>
            </w:pPr>
            <w:bookmarkStart w:id="3" w:name="Start_HänvisningTillUtskott"/>
            <w:bookmarkEnd w:id="3"/>
            <w:r w:rsidRPr="005C2B0E">
              <w:t>Ärenden för hänvisning till utskott</w:t>
            </w:r>
          </w:p>
        </w:tc>
        <w:tc>
          <w:tcPr>
            <w:tcW w:w="2481" w:type="dxa"/>
          </w:tcPr>
          <w:p w:rsidR="00B56CDD" w:rsidRPr="005C2B0E" w:rsidRDefault="00694D1E">
            <w:pPr>
              <w:pStyle w:val="HuvudrubrikKolumn3"/>
            </w:pPr>
            <w:r w:rsidRPr="005C2B0E">
              <w:t>Förslag</w:t>
            </w: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694D1E">
            <w:pPr>
              <w:pStyle w:val="renderubrik"/>
            </w:pPr>
          </w:p>
        </w:tc>
        <w:tc>
          <w:tcPr>
            <w:tcW w:w="6237" w:type="dxa"/>
          </w:tcPr>
          <w:p w:rsidR="00B56CDD" w:rsidRPr="005C2B0E" w:rsidRDefault="00694D1E" w:rsidP="00694D1E">
            <w:pPr>
              <w:pStyle w:val="renderubrik"/>
            </w:pPr>
            <w:r w:rsidRPr="005C2B0E">
              <w:t>Propositioner</w:t>
            </w:r>
          </w:p>
        </w:tc>
        <w:tc>
          <w:tcPr>
            <w:tcW w:w="2481" w:type="dxa"/>
          </w:tcPr>
          <w:p w:rsidR="00B56CDD" w:rsidRPr="005C2B0E" w:rsidRDefault="00B56CDD" w:rsidP="00694D1E">
            <w:pPr>
              <w:pStyle w:val="renderubrik"/>
              <w:rPr>
                <w:spacing w:val="-4"/>
              </w:rPr>
            </w:pP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FlistaNrText"/>
            </w:pPr>
          </w:p>
        </w:tc>
        <w:tc>
          <w:tcPr>
            <w:tcW w:w="6237" w:type="dxa"/>
          </w:tcPr>
          <w:p w:rsidR="00694D1E" w:rsidRPr="005C2B0E" w:rsidRDefault="00694D1E" w:rsidP="00694D1E">
            <w:r w:rsidRPr="005C2B0E">
              <w:t>2009/10:50 Avskaffande av preskription för vissa allvarliga brott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rPr>
                <w:spacing w:val="-4"/>
              </w:rPr>
            </w:pPr>
            <w:r w:rsidRPr="005C2B0E">
              <w:rPr>
                <w:spacing w:val="-4"/>
              </w:rPr>
              <w:t>JuU</w:t>
            </w: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FlistaNrText"/>
            </w:pPr>
          </w:p>
        </w:tc>
        <w:tc>
          <w:tcPr>
            <w:tcW w:w="6237" w:type="dxa"/>
          </w:tcPr>
          <w:p w:rsidR="00694D1E" w:rsidRPr="005C2B0E" w:rsidRDefault="00694D1E" w:rsidP="00694D1E">
            <w:r w:rsidRPr="005C2B0E">
              <w:t>2009/10:52 Nya domförhetsregler för en effektivare Europadomstol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rPr>
                <w:spacing w:val="-4"/>
              </w:rPr>
            </w:pPr>
            <w:r w:rsidRPr="005C2B0E">
              <w:rPr>
                <w:spacing w:val="-4"/>
              </w:rPr>
              <w:t>KU</w:t>
            </w: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renderubrik"/>
            </w:pPr>
          </w:p>
        </w:tc>
        <w:tc>
          <w:tcPr>
            <w:tcW w:w="6237" w:type="dxa"/>
          </w:tcPr>
          <w:p w:rsidR="00694D1E" w:rsidRPr="005C2B0E" w:rsidRDefault="00694D1E" w:rsidP="00694D1E">
            <w:pPr>
              <w:pStyle w:val="renderubrik"/>
            </w:pPr>
            <w:r w:rsidRPr="005C2B0E">
              <w:t>Motioner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pStyle w:val="renderubrik"/>
              <w:rPr>
                <w:spacing w:val="-4"/>
              </w:rPr>
            </w:pP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Motionsrubrik"/>
            </w:pPr>
          </w:p>
        </w:tc>
        <w:tc>
          <w:tcPr>
            <w:tcW w:w="6237" w:type="dxa"/>
          </w:tcPr>
          <w:p w:rsidR="00694D1E" w:rsidRPr="005C2B0E" w:rsidRDefault="00694D1E" w:rsidP="00694D1E">
            <w:pPr>
              <w:pStyle w:val="Motionsrubrik"/>
            </w:pPr>
            <w:r w:rsidRPr="005C2B0E">
              <w:t>med anledning av prop. 2009/10:37 Fortsatt svenskt deltagande i den internationella Kosovostyrkan (KFOR)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pStyle w:val="Motionsrubrik"/>
              <w:rPr>
                <w:spacing w:val="-4"/>
              </w:rPr>
            </w:pP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FlistaNrText"/>
            </w:pPr>
          </w:p>
        </w:tc>
        <w:tc>
          <w:tcPr>
            <w:tcW w:w="6237" w:type="dxa"/>
          </w:tcPr>
          <w:p w:rsidR="00694D1E" w:rsidRPr="005C2B0E" w:rsidRDefault="00694D1E" w:rsidP="00694D1E">
            <w:r w:rsidRPr="005C2B0E">
              <w:t>2009/10:U2 av Urban Ahlin m.fl. (s, v, mp)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rPr>
                <w:spacing w:val="-4"/>
              </w:rPr>
            </w:pPr>
            <w:r w:rsidRPr="005C2B0E">
              <w:rPr>
                <w:spacing w:val="-4"/>
              </w:rPr>
              <w:t>UU</w:t>
            </w: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Motionsrubrik"/>
            </w:pPr>
          </w:p>
        </w:tc>
        <w:tc>
          <w:tcPr>
            <w:tcW w:w="6237" w:type="dxa"/>
          </w:tcPr>
          <w:p w:rsidR="00694D1E" w:rsidRPr="005C2B0E" w:rsidRDefault="00694D1E" w:rsidP="00694D1E">
            <w:pPr>
              <w:pStyle w:val="Motionsrubrik"/>
            </w:pPr>
            <w:r w:rsidRPr="005C2B0E">
              <w:t>med anledning av prop. 2009/10:38 Fortsatt svenskt deltagande i internationella säkerhetsstyrkan i Afghanistan (ISAF)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pStyle w:val="Motionsrubrik"/>
              <w:rPr>
                <w:spacing w:val="-4"/>
              </w:rPr>
            </w:pP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FlistaNrText"/>
            </w:pPr>
          </w:p>
        </w:tc>
        <w:tc>
          <w:tcPr>
            <w:tcW w:w="6237" w:type="dxa"/>
          </w:tcPr>
          <w:p w:rsidR="00694D1E" w:rsidRPr="005C2B0E" w:rsidRDefault="00694D1E" w:rsidP="00694D1E">
            <w:r w:rsidRPr="005C2B0E">
              <w:t>2009/10:U3 av Urban Ahlin m.fl. (s, v, mp)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rPr>
                <w:spacing w:val="-4"/>
              </w:rPr>
            </w:pPr>
            <w:r w:rsidRPr="005C2B0E">
              <w:rPr>
                <w:spacing w:val="-4"/>
              </w:rPr>
              <w:t>UU</w:t>
            </w: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FlistaNrText"/>
            </w:pPr>
          </w:p>
        </w:tc>
        <w:tc>
          <w:tcPr>
            <w:tcW w:w="6237" w:type="dxa"/>
          </w:tcPr>
          <w:p w:rsidR="00694D1E" w:rsidRPr="005C2B0E" w:rsidRDefault="00694D1E" w:rsidP="00694D1E">
            <w:r w:rsidRPr="005C2B0E">
              <w:t>2009/10:U4 av Urban Ahlin (s) och Peter Rådberg (mp)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rPr>
                <w:spacing w:val="-4"/>
              </w:rPr>
            </w:pPr>
            <w:r w:rsidRPr="005C2B0E">
              <w:rPr>
                <w:spacing w:val="-4"/>
              </w:rPr>
              <w:t>UU</w:t>
            </w:r>
          </w:p>
        </w:tc>
      </w:tr>
      <w:tr w:rsidR="00694D1E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4D1E" w:rsidRPr="005C2B0E" w:rsidRDefault="00694D1E" w:rsidP="00694D1E">
            <w:pPr>
              <w:pStyle w:val="FlistaNrText"/>
            </w:pPr>
          </w:p>
        </w:tc>
        <w:tc>
          <w:tcPr>
            <w:tcW w:w="6237" w:type="dxa"/>
          </w:tcPr>
          <w:p w:rsidR="00694D1E" w:rsidRPr="005C2B0E" w:rsidRDefault="00694D1E" w:rsidP="00694D1E">
            <w:r w:rsidRPr="005C2B0E">
              <w:t>2009/10:U5 av Hans Linde m.fl. (v)</w:t>
            </w:r>
          </w:p>
        </w:tc>
        <w:tc>
          <w:tcPr>
            <w:tcW w:w="2481" w:type="dxa"/>
          </w:tcPr>
          <w:p w:rsidR="00694D1E" w:rsidRPr="005C2B0E" w:rsidRDefault="00694D1E" w:rsidP="00694D1E">
            <w:pPr>
              <w:rPr>
                <w:spacing w:val="-4"/>
              </w:rPr>
            </w:pPr>
            <w:r w:rsidRPr="005C2B0E">
              <w:rPr>
                <w:spacing w:val="-4"/>
              </w:rPr>
              <w:t>UU</w:t>
            </w:r>
          </w:p>
        </w:tc>
      </w:tr>
    </w:tbl>
    <w:p w:rsidR="00B56CDD" w:rsidRPr="005C2B0E" w:rsidRDefault="00CF2A85">
      <w:pPr>
        <w:pStyle w:val="Blankrad"/>
      </w:pPr>
      <w:r w:rsidRPr="005C2B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CDD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CDD" w:rsidRPr="005C2B0E" w:rsidRDefault="00B56CDD">
            <w:pPr>
              <w:pStyle w:val="HuvudrubrikFlisteNr"/>
            </w:pPr>
          </w:p>
        </w:tc>
        <w:tc>
          <w:tcPr>
            <w:tcW w:w="6237" w:type="dxa"/>
          </w:tcPr>
          <w:p w:rsidR="00B56CDD" w:rsidRPr="005C2B0E" w:rsidRDefault="00B56CDD">
            <w:pPr>
              <w:pStyle w:val="Huvudrubrik"/>
            </w:pPr>
            <w:bookmarkStart w:id="4" w:name="Start_ÄrendenFörBordläggning"/>
            <w:bookmarkEnd w:id="4"/>
            <w:r w:rsidRPr="005C2B0E">
              <w:t>Ärenden för bordläggning</w:t>
            </w:r>
          </w:p>
        </w:tc>
        <w:tc>
          <w:tcPr>
            <w:tcW w:w="2481" w:type="dxa"/>
          </w:tcPr>
          <w:p w:rsidR="00B56CDD" w:rsidRPr="005C2B0E" w:rsidRDefault="00B56CDD">
            <w:pPr>
              <w:pStyle w:val="HuvudrubrikKolumn3"/>
            </w:pPr>
            <w:r w:rsidRPr="005C2B0E">
              <w:t>Reservationer</w:t>
            </w: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renderubrik"/>
            </w:pPr>
          </w:p>
        </w:tc>
        <w:tc>
          <w:tcPr>
            <w:tcW w:w="6237" w:type="dxa"/>
          </w:tcPr>
          <w:p w:rsidR="00B56CDD" w:rsidRPr="005C2B0E" w:rsidRDefault="00CF2A85" w:rsidP="00B56CDD">
            <w:pPr>
              <w:pStyle w:val="renderubrik"/>
            </w:pPr>
            <w:r w:rsidRPr="005C2B0E">
              <w:t>Justitieutskottets betänkanden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pStyle w:val="renderubrik"/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CF2A85" w:rsidP="00B56CDD">
            <w:r w:rsidRPr="005C2B0E">
              <w:t>2009/10:JuU3 Lag om erkännande och verkställighet av bötesstraff inom Europeiska unionen</w:t>
            </w:r>
          </w:p>
        </w:tc>
        <w:tc>
          <w:tcPr>
            <w:tcW w:w="2481" w:type="dxa"/>
          </w:tcPr>
          <w:p w:rsidR="00B56CDD" w:rsidRPr="005C2B0E" w:rsidRDefault="00CF2A85" w:rsidP="00B56CDD">
            <w:pPr>
              <w:rPr>
                <w:spacing w:val="-4"/>
              </w:rPr>
            </w:pPr>
            <w:r w:rsidRPr="005C2B0E">
              <w:rPr>
                <w:spacing w:val="-4"/>
              </w:rPr>
              <w:t>1 res. (s,v,mp)</w:t>
            </w: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2A85" w:rsidRPr="005C2B0E" w:rsidRDefault="00CF2A85" w:rsidP="00CF2A85"/>
        </w:tc>
        <w:tc>
          <w:tcPr>
            <w:tcW w:w="6237" w:type="dxa"/>
          </w:tcPr>
          <w:p w:rsidR="00CF2A85" w:rsidRPr="005C2B0E" w:rsidRDefault="00CF2A85" w:rsidP="00CF2A85">
            <w:r w:rsidRPr="005C2B0E">
              <w:t>2009/10:JuU5 Förfarandet när ett beslag har hävts</w:t>
            </w:r>
          </w:p>
        </w:tc>
        <w:tc>
          <w:tcPr>
            <w:tcW w:w="2481" w:type="dxa"/>
          </w:tcPr>
          <w:p w:rsidR="00CF2A85" w:rsidRPr="005C2B0E" w:rsidRDefault="00CF2A85" w:rsidP="00CF2A85">
            <w:pPr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renderubrik"/>
            </w:pPr>
          </w:p>
        </w:tc>
        <w:tc>
          <w:tcPr>
            <w:tcW w:w="6237" w:type="dxa"/>
          </w:tcPr>
          <w:p w:rsidR="00B56CDD" w:rsidRPr="005C2B0E" w:rsidRDefault="00B56CDD" w:rsidP="00B56CDD">
            <w:pPr>
              <w:pStyle w:val="renderubrik"/>
            </w:pPr>
            <w:r w:rsidRPr="005C2B0E">
              <w:t>Skatteutskottets betänkanden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pStyle w:val="renderubrik"/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 w:rsidP="00B56CDD">
            <w:r w:rsidRPr="005C2B0E">
              <w:t>2009/10:SkU4 Informationsutbytesavtal och partiella skatteavtal med Jersey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 w:rsidP="00B56CDD">
            <w:r w:rsidRPr="005C2B0E">
              <w:t>2009/10:SkU5 Informationsutbytesavtal och partiella skatteavtal med Guernsey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rPr>
                <w:spacing w:val="-4"/>
              </w:rPr>
            </w:pP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 w:rsidP="00B56CDD">
            <w:r w:rsidRPr="005C2B0E">
              <w:t>2009/10:SkU6 Informationsutbytesavtal och partiella skatteavtal med Bermuda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rPr>
                <w:spacing w:val="-4"/>
              </w:rPr>
            </w:pPr>
            <w:r w:rsidRPr="005C2B0E">
              <w:rPr>
                <w:spacing w:val="-4"/>
              </w:rPr>
              <w:t>1 res. (s,v,mp)</w:t>
            </w: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 w:rsidP="00B56CDD">
            <w:r w:rsidRPr="005C2B0E">
              <w:t>2009/10:SkU7 Informationsutbytesavtal och partiella skatteavtal med Brittiska Jungfruöarna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rPr>
                <w:spacing w:val="-4"/>
              </w:rPr>
            </w:pPr>
            <w:r w:rsidRPr="005C2B0E">
              <w:rPr>
                <w:spacing w:val="-4"/>
              </w:rPr>
              <w:t>1 res. (s,v,mp)</w:t>
            </w:r>
          </w:p>
        </w:tc>
      </w:tr>
      <w:tr w:rsidR="00B56CDD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CDD" w:rsidRPr="005C2B0E" w:rsidRDefault="00B56CDD" w:rsidP="00B56CDD">
            <w:pPr>
              <w:pStyle w:val="FlistaNrText"/>
            </w:pPr>
          </w:p>
        </w:tc>
        <w:tc>
          <w:tcPr>
            <w:tcW w:w="6237" w:type="dxa"/>
          </w:tcPr>
          <w:p w:rsidR="00B56CDD" w:rsidRPr="005C2B0E" w:rsidRDefault="00B56CDD" w:rsidP="00B56CDD">
            <w:r w:rsidRPr="005C2B0E">
              <w:t>2009/10:SkU8 Kontroll av postförsändelser</w:t>
            </w:r>
          </w:p>
        </w:tc>
        <w:tc>
          <w:tcPr>
            <w:tcW w:w="2481" w:type="dxa"/>
          </w:tcPr>
          <w:p w:rsidR="00B56CDD" w:rsidRPr="005C2B0E" w:rsidRDefault="00B56CDD" w:rsidP="00B56CDD">
            <w:pPr>
              <w:rPr>
                <w:spacing w:val="-4"/>
              </w:rPr>
            </w:pPr>
          </w:p>
        </w:tc>
      </w:tr>
    </w:tbl>
    <w:p w:rsidR="00694D1E" w:rsidRPr="005C2B0E" w:rsidRDefault="00CF2A85" w:rsidP="00F221DA">
      <w:pPr>
        <w:pStyle w:val="Blankrad"/>
      </w:pPr>
      <w:r w:rsidRPr="005C2B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F2A85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2A85" w:rsidRPr="005C2B0E" w:rsidRDefault="00CF2A85" w:rsidP="00CF2A85">
            <w:pPr>
              <w:pStyle w:val="renderubrik"/>
            </w:pPr>
          </w:p>
        </w:tc>
        <w:tc>
          <w:tcPr>
            <w:tcW w:w="6237" w:type="dxa"/>
          </w:tcPr>
          <w:p w:rsidR="00CF2A85" w:rsidRPr="005C2B0E" w:rsidRDefault="00CF2A85" w:rsidP="00CF2A85">
            <w:pPr>
              <w:pStyle w:val="renderubrik"/>
            </w:pPr>
            <w:r w:rsidRPr="005C2B0E">
              <w:t>Konstitutionsutskottets betänkande</w:t>
            </w:r>
          </w:p>
        </w:tc>
        <w:tc>
          <w:tcPr>
            <w:tcW w:w="2481" w:type="dxa"/>
          </w:tcPr>
          <w:p w:rsidR="00CF2A85" w:rsidRPr="005C2B0E" w:rsidRDefault="00CF2A85" w:rsidP="00CF2A85">
            <w:pPr>
              <w:pStyle w:val="renderubrik"/>
            </w:pP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2A85" w:rsidRPr="005C2B0E" w:rsidRDefault="00CF2A85" w:rsidP="00CF2A85"/>
        </w:tc>
        <w:tc>
          <w:tcPr>
            <w:tcW w:w="6237" w:type="dxa"/>
          </w:tcPr>
          <w:p w:rsidR="00CF2A85" w:rsidRPr="005C2B0E" w:rsidRDefault="00CF2A85" w:rsidP="00CF2A85">
            <w:r w:rsidRPr="005C2B0E">
              <w:t>2009/10:KU2 Tillämpningen av Lissabonfördraget i riksdagen</w:t>
            </w:r>
          </w:p>
        </w:tc>
        <w:tc>
          <w:tcPr>
            <w:tcW w:w="2481" w:type="dxa"/>
          </w:tcPr>
          <w:p w:rsidR="00CF2A85" w:rsidRPr="005C2B0E" w:rsidRDefault="00CF2A85" w:rsidP="00CF2A85"/>
        </w:tc>
      </w:tr>
      <w:tr w:rsidR="00CF2A85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F2A85" w:rsidRPr="005C2B0E" w:rsidRDefault="00CF2A85" w:rsidP="00AF0927">
            <w:pPr>
              <w:pStyle w:val="HuvudrubrikFlisteNr"/>
            </w:pPr>
          </w:p>
        </w:tc>
        <w:tc>
          <w:tcPr>
            <w:tcW w:w="6237" w:type="dxa"/>
          </w:tcPr>
          <w:p w:rsidR="00CF2A85" w:rsidRPr="005C2B0E" w:rsidRDefault="00CF2A85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5C2B0E">
              <w:t>Ärenden för avgörande</w:t>
            </w:r>
            <w:r w:rsidRPr="005C2B0E">
              <w:br/>
              <w:t>torsdagen den 12 november kl. 12.00</w:t>
            </w:r>
          </w:p>
        </w:tc>
        <w:tc>
          <w:tcPr>
            <w:tcW w:w="2481" w:type="dxa"/>
          </w:tcPr>
          <w:p w:rsidR="00CF2A85" w:rsidRPr="005C2B0E" w:rsidRDefault="00CF2A85" w:rsidP="00AF0927">
            <w:pPr>
              <w:pStyle w:val="HuvudrubrikKolumn3"/>
            </w:pPr>
            <w:r w:rsidRPr="005C2B0E">
              <w:t>Reservationer</w:t>
            </w: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2A85" w:rsidRPr="005C2B0E" w:rsidRDefault="00CF2A85" w:rsidP="00AF0927">
            <w:pPr>
              <w:pStyle w:val="Underrubrik"/>
            </w:pPr>
          </w:p>
        </w:tc>
        <w:tc>
          <w:tcPr>
            <w:tcW w:w="6237" w:type="dxa"/>
          </w:tcPr>
          <w:p w:rsidR="00CF2A85" w:rsidRPr="005C2B0E" w:rsidRDefault="00CF2A85" w:rsidP="00CF2A85">
            <w:pPr>
              <w:pStyle w:val="Underrubrik"/>
            </w:pPr>
            <w:bookmarkStart w:id="7" w:name="TypUnderrubrik"/>
            <w:bookmarkEnd w:id="7"/>
            <w:r w:rsidRPr="005C2B0E">
              <w:t>Tidigare slutdebatterade</w:t>
            </w:r>
          </w:p>
        </w:tc>
        <w:tc>
          <w:tcPr>
            <w:tcW w:w="2481" w:type="dxa"/>
          </w:tcPr>
          <w:p w:rsidR="00CF2A85" w:rsidRPr="005C2B0E" w:rsidRDefault="00CF2A85" w:rsidP="00AF0927">
            <w:pPr>
              <w:pStyle w:val="Underrubrik"/>
              <w:rPr>
                <w:spacing w:val="-4"/>
              </w:rPr>
            </w:pP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2A85" w:rsidRPr="005C2B0E" w:rsidRDefault="00CF2A85" w:rsidP="00CF2A85">
            <w:pPr>
              <w:pStyle w:val="renderubrik"/>
            </w:pPr>
          </w:p>
        </w:tc>
        <w:tc>
          <w:tcPr>
            <w:tcW w:w="6237" w:type="dxa"/>
          </w:tcPr>
          <w:p w:rsidR="00CF2A85" w:rsidRPr="005C2B0E" w:rsidRDefault="00CF2A85" w:rsidP="00CF2A85">
            <w:pPr>
              <w:pStyle w:val="renderubrik"/>
            </w:pPr>
            <w:r w:rsidRPr="005C2B0E">
              <w:t>Miljö- och jordbruksutskottets betänkande</w:t>
            </w:r>
          </w:p>
        </w:tc>
        <w:tc>
          <w:tcPr>
            <w:tcW w:w="2481" w:type="dxa"/>
          </w:tcPr>
          <w:p w:rsidR="00CF2A85" w:rsidRPr="005C2B0E" w:rsidRDefault="00CF2A85" w:rsidP="00CF2A85">
            <w:pPr>
              <w:pStyle w:val="renderubrik"/>
              <w:rPr>
                <w:spacing w:val="-4"/>
              </w:rPr>
            </w:pP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2A85" w:rsidRPr="005C2B0E" w:rsidRDefault="00CF2A85" w:rsidP="00CF2A85"/>
        </w:tc>
        <w:tc>
          <w:tcPr>
            <w:tcW w:w="6237" w:type="dxa"/>
          </w:tcPr>
          <w:p w:rsidR="00CF2A85" w:rsidRPr="005C2B0E" w:rsidRDefault="00CF2A85" w:rsidP="00CF2A85">
            <w:r w:rsidRPr="005C2B0E">
              <w:t>2009/10:MJU9 Hållbart skydd av naturområden</w:t>
            </w:r>
          </w:p>
        </w:tc>
        <w:tc>
          <w:tcPr>
            <w:tcW w:w="2481" w:type="dxa"/>
          </w:tcPr>
          <w:p w:rsidR="00CF2A85" w:rsidRPr="005C2B0E" w:rsidRDefault="00CF2A85" w:rsidP="00CF2A85">
            <w:pPr>
              <w:rPr>
                <w:spacing w:val="-4"/>
              </w:rPr>
            </w:pPr>
            <w:r w:rsidRPr="005C2B0E">
              <w:rPr>
                <w:spacing w:val="-4"/>
              </w:rPr>
              <w:t>23 res. (s,v,mp)</w:t>
            </w: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2A85" w:rsidRPr="005C2B0E" w:rsidRDefault="00CF2A85" w:rsidP="00CF2A85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CF2A85" w:rsidRPr="005C2B0E" w:rsidRDefault="00CF2A85" w:rsidP="00CF2A85">
            <w:pPr>
              <w:pStyle w:val="renderubrik"/>
            </w:pPr>
            <w:r w:rsidRPr="005C2B0E">
              <w:t>Utrikesutskottets betänkanden</w:t>
            </w:r>
          </w:p>
        </w:tc>
        <w:tc>
          <w:tcPr>
            <w:tcW w:w="2481" w:type="dxa"/>
          </w:tcPr>
          <w:p w:rsidR="00CF2A85" w:rsidRPr="005C2B0E" w:rsidRDefault="00CF2A85" w:rsidP="00CF2A85">
            <w:pPr>
              <w:pStyle w:val="renderubrik"/>
              <w:rPr>
                <w:spacing w:val="-4"/>
              </w:rPr>
            </w:pP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2A85" w:rsidRPr="005C2B0E" w:rsidRDefault="00CF2A85" w:rsidP="00CF2A85">
            <w:pPr>
              <w:pStyle w:val="FlistaNrText"/>
            </w:pPr>
          </w:p>
        </w:tc>
        <w:tc>
          <w:tcPr>
            <w:tcW w:w="6237" w:type="dxa"/>
          </w:tcPr>
          <w:p w:rsidR="00CF2A85" w:rsidRPr="005C2B0E" w:rsidRDefault="00CF2A85" w:rsidP="00CF2A85">
            <w:r w:rsidRPr="005C2B0E">
              <w:t>2009/10:UU6 Verksamheten inom Europarådet under 2008</w:t>
            </w:r>
          </w:p>
        </w:tc>
        <w:tc>
          <w:tcPr>
            <w:tcW w:w="2481" w:type="dxa"/>
          </w:tcPr>
          <w:p w:rsidR="00CF2A85" w:rsidRPr="005C2B0E" w:rsidRDefault="00CF2A85" w:rsidP="00CF2A85">
            <w:pPr>
              <w:rPr>
                <w:spacing w:val="-4"/>
              </w:rPr>
            </w:pPr>
            <w:r w:rsidRPr="005C2B0E">
              <w:rPr>
                <w:spacing w:val="-4"/>
              </w:rPr>
              <w:t>1 res. (s,v,mp)</w:t>
            </w:r>
          </w:p>
        </w:tc>
      </w:tr>
      <w:tr w:rsidR="00CF2A85" w:rsidRPr="005C2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2A85" w:rsidRPr="005C2B0E" w:rsidRDefault="00CF2A85" w:rsidP="00CF2A85">
            <w:pPr>
              <w:pStyle w:val="FlistaNrText"/>
            </w:pPr>
          </w:p>
        </w:tc>
        <w:tc>
          <w:tcPr>
            <w:tcW w:w="6237" w:type="dxa"/>
          </w:tcPr>
          <w:p w:rsidR="00CF2A85" w:rsidRPr="005C2B0E" w:rsidRDefault="00CF2A85" w:rsidP="00CF2A85">
            <w:r w:rsidRPr="005C2B0E">
              <w:t>2009/10:UU7 Verksamheten inom Organisationen för säkerhet och samarbete i Europa (OSSE) under år 2008</w:t>
            </w:r>
          </w:p>
        </w:tc>
        <w:tc>
          <w:tcPr>
            <w:tcW w:w="2481" w:type="dxa"/>
          </w:tcPr>
          <w:p w:rsidR="00CF2A85" w:rsidRPr="005C2B0E" w:rsidRDefault="00CF2A85" w:rsidP="00CF2A85">
            <w:pPr>
              <w:rPr>
                <w:spacing w:val="-4"/>
              </w:rPr>
            </w:pPr>
          </w:p>
        </w:tc>
      </w:tr>
    </w:tbl>
    <w:p w:rsidR="00CF2A85" w:rsidRPr="005C2B0E" w:rsidRDefault="0002116A" w:rsidP="00F221DA">
      <w:pPr>
        <w:pStyle w:val="Blankrad"/>
      </w:pPr>
      <w:r w:rsidRPr="005C2B0E">
        <w:t xml:space="preserve"> </w:t>
      </w:r>
      <w:r w:rsidR="00CF2A85" w:rsidRPr="005C2B0E">
        <w:t>     </w:t>
      </w:r>
    </w:p>
    <w:p w:rsidR="006E04A4" w:rsidRPr="005C2B0E" w:rsidRDefault="00CF2A85" w:rsidP="00F221DA">
      <w:pPr>
        <w:pStyle w:val="Blankrad"/>
      </w:pPr>
      <w:bookmarkStart w:id="9" w:name="Start"/>
      <w:bookmarkEnd w:id="9"/>
      <w:r w:rsidRPr="005C2B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C2B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C2B0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C2B0E" w:rsidRDefault="006E04A4" w:rsidP="00D016E9">
            <w:pPr>
              <w:pStyle w:val="StreckMitten"/>
            </w:pPr>
            <w:r w:rsidRPr="005C2B0E">
              <w:tab/>
            </w:r>
            <w:r w:rsidRPr="005C2B0E">
              <w:tab/>
            </w:r>
          </w:p>
        </w:tc>
      </w:tr>
    </w:tbl>
    <w:p w:rsidR="006E04A4" w:rsidRPr="005C2B0E" w:rsidRDefault="006E04A4" w:rsidP="003675A0">
      <w:pPr>
        <w:pStyle w:val="Blankrad"/>
      </w:pPr>
    </w:p>
    <w:sectPr w:rsidR="006E04A4" w:rsidRPr="005C2B0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927" w:rsidRPr="005C2B0E" w:rsidRDefault="00AF0927">
      <w:r w:rsidRPr="005C2B0E">
        <w:separator/>
      </w:r>
    </w:p>
  </w:endnote>
  <w:endnote w:type="continuationSeparator" w:id="0">
    <w:p w:rsidR="00AF0927" w:rsidRPr="005C2B0E" w:rsidRDefault="00AF0927">
      <w:r w:rsidRPr="005C2B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CDD" w:rsidRPr="005C2B0E" w:rsidRDefault="00B56CDD">
    <w:pPr>
      <w:pStyle w:val="Sidhuvud"/>
      <w:jc w:val="center"/>
    </w:pPr>
    <w:r w:rsidRPr="005C2B0E">
      <w:fldChar w:fldCharType="begin" w:fldLock="1"/>
    </w:r>
    <w:r w:rsidRPr="005C2B0E">
      <w:instrText xml:space="preserve"> PAGE </w:instrText>
    </w:r>
    <w:r w:rsidRPr="005C2B0E">
      <w:fldChar w:fldCharType="separate"/>
    </w:r>
    <w:r w:rsidR="0002116A" w:rsidRPr="005C2B0E">
      <w:t>3</w:t>
    </w:r>
    <w:r w:rsidRPr="005C2B0E">
      <w:fldChar w:fldCharType="end"/>
    </w:r>
    <w:r w:rsidRPr="005C2B0E">
      <w:t xml:space="preserve"> (</w:t>
    </w:r>
    <w:r w:rsidRPr="005C2B0E">
      <w:fldChar w:fldCharType="begin" w:fldLock="1"/>
    </w:r>
    <w:r w:rsidRPr="005C2B0E">
      <w:instrText xml:space="preserve"> NUMPAGES </w:instrText>
    </w:r>
    <w:r w:rsidRPr="005C2B0E">
      <w:fldChar w:fldCharType="separate"/>
    </w:r>
    <w:r w:rsidR="0002116A" w:rsidRPr="005C2B0E">
      <w:t>3</w:t>
    </w:r>
    <w:r w:rsidRPr="005C2B0E">
      <w:fldChar w:fldCharType="end"/>
    </w:r>
    <w:r w:rsidRPr="005C2B0E">
      <w:t>)</w:t>
    </w:r>
  </w:p>
  <w:p w:rsidR="00B56CDD" w:rsidRPr="005C2B0E" w:rsidRDefault="00B56C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CDD" w:rsidRPr="005C2B0E" w:rsidRDefault="00B56CDD">
    <w:pPr>
      <w:pStyle w:val="Sidhuvud"/>
      <w:jc w:val="center"/>
    </w:pPr>
    <w:r w:rsidRPr="005C2B0E">
      <w:fldChar w:fldCharType="begin" w:fldLock="1"/>
    </w:r>
    <w:r w:rsidRPr="005C2B0E">
      <w:instrText xml:space="preserve"> PAGE </w:instrText>
    </w:r>
    <w:r w:rsidRPr="005C2B0E">
      <w:fldChar w:fldCharType="separate"/>
    </w:r>
    <w:r w:rsidR="00AF0927" w:rsidRPr="005C2B0E">
      <w:t>1</w:t>
    </w:r>
    <w:r w:rsidRPr="005C2B0E">
      <w:fldChar w:fldCharType="end"/>
    </w:r>
    <w:r w:rsidRPr="005C2B0E">
      <w:t xml:space="preserve"> (</w:t>
    </w:r>
    <w:r w:rsidRPr="005C2B0E">
      <w:fldChar w:fldCharType="begin" w:fldLock="1"/>
    </w:r>
    <w:r w:rsidRPr="005C2B0E">
      <w:instrText xml:space="preserve"> NUMPAGES </w:instrText>
    </w:r>
    <w:r w:rsidRPr="005C2B0E">
      <w:fldChar w:fldCharType="separate"/>
    </w:r>
    <w:r w:rsidR="0002116A" w:rsidRPr="005C2B0E">
      <w:t>3</w:t>
    </w:r>
    <w:r w:rsidRPr="005C2B0E">
      <w:fldChar w:fldCharType="end"/>
    </w:r>
    <w:r w:rsidRPr="005C2B0E">
      <w:t>)</w:t>
    </w:r>
  </w:p>
  <w:p w:rsidR="00B56CDD" w:rsidRPr="005C2B0E" w:rsidRDefault="00B56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927" w:rsidRPr="005C2B0E" w:rsidRDefault="00AF0927">
      <w:r w:rsidRPr="005C2B0E">
        <w:separator/>
      </w:r>
    </w:p>
  </w:footnote>
  <w:footnote w:type="continuationSeparator" w:id="0">
    <w:p w:rsidR="00AF0927" w:rsidRPr="005C2B0E" w:rsidRDefault="00AF0927">
      <w:r w:rsidRPr="005C2B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CDD" w:rsidRPr="005C2B0E" w:rsidRDefault="00B56CDD">
    <w:pPr>
      <w:pStyle w:val="Sidhuvud"/>
      <w:tabs>
        <w:tab w:val="clear" w:pos="4536"/>
      </w:tabs>
    </w:pPr>
    <w:r w:rsidRPr="005C2B0E">
      <w:fldChar w:fldCharType="begin" w:fldLock="1"/>
    </w:r>
    <w:r w:rsidRPr="005C2B0E">
      <w:instrText xml:space="preserve"> DOCPROPERTY "DocumentDate" </w:instrText>
    </w:r>
    <w:r w:rsidRPr="005C2B0E">
      <w:fldChar w:fldCharType="separate"/>
    </w:r>
    <w:r w:rsidR="003940C9" w:rsidRPr="005C2B0E">
      <w:t>Onsdagen den 11 november 2009</w:t>
    </w:r>
    <w:r w:rsidRPr="005C2B0E">
      <w:fldChar w:fldCharType="end"/>
    </w:r>
    <w:r w:rsidRPr="005C2B0E">
      <w:tab/>
    </w:r>
  </w:p>
  <w:p w:rsidR="00B56CDD" w:rsidRPr="005C2B0E" w:rsidRDefault="00B56C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C2B0E">
      <w:rPr>
        <w:sz w:val="12"/>
      </w:rPr>
      <w:tab/>
    </w:r>
  </w:p>
  <w:p w:rsidR="00B56CDD" w:rsidRPr="005C2B0E" w:rsidRDefault="00B56CDD"/>
  <w:p w:rsidR="00B56CDD" w:rsidRPr="005C2B0E" w:rsidRDefault="00B56C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CDD" w:rsidRPr="005C2B0E" w:rsidRDefault="005C2B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C2B0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6CDD" w:rsidRPr="005C2B0E" w:rsidRDefault="00B56CDD">
    <w:pPr>
      <w:pStyle w:val="Dokumentrubrik"/>
      <w:spacing w:after="360"/>
    </w:pPr>
    <w:r w:rsidRPr="005C2B0E">
      <w:t>Föredragningslista</w:t>
    </w:r>
  </w:p>
  <w:p w:rsidR="00B56CDD" w:rsidRPr="005C2B0E" w:rsidRDefault="00B56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78823087">
    <w:abstractNumId w:val="5"/>
  </w:num>
  <w:num w:numId="2" w16cid:durableId="128669653">
    <w:abstractNumId w:val="2"/>
  </w:num>
  <w:num w:numId="3" w16cid:durableId="1436898367">
    <w:abstractNumId w:val="4"/>
  </w:num>
  <w:num w:numId="4" w16cid:durableId="1070037903">
    <w:abstractNumId w:val="1"/>
  </w:num>
  <w:num w:numId="5" w16cid:durableId="1923371938">
    <w:abstractNumId w:val="0"/>
  </w:num>
  <w:num w:numId="6" w16cid:durableId="916062877">
    <w:abstractNumId w:val="3"/>
  </w:num>
  <w:num w:numId="7" w16cid:durableId="1725983235">
    <w:abstractNumId w:val="3"/>
  </w:num>
  <w:num w:numId="8" w16cid:durableId="1250770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6A5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116A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0C9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B0E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08E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4D1E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0927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56CDD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2A85"/>
    <w:rsid w:val="00CF710F"/>
    <w:rsid w:val="00D016E9"/>
    <w:rsid w:val="00D03005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1F75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96A59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694923-F277-4420-9871-E272113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940C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356</Words>
  <Characters>2417</Characters>
  <Application>Microsoft Office Word</Application>
  <DocSecurity>4</DocSecurity>
  <Lines>172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2009/10:27</vt:lpstr>
      <vt:lpstr>Onsdagen den 11 november 2009</vt:lpstr>
    </vt:vector>
  </TitlesOfParts>
  <Company>Riksdagen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2009-11-10T14:02:00Z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november 2009</vt:lpwstr>
  </property>
  <property fmtid="{D5CDD505-2E9C-101B-9397-08002B2CF9AE}" pid="3" name="DocumentNumber">
    <vt:lpwstr>27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2009-11-11</vt:lpwstr>
  </property>
  <property fmtid="{D5CDD505-2E9C-101B-9397-08002B2CF9AE}" pid="7" name="DatumAvgörande">
    <vt:lpwstr>2009-11-12</vt:lpwstr>
  </property>
</Properties>
</file>