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E2318" w:rsidRPr="00510A41" w:rsidTr="00AE231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E2318" w:rsidRPr="00510A41" w:rsidRDefault="00AE2318" w:rsidP="00AE2318">
            <w:pPr>
              <w:pStyle w:val="RSKRbeteckning"/>
              <w:spacing w:before="240"/>
            </w:pPr>
            <w:r w:rsidRPr="00510A41">
              <w:t>Riksdagsskrivelse</w:t>
            </w:r>
          </w:p>
          <w:p w:rsidR="00AE2318" w:rsidRPr="00510A41" w:rsidRDefault="00AE2318" w:rsidP="00AE2318">
            <w:pPr>
              <w:pStyle w:val="RSKRbeteckning"/>
            </w:pPr>
            <w:r w:rsidRPr="00510A41">
              <w:t>2009/10:108</w:t>
            </w:r>
          </w:p>
        </w:tc>
        <w:tc>
          <w:tcPr>
            <w:tcW w:w="1134" w:type="dxa"/>
          </w:tcPr>
          <w:p w:rsidR="00AE2318" w:rsidRPr="00510A41" w:rsidRDefault="00510A41" w:rsidP="00AE2318">
            <w:pPr>
              <w:jc w:val="right"/>
            </w:pPr>
            <w:r w:rsidRPr="00510A4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2318" w:rsidRPr="00510A41" w:rsidTr="00AE231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E2318" w:rsidRPr="00510A41" w:rsidRDefault="00AE2318">
            <w:pPr>
              <w:rPr>
                <w:sz w:val="10"/>
              </w:rPr>
            </w:pPr>
          </w:p>
        </w:tc>
      </w:tr>
    </w:tbl>
    <w:p w:rsidR="00AE2318" w:rsidRPr="00510A41" w:rsidRDefault="00AE2318"/>
    <w:p w:rsidR="00AE2318" w:rsidRPr="00510A41" w:rsidRDefault="00AE2318" w:rsidP="00AE2318">
      <w:pPr>
        <w:pStyle w:val="Mottagare1"/>
      </w:pPr>
      <w:r w:rsidRPr="00510A41">
        <w:t>Regeringen</w:t>
      </w:r>
    </w:p>
    <w:p w:rsidR="00AE2318" w:rsidRPr="00510A41" w:rsidRDefault="00AE2318" w:rsidP="00AE2318">
      <w:pPr>
        <w:pStyle w:val="Mottagare2"/>
      </w:pPr>
      <w:r w:rsidRPr="00510A41">
        <w:t>Finansdepartementet</w:t>
      </w:r>
    </w:p>
    <w:p w:rsidR="00AE2318" w:rsidRPr="00510A41" w:rsidRDefault="00AE2318" w:rsidP="00AE2318">
      <w:r w:rsidRPr="00510A41">
        <w:t>Med överlämnande av skatteutskottets betänkande 2009/10:SkU15 Vissa fastighetsrättsliga skattefrågor får jag anmäla att riksdagen denna dag bifallit utskottets förslag till riksdagsbeslut.</w:t>
      </w:r>
    </w:p>
    <w:p w:rsidR="00AE2318" w:rsidRPr="00510A41" w:rsidRDefault="00AE2318" w:rsidP="00AE2318">
      <w:pPr>
        <w:pStyle w:val="Stockholm"/>
      </w:pPr>
      <w:r w:rsidRPr="00510A41">
        <w:t>Stockholm den 2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E2318" w:rsidRPr="00510A41" w:rsidTr="00AE231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E2318" w:rsidRPr="00510A41" w:rsidRDefault="00AE2318" w:rsidP="00AE2318">
            <w:pPr>
              <w:pStyle w:val="AvsTalman"/>
            </w:pPr>
            <w:r w:rsidRPr="00510A41">
              <w:t>Per Westerberg</w:t>
            </w:r>
          </w:p>
        </w:tc>
        <w:tc>
          <w:tcPr>
            <w:tcW w:w="3628" w:type="dxa"/>
          </w:tcPr>
          <w:p w:rsidR="00AE2318" w:rsidRPr="00510A41" w:rsidRDefault="00AE2318" w:rsidP="00AE2318">
            <w:pPr>
              <w:pStyle w:val="AvsTjnsteman"/>
            </w:pPr>
            <w:r w:rsidRPr="00510A41">
              <w:t>Ulf Christoffersson</w:t>
            </w:r>
          </w:p>
        </w:tc>
      </w:tr>
    </w:tbl>
    <w:p w:rsidR="00D85057" w:rsidRPr="00510A41" w:rsidRDefault="00D85057" w:rsidP="00AE2318"/>
    <w:sectPr w:rsidR="00D85057" w:rsidRPr="00510A4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318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A41"/>
    <w:rsid w:val="00510D48"/>
    <w:rsid w:val="005422B3"/>
    <w:rsid w:val="00596A9F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AE2318"/>
    <w:rsid w:val="00BB222A"/>
    <w:rsid w:val="00BB66ED"/>
    <w:rsid w:val="00C1040E"/>
    <w:rsid w:val="00C72B82"/>
    <w:rsid w:val="00D22671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B614D8-089D-4C6C-B973-4565CC74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289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2025-12-17T23:42:00Z</dcterms:created>
  <dcterms:modified xsi:type="dcterms:W3CDTF">2025-12-17T23:42:00Z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108</vt:lpwstr>
  </property>
  <property fmtid="{D5CDD505-2E9C-101B-9397-08002B2CF9AE}" pid="6" name="Datum">
    <vt:lpwstr>2009-12-02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15</vt:lpwstr>
  </property>
  <property fmtid="{D5CDD505-2E9C-101B-9397-08002B2CF9AE}" pid="17" name="RefRubrik">
    <vt:lpwstr>Vissa fastighetsrättsliga skattefrågor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december 2009</vt:lpwstr>
  </property>
</Properties>
</file>