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E5DC0" w:rsidRPr="00AB6AC9" w:rsidTr="00EE5DC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E5DC0" w:rsidRPr="00AB6AC9" w:rsidRDefault="004463CF" w:rsidP="00EE5DC0">
            <w:pPr>
              <w:pStyle w:val="RSKRbeteckning"/>
              <w:spacing w:before="240"/>
            </w:pPr>
            <w:r w:rsidRPr="00AB6AC9">
              <w:t>Riksdagsskrivelse</w:t>
            </w:r>
          </w:p>
          <w:p w:rsidR="00EE5DC0" w:rsidRPr="00AB6AC9" w:rsidRDefault="004463CF" w:rsidP="00EE5DC0">
            <w:pPr>
              <w:pStyle w:val="RSKRbeteckning"/>
            </w:pPr>
            <w:r w:rsidRPr="00AB6AC9">
              <w:t>2008/09</w:t>
            </w:r>
            <w:r w:rsidR="00EE5DC0" w:rsidRPr="00AB6AC9">
              <w:t>:</w:t>
            </w:r>
            <w:r w:rsidRPr="00AB6AC9">
              <w:t>38</w:t>
            </w:r>
          </w:p>
        </w:tc>
        <w:tc>
          <w:tcPr>
            <w:tcW w:w="1134" w:type="dxa"/>
          </w:tcPr>
          <w:p w:rsidR="00EE5DC0" w:rsidRPr="00AB6AC9" w:rsidRDefault="00AB6AC9" w:rsidP="00EE5DC0">
            <w:pPr>
              <w:jc w:val="right"/>
            </w:pPr>
            <w:r w:rsidRPr="00AB6AC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DC0" w:rsidRPr="00AB6AC9" w:rsidTr="00EE5DC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E5DC0" w:rsidRPr="00AB6AC9" w:rsidRDefault="00EE5DC0">
            <w:pPr>
              <w:rPr>
                <w:sz w:val="10"/>
              </w:rPr>
            </w:pPr>
          </w:p>
        </w:tc>
      </w:tr>
    </w:tbl>
    <w:p w:rsidR="00EE5DC0" w:rsidRPr="00AB6AC9" w:rsidRDefault="00EE5DC0"/>
    <w:p w:rsidR="00EE5DC0" w:rsidRPr="00AB6AC9" w:rsidRDefault="004463CF" w:rsidP="00EE5DC0">
      <w:pPr>
        <w:pStyle w:val="Mottagare1"/>
      </w:pPr>
      <w:r w:rsidRPr="00AB6AC9">
        <w:t>Regeringen</w:t>
      </w:r>
    </w:p>
    <w:p w:rsidR="00EE5DC0" w:rsidRPr="00AB6AC9" w:rsidRDefault="004463CF" w:rsidP="00EE5DC0">
      <w:pPr>
        <w:pStyle w:val="Mottagare2"/>
      </w:pPr>
      <w:r w:rsidRPr="00AB6AC9">
        <w:t>Socialdepartementet</w:t>
      </w:r>
    </w:p>
    <w:p w:rsidR="00EE5DC0" w:rsidRPr="00AB6AC9" w:rsidRDefault="00EE5DC0" w:rsidP="00EE5DC0">
      <w:r w:rsidRPr="00AB6AC9">
        <w:t xml:space="preserve">Med överlämnande av </w:t>
      </w:r>
      <w:r w:rsidR="004463CF" w:rsidRPr="00AB6AC9">
        <w:t>socialutskottet</w:t>
      </w:r>
      <w:r w:rsidRPr="00AB6AC9">
        <w:t xml:space="preserve">s betänkande </w:t>
      </w:r>
      <w:r w:rsidR="004463CF" w:rsidRPr="00AB6AC9">
        <w:t>2008/09</w:t>
      </w:r>
      <w:r w:rsidRPr="00AB6AC9">
        <w:t>:</w:t>
      </w:r>
      <w:r w:rsidR="004463CF" w:rsidRPr="00AB6AC9">
        <w:t>SoU3</w:t>
      </w:r>
      <w:r w:rsidRPr="00AB6AC9">
        <w:t xml:space="preserve"> </w:t>
      </w:r>
      <w:r w:rsidR="004463CF" w:rsidRPr="00AB6AC9">
        <w:t>Mänskliga rättigheter för personer med funktionsnedsättning</w:t>
      </w:r>
      <w:r w:rsidRPr="00AB6AC9">
        <w:t xml:space="preserve"> får jag anmäla att riksdagen denna dag bifallit utskottets förslag till riksdagsbeslut.</w:t>
      </w:r>
    </w:p>
    <w:p w:rsidR="00EE5DC0" w:rsidRPr="00AB6AC9" w:rsidRDefault="00EE5DC0" w:rsidP="00EE5DC0">
      <w:pPr>
        <w:pStyle w:val="Stockholm"/>
      </w:pPr>
      <w:r w:rsidRPr="00AB6AC9">
        <w:t xml:space="preserve">Stockholm </w:t>
      </w:r>
      <w:r w:rsidR="004463CF" w:rsidRPr="00AB6AC9">
        <w:t>den 13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E5DC0" w:rsidRPr="00AB6AC9" w:rsidTr="00EE5DC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E5DC0" w:rsidRPr="00AB6AC9" w:rsidRDefault="004463CF" w:rsidP="00EE5DC0">
            <w:pPr>
              <w:pStyle w:val="AvsTalman"/>
            </w:pPr>
            <w:r w:rsidRPr="00AB6AC9">
              <w:t>Per Westerberg</w:t>
            </w:r>
          </w:p>
        </w:tc>
        <w:tc>
          <w:tcPr>
            <w:tcW w:w="3628" w:type="dxa"/>
          </w:tcPr>
          <w:p w:rsidR="00EE5DC0" w:rsidRPr="00AB6AC9" w:rsidRDefault="004463CF" w:rsidP="00EE5DC0">
            <w:pPr>
              <w:pStyle w:val="AvsTjnsteman"/>
            </w:pPr>
            <w:r w:rsidRPr="00AB6AC9">
              <w:t>Ulf Christoffersson</w:t>
            </w:r>
          </w:p>
        </w:tc>
      </w:tr>
    </w:tbl>
    <w:p w:rsidR="00D85057" w:rsidRPr="00AB6AC9" w:rsidRDefault="00D85057" w:rsidP="00EE5DC0"/>
    <w:sectPr w:rsidR="00D85057" w:rsidRPr="00AB6AC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C0"/>
    <w:rsid w:val="0009098F"/>
    <w:rsid w:val="000C2D8D"/>
    <w:rsid w:val="001667BD"/>
    <w:rsid w:val="001C2855"/>
    <w:rsid w:val="00224A43"/>
    <w:rsid w:val="00243D3C"/>
    <w:rsid w:val="00244660"/>
    <w:rsid w:val="0026798D"/>
    <w:rsid w:val="004463CF"/>
    <w:rsid w:val="004A0681"/>
    <w:rsid w:val="004C4FD0"/>
    <w:rsid w:val="004F1358"/>
    <w:rsid w:val="00503547"/>
    <w:rsid w:val="00510D48"/>
    <w:rsid w:val="005422B3"/>
    <w:rsid w:val="005F2290"/>
    <w:rsid w:val="00621003"/>
    <w:rsid w:val="00654F8C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B6AC9"/>
    <w:rsid w:val="00AC3A6D"/>
    <w:rsid w:val="00B22ADD"/>
    <w:rsid w:val="00BB222A"/>
    <w:rsid w:val="00BB66ED"/>
    <w:rsid w:val="00C1040E"/>
    <w:rsid w:val="00C72B82"/>
    <w:rsid w:val="00D644E9"/>
    <w:rsid w:val="00D85057"/>
    <w:rsid w:val="00DC0766"/>
    <w:rsid w:val="00E570D1"/>
    <w:rsid w:val="00EE5DC0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6C91C43-2097-4733-92BA-478B596E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306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38</vt:lpwstr>
  </property>
  <property fmtid="{D5CDD505-2E9C-101B-9397-08002B2CF9AE}" pid="6" name="Datum">
    <vt:lpwstr>2008-11-13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2008/09</vt:lpwstr>
  </property>
  <property fmtid="{D5CDD505-2E9C-101B-9397-08002B2CF9AE}" pid="16" name="RefNr">
    <vt:lpwstr>3</vt:lpwstr>
  </property>
  <property fmtid="{D5CDD505-2E9C-101B-9397-08002B2CF9AE}" pid="17" name="RefRubrik">
    <vt:lpwstr>Mänskliga rättigheter för personer med funktionsnedsättning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13 november 2008</vt:lpwstr>
  </property>
</Properties>
</file>