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42670" w:rsidRDefault="006E04A4">
      <w:pPr>
        <w:pStyle w:val="Dokumentbeteckning"/>
        <w:rPr>
          <w:u w:val="single"/>
        </w:rPr>
      </w:pPr>
      <w:r w:rsidRPr="00D42670">
        <w:fldChar w:fldCharType="begin" w:fldLock="1"/>
      </w:r>
      <w:r w:rsidRPr="00D42670">
        <w:instrText xml:space="preserve"> DOCPROPERTY "DocumentYear" </w:instrText>
      </w:r>
      <w:r w:rsidRPr="00D42670">
        <w:fldChar w:fldCharType="separate"/>
      </w:r>
      <w:r w:rsidR="00DC152E" w:rsidRPr="00D42670">
        <w:t>2008/09</w:t>
      </w:r>
      <w:r w:rsidRPr="00D42670">
        <w:fldChar w:fldCharType="end"/>
      </w:r>
      <w:r w:rsidRPr="00D42670">
        <w:t>:</w:t>
      </w:r>
      <w:r w:rsidRPr="00D42670">
        <w:fldChar w:fldCharType="begin" w:fldLock="1"/>
      </w:r>
      <w:r w:rsidRPr="00D42670">
        <w:instrText xml:space="preserve"> DOCPROPERTY "DocumentNumber" </w:instrText>
      </w:r>
      <w:r w:rsidRPr="00D42670">
        <w:fldChar w:fldCharType="separate"/>
      </w:r>
      <w:r w:rsidR="00DC152E" w:rsidRPr="00D42670">
        <w:t>117</w:t>
      </w:r>
      <w:r w:rsidRPr="00D42670">
        <w:fldChar w:fldCharType="end"/>
      </w:r>
    </w:p>
    <w:p w:rsidR="006E04A4" w:rsidRPr="00D42670" w:rsidRDefault="006E04A4">
      <w:pPr>
        <w:pStyle w:val="Datum"/>
        <w:outlineLvl w:val="0"/>
      </w:pPr>
      <w:r w:rsidRPr="00D42670">
        <w:fldChar w:fldCharType="begin" w:fldLock="1"/>
      </w:r>
      <w:r w:rsidRPr="00D42670">
        <w:instrText xml:space="preserve"> DOCPROPERTY "DocumentDate" </w:instrText>
      </w:r>
      <w:r w:rsidRPr="00D42670">
        <w:fldChar w:fldCharType="separate"/>
      </w:r>
      <w:r w:rsidR="00DC152E" w:rsidRPr="00D42670">
        <w:t>Onsdagen den 13 maj 2009</w:t>
      </w:r>
      <w:r w:rsidRPr="00D4267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42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42670" w:rsidRDefault="00BC3191">
            <w:pPr>
              <w:pStyle w:val="Plenum"/>
              <w:tabs>
                <w:tab w:val="clear" w:pos="1418"/>
              </w:tabs>
            </w:pPr>
            <w:r w:rsidRPr="00D42670">
              <w:t>Kl.</w:t>
            </w:r>
          </w:p>
        </w:tc>
        <w:tc>
          <w:tcPr>
            <w:tcW w:w="851" w:type="dxa"/>
          </w:tcPr>
          <w:p w:rsidR="006E04A4" w:rsidRPr="00D42670" w:rsidRDefault="00BC319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2670">
              <w:t>09.00</w:t>
            </w:r>
          </w:p>
        </w:tc>
        <w:tc>
          <w:tcPr>
            <w:tcW w:w="397" w:type="dxa"/>
          </w:tcPr>
          <w:p w:rsidR="006E04A4" w:rsidRPr="00D4267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42670" w:rsidRDefault="00BC3191">
            <w:pPr>
              <w:pStyle w:val="Plenum"/>
              <w:tabs>
                <w:tab w:val="clear" w:pos="1418"/>
              </w:tabs>
              <w:ind w:right="1"/>
            </w:pPr>
            <w:r w:rsidRPr="00D42670">
              <w:t>Votering</w:t>
            </w:r>
          </w:p>
        </w:tc>
      </w:tr>
      <w:tr w:rsidR="00BC3191" w:rsidRPr="00D42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C3191" w:rsidRPr="00D42670" w:rsidRDefault="00BC319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C3191" w:rsidRPr="00D42670" w:rsidRDefault="00BC319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C3191" w:rsidRPr="00D42670" w:rsidRDefault="00BC319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C3191" w:rsidRPr="00D42670" w:rsidRDefault="00BC3191">
            <w:pPr>
              <w:pStyle w:val="Plenum"/>
              <w:tabs>
                <w:tab w:val="clear" w:pos="1418"/>
              </w:tabs>
              <w:ind w:right="1"/>
            </w:pPr>
            <w:r w:rsidRPr="00D42670">
              <w:t>Arbetsplenum</w:t>
            </w:r>
          </w:p>
        </w:tc>
      </w:tr>
      <w:tr w:rsidR="00BC3191" w:rsidRPr="00D42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C3191" w:rsidRPr="00D42670" w:rsidRDefault="00BC319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C3191" w:rsidRPr="00D42670" w:rsidRDefault="00BC3191">
            <w:pPr>
              <w:pStyle w:val="Plenum"/>
              <w:tabs>
                <w:tab w:val="clear" w:pos="1418"/>
              </w:tabs>
              <w:jc w:val="right"/>
            </w:pPr>
            <w:r w:rsidRPr="00D42670">
              <w:t>16.00</w:t>
            </w:r>
          </w:p>
        </w:tc>
        <w:tc>
          <w:tcPr>
            <w:tcW w:w="397" w:type="dxa"/>
          </w:tcPr>
          <w:p w:rsidR="00BC3191" w:rsidRPr="00D42670" w:rsidRDefault="00BC319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C3191" w:rsidRPr="00D42670" w:rsidRDefault="00BC3191">
            <w:pPr>
              <w:pStyle w:val="Plenum"/>
              <w:tabs>
                <w:tab w:val="clear" w:pos="1418"/>
              </w:tabs>
              <w:ind w:right="1"/>
            </w:pPr>
            <w:r w:rsidRPr="00D42670">
              <w:t>Votering</w:t>
            </w:r>
          </w:p>
        </w:tc>
      </w:tr>
    </w:tbl>
    <w:p w:rsidR="006E04A4" w:rsidRPr="00D42670" w:rsidRDefault="006E04A4">
      <w:pPr>
        <w:pStyle w:val="StreckLngt"/>
      </w:pPr>
      <w:r w:rsidRPr="00D42670">
        <w:tab/>
      </w:r>
    </w:p>
    <w:p w:rsidR="0045273E" w:rsidRPr="00D42670" w:rsidRDefault="00C6730E" w:rsidP="003675A0">
      <w:pPr>
        <w:pStyle w:val="Blankrad"/>
      </w:pPr>
      <w:r w:rsidRPr="00D426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273E" w:rsidRPr="00D42670" w:rsidTr="004C3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273E" w:rsidRPr="00D42670" w:rsidRDefault="0045273E" w:rsidP="004C385F">
            <w:pPr>
              <w:pStyle w:val="HuvudrubrikFlisteNr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HuvudrubrikEnsam"/>
            </w:pPr>
            <w:r w:rsidRPr="00D42670">
              <w:t>Justering av protokoll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HuvudrubrikKolumn3"/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Protokollet från sammanträdet torsdagen den 7 maj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</w:tbl>
    <w:p w:rsidR="0045273E" w:rsidRPr="00D42670" w:rsidRDefault="00C6730E" w:rsidP="003675A0">
      <w:pPr>
        <w:pStyle w:val="Blankrad"/>
      </w:pPr>
      <w:r w:rsidRPr="00D426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273E" w:rsidRPr="00D42670" w:rsidTr="004C3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273E" w:rsidRPr="00D42670" w:rsidRDefault="0045273E" w:rsidP="004C385F">
            <w:pPr>
              <w:pStyle w:val="HuvudrubrikFlisteNr"/>
            </w:pPr>
          </w:p>
        </w:tc>
        <w:tc>
          <w:tcPr>
            <w:tcW w:w="6237" w:type="dxa"/>
          </w:tcPr>
          <w:p w:rsidR="0045273E" w:rsidRPr="00D42670" w:rsidRDefault="00C6730E" w:rsidP="004C385F">
            <w:pPr>
              <w:pStyle w:val="HuvudrubrikEnsam"/>
            </w:pPr>
            <w:bookmarkStart w:id="1" w:name="Start_FördröjdaInterpellationer"/>
            <w:bookmarkEnd w:id="1"/>
            <w:r w:rsidRPr="00D42670">
              <w:t>Anmälan om fördröjda svar på interpellationer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HuvudrubrikKolumn3"/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C6730E">
            <w:pPr>
              <w:pStyle w:val="FlistaNrText"/>
            </w:pPr>
          </w:p>
        </w:tc>
        <w:tc>
          <w:tcPr>
            <w:tcW w:w="6237" w:type="dxa"/>
          </w:tcPr>
          <w:p w:rsidR="00C6730E" w:rsidRPr="00D42670" w:rsidRDefault="00C6730E" w:rsidP="004C385F">
            <w:r w:rsidRPr="00D42670">
              <w:t>2008/09:479 av Ibrahim Baylan (s)</w:t>
            </w:r>
          </w:p>
          <w:p w:rsidR="0045273E" w:rsidRPr="00D42670" w:rsidRDefault="00C6730E" w:rsidP="004C385F">
            <w:r w:rsidRPr="00D42670">
              <w:t>Förskottering av projektering av Norrbotniabanan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C6730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730E" w:rsidRPr="00D42670" w:rsidRDefault="00C6730E" w:rsidP="00C6730E">
            <w:pPr>
              <w:pStyle w:val="FlistaNrText"/>
            </w:pPr>
          </w:p>
        </w:tc>
        <w:tc>
          <w:tcPr>
            <w:tcW w:w="6237" w:type="dxa"/>
          </w:tcPr>
          <w:p w:rsidR="00C6730E" w:rsidRPr="00D42670" w:rsidRDefault="00C6730E" w:rsidP="004C385F">
            <w:r w:rsidRPr="00D42670">
              <w:t>2008/09:480 av Elina Linna (v)</w:t>
            </w:r>
          </w:p>
          <w:p w:rsidR="00C6730E" w:rsidRPr="00D42670" w:rsidRDefault="00C6730E" w:rsidP="004C385F">
            <w:r w:rsidRPr="00D42670">
              <w:t>Diskriminering av ledarhundsförare</w:t>
            </w:r>
          </w:p>
        </w:tc>
        <w:tc>
          <w:tcPr>
            <w:tcW w:w="2481" w:type="dxa"/>
          </w:tcPr>
          <w:p w:rsidR="00C6730E" w:rsidRPr="00D42670" w:rsidRDefault="00C6730E" w:rsidP="004C385F">
            <w:pPr>
              <w:rPr>
                <w:spacing w:val="-4"/>
              </w:rPr>
            </w:pPr>
          </w:p>
        </w:tc>
      </w:tr>
      <w:tr w:rsidR="00C6730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730E" w:rsidRPr="00D42670" w:rsidRDefault="00C6730E" w:rsidP="00C6730E">
            <w:pPr>
              <w:pStyle w:val="FlistaNrText"/>
            </w:pPr>
          </w:p>
        </w:tc>
        <w:tc>
          <w:tcPr>
            <w:tcW w:w="6237" w:type="dxa"/>
          </w:tcPr>
          <w:p w:rsidR="00C6730E" w:rsidRPr="00D42670" w:rsidRDefault="00C6730E" w:rsidP="004C385F">
            <w:r w:rsidRPr="00D42670">
              <w:t>2008/09:485 av Jacob Johnson (v)</w:t>
            </w:r>
          </w:p>
          <w:p w:rsidR="00C6730E" w:rsidRPr="00D42670" w:rsidRDefault="00C6730E" w:rsidP="004C385F">
            <w:r w:rsidRPr="00D42670">
              <w:t>Akademiska sjukhuset och sjukvårdsregionerna</w:t>
            </w:r>
          </w:p>
        </w:tc>
        <w:tc>
          <w:tcPr>
            <w:tcW w:w="2481" w:type="dxa"/>
          </w:tcPr>
          <w:p w:rsidR="00C6730E" w:rsidRPr="00D42670" w:rsidRDefault="00C6730E" w:rsidP="004C385F">
            <w:pPr>
              <w:rPr>
                <w:spacing w:val="-4"/>
              </w:rPr>
            </w:pPr>
          </w:p>
        </w:tc>
      </w:tr>
      <w:tr w:rsidR="00C6730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730E" w:rsidRPr="00D42670" w:rsidRDefault="00C6730E" w:rsidP="00C6730E">
            <w:pPr>
              <w:pStyle w:val="FlistaNrText"/>
            </w:pPr>
          </w:p>
        </w:tc>
        <w:tc>
          <w:tcPr>
            <w:tcW w:w="6237" w:type="dxa"/>
          </w:tcPr>
          <w:p w:rsidR="00C6730E" w:rsidRPr="00D42670" w:rsidRDefault="00C6730E" w:rsidP="004C385F">
            <w:r w:rsidRPr="00D42670">
              <w:t>2008/09:486 av Göran Lindblad (m)</w:t>
            </w:r>
          </w:p>
          <w:p w:rsidR="00C6730E" w:rsidRPr="00D42670" w:rsidRDefault="00C6730E" w:rsidP="004C385F">
            <w:r w:rsidRPr="00D42670">
              <w:t>Ett koordinerat arbete mot antibiotikaresistens på global nivå</w:t>
            </w:r>
          </w:p>
        </w:tc>
        <w:tc>
          <w:tcPr>
            <w:tcW w:w="2481" w:type="dxa"/>
          </w:tcPr>
          <w:p w:rsidR="00C6730E" w:rsidRPr="00D42670" w:rsidRDefault="00C6730E" w:rsidP="004C385F">
            <w:pPr>
              <w:rPr>
                <w:spacing w:val="-4"/>
              </w:rPr>
            </w:pPr>
          </w:p>
        </w:tc>
      </w:tr>
    </w:tbl>
    <w:p w:rsidR="0045273E" w:rsidRPr="00D42670" w:rsidRDefault="00C6730E" w:rsidP="003675A0">
      <w:pPr>
        <w:pStyle w:val="Blankrad"/>
      </w:pPr>
      <w:r w:rsidRPr="00D426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273E" w:rsidRPr="00D42670" w:rsidTr="004C3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273E" w:rsidRPr="00D42670" w:rsidRDefault="0045273E" w:rsidP="004C385F">
            <w:pPr>
              <w:pStyle w:val="HuvudrubrikFlisteNr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HuvudrubrikEnsam"/>
            </w:pPr>
            <w:bookmarkStart w:id="2" w:name="Start_EUdokument"/>
            <w:bookmarkEnd w:id="2"/>
            <w:r w:rsidRPr="00D4267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HuvudrubrikKolumn3"/>
            </w:pPr>
            <w:r w:rsidRPr="00D42670">
              <w:t>Ansvarigt utskott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2008/09:FPM114 Rambeslut om bekämpande av sexuellt utnyttjande av barn, m.m.</w:t>
            </w:r>
            <w:r w:rsidRPr="00D42670">
              <w:rPr>
                <w:i/>
              </w:rPr>
              <w:t xml:space="preserve"> KOM(2009)135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 xml:space="preserve">JuU 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2008/09:FPM115 Utvärderingsmekanism för Schengenregelverket</w:t>
            </w:r>
            <w:r w:rsidRPr="00D42670">
              <w:rPr>
                <w:i/>
              </w:rPr>
              <w:t xml:space="preserve"> KOM(2009)105, KOM(2009)102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 xml:space="preserve">JuU </w:t>
            </w:r>
          </w:p>
        </w:tc>
      </w:tr>
    </w:tbl>
    <w:p w:rsidR="0045273E" w:rsidRPr="00D42670" w:rsidRDefault="00C6730E" w:rsidP="003675A0">
      <w:pPr>
        <w:pStyle w:val="Blankrad"/>
      </w:pPr>
      <w:r w:rsidRPr="00D426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273E" w:rsidRPr="00D42670" w:rsidTr="004C3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273E" w:rsidRPr="00D42670" w:rsidRDefault="0045273E" w:rsidP="004C385F">
            <w:pPr>
              <w:pStyle w:val="HuvudrubrikFlisteNr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D42670">
              <w:t>Ärenden för hänvisning till utskott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HuvudrubrikKolumn3"/>
            </w:pPr>
            <w:r w:rsidRPr="00D42670">
              <w:t>Förslag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Motion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Motions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Motionsrubrik"/>
            </w:pPr>
            <w:r w:rsidRPr="00D42670">
              <w:t>med anledning av prop. 2008/09:190 Handel med vissa receptfria läkemedel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Motionsrubrik"/>
              <w:rPr>
                <w:spacing w:val="-4"/>
              </w:rPr>
            </w:pPr>
          </w:p>
        </w:tc>
      </w:tr>
      <w:tr w:rsidR="00972C62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C62" w:rsidRPr="00D42670" w:rsidRDefault="00972C62" w:rsidP="004C385F">
            <w:pPr>
              <w:pStyle w:val="FlistaNrText"/>
            </w:pPr>
          </w:p>
        </w:tc>
        <w:tc>
          <w:tcPr>
            <w:tcW w:w="6237" w:type="dxa"/>
          </w:tcPr>
          <w:p w:rsidR="00972C62" w:rsidRPr="00D42670" w:rsidRDefault="00972C62" w:rsidP="004C385F">
            <w:r w:rsidRPr="00D42670">
              <w:t>2008/09:So18 av Ylva Johansson m.fl. (s, mp)</w:t>
            </w:r>
          </w:p>
        </w:tc>
        <w:tc>
          <w:tcPr>
            <w:tcW w:w="2481" w:type="dxa"/>
          </w:tcPr>
          <w:p w:rsidR="00972C62" w:rsidRPr="00D42670" w:rsidRDefault="00972C62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SoU</w:t>
            </w:r>
          </w:p>
        </w:tc>
      </w:tr>
      <w:tr w:rsidR="00972C62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C62" w:rsidRPr="00D42670" w:rsidRDefault="00972C62" w:rsidP="004C385F">
            <w:pPr>
              <w:pStyle w:val="FlistaNrText"/>
            </w:pPr>
          </w:p>
        </w:tc>
        <w:tc>
          <w:tcPr>
            <w:tcW w:w="6237" w:type="dxa"/>
          </w:tcPr>
          <w:p w:rsidR="00972C62" w:rsidRPr="00D42670" w:rsidRDefault="00972C62" w:rsidP="004C385F">
            <w:r w:rsidRPr="00D42670">
              <w:t>2008/09:So19 av Elina Linna m.fl. (v)</w:t>
            </w:r>
            <w:r w:rsidR="007A7C8A" w:rsidRPr="00D42670">
              <w:t xml:space="preserve"> </w:t>
            </w:r>
          </w:p>
        </w:tc>
        <w:tc>
          <w:tcPr>
            <w:tcW w:w="2481" w:type="dxa"/>
          </w:tcPr>
          <w:p w:rsidR="00972C62" w:rsidRPr="00D42670" w:rsidRDefault="00126951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SoU</w:t>
            </w:r>
          </w:p>
        </w:tc>
      </w:tr>
      <w:tr w:rsidR="00972C62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C62" w:rsidRPr="00D42670" w:rsidRDefault="00972C62" w:rsidP="004C385F">
            <w:pPr>
              <w:pStyle w:val="FlistaNrText"/>
            </w:pPr>
          </w:p>
        </w:tc>
        <w:tc>
          <w:tcPr>
            <w:tcW w:w="6237" w:type="dxa"/>
          </w:tcPr>
          <w:p w:rsidR="00972C62" w:rsidRPr="00D42670" w:rsidRDefault="00972C62" w:rsidP="004C385F">
            <w:r w:rsidRPr="00D42670">
              <w:t xml:space="preserve">2008/09:So20 av Caroline Helmersson-Olsson och Christina Axelsson (s) </w:t>
            </w:r>
          </w:p>
        </w:tc>
        <w:tc>
          <w:tcPr>
            <w:tcW w:w="2481" w:type="dxa"/>
          </w:tcPr>
          <w:p w:rsidR="00972C62" w:rsidRPr="00D42670" w:rsidRDefault="00126951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SoU</w:t>
            </w:r>
          </w:p>
        </w:tc>
      </w:tr>
    </w:tbl>
    <w:p w:rsidR="0045273E" w:rsidRPr="00D42670" w:rsidRDefault="00C6730E" w:rsidP="003675A0">
      <w:pPr>
        <w:pStyle w:val="Blankrad"/>
      </w:pPr>
      <w:r w:rsidRPr="00D426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273E" w:rsidRPr="00D42670" w:rsidTr="004C3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273E" w:rsidRPr="00D42670" w:rsidRDefault="0045273E" w:rsidP="004C385F">
            <w:pPr>
              <w:pStyle w:val="HuvudrubrikFlisteNr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HuvudrubrikEnsam"/>
            </w:pPr>
            <w:bookmarkStart w:id="6" w:name="Start_ÄrendenFörBordläggning"/>
            <w:bookmarkEnd w:id="6"/>
            <w:r w:rsidRPr="00D42670">
              <w:t>Ärenden för bordläggning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HuvudrubrikKolumn3"/>
            </w:pPr>
            <w:r w:rsidRPr="00D42670">
              <w:t>Reservationer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Miljö- och jordbruksutskottets betänkanden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2008/09:MJU24 Djurskyddskontrollregister m.m.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6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2008/09:MJU25 Enklare och bättre täktbestämmelser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 res. (v)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2008/09:MJU26 Flyget i utsläppshandeln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2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Civilutskottets betänkanden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2008/09:CU32 Bostadsförsörjningsfrågor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10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2008/09:CU33 Hyresrätt och bostadsrätt m.m.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14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Arbetsmarknadsutskottets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2008/09:AU8 Försöksverksamhet med sfi-bonus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Försvarsutskottets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2008/09:FöU9 Några frågor om sekretess och tillgång till register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</w:tbl>
    <w:p w:rsidR="0045273E" w:rsidRPr="00D42670" w:rsidRDefault="00C6730E" w:rsidP="003675A0">
      <w:pPr>
        <w:pStyle w:val="Blankrad"/>
      </w:pPr>
      <w:r w:rsidRPr="00D426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273E" w:rsidRPr="00D42670" w:rsidTr="004C3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273E" w:rsidRPr="00D42670" w:rsidRDefault="0045273E" w:rsidP="004C385F">
            <w:pPr>
              <w:pStyle w:val="HuvudrubrikFlisteNr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HuvudrubrikEnsam"/>
            </w:pPr>
            <w:bookmarkStart w:id="7" w:name="Start_Ärendenföravgörande"/>
            <w:bookmarkEnd w:id="7"/>
            <w:r w:rsidRPr="00D42670">
              <w:t xml:space="preserve">Ärenden för avgörande 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HuvudrubrikKolumn3"/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Konstitutionsutskottets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2008/09:KU24 Offentlighets- och sekretesslag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Trafikutskottets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2008/09:TU17 Vissa ändringar i lagen om elektronisk kommunikation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Socialförsäkringsutskottets betänkanden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2008/09:SfU10 Vissa frågor om vårdnadsbidrag m.m.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2008/09:SfU11 Trygghetssystemen utomlands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2008/09:SfU12 Ändring av vissa övergångsbestämmelser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Socialutskottets betänkanden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2008/09:SoU20 Barnrättspolitik – förenklad beredning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2008/09:SoU24 Läkemedelsfrågor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3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Kulturutskottets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2008/09:KrU8 Statens stöd till idrotten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16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Finansutskottets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2008/09:FiU25 Statlig förvaltning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6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Försvarsutskottets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2008/09:FöU11 Ändrad tidpunkt för signalspaning i kablar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</w:tbl>
    <w:p w:rsidR="0045273E" w:rsidRPr="00D42670" w:rsidRDefault="00C6730E" w:rsidP="003675A0">
      <w:pPr>
        <w:pStyle w:val="Blankrad"/>
      </w:pPr>
      <w:r w:rsidRPr="00D426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273E" w:rsidRPr="00D42670" w:rsidTr="004C3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273E" w:rsidRPr="00D42670" w:rsidRDefault="0045273E" w:rsidP="004C385F">
            <w:pPr>
              <w:pStyle w:val="HuvudrubrikFlisteNr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HuvudrubrikEnsam"/>
            </w:pPr>
            <w:bookmarkStart w:id="8" w:name="Start_Ärendenfördebattochavgörande"/>
            <w:bookmarkEnd w:id="8"/>
            <w:r w:rsidRPr="00D42670">
              <w:t>Ärenden för debatt och avgörande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HuvudrubrikKolumn3"/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Skatteutskottets betänkanden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2008/09:SkU31 Beskattning av ersättningar till ledamöter av Europaparlamentet och viss personal vid Europaskolorna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2008/09:SkU32 Skattereduktion för reparation, underhåll samt om- och tillbyggnad av vissa bostäder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Civilutskottets betänkanden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2008/09:CU23 Ny kommissionslag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2008/09:CU27 Ökade möjligheter till fastighetsbestämning, m.m.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Socialutskottets betänkanden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2008/09:SoU19 Stöd till personer som vårdar eller stödjer närstående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 res. (v,mp)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Arbetsmarknadsutskottets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2008/09:AU10 Ändringar i arbetslöshetsförsäkringen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1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Justitieutskottets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2008/09:JuU17 Straffet för mord m.m.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4 res. (s,v,mp)</w:t>
            </w: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renderubrik"/>
            </w:pPr>
          </w:p>
        </w:tc>
        <w:tc>
          <w:tcPr>
            <w:tcW w:w="6237" w:type="dxa"/>
          </w:tcPr>
          <w:p w:rsidR="0045273E" w:rsidRPr="00D42670" w:rsidRDefault="0045273E" w:rsidP="004C385F">
            <w:pPr>
              <w:pStyle w:val="renderubrik"/>
            </w:pPr>
            <w:r w:rsidRPr="00D42670">
              <w:t>Utrikesutskottets betänkande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pStyle w:val="renderubrik"/>
              <w:rPr>
                <w:spacing w:val="-4"/>
              </w:rPr>
            </w:pPr>
          </w:p>
        </w:tc>
      </w:tr>
      <w:tr w:rsidR="0045273E" w:rsidRPr="00D42670" w:rsidTr="004C3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273E" w:rsidRPr="00D42670" w:rsidRDefault="0045273E" w:rsidP="004C385F">
            <w:pPr>
              <w:pStyle w:val="FlistaNrText"/>
            </w:pPr>
          </w:p>
        </w:tc>
        <w:tc>
          <w:tcPr>
            <w:tcW w:w="6237" w:type="dxa"/>
          </w:tcPr>
          <w:p w:rsidR="0045273E" w:rsidRPr="00D42670" w:rsidRDefault="0045273E" w:rsidP="004C385F">
            <w:r w:rsidRPr="00D42670">
              <w:t>2008/09:UU16 Internationella frågor om hållbar utveckling och miljö</w:t>
            </w:r>
          </w:p>
        </w:tc>
        <w:tc>
          <w:tcPr>
            <w:tcW w:w="2481" w:type="dxa"/>
          </w:tcPr>
          <w:p w:rsidR="0045273E" w:rsidRPr="00D42670" w:rsidRDefault="0045273E" w:rsidP="004C385F">
            <w:pPr>
              <w:rPr>
                <w:spacing w:val="-4"/>
              </w:rPr>
            </w:pPr>
            <w:r w:rsidRPr="00D42670">
              <w:rPr>
                <w:spacing w:val="-4"/>
              </w:rPr>
              <w:t>4 res. (s,v,mp)</w:t>
            </w:r>
          </w:p>
        </w:tc>
      </w:tr>
    </w:tbl>
    <w:p w:rsidR="00C6730E" w:rsidRPr="00D42670" w:rsidRDefault="00C6730E" w:rsidP="003675A0">
      <w:pPr>
        <w:pStyle w:val="Blankrad"/>
      </w:pPr>
      <w:r w:rsidRPr="00D42670">
        <w:t>     </w:t>
      </w:r>
    </w:p>
    <w:p w:rsidR="00CF242C" w:rsidRPr="00D42670" w:rsidRDefault="00C6730E" w:rsidP="003675A0">
      <w:pPr>
        <w:pStyle w:val="Blankrad"/>
      </w:pPr>
      <w:bookmarkStart w:id="9" w:name="Start"/>
      <w:bookmarkEnd w:id="9"/>
      <w:r w:rsidRPr="00D426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426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267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42670" w:rsidRDefault="006E04A4" w:rsidP="00D016E9">
            <w:pPr>
              <w:pStyle w:val="StreckMitten"/>
            </w:pPr>
            <w:r w:rsidRPr="00D42670">
              <w:tab/>
            </w:r>
            <w:r w:rsidRPr="00D42670">
              <w:tab/>
            </w:r>
          </w:p>
        </w:tc>
      </w:tr>
    </w:tbl>
    <w:p w:rsidR="006E04A4" w:rsidRPr="00D42670" w:rsidRDefault="006E04A4" w:rsidP="003675A0">
      <w:pPr>
        <w:pStyle w:val="Blankrad"/>
      </w:pPr>
    </w:p>
    <w:sectPr w:rsidR="006E04A4" w:rsidRPr="00D426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191" w:rsidRPr="00D42670" w:rsidRDefault="00BC3191">
      <w:r w:rsidRPr="00D42670">
        <w:separator/>
      </w:r>
    </w:p>
  </w:endnote>
  <w:endnote w:type="continuationSeparator" w:id="0">
    <w:p w:rsidR="00BC3191" w:rsidRPr="00D42670" w:rsidRDefault="00BC3191">
      <w:r w:rsidRPr="00D426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191" w:rsidRPr="00D42670" w:rsidRDefault="00BC3191">
    <w:pPr>
      <w:pStyle w:val="Sidhuvud"/>
      <w:jc w:val="center"/>
    </w:pPr>
    <w:r w:rsidRPr="00D42670">
      <w:fldChar w:fldCharType="begin" w:fldLock="1"/>
    </w:r>
    <w:r w:rsidRPr="00D42670">
      <w:instrText xml:space="preserve"> PAGE </w:instrText>
    </w:r>
    <w:r w:rsidRPr="00D42670">
      <w:fldChar w:fldCharType="separate"/>
    </w:r>
    <w:r w:rsidR="004C385F" w:rsidRPr="00D42670">
      <w:t>3</w:t>
    </w:r>
    <w:r w:rsidRPr="00D42670">
      <w:fldChar w:fldCharType="end"/>
    </w:r>
    <w:r w:rsidRPr="00D42670">
      <w:t xml:space="preserve"> (</w:t>
    </w:r>
    <w:r w:rsidRPr="00D42670">
      <w:fldChar w:fldCharType="begin" w:fldLock="1"/>
    </w:r>
    <w:r w:rsidRPr="00D42670">
      <w:instrText xml:space="preserve"> NUMPAGES </w:instrText>
    </w:r>
    <w:r w:rsidRPr="00D42670">
      <w:fldChar w:fldCharType="separate"/>
    </w:r>
    <w:r w:rsidR="004C385F" w:rsidRPr="00D42670">
      <w:t>3</w:t>
    </w:r>
    <w:r w:rsidRPr="00D42670">
      <w:fldChar w:fldCharType="end"/>
    </w:r>
    <w:r w:rsidRPr="00D42670">
      <w:t>)</w:t>
    </w:r>
  </w:p>
  <w:p w:rsidR="00BC3191" w:rsidRPr="00D42670" w:rsidRDefault="00BC31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191" w:rsidRPr="00D42670" w:rsidRDefault="00BC3191">
    <w:pPr>
      <w:pStyle w:val="Sidhuvud"/>
      <w:jc w:val="center"/>
    </w:pPr>
    <w:r w:rsidRPr="00D42670">
      <w:fldChar w:fldCharType="begin" w:fldLock="1"/>
    </w:r>
    <w:r w:rsidRPr="00D42670">
      <w:instrText xml:space="preserve"> PAGE </w:instrText>
    </w:r>
    <w:r w:rsidRPr="00D42670">
      <w:fldChar w:fldCharType="separate"/>
    </w:r>
    <w:r w:rsidR="004C385F" w:rsidRPr="00D42670">
      <w:t>1</w:t>
    </w:r>
    <w:r w:rsidRPr="00D42670">
      <w:fldChar w:fldCharType="end"/>
    </w:r>
    <w:r w:rsidRPr="00D42670">
      <w:t xml:space="preserve"> (</w:t>
    </w:r>
    <w:r w:rsidRPr="00D42670">
      <w:fldChar w:fldCharType="begin" w:fldLock="1"/>
    </w:r>
    <w:r w:rsidRPr="00D42670">
      <w:instrText xml:space="preserve"> NUMPAGES </w:instrText>
    </w:r>
    <w:r w:rsidRPr="00D42670">
      <w:fldChar w:fldCharType="separate"/>
    </w:r>
    <w:r w:rsidR="00DC152E" w:rsidRPr="00D42670">
      <w:t>3</w:t>
    </w:r>
    <w:r w:rsidRPr="00D42670">
      <w:fldChar w:fldCharType="end"/>
    </w:r>
    <w:r w:rsidRPr="00D42670">
      <w:t>)</w:t>
    </w:r>
  </w:p>
  <w:p w:rsidR="00BC3191" w:rsidRPr="00D42670" w:rsidRDefault="00BC31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191" w:rsidRPr="00D42670" w:rsidRDefault="00BC3191">
      <w:r w:rsidRPr="00D42670">
        <w:separator/>
      </w:r>
    </w:p>
  </w:footnote>
  <w:footnote w:type="continuationSeparator" w:id="0">
    <w:p w:rsidR="00BC3191" w:rsidRPr="00D42670" w:rsidRDefault="00BC3191">
      <w:r w:rsidRPr="00D426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191" w:rsidRPr="00D42670" w:rsidRDefault="00BC3191">
    <w:pPr>
      <w:pStyle w:val="Sidhuvud"/>
      <w:tabs>
        <w:tab w:val="clear" w:pos="4536"/>
      </w:tabs>
    </w:pPr>
    <w:r w:rsidRPr="00D42670">
      <w:fldChar w:fldCharType="begin" w:fldLock="1"/>
    </w:r>
    <w:r w:rsidRPr="00D42670">
      <w:instrText xml:space="preserve"> DOCPROPERTY "DocumentDate" </w:instrText>
    </w:r>
    <w:r w:rsidRPr="00D42670">
      <w:fldChar w:fldCharType="separate"/>
    </w:r>
    <w:r w:rsidR="00DC152E" w:rsidRPr="00D42670">
      <w:t>Onsdagen den 13 maj 2009</w:t>
    </w:r>
    <w:r w:rsidRPr="00D42670">
      <w:fldChar w:fldCharType="end"/>
    </w:r>
    <w:r w:rsidRPr="00D42670">
      <w:tab/>
    </w:r>
  </w:p>
  <w:p w:rsidR="00BC3191" w:rsidRPr="00D42670" w:rsidRDefault="00BC31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2670">
      <w:rPr>
        <w:sz w:val="12"/>
      </w:rPr>
      <w:tab/>
    </w:r>
  </w:p>
  <w:p w:rsidR="00BC3191" w:rsidRPr="00D42670" w:rsidRDefault="00BC3191"/>
  <w:p w:rsidR="00BC3191" w:rsidRPr="00D42670" w:rsidRDefault="00BC31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191" w:rsidRPr="00D42670" w:rsidRDefault="00D4267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4267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3191" w:rsidRPr="00D42670" w:rsidRDefault="00BC3191">
    <w:pPr>
      <w:pStyle w:val="Dokumentrubrik"/>
      <w:spacing w:after="360"/>
    </w:pPr>
    <w:r w:rsidRPr="00D42670">
      <w:t>Föredragningslista</w:t>
    </w:r>
  </w:p>
  <w:p w:rsidR="00BC3191" w:rsidRPr="00D42670" w:rsidRDefault="00B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37491030">
    <w:abstractNumId w:val="5"/>
  </w:num>
  <w:num w:numId="2" w16cid:durableId="724447653">
    <w:abstractNumId w:val="2"/>
  </w:num>
  <w:num w:numId="3" w16cid:durableId="1156992047">
    <w:abstractNumId w:val="4"/>
  </w:num>
  <w:num w:numId="4" w16cid:durableId="1719816605">
    <w:abstractNumId w:val="1"/>
  </w:num>
  <w:num w:numId="5" w16cid:durableId="1075323893">
    <w:abstractNumId w:val="0"/>
  </w:num>
  <w:num w:numId="6" w16cid:durableId="462500899">
    <w:abstractNumId w:val="3"/>
  </w:num>
  <w:num w:numId="7" w16cid:durableId="1391921580">
    <w:abstractNumId w:val="3"/>
  </w:num>
  <w:num w:numId="8" w16cid:durableId="1310282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672F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3ABA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26951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40CE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71E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E71B0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3310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5887"/>
    <w:rsid w:val="00426681"/>
    <w:rsid w:val="00442A2D"/>
    <w:rsid w:val="00445027"/>
    <w:rsid w:val="0045273E"/>
    <w:rsid w:val="0045348A"/>
    <w:rsid w:val="00455A42"/>
    <w:rsid w:val="004603CE"/>
    <w:rsid w:val="00464CE0"/>
    <w:rsid w:val="00465360"/>
    <w:rsid w:val="0046556D"/>
    <w:rsid w:val="0046644C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385F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92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10D4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21B4"/>
    <w:rsid w:val="0064413C"/>
    <w:rsid w:val="00645051"/>
    <w:rsid w:val="00652619"/>
    <w:rsid w:val="00652957"/>
    <w:rsid w:val="00654041"/>
    <w:rsid w:val="0065466B"/>
    <w:rsid w:val="0065672F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C7D5C"/>
    <w:rsid w:val="006D0C2B"/>
    <w:rsid w:val="006D196C"/>
    <w:rsid w:val="006D7EBB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7C8A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6DB4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1D1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2C62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B78E2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19F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2282"/>
    <w:rsid w:val="00BB32D1"/>
    <w:rsid w:val="00BB5780"/>
    <w:rsid w:val="00BC1B9D"/>
    <w:rsid w:val="00BC3191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3CBC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6730E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3851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2670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94894"/>
    <w:rsid w:val="00DB05D5"/>
    <w:rsid w:val="00DB3C3E"/>
    <w:rsid w:val="00DB414F"/>
    <w:rsid w:val="00DB5953"/>
    <w:rsid w:val="00DB6D32"/>
    <w:rsid w:val="00DC1161"/>
    <w:rsid w:val="00DC152E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4EB5"/>
    <w:rsid w:val="00E45215"/>
    <w:rsid w:val="00E521C9"/>
    <w:rsid w:val="00E535B2"/>
    <w:rsid w:val="00E559B8"/>
    <w:rsid w:val="00E610C7"/>
    <w:rsid w:val="00E62231"/>
    <w:rsid w:val="00E64B04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4C6C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A69CD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AF5FAC-1DD5-4433-9C61-1D5825F8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4171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435</Words>
  <Characters>3195</Characters>
  <Application>Microsoft Office Word</Application>
  <DocSecurity>4</DocSecurity>
  <Lines>245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2008/09:117</vt:lpstr>
      <vt:lpstr>Onsdagen den 13 maj 2009</vt:lpstr>
    </vt:vector>
  </TitlesOfParts>
  <Company>Riksdagen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2009-05-12T13:45:00Z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maj 2009</vt:lpwstr>
  </property>
  <property fmtid="{D5CDD505-2E9C-101B-9397-08002B2CF9AE}" pid="3" name="DocumentNumber">
    <vt:lpwstr>117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2009-05-13</vt:lpwstr>
  </property>
</Properties>
</file>