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C32" w:rsidRPr="0079021C" w:rsidRDefault="00B14C32" w:rsidP="00B75667">
      <w:pPr>
        <w:pStyle w:val="Hemstlrubrik"/>
      </w:pPr>
      <w:r w:rsidRPr="0079021C">
        <w:t>Förslag till riksdagsbeslut</w:t>
      </w:r>
    </w:p>
    <w:p w:rsidR="00B14C32" w:rsidRPr="0079021C" w:rsidRDefault="000B0B79" w:rsidP="00B75667">
      <w:pPr>
        <w:pStyle w:val="Hemstlatt"/>
      </w:pPr>
      <w:r w:rsidRPr="0079021C">
        <w:t>Riksdagen avslår proposition</w:t>
      </w:r>
      <w:r w:rsidR="00FF084D" w:rsidRPr="0079021C">
        <w:t xml:space="preserve"> 2005/06:190</w:t>
      </w:r>
      <w:r w:rsidR="00B14C32" w:rsidRPr="0079021C">
        <w:t>.</w:t>
      </w:r>
    </w:p>
    <w:p w:rsidR="00E84F25" w:rsidRPr="0079021C" w:rsidRDefault="007C6092" w:rsidP="00B75667">
      <w:pPr>
        <w:pStyle w:val="Rubrik1"/>
      </w:pPr>
      <w:r w:rsidRPr="0079021C">
        <w:t>Motivering</w:t>
      </w:r>
    </w:p>
    <w:p w:rsidR="00D76E57" w:rsidRPr="0079021C" w:rsidRDefault="00D76E57" w:rsidP="00B75667">
      <w:r w:rsidRPr="0079021C">
        <w:t>Regeringen föreslår i propositionen att skatt på flygresor skall införas för passagerare som flyger från en svensk flygplats i ett plan som är godkänt för mer än tio personer. Undantag görs för passagerare som flyger från och till vissa destinationer.</w:t>
      </w:r>
    </w:p>
    <w:p w:rsidR="00D76E57" w:rsidRPr="0079021C" w:rsidRDefault="00D76E57" w:rsidP="00B75667">
      <w:pPr>
        <w:pStyle w:val="Normaltindrag"/>
      </w:pPr>
      <w:r w:rsidRPr="0079021C">
        <w:t>En flygskatt utformad enligt förslaget ger enligt vår mening inga incit</w:t>
      </w:r>
      <w:r w:rsidRPr="0079021C">
        <w:t>a</w:t>
      </w:r>
      <w:r w:rsidRPr="0079021C">
        <w:t>ment för flygbolagen att vidta åtgärder för att minska flygets miljöbelastning. Även om flygbolag utvecklar en mer miljövänlig teknik blir skatten oförän</w:t>
      </w:r>
      <w:r w:rsidRPr="0079021C">
        <w:t>d</w:t>
      </w:r>
      <w:r w:rsidRPr="0079021C">
        <w:t xml:space="preserve">rad. </w:t>
      </w:r>
    </w:p>
    <w:p w:rsidR="00D76E57" w:rsidRPr="0079021C" w:rsidRDefault="00D76E57" w:rsidP="00B75667">
      <w:pPr>
        <w:pStyle w:val="Normaltindrag"/>
      </w:pPr>
      <w:r w:rsidRPr="0079021C">
        <w:t>Flygskatten är en ren avgift som troligen kommer att läggas på den enski</w:t>
      </w:r>
      <w:r w:rsidRPr="0079021C">
        <w:t>l</w:t>
      </w:r>
      <w:r w:rsidRPr="0079021C">
        <w:t xml:space="preserve">de passagerarens flygbiljett. En miljöskatt är normalt avsedd att ge hushållen ekonomiska motiv att välja en mer miljövänlig och resurssnål livsstil. Det valet är </w:t>
      </w:r>
      <w:r w:rsidR="00B14C32" w:rsidRPr="0079021C">
        <w:t>inte möjligt</w:t>
      </w:r>
      <w:r w:rsidRPr="0079021C">
        <w:t xml:space="preserve"> </w:t>
      </w:r>
      <w:r w:rsidR="00B14C32" w:rsidRPr="0079021C">
        <w:t xml:space="preserve">för en </w:t>
      </w:r>
      <w:r w:rsidRPr="0079021C">
        <w:t>enskild medborgare, ett hushåll eller en tjänster</w:t>
      </w:r>
      <w:r w:rsidRPr="0079021C">
        <w:t>e</w:t>
      </w:r>
      <w:r w:rsidRPr="0079021C">
        <w:t xml:space="preserve">senär </w:t>
      </w:r>
      <w:r w:rsidR="00B14C32" w:rsidRPr="0079021C">
        <w:t>om alternativet inte är tillgång till sna</w:t>
      </w:r>
      <w:r w:rsidR="00A66E33" w:rsidRPr="0079021C">
        <w:t>bba tåg och avstånden inte allt</w:t>
      </w:r>
      <w:r w:rsidR="00B14C32" w:rsidRPr="0079021C">
        <w:t>för avskräckande.</w:t>
      </w:r>
      <w:r w:rsidR="00A66E33" w:rsidRPr="0079021C">
        <w:t xml:space="preserve"> För mer</w:t>
      </w:r>
      <w:r w:rsidRPr="0079021C">
        <w:t xml:space="preserve"> långväga resande, där alternativ till flyget inte finns för t.ex. en över-dagen-resa till och från Stockholm, finns inte valfriheten och därmed blir kostnaden större för den enskilde passageraren eller för det e</w:t>
      </w:r>
      <w:r w:rsidRPr="0079021C">
        <w:t>n</w:t>
      </w:r>
      <w:r w:rsidRPr="0079021C">
        <w:t xml:space="preserve">skilda företaget. Att antalet fyllda flygstolar möjligen minskar marginellt bidrar inte </w:t>
      </w:r>
      <w:r w:rsidR="00B14C32" w:rsidRPr="0079021C">
        <w:t xml:space="preserve">heller </w:t>
      </w:r>
      <w:r w:rsidRPr="0079021C">
        <w:t>till färre flygplan i luften. Sannolikheten</w:t>
      </w:r>
      <w:r w:rsidR="00A66E33" w:rsidRPr="0079021C">
        <w:t xml:space="preserve"> för</w:t>
      </w:r>
      <w:r w:rsidRPr="0079021C">
        <w:t xml:space="preserve"> att passagerarna som skulle ha suttit </w:t>
      </w:r>
      <w:r w:rsidR="00B14C32" w:rsidRPr="0079021C">
        <w:t>i dessa stolar väljer</w:t>
      </w:r>
      <w:r w:rsidRPr="0079021C">
        <w:t xml:space="preserve"> bilen i stället är däremot väldigt stor. Flygskatten bidrar då inte heller till att uppnå miljömålen. </w:t>
      </w:r>
    </w:p>
    <w:p w:rsidR="00D76E57" w:rsidRPr="0079021C" w:rsidRDefault="00B14C32" w:rsidP="00A66E33">
      <w:pPr>
        <w:pStyle w:val="Normaltindrag"/>
      </w:pPr>
      <w:r w:rsidRPr="0079021C">
        <w:t>Vi föreslår därför att propositionen 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66E33" w:rsidRPr="00790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6E33" w:rsidRPr="0079021C" w:rsidRDefault="00A66E33" w:rsidP="00A66E33">
            <w:pPr>
              <w:pStyle w:val="UnderskriftDatum"/>
              <w:spacing w:before="240"/>
            </w:pPr>
            <w:r w:rsidRPr="0079021C">
              <w:t>Stockholm den 20 april 2006</w:t>
            </w:r>
          </w:p>
        </w:tc>
        <w:tc>
          <w:tcPr>
            <w:tcW w:w="3047" w:type="dxa"/>
          </w:tcPr>
          <w:p w:rsidR="00A66E33" w:rsidRPr="0079021C" w:rsidRDefault="00A66E33" w:rsidP="00A66E33">
            <w:pPr>
              <w:pStyle w:val="Underskrifter"/>
              <w:spacing w:before="240"/>
            </w:pPr>
          </w:p>
        </w:tc>
      </w:tr>
      <w:tr w:rsidR="00A66E33" w:rsidRPr="00790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6E33" w:rsidRPr="0079021C" w:rsidRDefault="00A66E33" w:rsidP="00A66E33">
            <w:pPr>
              <w:pStyle w:val="Underskrifter"/>
            </w:pPr>
            <w:r w:rsidRPr="0079021C">
              <w:t>Ulla Löfgren (m)</w:t>
            </w:r>
          </w:p>
        </w:tc>
        <w:tc>
          <w:tcPr>
            <w:tcW w:w="3047" w:type="dxa"/>
          </w:tcPr>
          <w:p w:rsidR="00A66E33" w:rsidRPr="0079021C" w:rsidRDefault="00A66E33" w:rsidP="00A66E33">
            <w:pPr>
              <w:pStyle w:val="Underskrifter"/>
            </w:pPr>
            <w:r w:rsidRPr="0079021C">
              <w:t>Jan-Evert Rådhström (m)</w:t>
            </w:r>
          </w:p>
        </w:tc>
      </w:tr>
    </w:tbl>
    <w:p w:rsidR="00D76E57" w:rsidRPr="0079021C" w:rsidRDefault="00D76E57" w:rsidP="00A66E33">
      <w:pPr>
        <w:pStyle w:val="Normaltindrag"/>
      </w:pPr>
    </w:p>
    <w:sectPr w:rsidR="00D76E57" w:rsidRPr="0079021C" w:rsidSect="00A6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043" w:rsidRPr="0079021C" w:rsidRDefault="00C45043">
      <w:r w:rsidRPr="0079021C">
        <w:separator/>
      </w:r>
    </w:p>
  </w:endnote>
  <w:endnote w:type="continuationSeparator" w:id="0">
    <w:p w:rsidR="00C45043" w:rsidRPr="0079021C" w:rsidRDefault="00C45043">
      <w:r w:rsidRPr="007902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E9" w:rsidRPr="0079021C" w:rsidRDefault="0079021C" w:rsidP="00A66E33">
    <w:pPr>
      <w:pStyle w:val="Sidfot"/>
    </w:pPr>
    <w:r w:rsidRPr="007902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98075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FE9" w:rsidRDefault="00F33F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3FE9" w:rsidRDefault="00F33F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E9" w:rsidRPr="0079021C" w:rsidRDefault="0079021C" w:rsidP="00A66E33">
    <w:pPr>
      <w:pStyle w:val="Sidfot"/>
    </w:pPr>
    <w:r w:rsidRPr="007902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2492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FE9" w:rsidRDefault="00F33F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FE9" w:rsidRDefault="00F33F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E9" w:rsidRPr="0079021C" w:rsidRDefault="0079021C" w:rsidP="00A66E33">
    <w:pPr>
      <w:pStyle w:val="Sidfot"/>
    </w:pPr>
    <w:r w:rsidRPr="007902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3260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FE9" w:rsidRDefault="00F33F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68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FE9" w:rsidRDefault="00F33F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68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043" w:rsidRPr="0079021C" w:rsidRDefault="00C45043">
      <w:r w:rsidRPr="0079021C">
        <w:separator/>
      </w:r>
    </w:p>
  </w:footnote>
  <w:footnote w:type="continuationSeparator" w:id="0">
    <w:p w:rsidR="00C45043" w:rsidRPr="0079021C" w:rsidRDefault="00C45043">
      <w:r w:rsidRPr="007902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E9" w:rsidRPr="0079021C" w:rsidRDefault="0079021C" w:rsidP="00A66E33">
    <w:pPr>
      <w:pStyle w:val="Sidhuvud"/>
    </w:pPr>
    <w:r w:rsidRPr="007902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242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FE9" w:rsidRDefault="00F33F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3FE9" w:rsidRDefault="00F33F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E9" w:rsidRPr="0079021C" w:rsidRDefault="0079021C" w:rsidP="00A66E33">
    <w:pPr>
      <w:pStyle w:val="Sidhuvud"/>
    </w:pPr>
    <w:r w:rsidRPr="007902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599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FE9" w:rsidRDefault="00F33F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3FE9" w:rsidRDefault="00F33F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FE9" w:rsidRPr="0079021C" w:rsidRDefault="00F33FE9">
    <w:pPr>
      <w:pStyle w:val="FSHNormal"/>
      <w:tabs>
        <w:tab w:val="right" w:pos="5840"/>
      </w:tabs>
    </w:pPr>
    <w:r w:rsidRPr="0079021C">
      <w:br/>
    </w:r>
    <w:r w:rsidRPr="0079021C">
      <w:fldChar w:fldCharType="begin" w:fldLock="1"/>
    </w:r>
    <w:r w:rsidRPr="0079021C">
      <w:instrText xml:space="preserve"> DOCPROPERTY</w:instrText>
    </w:r>
    <w:r w:rsidRPr="0079021C">
      <w:rPr>
        <w:sz w:val="18"/>
      </w:rPr>
      <w:instrText xml:space="preserve"> "YearUser" *\charformat </w:instrText>
    </w:r>
    <w:r w:rsidRPr="0079021C">
      <w:fldChar w:fldCharType="separate"/>
    </w:r>
    <w:r w:rsidRPr="0079021C">
      <w:t>2005/06</w:t>
    </w:r>
    <w:r w:rsidRPr="0079021C">
      <w:fldChar w:fldCharType="end"/>
    </w:r>
    <w:r w:rsidRPr="0079021C">
      <w:t xml:space="preserve"> </w:t>
    </w:r>
    <w:r w:rsidRPr="0079021C">
      <w:tab/>
      <w:t xml:space="preserve">mnr: </w:t>
    </w:r>
    <w:r w:rsidRPr="0079021C">
      <w:fldChar w:fldCharType="begin" w:fldLock="1"/>
    </w:r>
    <w:r w:rsidRPr="0079021C">
      <w:instrText xml:space="preserve"> DOCPROPERTY</w:instrText>
    </w:r>
    <w:r w:rsidRPr="0079021C">
      <w:rPr>
        <w:sz w:val="18"/>
      </w:rPr>
      <w:instrText xml:space="preserve"> "Motionsnummer" *\charformat </w:instrText>
    </w:r>
    <w:r w:rsidRPr="0079021C">
      <w:fldChar w:fldCharType="separate"/>
    </w:r>
    <w:r w:rsidRPr="0079021C">
      <w:t>Sk21</w:t>
    </w:r>
    <w:r w:rsidRPr="0079021C">
      <w:fldChar w:fldCharType="end"/>
    </w:r>
    <w:r w:rsidRPr="0079021C">
      <w:br/>
    </w:r>
    <w:r w:rsidRPr="0079021C">
      <w:fldChar w:fldCharType="begin" w:fldLock="1"/>
    </w:r>
    <w:r w:rsidRPr="0079021C">
      <w:instrText xml:space="preserve"> DOCPROPERTY</w:instrText>
    </w:r>
    <w:r w:rsidRPr="0079021C">
      <w:rPr>
        <w:sz w:val="18"/>
      </w:rPr>
      <w:instrText xml:space="preserve"> "Samling" *\charformat </w:instrText>
    </w:r>
    <w:r w:rsidRPr="0079021C">
      <w:fldChar w:fldCharType="end"/>
    </w:r>
    <w:r w:rsidRPr="0079021C">
      <w:tab/>
      <w:t xml:space="preserve">pnr: </w:t>
    </w:r>
    <w:r w:rsidRPr="0079021C">
      <w:fldChar w:fldCharType="begin" w:fldLock="1"/>
    </w:r>
    <w:r w:rsidRPr="0079021C">
      <w:instrText xml:space="preserve"> DOCPROPERTY</w:instrText>
    </w:r>
    <w:r w:rsidRPr="0079021C">
      <w:rPr>
        <w:sz w:val="18"/>
      </w:rPr>
      <w:instrText xml:space="preserve"> "Partinummer" *\charformat </w:instrText>
    </w:r>
    <w:r w:rsidRPr="0079021C">
      <w:fldChar w:fldCharType="separate"/>
    </w:r>
    <w:r w:rsidRPr="0079021C">
      <w:t>m1710</w:t>
    </w:r>
    <w:r w:rsidRPr="0079021C">
      <w:fldChar w:fldCharType="end"/>
    </w:r>
  </w:p>
  <w:p w:rsidR="00F33FE9" w:rsidRPr="0079021C" w:rsidRDefault="00F33FE9">
    <w:pPr>
      <w:pStyle w:val="FSHRub1"/>
    </w:pPr>
    <w:r w:rsidRPr="0079021C">
      <w:t>Motion till riksdagen</w:t>
    </w:r>
    <w:r w:rsidRPr="0079021C">
      <w:br/>
    </w:r>
    <w:r w:rsidRPr="0079021C">
      <w:fldChar w:fldCharType="begin" w:fldLock="1"/>
    </w:r>
    <w:r w:rsidRPr="0079021C">
      <w:instrText xml:space="preserve"> DOCPROPERTY "YearUser" *\charformat </w:instrText>
    </w:r>
    <w:r w:rsidRPr="0079021C">
      <w:fldChar w:fldCharType="separate"/>
    </w:r>
    <w:r w:rsidRPr="0079021C">
      <w:t>2005/06</w:t>
    </w:r>
    <w:r w:rsidRPr="0079021C">
      <w:fldChar w:fldCharType="end"/>
    </w:r>
    <w:r w:rsidRPr="0079021C">
      <w:t>:</w:t>
    </w:r>
    <w:r w:rsidRPr="0079021C">
      <w:fldChar w:fldCharType="begin" w:fldLock="1"/>
    </w:r>
    <w:r w:rsidRPr="0079021C">
      <w:instrText xml:space="preserve"> DOCPROPERTY "Motionsnummer" *\charformat </w:instrText>
    </w:r>
    <w:r w:rsidRPr="0079021C">
      <w:fldChar w:fldCharType="separate"/>
    </w:r>
    <w:r w:rsidRPr="0079021C">
      <w:t>Sk21</w:t>
    </w:r>
    <w:r w:rsidRPr="0079021C">
      <w:fldChar w:fldCharType="end"/>
    </w:r>
  </w:p>
  <w:p w:rsidR="00F33FE9" w:rsidRPr="0079021C" w:rsidRDefault="00F33FE9">
    <w:pPr>
      <w:pStyle w:val="FSHNormalS5"/>
    </w:pPr>
    <w:r w:rsidRPr="0079021C">
      <w:fldChar w:fldCharType="begin" w:fldLock="1"/>
    </w:r>
    <w:r w:rsidRPr="0079021C">
      <w:instrText xml:space="preserve"> DOCPROPERTY "MotionarText" *\charformat </w:instrText>
    </w:r>
    <w:r w:rsidRPr="0079021C">
      <w:fldChar w:fldCharType="separate"/>
    </w:r>
    <w:r w:rsidRPr="0079021C">
      <w:t>av Ulla Löfgren och Jan-Evert Rådhström (m)</w:t>
    </w:r>
    <w:r w:rsidRPr="0079021C">
      <w:fldChar w:fldCharType="end"/>
    </w:r>
    <w:r w:rsidRPr="0079021C">
      <w:br/>
    </w:r>
    <w:r w:rsidRPr="0079021C">
      <w:fldChar w:fldCharType="begin" w:fldLock="1"/>
    </w:r>
    <w:r w:rsidRPr="0079021C">
      <w:instrText xml:space="preserve"> DOCPROPERTY "SvarFrasKort" *\charformat </w:instrText>
    </w:r>
    <w:r w:rsidRPr="0079021C">
      <w:fldChar w:fldCharType="separate"/>
    </w:r>
    <w:r w:rsidRPr="0079021C">
      <w:t>med anledning av prop. 2005/06:190</w:t>
    </w:r>
    <w:r w:rsidRPr="0079021C">
      <w:fldChar w:fldCharType="end"/>
    </w:r>
  </w:p>
  <w:p w:rsidR="00F33FE9" w:rsidRPr="0079021C" w:rsidRDefault="00F33FE9">
    <w:pPr>
      <w:pStyle w:val="FSHTitel"/>
    </w:pPr>
    <w:r w:rsidRPr="0079021C">
      <w:fldChar w:fldCharType="begin" w:fldLock="1"/>
    </w:r>
    <w:r w:rsidRPr="0079021C">
      <w:instrText xml:space="preserve"> DOCPROPERTY</w:instrText>
    </w:r>
    <w:r w:rsidRPr="0079021C">
      <w:rPr>
        <w:sz w:val="18"/>
      </w:rPr>
      <w:instrText xml:space="preserve"> "RubrikSvar" *\charformat </w:instrText>
    </w:r>
    <w:r w:rsidRPr="0079021C">
      <w:fldChar w:fldCharType="separate"/>
    </w:r>
    <w:r w:rsidRPr="0079021C">
      <w:t>Skatt på flygresor</w:t>
    </w:r>
    <w:r w:rsidRPr="0079021C">
      <w:fldChar w:fldCharType="end"/>
    </w:r>
  </w:p>
  <w:p w:rsidR="00F33FE9" w:rsidRPr="0079021C" w:rsidRDefault="00F33FE9" w:rsidP="00A66E3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957039">
    <w:abstractNumId w:val="13"/>
  </w:num>
  <w:num w:numId="2" w16cid:durableId="2028830675">
    <w:abstractNumId w:val="10"/>
  </w:num>
  <w:num w:numId="3" w16cid:durableId="416825464">
    <w:abstractNumId w:val="11"/>
  </w:num>
  <w:num w:numId="4" w16cid:durableId="2107845074">
    <w:abstractNumId w:val="12"/>
  </w:num>
  <w:num w:numId="5" w16cid:durableId="391544824">
    <w:abstractNumId w:val="8"/>
  </w:num>
  <w:num w:numId="6" w16cid:durableId="468480296">
    <w:abstractNumId w:val="3"/>
  </w:num>
  <w:num w:numId="7" w16cid:durableId="1730880855">
    <w:abstractNumId w:val="2"/>
  </w:num>
  <w:num w:numId="8" w16cid:durableId="1056513367">
    <w:abstractNumId w:val="1"/>
  </w:num>
  <w:num w:numId="9" w16cid:durableId="1031958389">
    <w:abstractNumId w:val="0"/>
  </w:num>
  <w:num w:numId="10" w16cid:durableId="955598046">
    <w:abstractNumId w:val="9"/>
  </w:num>
  <w:num w:numId="11" w16cid:durableId="1191336938">
    <w:abstractNumId w:val="7"/>
  </w:num>
  <w:num w:numId="12" w16cid:durableId="1916549493">
    <w:abstractNumId w:val="6"/>
  </w:num>
  <w:num w:numId="13" w16cid:durableId="2030790013">
    <w:abstractNumId w:val="5"/>
  </w:num>
  <w:num w:numId="14" w16cid:durableId="101025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6-01"/>
  </w:docVars>
  <w:rsids>
    <w:rsidRoot w:val="00B14C32"/>
    <w:rsid w:val="00040D14"/>
    <w:rsid w:val="0004381F"/>
    <w:rsid w:val="00064BC3"/>
    <w:rsid w:val="000665E6"/>
    <w:rsid w:val="00066775"/>
    <w:rsid w:val="00072FB9"/>
    <w:rsid w:val="000B0B79"/>
    <w:rsid w:val="000E48DA"/>
    <w:rsid w:val="000F5ADD"/>
    <w:rsid w:val="00100531"/>
    <w:rsid w:val="0010382E"/>
    <w:rsid w:val="00171C54"/>
    <w:rsid w:val="001939E3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66EC"/>
    <w:rsid w:val="003F100A"/>
    <w:rsid w:val="00445271"/>
    <w:rsid w:val="00447A04"/>
    <w:rsid w:val="004A0504"/>
    <w:rsid w:val="004E38D9"/>
    <w:rsid w:val="005A2796"/>
    <w:rsid w:val="005B145B"/>
    <w:rsid w:val="00740D6D"/>
    <w:rsid w:val="00743F76"/>
    <w:rsid w:val="0079021C"/>
    <w:rsid w:val="00794149"/>
    <w:rsid w:val="007B67A7"/>
    <w:rsid w:val="007C6092"/>
    <w:rsid w:val="00846903"/>
    <w:rsid w:val="00A053C6"/>
    <w:rsid w:val="00A56886"/>
    <w:rsid w:val="00A66E33"/>
    <w:rsid w:val="00AB5000"/>
    <w:rsid w:val="00B13BF0"/>
    <w:rsid w:val="00B14C32"/>
    <w:rsid w:val="00B30BA3"/>
    <w:rsid w:val="00B33C81"/>
    <w:rsid w:val="00B67E5B"/>
    <w:rsid w:val="00B75667"/>
    <w:rsid w:val="00BA6BE0"/>
    <w:rsid w:val="00BB6D75"/>
    <w:rsid w:val="00C1285C"/>
    <w:rsid w:val="00C27B7D"/>
    <w:rsid w:val="00C45043"/>
    <w:rsid w:val="00CE3037"/>
    <w:rsid w:val="00CF7A43"/>
    <w:rsid w:val="00D01775"/>
    <w:rsid w:val="00D1174F"/>
    <w:rsid w:val="00D53D04"/>
    <w:rsid w:val="00D76E57"/>
    <w:rsid w:val="00DC6C70"/>
    <w:rsid w:val="00E22893"/>
    <w:rsid w:val="00E349C2"/>
    <w:rsid w:val="00E360DE"/>
    <w:rsid w:val="00E521CB"/>
    <w:rsid w:val="00E75D28"/>
    <w:rsid w:val="00E84F25"/>
    <w:rsid w:val="00F10CE4"/>
    <w:rsid w:val="00F21B30"/>
    <w:rsid w:val="00F33FE9"/>
    <w:rsid w:val="00F73E9E"/>
    <w:rsid w:val="00FA3374"/>
    <w:rsid w:val="00FC7E79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B43CEE-1126-4F08-B495-AD1221E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236</Words>
  <Characters>1375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</vt:lpstr>
    </vt:vector>
  </TitlesOfParts>
  <Company>Riksdagen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</dc:title>
  <dc:subject>Sk21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2006-04-25T12:35:00Z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mot2000_440_2006-06-01</vt:lpwstr>
  </property>
  <property fmtid="{D5CDD505-2E9C-101B-9397-08002B2CF9AE}" pid="3" name="version">
    <vt:lpwstr>mot2000_433_2006-04-20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2005/06:190 Skatt på flygresor</vt:lpwstr>
  </property>
  <property fmtid="{D5CDD505-2E9C-101B-9397-08002B2CF9AE}" pid="11" name="SvarFrasKort">
    <vt:lpwstr>med anledning av prop. 2005/06:190</vt:lpwstr>
  </property>
  <property fmtid="{D5CDD505-2E9C-101B-9397-08002B2CF9AE}" pid="12" name="Svar">
    <vt:lpwstr>proposition</vt:lpwstr>
  </property>
  <property fmtid="{D5CDD505-2E9C-101B-9397-08002B2CF9AE}" pid="13" name="SvarNr">
    <vt:lpwstr>2005/06:190</vt:lpwstr>
  </property>
  <property fmtid="{D5CDD505-2E9C-101B-9397-08002B2CF9AE}" pid="14" name="RubrikSvar">
    <vt:lpwstr>Skatt på flygresor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Jan-Evert Rådhström (m)</vt:lpwstr>
  </property>
  <property fmtid="{D5CDD505-2E9C-101B-9397-08002B2CF9AE}" pid="26" name="MotionarLista">
    <vt:lpwstr>Löfgren, Ulla (m)\Rådhström, Jan-Evert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20052006000000000109000017100069</vt:lpwstr>
  </property>
  <property fmtid="{D5CDD505-2E9C-101B-9397-08002B2CF9AE}" pid="47" name="datum">
    <vt:lpwstr>060420</vt:lpwstr>
  </property>
  <property fmtid="{D5CDD505-2E9C-101B-9397-08002B2CF9AE}" pid="48" name="avsändar-e-post">
    <vt:lpwstr/>
  </property>
  <property fmtid="{D5CDD505-2E9C-101B-9397-08002B2CF9AE}" pid="49" name="id">
    <vt:lpwstr>20052006000000000109000017100069</vt:lpwstr>
  </property>
  <property fmtid="{D5CDD505-2E9C-101B-9397-08002B2CF9AE}" pid="50" name="nummer">
    <vt:lpwstr>21</vt:lpwstr>
  </property>
  <property fmtid="{D5CDD505-2E9C-101B-9397-08002B2CF9AE}" pid="51" name="utskottsbeteckning">
    <vt:lpwstr>Sk</vt:lpwstr>
  </property>
  <property fmtid="{D5CDD505-2E9C-101B-9397-08002B2CF9AE}" pid="52" name="GlobalUID">
    <vt:lpwstr>{90CFA1B4-C1B2-4BA2-A845-0798DA7CA0A7}</vt:lpwstr>
  </property>
  <property fmtid="{D5CDD505-2E9C-101B-9397-08002B2CF9AE}" pid="53" name="Överföringar">
    <vt:i4>0</vt:i4>
  </property>
  <property fmtid="{D5CDD505-2E9C-101B-9397-08002B2CF9AE}" pid="54" name="Checksum">
    <vt:lpwstr>1014822832274</vt:lpwstr>
  </property>
</Properties>
</file>