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650B4BE651A4DD2BABB4ACB63E98892"/>
        </w:placeholder>
        <w:text/>
      </w:sdtPr>
      <w:sdtEndPr/>
      <w:sdtContent>
        <w:p w:rsidRPr="009B062B" w:rsidR="00AF30DD" w:rsidP="00FE0E21" w:rsidRDefault="00AF30DD" w14:paraId="2D3E482D" w14:textId="77777777">
          <w:pPr>
            <w:pStyle w:val="Rubrik1"/>
            <w:spacing w:after="300"/>
          </w:pPr>
          <w:r w:rsidRPr="009B062B">
            <w:t>Förslag till riksdagsbeslut</w:t>
          </w:r>
        </w:p>
      </w:sdtContent>
    </w:sdt>
    <w:sdt>
      <w:sdtPr>
        <w:alias w:val="Yrkande 1"/>
        <w:tag w:val="4250b7b7-1299-4fe3-b97c-6e9c542ff02d"/>
        <w:id w:val="-1687128159"/>
        <w:lock w:val="sdtLocked"/>
      </w:sdtPr>
      <w:sdtEndPr/>
      <w:sdtContent>
        <w:p w:rsidR="00205213" w:rsidRDefault="00526592" w14:paraId="57FE315C" w14:textId="05CA5289">
          <w:pPr>
            <w:pStyle w:val="Frslagstext"/>
          </w:pPr>
          <w:r>
            <w:t>Riksdagen ställer sig bakom det som anförs i motionen om att se över möjligheten att ändra ordalydelsen i miljöbalken så att jordbruket inte definieras som miljöfarlig verksamhet, och detta tillkännager riksdagen för regeringen.</w:t>
          </w:r>
        </w:p>
      </w:sdtContent>
    </w:sdt>
    <w:sdt>
      <w:sdtPr>
        <w:alias w:val="Yrkande 2"/>
        <w:tag w:val="67b16529-7dbc-40db-8cc5-ff0e3df5658e"/>
        <w:id w:val="-1559929717"/>
        <w:lock w:val="sdtLocked"/>
      </w:sdtPr>
      <w:sdtEndPr/>
      <w:sdtContent>
        <w:p w:rsidR="00205213" w:rsidRDefault="00526592" w14:paraId="51E82292" w14:textId="1E466C9C">
          <w:pPr>
            <w:pStyle w:val="Frslagstext"/>
          </w:pPr>
          <w:r>
            <w:t xml:space="preserve">Riksdagen ställer sig bakom det som anförs i motionen om att jordbruket och livsmedelssektorn ska förbli en samhällsviktig sektor också efter </w:t>
          </w:r>
          <w:proofErr w:type="spellStart"/>
          <w:r>
            <w:t>coronakrisen</w:t>
          </w:r>
          <w:proofErr w:type="spellEnd"/>
          <w:r>
            <w: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85FB7BC1D554672BEF86E1586ED300A"/>
        </w:placeholder>
        <w:text/>
      </w:sdtPr>
      <w:sdtEndPr/>
      <w:sdtContent>
        <w:p w:rsidRPr="009B062B" w:rsidR="006D79C9" w:rsidP="00333E95" w:rsidRDefault="006D79C9" w14:paraId="135D9CC7" w14:textId="77777777">
          <w:pPr>
            <w:pStyle w:val="Rubrik1"/>
          </w:pPr>
          <w:r>
            <w:t>Motivering</w:t>
          </w:r>
        </w:p>
      </w:sdtContent>
    </w:sdt>
    <w:p w:rsidR="00624008" w:rsidP="00624008" w:rsidRDefault="00624008" w14:paraId="09542735" w14:textId="56BD841B">
      <w:pPr>
        <w:pStyle w:val="Normalutanindragellerluft"/>
      </w:pPr>
      <w:r>
        <w:t>Det rimmar dåligt att en livsnödvändig verksamhet som vårt svenska landbruk i miljö</w:t>
      </w:r>
      <w:r w:rsidR="00643D1F">
        <w:softHyphen/>
      </w:r>
      <w:r>
        <w:t xml:space="preserve">balken beskrivs som skadlig för miljön. Sverige har i dag en miljölagstiftning som ofta lyfts fram som en av världens mest långtgående. En lagstiftning som omfattar även vårt svenska lantbruk. Något som är värt att ha i åtanke är att både det ekologiska och konventionella jordbruket i Sverige har mindre miljöpåverkan i jämförelse med andra länder. </w:t>
      </w:r>
    </w:p>
    <w:p w:rsidR="00624008" w:rsidP="00624008" w:rsidRDefault="00624008" w14:paraId="7C70D678" w14:textId="047B003C">
      <w:r w:rsidRPr="00624008">
        <w:t>Sverige har högt ställda krav på allt ifrån djurhållning till utsläpp. Kraven ska fort</w:t>
      </w:r>
      <w:r w:rsidR="00643D1F">
        <w:softHyphen/>
      </w:r>
      <w:r w:rsidRPr="00624008">
        <w:t xml:space="preserve">satt vara höga. </w:t>
      </w:r>
      <w:proofErr w:type="spellStart"/>
      <w:r w:rsidRPr="00624008">
        <w:t>Polluter</w:t>
      </w:r>
      <w:proofErr w:type="spellEnd"/>
      <w:r w:rsidRPr="00624008">
        <w:t xml:space="preserve"> </w:t>
      </w:r>
      <w:proofErr w:type="spellStart"/>
      <w:r w:rsidRPr="00624008">
        <w:t>Pays</w:t>
      </w:r>
      <w:proofErr w:type="spellEnd"/>
      <w:r w:rsidRPr="00624008">
        <w:t xml:space="preserve"> </w:t>
      </w:r>
      <w:proofErr w:type="spellStart"/>
      <w:r w:rsidRPr="00624008">
        <w:t>Principle</w:t>
      </w:r>
      <w:proofErr w:type="spellEnd"/>
      <w:r w:rsidRPr="00624008">
        <w:t xml:space="preserve"> är en mycket rimlig princip för ansvarsutkrä</w:t>
      </w:r>
      <w:r w:rsidR="00643D1F">
        <w:softHyphen/>
      </w:r>
      <w:r w:rsidRPr="00624008">
        <w:t xml:space="preserve">vande av den som orsakar miljön skada. Det ska vara en självklarhet att den som förstör miljön ska städa upp efter sig. De kunder som nyttjar en produkt som är miljöfarlig ska också ta del av kostnaden för skadorna som uppstår i miljön, något som är känt som </w:t>
      </w:r>
      <w:proofErr w:type="spellStart"/>
      <w:r w:rsidRPr="00624008">
        <w:t>User</w:t>
      </w:r>
      <w:proofErr w:type="spellEnd"/>
      <w:r w:rsidRPr="00624008">
        <w:t xml:space="preserve"> </w:t>
      </w:r>
      <w:proofErr w:type="spellStart"/>
      <w:r w:rsidRPr="00624008">
        <w:t>Pays</w:t>
      </w:r>
      <w:proofErr w:type="spellEnd"/>
      <w:r w:rsidRPr="00624008">
        <w:t xml:space="preserve"> </w:t>
      </w:r>
      <w:proofErr w:type="spellStart"/>
      <w:r w:rsidRPr="00624008">
        <w:t>Principle</w:t>
      </w:r>
      <w:proofErr w:type="spellEnd"/>
      <w:r w:rsidRPr="00624008">
        <w:t xml:space="preserve"> och motiverar skatt på exempelvis miljöfarliga drivmedel som styrmedel mot mer miljövänliga alternativ. </w:t>
      </w:r>
    </w:p>
    <w:p w:rsidR="0061530D" w:rsidP="007C42E8" w:rsidRDefault="00624008" w14:paraId="2B89130E" w14:textId="77777777">
      <w:r>
        <w:t>Vårt jordbruk skapar stora värden, och i den politiska debatten lyfts ofta att Sverige måste öka sin självförsörjningsgrad. Ur miljösynpunkt är det svenska lantbruket bland de bästa i världen. Att kalla verksamheten för miljöfarlig ger inte en rättvis helhetsbild</w:t>
      </w:r>
      <w:r w:rsidR="0061530D">
        <w:t xml:space="preserve"> och ordalydelsen i miljöbalken borde således ändras för jordbruket</w:t>
      </w:r>
      <w:r>
        <w:t xml:space="preserve">. </w:t>
      </w:r>
    </w:p>
    <w:p w:rsidR="00BB6339" w:rsidP="007C42E8" w:rsidRDefault="0061530D" w14:paraId="0FE0BEF8" w14:textId="7DC4B64A">
      <w:r>
        <w:lastRenderedPageBreak/>
        <w:t xml:space="preserve">Vidare borde jordbruks- och livsmedelssektorn betydelse för Sverige framhållas tydligare. Under </w:t>
      </w:r>
      <w:proofErr w:type="spellStart"/>
      <w:r>
        <w:t>coronapandemin</w:t>
      </w:r>
      <w:proofErr w:type="spellEnd"/>
      <w:r>
        <w:t xml:space="preserve"> pekades livsmedelssektorn ut som en av 12 samhälls</w:t>
      </w:r>
      <w:r w:rsidR="00643D1F">
        <w:softHyphen/>
      </w:r>
      <w:bookmarkStart w:name="_GoBack" w:id="1"/>
      <w:bookmarkEnd w:id="1"/>
      <w:r>
        <w:t>viktiga sektorer i Sverige. S</w:t>
      </w:r>
      <w:r w:rsidR="00624008">
        <w:t>venskt jordbruk</w:t>
      </w:r>
      <w:r>
        <w:t xml:space="preserve"> och livsmedelssektorn</w:t>
      </w:r>
      <w:r w:rsidR="00D23366">
        <w:t>s</w:t>
      </w:r>
      <w:r w:rsidR="00624008">
        <w:t xml:space="preserve"> </w:t>
      </w:r>
      <w:r>
        <w:t xml:space="preserve">betydelse för Sverige är alltid stor, därför borde de </w:t>
      </w:r>
      <w:r w:rsidR="00624008">
        <w:t>betecknas som samhällsviktig verksamhet</w:t>
      </w:r>
      <w:r>
        <w:t xml:space="preserve"> också efter att den akuta krisen är över</w:t>
      </w:r>
      <w:r w:rsidR="00624008">
        <w:t>.</w:t>
      </w:r>
    </w:p>
    <w:sdt>
      <w:sdtPr>
        <w:rPr>
          <w:i/>
          <w:noProof/>
        </w:rPr>
        <w:alias w:val="CC_Underskrifter"/>
        <w:tag w:val="CC_Underskrifter"/>
        <w:id w:val="583496634"/>
        <w:lock w:val="sdtContentLocked"/>
        <w:placeholder>
          <w:docPart w:val="CB51282A909B48C39F53418471829536"/>
        </w:placeholder>
      </w:sdtPr>
      <w:sdtEndPr>
        <w:rPr>
          <w:i w:val="0"/>
          <w:noProof w:val="0"/>
        </w:rPr>
      </w:sdtEndPr>
      <w:sdtContent>
        <w:p w:rsidR="00FE0E21" w:rsidP="00B0630B" w:rsidRDefault="00FE0E21" w14:paraId="7EDC9311" w14:textId="77777777"/>
        <w:p w:rsidRPr="008E0FE2" w:rsidR="004801AC" w:rsidP="00B0630B" w:rsidRDefault="00643D1F" w14:paraId="134EB7D4" w14:textId="77AACA0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 Toftby (M)</w:t>
            </w:r>
          </w:p>
        </w:tc>
        <w:tc>
          <w:tcPr>
            <w:tcW w:w="50" w:type="pct"/>
            <w:vAlign w:val="bottom"/>
          </w:tcPr>
          <w:p>
            <w:pPr>
              <w:pStyle w:val="Underskrifter"/>
            </w:pPr>
            <w:r>
              <w:t> </w:t>
            </w:r>
          </w:p>
        </w:tc>
      </w:tr>
    </w:tbl>
    <w:p w:rsidR="00E8566C" w:rsidRDefault="00E8566C" w14:paraId="0B0299A9" w14:textId="77777777"/>
    <w:sectPr w:rsidR="00E8566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7FBDF" w14:textId="77777777" w:rsidR="00624008" w:rsidRDefault="00624008" w:rsidP="000C1CAD">
      <w:pPr>
        <w:spacing w:line="240" w:lineRule="auto"/>
      </w:pPr>
      <w:r>
        <w:separator/>
      </w:r>
    </w:p>
  </w:endnote>
  <w:endnote w:type="continuationSeparator" w:id="0">
    <w:p w14:paraId="24B6872F" w14:textId="77777777" w:rsidR="00624008" w:rsidRDefault="006240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4C0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D18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315B0" w14:textId="43AD4CB4" w:rsidR="00262EA3" w:rsidRPr="00B0630B" w:rsidRDefault="00262EA3" w:rsidP="00B063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3C247" w14:textId="77777777" w:rsidR="00624008" w:rsidRDefault="00624008" w:rsidP="000C1CAD">
      <w:pPr>
        <w:spacing w:line="240" w:lineRule="auto"/>
      </w:pPr>
      <w:r>
        <w:separator/>
      </w:r>
    </w:p>
  </w:footnote>
  <w:footnote w:type="continuationSeparator" w:id="0">
    <w:p w14:paraId="2740E042" w14:textId="77777777" w:rsidR="00624008" w:rsidRDefault="006240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419AD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43D1F" w14:paraId="332D857C" w14:textId="77777777">
                          <w:pPr>
                            <w:jc w:val="right"/>
                          </w:pPr>
                          <w:sdt>
                            <w:sdtPr>
                              <w:alias w:val="CC_Noformat_Partikod"/>
                              <w:tag w:val="CC_Noformat_Partikod"/>
                              <w:id w:val="-53464382"/>
                              <w:placeholder>
                                <w:docPart w:val="95F4A18BE3E34E05AB28BCB01E2244EA"/>
                              </w:placeholder>
                              <w:text/>
                            </w:sdtPr>
                            <w:sdtEndPr/>
                            <w:sdtContent>
                              <w:r w:rsidR="00624008">
                                <w:t>M</w:t>
                              </w:r>
                            </w:sdtContent>
                          </w:sdt>
                          <w:sdt>
                            <w:sdtPr>
                              <w:alias w:val="CC_Noformat_Partinummer"/>
                              <w:tag w:val="CC_Noformat_Partinummer"/>
                              <w:id w:val="-1709555926"/>
                              <w:placeholder>
                                <w:docPart w:val="79B644DBB6AA4F1B814B902B95E2B275"/>
                              </w:placeholder>
                              <w:text/>
                            </w:sdtPr>
                            <w:sdtEndPr/>
                            <w:sdtContent>
                              <w:r w:rsidR="00624008">
                                <w:t>1527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43D1F" w14:paraId="332D857C" w14:textId="77777777">
                    <w:pPr>
                      <w:jc w:val="right"/>
                    </w:pPr>
                    <w:sdt>
                      <w:sdtPr>
                        <w:alias w:val="CC_Noformat_Partikod"/>
                        <w:tag w:val="CC_Noformat_Partikod"/>
                        <w:id w:val="-53464382"/>
                        <w:placeholder>
                          <w:docPart w:val="95F4A18BE3E34E05AB28BCB01E2244EA"/>
                        </w:placeholder>
                        <w:text/>
                      </w:sdtPr>
                      <w:sdtEndPr/>
                      <w:sdtContent>
                        <w:r w:rsidR="00624008">
                          <w:t>M</w:t>
                        </w:r>
                      </w:sdtContent>
                    </w:sdt>
                    <w:sdt>
                      <w:sdtPr>
                        <w:alias w:val="CC_Noformat_Partinummer"/>
                        <w:tag w:val="CC_Noformat_Partinummer"/>
                        <w:id w:val="-1709555926"/>
                        <w:placeholder>
                          <w:docPart w:val="79B644DBB6AA4F1B814B902B95E2B275"/>
                        </w:placeholder>
                        <w:text/>
                      </w:sdtPr>
                      <w:sdtEndPr/>
                      <w:sdtContent>
                        <w:r w:rsidR="00624008">
                          <w:t>1527</w:t>
                        </w:r>
                      </w:sdtContent>
                    </w:sdt>
                  </w:p>
                </w:txbxContent>
              </v:textbox>
              <w10:wrap anchorx="page"/>
            </v:shape>
          </w:pict>
        </mc:Fallback>
      </mc:AlternateContent>
    </w:r>
  </w:p>
  <w:p w:rsidRPr="00293C4F" w:rsidR="00262EA3" w:rsidP="00776B74" w:rsidRDefault="00262EA3" w14:paraId="7466BE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B222F01" w14:textId="77777777">
    <w:pPr>
      <w:jc w:val="right"/>
    </w:pPr>
  </w:p>
  <w:p w:rsidR="00262EA3" w:rsidP="00776B74" w:rsidRDefault="00262EA3" w14:paraId="79720F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43D1F" w14:paraId="194017F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43D1F" w14:paraId="4AE5606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624008">
          <w:t>M</w:t>
        </w:r>
      </w:sdtContent>
    </w:sdt>
    <w:sdt>
      <w:sdtPr>
        <w:alias w:val="CC_Noformat_Partinummer"/>
        <w:tag w:val="CC_Noformat_Partinummer"/>
        <w:id w:val="-2014525982"/>
        <w:lock w:val="contentLocked"/>
        <w:text/>
      </w:sdtPr>
      <w:sdtEndPr/>
      <w:sdtContent>
        <w:r w:rsidR="00624008">
          <w:t>1527</w:t>
        </w:r>
      </w:sdtContent>
    </w:sdt>
  </w:p>
  <w:p w:rsidRPr="008227B3" w:rsidR="00262EA3" w:rsidP="008227B3" w:rsidRDefault="00643D1F" w14:paraId="5CAF8C2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43D1F" w14:paraId="559FC9D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:2172</w:t>
        </w:r>
      </w:sdtContent>
    </w:sdt>
  </w:p>
  <w:p w:rsidR="00262EA3" w:rsidP="00E03A3D" w:rsidRDefault="00643D1F" w14:paraId="6E0F46F9" w14:textId="77777777">
    <w:pPr>
      <w:pStyle w:val="Motionr"/>
    </w:pPr>
    <w:sdt>
      <w:sdtPr>
        <w:alias w:val="CC_Noformat_Avtext"/>
        <w:tag w:val="CC_Noformat_Avtext"/>
        <w:id w:val="-2020768203"/>
        <w:lock w:val="sdtContentLocked"/>
        <w15:appearance w15:val="hidden"/>
        <w:text/>
      </w:sdtPr>
      <w:sdtEndPr/>
      <w:sdtContent>
        <w:r>
          <w:t>av Cecilie Tenfjord Toftby (M)</w:t>
        </w:r>
      </w:sdtContent>
    </w:sdt>
  </w:p>
  <w:sdt>
    <w:sdtPr>
      <w:alias w:val="CC_Noformat_Rubtext"/>
      <w:tag w:val="CC_Noformat_Rubtext"/>
      <w:id w:val="-218060500"/>
      <w:lock w:val="sdtLocked"/>
      <w:text/>
    </w:sdtPr>
    <w:sdtEndPr/>
    <w:sdtContent>
      <w:p w:rsidR="00262EA3" w:rsidP="00283E0F" w:rsidRDefault="00A91931" w14:paraId="5B22A0B0" w14:textId="4B0437A5">
        <w:pPr>
          <w:pStyle w:val="FSHRub2"/>
        </w:pPr>
        <w:r>
          <w:t>Sveriges lantbruk som samhällsviktig verksamhet</w:t>
        </w:r>
      </w:p>
    </w:sdtContent>
  </w:sdt>
  <w:sdt>
    <w:sdtPr>
      <w:alias w:val="CC_Boilerplate_3"/>
      <w:tag w:val="CC_Boilerplate_3"/>
      <w:id w:val="1606463544"/>
      <w:lock w:val="sdtContentLocked"/>
      <w15:appearance w15:val="hidden"/>
      <w:text w:multiLine="1"/>
    </w:sdtPr>
    <w:sdtEndPr/>
    <w:sdtContent>
      <w:p w:rsidR="00262EA3" w:rsidP="00283E0F" w:rsidRDefault="00262EA3" w14:paraId="5A7B5ED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632AF7"/>
    <w:multiLevelType w:val="hybridMultilevel"/>
    <w:tmpl w:val="90BE2DC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240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5213"/>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1F87"/>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592"/>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0D"/>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008"/>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D1F"/>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2E8"/>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C01"/>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63E"/>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F97"/>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31"/>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30B"/>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BE1"/>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A5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366"/>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66C"/>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0E21"/>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481484"/>
  <w15:chartTrackingRefBased/>
  <w15:docId w15:val="{1AEAAAA3-7037-429C-B2B9-F7C67683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50B4BE651A4DD2BABB4ACB63E98892"/>
        <w:category>
          <w:name w:val="Allmänt"/>
          <w:gallery w:val="placeholder"/>
        </w:category>
        <w:types>
          <w:type w:val="bbPlcHdr"/>
        </w:types>
        <w:behaviors>
          <w:behavior w:val="content"/>
        </w:behaviors>
        <w:guid w:val="{2DD8C18E-6DD4-4B42-9570-439525FD1E37}"/>
      </w:docPartPr>
      <w:docPartBody>
        <w:p w:rsidR="008A6D34" w:rsidRDefault="008A6D34">
          <w:pPr>
            <w:pStyle w:val="A650B4BE651A4DD2BABB4ACB63E98892"/>
          </w:pPr>
          <w:r w:rsidRPr="005A0A93">
            <w:rPr>
              <w:rStyle w:val="Platshllartext"/>
            </w:rPr>
            <w:t>Förslag till riksdagsbeslut</w:t>
          </w:r>
        </w:p>
      </w:docPartBody>
    </w:docPart>
    <w:docPart>
      <w:docPartPr>
        <w:name w:val="D85FB7BC1D554672BEF86E1586ED300A"/>
        <w:category>
          <w:name w:val="Allmänt"/>
          <w:gallery w:val="placeholder"/>
        </w:category>
        <w:types>
          <w:type w:val="bbPlcHdr"/>
        </w:types>
        <w:behaviors>
          <w:behavior w:val="content"/>
        </w:behaviors>
        <w:guid w:val="{A6187754-819C-49EC-8717-0FF9DCC9DF52}"/>
      </w:docPartPr>
      <w:docPartBody>
        <w:p w:rsidR="008A6D34" w:rsidRDefault="008A6D34">
          <w:pPr>
            <w:pStyle w:val="D85FB7BC1D554672BEF86E1586ED300A"/>
          </w:pPr>
          <w:r w:rsidRPr="005A0A93">
            <w:rPr>
              <w:rStyle w:val="Platshllartext"/>
            </w:rPr>
            <w:t>Motivering</w:t>
          </w:r>
        </w:p>
      </w:docPartBody>
    </w:docPart>
    <w:docPart>
      <w:docPartPr>
        <w:name w:val="95F4A18BE3E34E05AB28BCB01E2244EA"/>
        <w:category>
          <w:name w:val="Allmänt"/>
          <w:gallery w:val="placeholder"/>
        </w:category>
        <w:types>
          <w:type w:val="bbPlcHdr"/>
        </w:types>
        <w:behaviors>
          <w:behavior w:val="content"/>
        </w:behaviors>
        <w:guid w:val="{0AD70EB8-B3E7-47A9-AB9A-F5C836C7FB3C}"/>
      </w:docPartPr>
      <w:docPartBody>
        <w:p w:rsidR="008A6D34" w:rsidRDefault="008A6D34">
          <w:pPr>
            <w:pStyle w:val="95F4A18BE3E34E05AB28BCB01E2244EA"/>
          </w:pPr>
          <w:r>
            <w:rPr>
              <w:rStyle w:val="Platshllartext"/>
            </w:rPr>
            <w:t xml:space="preserve"> </w:t>
          </w:r>
        </w:p>
      </w:docPartBody>
    </w:docPart>
    <w:docPart>
      <w:docPartPr>
        <w:name w:val="79B644DBB6AA4F1B814B902B95E2B275"/>
        <w:category>
          <w:name w:val="Allmänt"/>
          <w:gallery w:val="placeholder"/>
        </w:category>
        <w:types>
          <w:type w:val="bbPlcHdr"/>
        </w:types>
        <w:behaviors>
          <w:behavior w:val="content"/>
        </w:behaviors>
        <w:guid w:val="{D612B845-CEEA-4A2C-B743-153090E32BD0}"/>
      </w:docPartPr>
      <w:docPartBody>
        <w:p w:rsidR="008A6D34" w:rsidRDefault="008A6D34">
          <w:pPr>
            <w:pStyle w:val="79B644DBB6AA4F1B814B902B95E2B275"/>
          </w:pPr>
          <w:r>
            <w:t xml:space="preserve"> </w:t>
          </w:r>
        </w:p>
      </w:docPartBody>
    </w:docPart>
    <w:docPart>
      <w:docPartPr>
        <w:name w:val="CB51282A909B48C39F53418471829536"/>
        <w:category>
          <w:name w:val="Allmänt"/>
          <w:gallery w:val="placeholder"/>
        </w:category>
        <w:types>
          <w:type w:val="bbPlcHdr"/>
        </w:types>
        <w:behaviors>
          <w:behavior w:val="content"/>
        </w:behaviors>
        <w:guid w:val="{FA5EB0CB-C91E-472F-AF86-B401F15648BA}"/>
      </w:docPartPr>
      <w:docPartBody>
        <w:p w:rsidR="00A165F9" w:rsidRDefault="00A165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34"/>
    <w:rsid w:val="008A6D34"/>
    <w:rsid w:val="00A165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50B4BE651A4DD2BABB4ACB63E98892">
    <w:name w:val="A650B4BE651A4DD2BABB4ACB63E98892"/>
  </w:style>
  <w:style w:type="paragraph" w:customStyle="1" w:styleId="68294F353C0749A49F41C22B903D2A59">
    <w:name w:val="68294F353C0749A49F41C22B903D2A5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D9DDA8D947342D1B10A21178052CA01">
    <w:name w:val="3D9DDA8D947342D1B10A21178052CA01"/>
  </w:style>
  <w:style w:type="paragraph" w:customStyle="1" w:styleId="D85FB7BC1D554672BEF86E1586ED300A">
    <w:name w:val="D85FB7BC1D554672BEF86E1586ED300A"/>
  </w:style>
  <w:style w:type="paragraph" w:customStyle="1" w:styleId="EBACADAFA97E405BBD2CACB59E7810E5">
    <w:name w:val="EBACADAFA97E405BBD2CACB59E7810E5"/>
  </w:style>
  <w:style w:type="paragraph" w:customStyle="1" w:styleId="039B051697A742BBA293B9DCD3A03062">
    <w:name w:val="039B051697A742BBA293B9DCD3A03062"/>
  </w:style>
  <w:style w:type="paragraph" w:customStyle="1" w:styleId="95F4A18BE3E34E05AB28BCB01E2244EA">
    <w:name w:val="95F4A18BE3E34E05AB28BCB01E2244EA"/>
  </w:style>
  <w:style w:type="paragraph" w:customStyle="1" w:styleId="79B644DBB6AA4F1B814B902B95E2B275">
    <w:name w:val="79B644DBB6AA4F1B814B902B95E2B2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BC91FD-553E-4BB6-8E31-7CEF62E9327E}"/>
</file>

<file path=customXml/itemProps2.xml><?xml version="1.0" encoding="utf-8"?>
<ds:datastoreItem xmlns:ds="http://schemas.openxmlformats.org/officeDocument/2006/customXml" ds:itemID="{FA8011DE-D852-4320-A495-96ADE0C2702E}"/>
</file>

<file path=customXml/itemProps3.xml><?xml version="1.0" encoding="utf-8"?>
<ds:datastoreItem xmlns:ds="http://schemas.openxmlformats.org/officeDocument/2006/customXml" ds:itemID="{56DB8C97-0DBA-464A-998E-1E029685D51A}"/>
</file>

<file path=docProps/app.xml><?xml version="1.0" encoding="utf-8"?>
<Properties xmlns="http://schemas.openxmlformats.org/officeDocument/2006/extended-properties" xmlns:vt="http://schemas.openxmlformats.org/officeDocument/2006/docPropsVTypes">
  <Template>Normal</Template>
  <TotalTime>5</TotalTime>
  <Pages>2</Pages>
  <Words>326</Words>
  <Characters>1880</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M1527 Sveriges lantbruk är samhällsviktig verksamhet</vt:lpstr>
      <vt:lpstr>
      </vt:lpstr>
    </vt:vector>
  </TitlesOfParts>
  <Company>Sveriges riksdag</Company>
  <LinksUpToDate>false</LinksUpToDate>
  <CharactersWithSpaces>2196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