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34E0" w:rsidRPr="002A665D" w:rsidRDefault="001834E0" w:rsidP="005665B7">
      <w:pPr>
        <w:pStyle w:val="Hemstlrubrik"/>
      </w:pPr>
      <w:r w:rsidRPr="002A665D">
        <w:t>Förslag till riksdagsbeslut</w:t>
      </w:r>
    </w:p>
    <w:p w:rsidR="001834E0" w:rsidRPr="002A665D" w:rsidRDefault="001834E0" w:rsidP="006F151B">
      <w:pPr>
        <w:pStyle w:val="Hemstlatt"/>
      </w:pPr>
      <w:r w:rsidRPr="002A665D">
        <w:t xml:space="preserve">Riksdagen tillkännager för regeringen som sin mening vad i motionen anförs om en sänkning av </w:t>
      </w:r>
      <w:r w:rsidRPr="002A665D">
        <w:rPr>
          <w:szCs w:val="24"/>
        </w:rPr>
        <w:t xml:space="preserve">dieselskatten med 63 öre </w:t>
      </w:r>
      <w:r w:rsidR="00F71451" w:rsidRPr="002A665D">
        <w:rPr>
          <w:szCs w:val="24"/>
        </w:rPr>
        <w:t xml:space="preserve">per </w:t>
      </w:r>
      <w:r w:rsidRPr="002A665D">
        <w:rPr>
          <w:szCs w:val="24"/>
        </w:rPr>
        <w:t>liter.</w:t>
      </w:r>
      <w:r w:rsidRPr="002A665D">
        <w:rPr>
          <w:b/>
          <w:szCs w:val="24"/>
        </w:rPr>
        <w:t xml:space="preserve"> </w:t>
      </w:r>
    </w:p>
    <w:p w:rsidR="00AA69B9" w:rsidRPr="002A665D" w:rsidRDefault="007C6092" w:rsidP="00800A02">
      <w:pPr>
        <w:pStyle w:val="Rubrik1"/>
      </w:pPr>
      <w:r w:rsidRPr="002A665D">
        <w:t>Motivering</w:t>
      </w:r>
    </w:p>
    <w:p w:rsidR="009D6C78" w:rsidRPr="002A665D" w:rsidRDefault="009D6C78" w:rsidP="00AA69B9">
      <w:r w:rsidRPr="002A665D">
        <w:t>Jord- och skogsbruket är en viktig förutsättning för en levande landsbygd som i</w:t>
      </w:r>
      <w:r w:rsidR="005665B7" w:rsidRPr="002A665D">
        <w:t xml:space="preserve"> </w:t>
      </w:r>
      <w:r w:rsidRPr="002A665D">
        <w:t>dag ger oss tusentals arbetstillfällen i livsmedels- och skogsin</w:t>
      </w:r>
      <w:r w:rsidR="003939C0" w:rsidRPr="002A665D">
        <w:t xml:space="preserve">dustri och alla serviceföretag. </w:t>
      </w:r>
      <w:r w:rsidRPr="002A665D">
        <w:t xml:space="preserve">Svenskt skogsbruk är den största nettoexportkällan för Sverige och skapar massor med arbetstillfällen i landet, inte minst i inlandet. </w:t>
      </w:r>
    </w:p>
    <w:p w:rsidR="009D6C78" w:rsidRPr="002A665D" w:rsidRDefault="009D6C78" w:rsidP="009D6C78">
      <w:pPr>
        <w:pStyle w:val="Normaltindrag"/>
      </w:pPr>
      <w:r w:rsidRPr="002A665D">
        <w:t>Kraftfulla satsningar måste göras för att skapa rimliga och rättvisa konku</w:t>
      </w:r>
      <w:r w:rsidRPr="002A665D">
        <w:t>r</w:t>
      </w:r>
      <w:r w:rsidRPr="002A665D">
        <w:t>rensvillkor för jordbruksnäringen. Dieselskatten för jord- och skogsbrukets arbetsmaskiner är en viktig komponent i detta. Sverige har under lång tid haft höga dieselskatter i jämförelse med övriga Europeiska länder. Dagens di</w:t>
      </w:r>
      <w:r w:rsidR="001834E0" w:rsidRPr="002A665D">
        <w:t>e</w:t>
      </w:r>
      <w:r w:rsidR="005665B7" w:rsidRPr="002A665D">
        <w:t>se</w:t>
      </w:r>
      <w:r w:rsidR="005665B7" w:rsidRPr="002A665D">
        <w:t>l</w:t>
      </w:r>
      <w:r w:rsidR="005665B7" w:rsidRPr="002A665D">
        <w:t>skatt ligger på 1:63 kr per liter</w:t>
      </w:r>
      <w:r w:rsidRPr="002A665D">
        <w:t xml:space="preserve">. Detta kan jämföras med Finland där </w:t>
      </w:r>
      <w:r w:rsidR="005665B7" w:rsidRPr="002A665D">
        <w:t>skatten på en liter diesel är 0:</w:t>
      </w:r>
      <w:r w:rsidRPr="002A665D">
        <w:t xml:space="preserve">63 kr. I </w:t>
      </w:r>
      <w:r w:rsidR="005665B7" w:rsidRPr="002A665D">
        <w:t>Danmark är motsvarande siffra 0:</w:t>
      </w:r>
      <w:r w:rsidRPr="002A665D">
        <w:t xml:space="preserve">29 kr. </w:t>
      </w:r>
    </w:p>
    <w:p w:rsidR="009D6C78" w:rsidRPr="002A665D" w:rsidRDefault="009D6C78" w:rsidP="009D6C78">
      <w:pPr>
        <w:pStyle w:val="Normaltindrag"/>
      </w:pPr>
      <w:r w:rsidRPr="002A665D">
        <w:t xml:space="preserve">Vår svenska dieselskatt för jord- och skogsbruksmaskiner måste sänkas. Detta är en förutsättning för att jordbruket skall finnas kvar som basnäring i hela landet, för att bevara den öppna landskapsbilden samt möjliggöra ett fullt utnyttjande av befintliga EU-ersättningar. </w:t>
      </w:r>
      <w:r w:rsidR="001834E0" w:rsidRPr="002A665D">
        <w:t>För att svenskt jordbruk skall for</w:t>
      </w:r>
      <w:r w:rsidR="001834E0" w:rsidRPr="002A665D">
        <w:t>t</w:t>
      </w:r>
      <w:r w:rsidR="001834E0" w:rsidRPr="002A665D">
        <w:t>sätta vara konkurrenskraftigt vill Kristdemokraterna därför sänk</w:t>
      </w:r>
      <w:r w:rsidR="005665B7" w:rsidRPr="002A665D">
        <w:t>a skatten med 63 öre litern, ned</w:t>
      </w:r>
      <w:r w:rsidR="001834E0" w:rsidRPr="002A665D">
        <w:t xml:space="preserve"> till 1 kr</w:t>
      </w:r>
      <w:r w:rsidR="005665B7" w:rsidRPr="002A665D">
        <w:t xml:space="preserve"> per </w:t>
      </w:r>
      <w:r w:rsidR="001834E0" w:rsidRPr="002A665D">
        <w:t>l</w:t>
      </w:r>
      <w:r w:rsidR="005665B7" w:rsidRPr="002A665D">
        <w:t>iter</w:t>
      </w:r>
      <w:r w:rsidR="001834E0" w:rsidRPr="002A665D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665B7" w:rsidRPr="002A66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665B7" w:rsidRPr="002A665D" w:rsidRDefault="009D6C78" w:rsidP="005665B7">
            <w:pPr>
              <w:pStyle w:val="UnderskriftDatum"/>
              <w:spacing w:before="240"/>
            </w:pPr>
            <w:r w:rsidRPr="002A665D">
              <w:t xml:space="preserve"> </w:t>
            </w:r>
            <w:r w:rsidR="005665B7" w:rsidRPr="002A665D">
              <w:t>Stockholm den 28 september 2005</w:t>
            </w:r>
          </w:p>
        </w:tc>
        <w:tc>
          <w:tcPr>
            <w:tcW w:w="3047" w:type="dxa"/>
          </w:tcPr>
          <w:p w:rsidR="005665B7" w:rsidRPr="002A665D" w:rsidRDefault="005665B7" w:rsidP="005665B7">
            <w:pPr>
              <w:pStyle w:val="Underskrifter"/>
              <w:spacing w:before="240"/>
            </w:pPr>
          </w:p>
        </w:tc>
      </w:tr>
      <w:tr w:rsidR="005665B7" w:rsidRPr="002A66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665B7" w:rsidRPr="002A665D" w:rsidRDefault="005665B7" w:rsidP="005665B7">
            <w:pPr>
              <w:pStyle w:val="Underskrifter"/>
            </w:pPr>
            <w:r w:rsidRPr="002A665D">
              <w:t>Holger Gustafsson (kd)</w:t>
            </w:r>
          </w:p>
        </w:tc>
        <w:tc>
          <w:tcPr>
            <w:tcW w:w="3047" w:type="dxa"/>
          </w:tcPr>
          <w:p w:rsidR="005665B7" w:rsidRPr="002A665D" w:rsidRDefault="005665B7" w:rsidP="005665B7">
            <w:pPr>
              <w:pStyle w:val="Underskrifter"/>
            </w:pPr>
          </w:p>
        </w:tc>
      </w:tr>
    </w:tbl>
    <w:p w:rsidR="00B462FE" w:rsidRPr="002A665D" w:rsidRDefault="00B462FE" w:rsidP="005665B7">
      <w:pPr>
        <w:pStyle w:val="Normaltindrag"/>
      </w:pPr>
    </w:p>
    <w:sectPr w:rsidR="00B462FE" w:rsidRPr="002A665D" w:rsidSect="00566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54DF" w:rsidRPr="002A665D" w:rsidRDefault="009C54DF">
      <w:r w:rsidRPr="002A665D">
        <w:separator/>
      </w:r>
    </w:p>
  </w:endnote>
  <w:endnote w:type="continuationSeparator" w:id="0">
    <w:p w:rsidR="009C54DF" w:rsidRPr="002A665D" w:rsidRDefault="009C54DF">
      <w:r w:rsidRPr="002A66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5B7" w:rsidRPr="002A665D" w:rsidRDefault="002A665D" w:rsidP="005665B7">
    <w:pPr>
      <w:pStyle w:val="Sidfot"/>
    </w:pPr>
    <w:r w:rsidRPr="002A66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68209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5B7" w:rsidRDefault="005665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65B7" w:rsidRDefault="005665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51B" w:rsidRPr="002A665D" w:rsidRDefault="002A665D" w:rsidP="005665B7">
    <w:pPr>
      <w:pStyle w:val="Sidfot"/>
    </w:pPr>
    <w:r w:rsidRPr="002A66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39395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5B7" w:rsidRDefault="005665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65B7" w:rsidRDefault="005665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51B" w:rsidRPr="002A665D" w:rsidRDefault="002A665D" w:rsidP="005665B7">
    <w:pPr>
      <w:pStyle w:val="Sidfot"/>
    </w:pPr>
    <w:r w:rsidRPr="002A66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57399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5B7" w:rsidRDefault="005665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65B7" w:rsidRDefault="005665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54DF" w:rsidRPr="002A665D" w:rsidRDefault="009C54DF">
      <w:r w:rsidRPr="002A665D">
        <w:separator/>
      </w:r>
    </w:p>
  </w:footnote>
  <w:footnote w:type="continuationSeparator" w:id="0">
    <w:p w:rsidR="009C54DF" w:rsidRPr="002A665D" w:rsidRDefault="009C54DF">
      <w:r w:rsidRPr="002A66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5B7" w:rsidRPr="002A665D" w:rsidRDefault="002A665D" w:rsidP="005665B7">
    <w:pPr>
      <w:pStyle w:val="Sidhuvud"/>
    </w:pPr>
    <w:r w:rsidRPr="002A66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42778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5B7" w:rsidRDefault="005665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65B7" w:rsidRDefault="005665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51B" w:rsidRPr="002A665D" w:rsidRDefault="002A665D" w:rsidP="005665B7">
    <w:pPr>
      <w:pStyle w:val="Sidhuvud"/>
    </w:pPr>
    <w:r w:rsidRPr="002A66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44926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5B7" w:rsidRDefault="005665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65B7" w:rsidRDefault="005665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5B7" w:rsidRPr="002A665D" w:rsidRDefault="005665B7">
    <w:pPr>
      <w:pStyle w:val="FSHNormal"/>
      <w:tabs>
        <w:tab w:val="right" w:pos="5840"/>
      </w:tabs>
    </w:pPr>
    <w:r w:rsidRPr="002A665D">
      <w:br/>
    </w:r>
    <w:r w:rsidRPr="002A665D">
      <w:fldChar w:fldCharType="begin" w:fldLock="1"/>
    </w:r>
    <w:r w:rsidRPr="002A665D">
      <w:instrText xml:space="preserve"> DOCPROPERTY</w:instrText>
    </w:r>
    <w:r w:rsidRPr="002A665D">
      <w:rPr>
        <w:sz w:val="18"/>
      </w:rPr>
      <w:instrText xml:space="preserve"> "YearUser" *\charformat </w:instrText>
    </w:r>
    <w:r w:rsidRPr="002A665D">
      <w:fldChar w:fldCharType="separate"/>
    </w:r>
    <w:r w:rsidRPr="002A665D">
      <w:t>2005/06</w:t>
    </w:r>
    <w:r w:rsidRPr="002A665D">
      <w:fldChar w:fldCharType="end"/>
    </w:r>
    <w:r w:rsidRPr="002A665D">
      <w:t xml:space="preserve"> </w:t>
    </w:r>
    <w:r w:rsidRPr="002A665D">
      <w:tab/>
      <w:t xml:space="preserve">mnr: </w:t>
    </w:r>
    <w:r w:rsidRPr="002A665D">
      <w:fldChar w:fldCharType="begin" w:fldLock="1"/>
    </w:r>
    <w:r w:rsidRPr="002A665D">
      <w:instrText xml:space="preserve"> DOCPROPERTY</w:instrText>
    </w:r>
    <w:r w:rsidRPr="002A665D">
      <w:rPr>
        <w:sz w:val="18"/>
      </w:rPr>
      <w:instrText xml:space="preserve"> "Motionsnummer" *\charformat </w:instrText>
    </w:r>
    <w:r w:rsidRPr="002A665D">
      <w:fldChar w:fldCharType="separate"/>
    </w:r>
    <w:r w:rsidRPr="002A665D">
      <w:t>Sk353</w:t>
    </w:r>
    <w:r w:rsidRPr="002A665D">
      <w:fldChar w:fldCharType="end"/>
    </w:r>
    <w:r w:rsidRPr="002A665D">
      <w:br/>
    </w:r>
    <w:r w:rsidRPr="002A665D">
      <w:fldChar w:fldCharType="begin" w:fldLock="1"/>
    </w:r>
    <w:r w:rsidRPr="002A665D">
      <w:instrText xml:space="preserve"> DOCPROPERTY</w:instrText>
    </w:r>
    <w:r w:rsidRPr="002A665D">
      <w:rPr>
        <w:sz w:val="18"/>
      </w:rPr>
      <w:instrText xml:space="preserve"> "Samling" *\charformat </w:instrText>
    </w:r>
    <w:r w:rsidRPr="002A665D">
      <w:fldChar w:fldCharType="end"/>
    </w:r>
    <w:r w:rsidRPr="002A665D">
      <w:tab/>
      <w:t xml:space="preserve">pnr: </w:t>
    </w:r>
    <w:r w:rsidRPr="002A665D">
      <w:fldChar w:fldCharType="begin" w:fldLock="1"/>
    </w:r>
    <w:r w:rsidRPr="002A665D">
      <w:instrText xml:space="preserve"> DOCPROPERTY</w:instrText>
    </w:r>
    <w:r w:rsidRPr="002A665D">
      <w:rPr>
        <w:sz w:val="18"/>
      </w:rPr>
      <w:instrText xml:space="preserve"> "Partinummer" *\charformat </w:instrText>
    </w:r>
    <w:r w:rsidRPr="002A665D">
      <w:fldChar w:fldCharType="separate"/>
    </w:r>
    <w:r w:rsidRPr="002A665D">
      <w:t>kd765</w:t>
    </w:r>
    <w:r w:rsidRPr="002A665D">
      <w:fldChar w:fldCharType="end"/>
    </w:r>
  </w:p>
  <w:p w:rsidR="005665B7" w:rsidRPr="002A665D" w:rsidRDefault="005665B7">
    <w:pPr>
      <w:pStyle w:val="FSHRub1"/>
    </w:pPr>
    <w:r w:rsidRPr="002A665D">
      <w:t>Motion till riksdagen</w:t>
    </w:r>
    <w:r w:rsidRPr="002A665D">
      <w:br/>
    </w:r>
    <w:r w:rsidRPr="002A665D">
      <w:fldChar w:fldCharType="begin" w:fldLock="1"/>
    </w:r>
    <w:r w:rsidRPr="002A665D">
      <w:instrText xml:space="preserve"> DOCPROPERTY "YearUser" *\charformat </w:instrText>
    </w:r>
    <w:r w:rsidRPr="002A665D">
      <w:fldChar w:fldCharType="separate"/>
    </w:r>
    <w:r w:rsidRPr="002A665D">
      <w:t>2005/06</w:t>
    </w:r>
    <w:r w:rsidRPr="002A665D">
      <w:fldChar w:fldCharType="end"/>
    </w:r>
    <w:r w:rsidRPr="002A665D">
      <w:t>:</w:t>
    </w:r>
    <w:r w:rsidRPr="002A665D">
      <w:fldChar w:fldCharType="begin" w:fldLock="1"/>
    </w:r>
    <w:r w:rsidRPr="002A665D">
      <w:instrText xml:space="preserve"> DOCPROPERTY "Motionsnummer" *\charformat </w:instrText>
    </w:r>
    <w:r w:rsidRPr="002A665D">
      <w:fldChar w:fldCharType="separate"/>
    </w:r>
    <w:r w:rsidRPr="002A665D">
      <w:t>Sk353</w:t>
    </w:r>
    <w:r w:rsidRPr="002A665D">
      <w:fldChar w:fldCharType="end"/>
    </w:r>
  </w:p>
  <w:p w:rsidR="005665B7" w:rsidRPr="002A665D" w:rsidRDefault="005665B7">
    <w:pPr>
      <w:pStyle w:val="FSHNormalS5"/>
    </w:pPr>
    <w:r w:rsidRPr="002A665D">
      <w:fldChar w:fldCharType="begin" w:fldLock="1"/>
    </w:r>
    <w:r w:rsidRPr="002A665D">
      <w:instrText xml:space="preserve"> DOCPROPERTY "MotionarText" *\charformat </w:instrText>
    </w:r>
    <w:r w:rsidRPr="002A665D">
      <w:fldChar w:fldCharType="separate"/>
    </w:r>
    <w:r w:rsidRPr="002A665D">
      <w:t>av Holger Gustafsson (kd)</w:t>
    </w:r>
    <w:r w:rsidRPr="002A665D">
      <w:fldChar w:fldCharType="end"/>
    </w:r>
    <w:r w:rsidRPr="002A665D">
      <w:br/>
    </w:r>
    <w:r w:rsidRPr="002A665D">
      <w:fldChar w:fldCharType="begin" w:fldLock="1"/>
    </w:r>
    <w:r w:rsidRPr="002A665D">
      <w:instrText xml:space="preserve"> DOCPROPERTY "SvarFrasKort" *\charformat </w:instrText>
    </w:r>
    <w:r w:rsidRPr="002A665D">
      <w:fldChar w:fldCharType="end"/>
    </w:r>
  </w:p>
  <w:p w:rsidR="005665B7" w:rsidRPr="002A665D" w:rsidRDefault="005665B7">
    <w:pPr>
      <w:pStyle w:val="FSHTitel"/>
    </w:pPr>
    <w:r w:rsidRPr="002A665D">
      <w:fldChar w:fldCharType="begin" w:fldLock="1"/>
    </w:r>
    <w:r w:rsidRPr="002A665D">
      <w:instrText xml:space="preserve"> DOCPROPERTY</w:instrText>
    </w:r>
    <w:r w:rsidRPr="002A665D">
      <w:rPr>
        <w:sz w:val="18"/>
      </w:rPr>
      <w:instrText xml:space="preserve"> "RubrikSvar" *\charformat </w:instrText>
    </w:r>
    <w:r w:rsidRPr="002A665D">
      <w:fldChar w:fldCharType="separate"/>
    </w:r>
    <w:r w:rsidRPr="002A665D">
      <w:t>Dieselskatten för jord- och skogsbruket</w:t>
    </w:r>
    <w:r w:rsidRPr="002A665D">
      <w:fldChar w:fldCharType="end"/>
    </w:r>
  </w:p>
  <w:p w:rsidR="005665B7" w:rsidRPr="002A665D" w:rsidRDefault="005665B7" w:rsidP="005665B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5105035">
    <w:abstractNumId w:val="13"/>
  </w:num>
  <w:num w:numId="2" w16cid:durableId="741945883">
    <w:abstractNumId w:val="10"/>
  </w:num>
  <w:num w:numId="3" w16cid:durableId="1765950622">
    <w:abstractNumId w:val="11"/>
  </w:num>
  <w:num w:numId="4" w16cid:durableId="796217841">
    <w:abstractNumId w:val="12"/>
  </w:num>
  <w:num w:numId="5" w16cid:durableId="1167406029">
    <w:abstractNumId w:val="8"/>
  </w:num>
  <w:num w:numId="6" w16cid:durableId="2044280108">
    <w:abstractNumId w:val="3"/>
  </w:num>
  <w:num w:numId="7" w16cid:durableId="68310423">
    <w:abstractNumId w:val="2"/>
  </w:num>
  <w:num w:numId="8" w16cid:durableId="1441874653">
    <w:abstractNumId w:val="1"/>
  </w:num>
  <w:num w:numId="9" w16cid:durableId="1343127026">
    <w:abstractNumId w:val="0"/>
  </w:num>
  <w:num w:numId="10" w16cid:durableId="21561770">
    <w:abstractNumId w:val="9"/>
  </w:num>
  <w:num w:numId="11" w16cid:durableId="391849900">
    <w:abstractNumId w:val="7"/>
  </w:num>
  <w:num w:numId="12" w16cid:durableId="603198324">
    <w:abstractNumId w:val="6"/>
  </w:num>
  <w:num w:numId="13" w16cid:durableId="266813066">
    <w:abstractNumId w:val="5"/>
  </w:num>
  <w:num w:numId="14" w16cid:durableId="2102069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AA69B9"/>
    <w:rsid w:val="00064BC3"/>
    <w:rsid w:val="00066775"/>
    <w:rsid w:val="00072FB9"/>
    <w:rsid w:val="00100531"/>
    <w:rsid w:val="001534AD"/>
    <w:rsid w:val="001834E0"/>
    <w:rsid w:val="001E013A"/>
    <w:rsid w:val="00201DFB"/>
    <w:rsid w:val="00204A63"/>
    <w:rsid w:val="00212FF1"/>
    <w:rsid w:val="00230193"/>
    <w:rsid w:val="0025068A"/>
    <w:rsid w:val="002818D3"/>
    <w:rsid w:val="002A665D"/>
    <w:rsid w:val="002D11A8"/>
    <w:rsid w:val="002E1001"/>
    <w:rsid w:val="003939C0"/>
    <w:rsid w:val="00445271"/>
    <w:rsid w:val="004A0504"/>
    <w:rsid w:val="004D4316"/>
    <w:rsid w:val="004E38D9"/>
    <w:rsid w:val="005665B7"/>
    <w:rsid w:val="005B35D5"/>
    <w:rsid w:val="006F151B"/>
    <w:rsid w:val="0070291E"/>
    <w:rsid w:val="00740D6D"/>
    <w:rsid w:val="00794149"/>
    <w:rsid w:val="007B67A7"/>
    <w:rsid w:val="007C6092"/>
    <w:rsid w:val="00800A02"/>
    <w:rsid w:val="009C54DF"/>
    <w:rsid w:val="009D6C78"/>
    <w:rsid w:val="00A053C6"/>
    <w:rsid w:val="00A85047"/>
    <w:rsid w:val="00AA69B9"/>
    <w:rsid w:val="00B13BF0"/>
    <w:rsid w:val="00B462FE"/>
    <w:rsid w:val="00BB7DEF"/>
    <w:rsid w:val="00C1285C"/>
    <w:rsid w:val="00C27B7D"/>
    <w:rsid w:val="00C8650B"/>
    <w:rsid w:val="00D1174F"/>
    <w:rsid w:val="00DC6C70"/>
    <w:rsid w:val="00DF5A03"/>
    <w:rsid w:val="00E22893"/>
    <w:rsid w:val="00E360DE"/>
    <w:rsid w:val="00E75D28"/>
    <w:rsid w:val="00E84F25"/>
    <w:rsid w:val="00F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649BF1-0695-45B1-A5DA-C76F513D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665B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665B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207</Words>
  <Characters>1217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Sk353</vt:lpstr>
    </vt:vector>
  </TitlesOfParts>
  <Company>Riksdagen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Sk353</dc:title>
  <dc:subject>Sk353</dc:subject>
  <dc:creator>Riksdagen</dc:creator>
  <cp:keywords>Riksdagen</cp:keywords>
  <dc:description/>
  <cp:lastModifiedBy>Lars Brink</cp:lastModifiedBy>
  <cp:revision>2</cp:revision>
  <cp:lastPrinted>2005-11-04T09:17:00Z</cp:lastPrinted>
  <dcterms:created xsi:type="dcterms:W3CDTF">2025-12-16T21:00:00Z</dcterms:created>
  <dcterms:modified xsi:type="dcterms:W3CDTF">2025-12-16T21:00:00Z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Dieselskatten för jord- och skogsbruket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Dieselskatten för jord- och skogsbruket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kd765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Holger Gustafsson (kd)</vt:lpwstr>
  </property>
  <property fmtid="{D5CDD505-2E9C-101B-9397-08002B2CF9AE}" pid="26" name="MotionarLista">
    <vt:lpwstr>Gustafsson, Holger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Holger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20052006000001070100000007650069</vt:lpwstr>
  </property>
  <property fmtid="{D5CDD505-2E9C-101B-9397-08002B2CF9AE}" pid="47" name="datum">
    <vt:lpwstr>050928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20052006000001070100000007650069</vt:lpwstr>
  </property>
  <property fmtid="{D5CDD505-2E9C-101B-9397-08002B2CF9AE}" pid="50" name="nummer">
    <vt:lpwstr>353</vt:lpwstr>
  </property>
  <property fmtid="{D5CDD505-2E9C-101B-9397-08002B2CF9AE}" pid="51" name="utskottsbeteckning">
    <vt:lpwstr>Sk</vt:lpwstr>
  </property>
</Properties>
</file>