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C37CA" w:rsidRDefault="00D60467" w14:paraId="15D06E50" w14:textId="77777777">
      <w:pPr>
        <w:pStyle w:val="RubrikFrslagTIllRiksdagsbeslut"/>
      </w:pPr>
      <w:sdt>
        <w:sdtPr>
          <w:alias w:val="CC_Boilerplate_4"/>
          <w:tag w:val="CC_Boilerplate_4"/>
          <w:id w:val="-1644581176"/>
          <w:lock w:val="sdtContentLocked"/>
          <w:placeholder>
            <w:docPart w:val="EA413477D5134EE18158F4198F60C807"/>
          </w:placeholder>
          <w:text/>
        </w:sdtPr>
        <w:sdtEndPr/>
        <w:sdtContent>
          <w:r w:rsidRPr="009B062B" w:rsidR="00AF30DD">
            <w:t>Förslag till riksdagsbeslut</w:t>
          </w:r>
        </w:sdtContent>
      </w:sdt>
      <w:bookmarkEnd w:id="0"/>
      <w:bookmarkEnd w:id="1"/>
    </w:p>
    <w:sdt>
      <w:sdtPr>
        <w:alias w:val="Yrkande 1"/>
        <w:tag w:val="e336349c-8e49-4eab-bd52-495c8a9dcd8a"/>
        <w:id w:val="1757094780"/>
        <w:lock w:val="sdtLocked"/>
      </w:sdtPr>
      <w:sdtEndPr/>
      <w:sdtContent>
        <w:p w:rsidR="00446885" w:rsidRDefault="00F13FDA" w14:paraId="75CC679E" w14:textId="77777777">
          <w:pPr>
            <w:pStyle w:val="Frslagstext"/>
            <w:numPr>
              <w:ilvl w:val="0"/>
              <w:numId w:val="0"/>
            </w:numPr>
          </w:pPr>
          <w:r>
            <w:t>Riksdagen ställer sig bakom det som anförs i motionen om att överväga att ansvaret för att pröva ansökningar om tillstånd att sälja och använda växtskyddsmedel ska flyttas från Kemikalieinspektionen till Jordbruksverket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9C94E83A5694AAB83DC5F5D5E474E86"/>
        </w:placeholder>
        <w:text/>
      </w:sdtPr>
      <w:sdtEndPr/>
      <w:sdtContent>
        <w:p w:rsidRPr="009B062B" w:rsidR="006D79C9" w:rsidP="00333E95" w:rsidRDefault="006D79C9" w14:paraId="3388719D" w14:textId="77777777">
          <w:pPr>
            <w:pStyle w:val="Rubrik1"/>
          </w:pPr>
          <w:r>
            <w:t>Motivering</w:t>
          </w:r>
        </w:p>
      </w:sdtContent>
    </w:sdt>
    <w:bookmarkEnd w:displacedByCustomXml="prev" w:id="3"/>
    <w:bookmarkEnd w:displacedByCustomXml="prev" w:id="4"/>
    <w:p w:rsidR="007A7E10" w:rsidP="007A7E10" w:rsidRDefault="00BC77F7" w14:paraId="64051327" w14:textId="6AB12F1F">
      <w:pPr>
        <w:pStyle w:val="Normalutanindragellerluft"/>
      </w:pPr>
      <w:r w:rsidRPr="007A7E10">
        <w:t>Idag är det Kemikalieinspektionen som har hand om tillståndsprövningen för växtskyddsmedel för lantbruket. Kemikalieinspektionen har gjort sig kända för att de jobbat på ett sätt som har äventyrat grödor och produktion i Sverige. Sveriges lantbrukare konkurrerar på en öppen marknad i Europa där övriga länder får använda olika växt</w:t>
      </w:r>
      <w:r w:rsidRPr="007A7E10">
        <w:softHyphen/>
        <w:t xml:space="preserve">skyddsmedel medan Sveriges lantbrukare har fått nej eller bara tillfälliga dispenser för samma preparat. </w:t>
      </w:r>
    </w:p>
    <w:p w:rsidR="007A7E10" w:rsidP="007A7E10" w:rsidRDefault="00BC77F7" w14:paraId="030AF894" w14:textId="27468476">
      <w:r w:rsidRPr="007A7E10">
        <w:t xml:space="preserve">Det borde vara en självklarhet att de prövningar och tester som görs i Europa för olika växtskyddsmedels användning också måste godkännas och gälla även i Sverige. Att Kemikalieinspektionen tydligen inte har litat på testerna i Europa och i stället gjort om testerna i Sverige har både försenat godkännandet och hindrat lantbrukare i Sverige att kunna konkurrera på lika villkor. </w:t>
      </w:r>
    </w:p>
    <w:p w:rsidRPr="007A7E10" w:rsidR="00BC77F7" w:rsidP="007A7E10" w:rsidRDefault="00BC77F7" w14:paraId="7359EC44" w14:textId="78D0F319">
      <w:r w:rsidRPr="007A7E10">
        <w:t>Kemikalieinspektionens arbete är ifrågasatt och för att inte deras långsamma arbetssätt ska fortsätta att drabba landets lantbrukare bör godkännandet och arbetet med växtskyddsmedel för lantbruket flyttas från Kemikalieinspektionen till Jordbruksverket. Det skulle kunna ge en mer samlad syn på lantbrukets behov av växtskyddsmedel och en helhet i vikten av en fungerande livsmedelsproduktion.</w:t>
      </w:r>
    </w:p>
    <w:sdt>
      <w:sdtPr>
        <w:rPr>
          <w:i/>
          <w:noProof/>
        </w:rPr>
        <w:alias w:val="CC_Underskrifter"/>
        <w:tag w:val="CC_Underskrifter"/>
        <w:id w:val="583496634"/>
        <w:lock w:val="sdtContentLocked"/>
        <w:placeholder>
          <w:docPart w:val="8445816BEAA1462EA0A428641C4ECBDE"/>
        </w:placeholder>
      </w:sdtPr>
      <w:sdtEndPr>
        <w:rPr>
          <w:i w:val="0"/>
          <w:noProof w:val="0"/>
        </w:rPr>
      </w:sdtEndPr>
      <w:sdtContent>
        <w:p w:rsidR="006C37CA" w:rsidP="006C37CA" w:rsidRDefault="006C37CA" w14:paraId="0EB1E290" w14:textId="77777777"/>
        <w:p w:rsidRPr="008E0FE2" w:rsidR="004801AC" w:rsidP="006C37CA" w:rsidRDefault="00D60467" w14:paraId="6478745D" w14:textId="3CA44DBA"/>
      </w:sdtContent>
    </w:sdt>
    <w:tbl>
      <w:tblPr>
        <w:tblW w:w="5000" w:type="pct"/>
        <w:tblLook w:val="04A0" w:firstRow="1" w:lastRow="0" w:firstColumn="1" w:lastColumn="0" w:noHBand="0" w:noVBand="1"/>
        <w:tblCaption w:val="underskrifter"/>
      </w:tblPr>
      <w:tblGrid>
        <w:gridCol w:w="4252"/>
        <w:gridCol w:w="4252"/>
      </w:tblGrid>
      <w:tr w:rsidR="00446885" w14:paraId="19397F5B" w14:textId="77777777">
        <w:trPr>
          <w:cantSplit/>
        </w:trPr>
        <w:tc>
          <w:tcPr>
            <w:tcW w:w="50" w:type="pct"/>
            <w:vAlign w:val="bottom"/>
          </w:tcPr>
          <w:p w:rsidR="00446885" w:rsidRDefault="00F13FDA" w14:paraId="4684FFB0" w14:textId="77777777">
            <w:pPr>
              <w:pStyle w:val="Underskrifter"/>
              <w:spacing w:after="0"/>
            </w:pPr>
            <w:r>
              <w:t>Sten Bergheden (M)</w:t>
            </w:r>
          </w:p>
        </w:tc>
        <w:tc>
          <w:tcPr>
            <w:tcW w:w="50" w:type="pct"/>
            <w:vAlign w:val="bottom"/>
          </w:tcPr>
          <w:p w:rsidR="00446885" w:rsidRDefault="00446885" w14:paraId="7751D3DB" w14:textId="77777777">
            <w:pPr>
              <w:pStyle w:val="Underskrifter"/>
              <w:spacing w:after="0"/>
            </w:pPr>
          </w:p>
        </w:tc>
      </w:tr>
    </w:tbl>
    <w:p w:rsidR="00106C96" w:rsidRDefault="00106C96" w14:paraId="797C75E4" w14:textId="77777777"/>
    <w:sectPr w:rsidR="00106C9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0D39" w14:textId="77777777" w:rsidR="00543FD1" w:rsidRDefault="00543FD1" w:rsidP="000C1CAD">
      <w:pPr>
        <w:spacing w:line="240" w:lineRule="auto"/>
      </w:pPr>
      <w:r>
        <w:separator/>
      </w:r>
    </w:p>
  </w:endnote>
  <w:endnote w:type="continuationSeparator" w:id="0">
    <w:p w14:paraId="53903670" w14:textId="77777777" w:rsidR="00543FD1" w:rsidRDefault="00543F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55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B2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9132" w14:textId="0F79C9F9" w:rsidR="00262EA3" w:rsidRPr="006C37CA" w:rsidRDefault="00262EA3" w:rsidP="006C37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22301" w14:textId="77777777" w:rsidR="00543FD1" w:rsidRDefault="00543FD1" w:rsidP="000C1CAD">
      <w:pPr>
        <w:spacing w:line="240" w:lineRule="auto"/>
      </w:pPr>
      <w:r>
        <w:separator/>
      </w:r>
    </w:p>
  </w:footnote>
  <w:footnote w:type="continuationSeparator" w:id="0">
    <w:p w14:paraId="411B7E6C" w14:textId="77777777" w:rsidR="00543FD1" w:rsidRDefault="00543F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36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E93505" wp14:editId="1FA3CD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CD3D99" w14:textId="46746712" w:rsidR="00262EA3" w:rsidRDefault="00D60467" w:rsidP="008103B5">
                          <w:pPr>
                            <w:jc w:val="right"/>
                          </w:pPr>
                          <w:sdt>
                            <w:sdtPr>
                              <w:alias w:val="CC_Noformat_Partikod"/>
                              <w:tag w:val="CC_Noformat_Partikod"/>
                              <w:id w:val="-53464382"/>
                              <w:text/>
                            </w:sdtPr>
                            <w:sdtEndPr/>
                            <w:sdtContent>
                              <w:r w:rsidR="00BC77F7">
                                <w:t>M</w:t>
                              </w:r>
                            </w:sdtContent>
                          </w:sdt>
                          <w:sdt>
                            <w:sdtPr>
                              <w:alias w:val="CC_Noformat_Partinummer"/>
                              <w:tag w:val="CC_Noformat_Partinummer"/>
                              <w:id w:val="-1709555926"/>
                              <w:text/>
                            </w:sdtPr>
                            <w:sdtEndPr/>
                            <w:sdtContent>
                              <w:r w:rsidR="007A7E10">
                                <w:t>1169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E9350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CD3D99" w14:textId="46746712" w:rsidR="00262EA3" w:rsidRDefault="00D60467" w:rsidP="008103B5">
                    <w:pPr>
                      <w:jc w:val="right"/>
                    </w:pPr>
                    <w:sdt>
                      <w:sdtPr>
                        <w:alias w:val="CC_Noformat_Partikod"/>
                        <w:tag w:val="CC_Noformat_Partikod"/>
                        <w:id w:val="-53464382"/>
                        <w:text/>
                      </w:sdtPr>
                      <w:sdtEndPr/>
                      <w:sdtContent>
                        <w:r w:rsidR="00BC77F7">
                          <w:t>M</w:t>
                        </w:r>
                      </w:sdtContent>
                    </w:sdt>
                    <w:sdt>
                      <w:sdtPr>
                        <w:alias w:val="CC_Noformat_Partinummer"/>
                        <w:tag w:val="CC_Noformat_Partinummer"/>
                        <w:id w:val="-1709555926"/>
                        <w:text/>
                      </w:sdtPr>
                      <w:sdtEndPr/>
                      <w:sdtContent>
                        <w:r w:rsidR="007A7E10">
                          <w:t>1169</w:t>
                        </w:r>
                      </w:sdtContent>
                    </w:sdt>
                  </w:p>
                </w:txbxContent>
              </v:textbox>
              <w10:wrap anchorx="page"/>
            </v:shape>
          </w:pict>
        </mc:Fallback>
      </mc:AlternateContent>
    </w:r>
  </w:p>
  <w:p w14:paraId="7BF31AA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1BCA" w14:textId="77777777" w:rsidR="00262EA3" w:rsidRDefault="00262EA3" w:rsidP="008563AC">
    <w:pPr>
      <w:jc w:val="right"/>
    </w:pPr>
  </w:p>
  <w:p w14:paraId="35ADEC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21B6" w14:textId="77777777" w:rsidR="00262EA3" w:rsidRDefault="00D604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140734" wp14:editId="1D6549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432619" w14:textId="5A12C93C" w:rsidR="00262EA3" w:rsidRDefault="00D60467" w:rsidP="00A314CF">
    <w:pPr>
      <w:pStyle w:val="FSHNormal"/>
      <w:spacing w:before="40"/>
    </w:pPr>
    <w:sdt>
      <w:sdtPr>
        <w:alias w:val="CC_Noformat_Motionstyp"/>
        <w:tag w:val="CC_Noformat_Motionstyp"/>
        <w:id w:val="1162973129"/>
        <w:lock w:val="sdtContentLocked"/>
        <w15:appearance w15:val="hidden"/>
        <w:text/>
      </w:sdtPr>
      <w:sdtEndPr/>
      <w:sdtContent>
        <w:r w:rsidR="006C37CA">
          <w:t>Enskild motion</w:t>
        </w:r>
      </w:sdtContent>
    </w:sdt>
    <w:r w:rsidR="00821B36">
      <w:t xml:space="preserve"> </w:t>
    </w:r>
    <w:sdt>
      <w:sdtPr>
        <w:alias w:val="CC_Noformat_Partikod"/>
        <w:tag w:val="CC_Noformat_Partikod"/>
        <w:id w:val="1471015553"/>
        <w:lock w:val="contentLocked"/>
        <w:text/>
      </w:sdtPr>
      <w:sdtEndPr/>
      <w:sdtContent>
        <w:r w:rsidR="00BC77F7">
          <w:t>M</w:t>
        </w:r>
      </w:sdtContent>
    </w:sdt>
    <w:sdt>
      <w:sdtPr>
        <w:alias w:val="CC_Noformat_Partinummer"/>
        <w:tag w:val="CC_Noformat_Partinummer"/>
        <w:id w:val="-2014525982"/>
        <w:lock w:val="contentLocked"/>
        <w:text/>
      </w:sdtPr>
      <w:sdtEndPr/>
      <w:sdtContent>
        <w:r w:rsidR="007A7E10">
          <w:t>1169</w:t>
        </w:r>
      </w:sdtContent>
    </w:sdt>
  </w:p>
  <w:p w14:paraId="531964E6" w14:textId="77777777" w:rsidR="00262EA3" w:rsidRPr="008227B3" w:rsidRDefault="00D604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40A0E7" w14:textId="4354278D" w:rsidR="00262EA3" w:rsidRPr="008227B3" w:rsidRDefault="00D604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37C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37CA">
          <w:t>:2738</w:t>
        </w:r>
      </w:sdtContent>
    </w:sdt>
  </w:p>
  <w:p w14:paraId="1A696D20" w14:textId="47EB735A" w:rsidR="00262EA3" w:rsidRDefault="00D60467" w:rsidP="00E03A3D">
    <w:pPr>
      <w:pStyle w:val="Motionr"/>
    </w:pPr>
    <w:sdt>
      <w:sdtPr>
        <w:alias w:val="CC_Noformat_Avtext"/>
        <w:tag w:val="CC_Noformat_Avtext"/>
        <w:id w:val="-2020768203"/>
        <w:lock w:val="sdtContentLocked"/>
        <w15:appearance w15:val="hidden"/>
        <w:text/>
      </w:sdtPr>
      <w:sdtEndPr/>
      <w:sdtContent>
        <w:r w:rsidR="006C37CA">
          <w:t>av Sten Bergheden (M)</w:t>
        </w:r>
      </w:sdtContent>
    </w:sdt>
  </w:p>
  <w:sdt>
    <w:sdtPr>
      <w:alias w:val="CC_Noformat_Rubtext"/>
      <w:tag w:val="CC_Noformat_Rubtext"/>
      <w:id w:val="-218060500"/>
      <w:lock w:val="sdtLocked"/>
      <w:text/>
    </w:sdtPr>
    <w:sdtEndPr/>
    <w:sdtContent>
      <w:p w14:paraId="598C28BC" w14:textId="306E5361" w:rsidR="00262EA3" w:rsidRDefault="00BC77F7" w:rsidP="00283E0F">
        <w:pPr>
          <w:pStyle w:val="FSHRub2"/>
        </w:pPr>
        <w:r>
          <w:t>Ansvaret för tillståndsprövning av växtskyddsmedel</w:t>
        </w:r>
      </w:p>
    </w:sdtContent>
  </w:sdt>
  <w:sdt>
    <w:sdtPr>
      <w:alias w:val="CC_Boilerplate_3"/>
      <w:tag w:val="CC_Boilerplate_3"/>
      <w:id w:val="1606463544"/>
      <w:lock w:val="sdtContentLocked"/>
      <w15:appearance w15:val="hidden"/>
      <w:text w:multiLine="1"/>
    </w:sdtPr>
    <w:sdtEndPr/>
    <w:sdtContent>
      <w:p w14:paraId="710392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C77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C96"/>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885"/>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FD1"/>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CA"/>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FBE"/>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E10"/>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53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7F7"/>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467"/>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FDA"/>
    <w:rsid w:val="00F14BE6"/>
    <w:rsid w:val="00F14CFF"/>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336C91"/>
  <w15:chartTrackingRefBased/>
  <w15:docId w15:val="{F6D18333-436B-4C33-A0C9-4512048E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413477D5134EE18158F4198F60C807"/>
        <w:category>
          <w:name w:val="Allmänt"/>
          <w:gallery w:val="placeholder"/>
        </w:category>
        <w:types>
          <w:type w:val="bbPlcHdr"/>
        </w:types>
        <w:behaviors>
          <w:behavior w:val="content"/>
        </w:behaviors>
        <w:guid w:val="{5A89EED8-462F-42FE-8698-D84D7A3B3A7F}"/>
      </w:docPartPr>
      <w:docPartBody>
        <w:p w:rsidR="006572C9" w:rsidRDefault="008A6A3B">
          <w:pPr>
            <w:pStyle w:val="EA413477D5134EE18158F4198F60C807"/>
          </w:pPr>
          <w:r w:rsidRPr="005A0A93">
            <w:rPr>
              <w:rStyle w:val="Platshllartext"/>
            </w:rPr>
            <w:t>Förslag till riksdagsbeslut</w:t>
          </w:r>
        </w:p>
      </w:docPartBody>
    </w:docPart>
    <w:docPart>
      <w:docPartPr>
        <w:name w:val="F9C94E83A5694AAB83DC5F5D5E474E86"/>
        <w:category>
          <w:name w:val="Allmänt"/>
          <w:gallery w:val="placeholder"/>
        </w:category>
        <w:types>
          <w:type w:val="bbPlcHdr"/>
        </w:types>
        <w:behaviors>
          <w:behavior w:val="content"/>
        </w:behaviors>
        <w:guid w:val="{EAF89416-DF34-4BB1-A42E-7FABAE03E716}"/>
      </w:docPartPr>
      <w:docPartBody>
        <w:p w:rsidR="006572C9" w:rsidRDefault="008A6A3B">
          <w:pPr>
            <w:pStyle w:val="F9C94E83A5694AAB83DC5F5D5E474E86"/>
          </w:pPr>
          <w:r w:rsidRPr="005A0A93">
            <w:rPr>
              <w:rStyle w:val="Platshllartext"/>
            </w:rPr>
            <w:t>Motivering</w:t>
          </w:r>
        </w:p>
      </w:docPartBody>
    </w:docPart>
    <w:docPart>
      <w:docPartPr>
        <w:name w:val="8445816BEAA1462EA0A428641C4ECBDE"/>
        <w:category>
          <w:name w:val="Allmänt"/>
          <w:gallery w:val="placeholder"/>
        </w:category>
        <w:types>
          <w:type w:val="bbPlcHdr"/>
        </w:types>
        <w:behaviors>
          <w:behavior w:val="content"/>
        </w:behaviors>
        <w:guid w:val="{A7A637D0-9E13-44E6-9A0F-A7C35C0A1F72}"/>
      </w:docPartPr>
      <w:docPartBody>
        <w:p w:rsidR="00533D52" w:rsidRDefault="00533D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C9"/>
    <w:rsid w:val="00533D52"/>
    <w:rsid w:val="006572C9"/>
    <w:rsid w:val="008A6A3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413477D5134EE18158F4198F60C807">
    <w:name w:val="EA413477D5134EE18158F4198F60C807"/>
  </w:style>
  <w:style w:type="paragraph" w:customStyle="1" w:styleId="F9C94E83A5694AAB83DC5F5D5E474E86">
    <w:name w:val="F9C94E83A5694AAB83DC5F5D5E474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1663E-790B-4A81-A05B-622B2522A26E}"/>
</file>

<file path=customXml/itemProps2.xml><?xml version="1.0" encoding="utf-8"?>
<ds:datastoreItem xmlns:ds="http://schemas.openxmlformats.org/officeDocument/2006/customXml" ds:itemID="{6661F0F1-DF91-489D-8262-82320624AC56}"/>
</file>

<file path=customXml/itemProps3.xml><?xml version="1.0" encoding="utf-8"?>
<ds:datastoreItem xmlns:ds="http://schemas.openxmlformats.org/officeDocument/2006/customXml" ds:itemID="{A501D2FF-DDF7-4384-A2F6-EA5CC89B26C1}"/>
</file>

<file path=docProps/app.xml><?xml version="1.0" encoding="utf-8"?>
<Properties xmlns="http://schemas.openxmlformats.org/officeDocument/2006/extended-properties" xmlns:vt="http://schemas.openxmlformats.org/officeDocument/2006/docPropsVTypes">
  <Template>Normal</Template>
  <TotalTime>19</TotalTime>
  <Pages>2</Pages>
  <Words>218</Words>
  <Characters>1326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