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725D41" w:rsidRPr="00AA46EB" w14:paraId="642004E9" w14:textId="77777777" w:rsidTr="00381D02">
        <w:tc>
          <w:tcPr>
            <w:tcW w:w="9141" w:type="dxa"/>
          </w:tcPr>
          <w:p w14:paraId="0BF64FF0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RIKSDAGEN</w:t>
            </w:r>
          </w:p>
          <w:p w14:paraId="036566A9" w14:textId="3527525B" w:rsidR="00725D41" w:rsidRPr="00AA46EB" w:rsidRDefault="00FB0AE9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KONSTITUTIONS</w:t>
            </w:r>
            <w:r w:rsidR="00725D41" w:rsidRPr="00AA46EB">
              <w:rPr>
                <w:sz w:val="22"/>
                <w:szCs w:val="22"/>
              </w:rPr>
              <w:t>UTSKOTTET</w:t>
            </w:r>
          </w:p>
        </w:tc>
      </w:tr>
    </w:tbl>
    <w:p w14:paraId="3B693C3B" w14:textId="77777777" w:rsidR="00725D41" w:rsidRPr="00AA46EB" w:rsidRDefault="00725D41" w:rsidP="00725D41">
      <w:pPr>
        <w:rPr>
          <w:sz w:val="22"/>
          <w:szCs w:val="22"/>
        </w:rPr>
      </w:pPr>
    </w:p>
    <w:p w14:paraId="4F387840" w14:textId="77777777" w:rsidR="00725D41" w:rsidRPr="00AA46EB" w:rsidRDefault="00725D41" w:rsidP="00725D41">
      <w:pPr>
        <w:rPr>
          <w:sz w:val="22"/>
          <w:szCs w:val="22"/>
        </w:rPr>
      </w:pPr>
    </w:p>
    <w:tbl>
      <w:tblPr>
        <w:tblW w:w="8549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6565"/>
      </w:tblGrid>
      <w:tr w:rsidR="00725D41" w:rsidRPr="00AA46EB" w14:paraId="2FDF6062" w14:textId="77777777" w:rsidTr="00AA46EB">
        <w:trPr>
          <w:cantSplit/>
          <w:trHeight w:val="742"/>
        </w:trPr>
        <w:tc>
          <w:tcPr>
            <w:tcW w:w="1984" w:type="dxa"/>
          </w:tcPr>
          <w:p w14:paraId="446A20C4" w14:textId="77777777" w:rsidR="00725D41" w:rsidRPr="00AA46EB" w:rsidRDefault="00725D41" w:rsidP="00381D02">
            <w:pPr>
              <w:rPr>
                <w:b/>
                <w:sz w:val="22"/>
                <w:szCs w:val="22"/>
              </w:rPr>
            </w:pPr>
            <w:r w:rsidRPr="00AA46EB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565" w:type="dxa"/>
          </w:tcPr>
          <w:p w14:paraId="3677E029" w14:textId="752BD01B" w:rsidR="00725D41" w:rsidRPr="00AA46EB" w:rsidRDefault="00725D41" w:rsidP="00381D02">
            <w:pPr>
              <w:rPr>
                <w:b/>
                <w:sz w:val="22"/>
                <w:szCs w:val="22"/>
              </w:rPr>
            </w:pPr>
            <w:r w:rsidRPr="00AA46EB">
              <w:rPr>
                <w:b/>
                <w:sz w:val="22"/>
                <w:szCs w:val="22"/>
              </w:rPr>
              <w:t>UTSKOTTSSAMMANTRÄDE 2019/20:</w:t>
            </w:r>
            <w:r w:rsidR="00394B1E">
              <w:rPr>
                <w:b/>
                <w:sz w:val="22"/>
                <w:szCs w:val="22"/>
              </w:rPr>
              <w:t>4</w:t>
            </w:r>
            <w:r w:rsidR="000E037C">
              <w:rPr>
                <w:b/>
                <w:sz w:val="22"/>
                <w:szCs w:val="22"/>
              </w:rPr>
              <w:t>8</w:t>
            </w:r>
          </w:p>
        </w:tc>
      </w:tr>
      <w:tr w:rsidR="00725D41" w:rsidRPr="00AA46EB" w14:paraId="750FD9BB" w14:textId="77777777" w:rsidTr="00AA46EB">
        <w:tc>
          <w:tcPr>
            <w:tcW w:w="1984" w:type="dxa"/>
          </w:tcPr>
          <w:p w14:paraId="27816120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DATUM</w:t>
            </w:r>
          </w:p>
        </w:tc>
        <w:tc>
          <w:tcPr>
            <w:tcW w:w="6565" w:type="dxa"/>
          </w:tcPr>
          <w:p w14:paraId="2977D414" w14:textId="28823039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2020-</w:t>
            </w:r>
            <w:r w:rsidR="00A955FF" w:rsidRPr="00AA46EB">
              <w:rPr>
                <w:sz w:val="22"/>
                <w:szCs w:val="22"/>
              </w:rPr>
              <w:t>0</w:t>
            </w:r>
            <w:r w:rsidR="00394B1E">
              <w:rPr>
                <w:sz w:val="22"/>
                <w:szCs w:val="22"/>
              </w:rPr>
              <w:t>5</w:t>
            </w:r>
            <w:r w:rsidR="00A955FF" w:rsidRPr="00AA46EB">
              <w:rPr>
                <w:sz w:val="22"/>
                <w:szCs w:val="22"/>
              </w:rPr>
              <w:t>-</w:t>
            </w:r>
            <w:r w:rsidR="00394B1E">
              <w:rPr>
                <w:sz w:val="22"/>
                <w:szCs w:val="22"/>
              </w:rPr>
              <w:t>07</w:t>
            </w:r>
          </w:p>
        </w:tc>
      </w:tr>
      <w:tr w:rsidR="00725D41" w:rsidRPr="00AA46EB" w14:paraId="71136BF2" w14:textId="77777777" w:rsidTr="00AA46EB">
        <w:tc>
          <w:tcPr>
            <w:tcW w:w="1984" w:type="dxa"/>
          </w:tcPr>
          <w:p w14:paraId="7C20CC4C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TID</w:t>
            </w:r>
          </w:p>
        </w:tc>
        <w:tc>
          <w:tcPr>
            <w:tcW w:w="6565" w:type="dxa"/>
          </w:tcPr>
          <w:p w14:paraId="114A7912" w14:textId="4374BF28" w:rsidR="00725D41" w:rsidRPr="00AA46EB" w:rsidRDefault="000E037C" w:rsidP="006229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</w:t>
            </w:r>
            <w:r w:rsidR="00E93F59">
              <w:rPr>
                <w:sz w:val="22"/>
                <w:szCs w:val="22"/>
              </w:rPr>
              <w:t>1</w:t>
            </w:r>
            <w:r w:rsidR="00725D41" w:rsidRPr="00AA46EB">
              <w:rPr>
                <w:sz w:val="22"/>
                <w:szCs w:val="22"/>
              </w:rPr>
              <w:t>–</w:t>
            </w:r>
            <w:r w:rsidR="00E93F59">
              <w:rPr>
                <w:sz w:val="22"/>
                <w:szCs w:val="22"/>
              </w:rPr>
              <w:t>10.48</w:t>
            </w:r>
          </w:p>
        </w:tc>
      </w:tr>
      <w:tr w:rsidR="00725D41" w:rsidRPr="00AA46EB" w14:paraId="573E5A5B" w14:textId="77777777" w:rsidTr="00AA46EB">
        <w:tc>
          <w:tcPr>
            <w:tcW w:w="1984" w:type="dxa"/>
          </w:tcPr>
          <w:p w14:paraId="6E19073C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NÄRVARANDE</w:t>
            </w:r>
            <w:r w:rsidR="00CB5D85" w:rsidRPr="00AA46EB">
              <w:rPr>
                <w:sz w:val="22"/>
                <w:szCs w:val="22"/>
              </w:rPr>
              <w:t>/</w:t>
            </w:r>
          </w:p>
          <w:p w14:paraId="11211CE7" w14:textId="565AABFE" w:rsidR="00CB5D85" w:rsidRPr="00AA46EB" w:rsidRDefault="00CB5D85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UPPKOPPLADE</w:t>
            </w:r>
            <w:r w:rsidR="00DB6C3D" w:rsidRPr="00AA46EB">
              <w:rPr>
                <w:sz w:val="22"/>
                <w:szCs w:val="22"/>
              </w:rPr>
              <w:t xml:space="preserve"> PER TELEFON</w:t>
            </w:r>
          </w:p>
        </w:tc>
        <w:tc>
          <w:tcPr>
            <w:tcW w:w="6565" w:type="dxa"/>
          </w:tcPr>
          <w:p w14:paraId="3E5E724E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Se bilaga 1</w:t>
            </w:r>
          </w:p>
          <w:p w14:paraId="4853F081" w14:textId="77777777" w:rsidR="00725D41" w:rsidRPr="00AA46EB" w:rsidRDefault="00725D41" w:rsidP="000F2853">
            <w:pPr>
              <w:rPr>
                <w:sz w:val="22"/>
                <w:szCs w:val="22"/>
              </w:rPr>
            </w:pPr>
          </w:p>
        </w:tc>
      </w:tr>
    </w:tbl>
    <w:p w14:paraId="6E72853A" w14:textId="4F3311E0" w:rsidR="00AA46EB" w:rsidRDefault="00AA46EB">
      <w:pPr>
        <w:rPr>
          <w:sz w:val="22"/>
          <w:szCs w:val="22"/>
        </w:rPr>
      </w:pPr>
    </w:p>
    <w:p w14:paraId="7541AC4B" w14:textId="77777777" w:rsidR="00BE0248" w:rsidRPr="00AA46EB" w:rsidRDefault="00BE0248">
      <w:pPr>
        <w:rPr>
          <w:sz w:val="22"/>
          <w:szCs w:val="22"/>
        </w:rPr>
      </w:pPr>
    </w:p>
    <w:p w14:paraId="5DBF61EE" w14:textId="77777777" w:rsidR="00AA46EB" w:rsidRPr="00AA46EB" w:rsidRDefault="00AA46EB">
      <w:pPr>
        <w:rPr>
          <w:sz w:val="22"/>
          <w:szCs w:val="22"/>
        </w:rPr>
      </w:pPr>
    </w:p>
    <w:tbl>
      <w:tblPr>
        <w:tblW w:w="7585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97"/>
        <w:gridCol w:w="7088"/>
      </w:tblGrid>
      <w:tr w:rsidR="00725D41" w:rsidRPr="00AA46EB" w14:paraId="1B2E1B6E" w14:textId="77777777" w:rsidTr="00AA46EB">
        <w:tc>
          <w:tcPr>
            <w:tcW w:w="497" w:type="dxa"/>
          </w:tcPr>
          <w:p w14:paraId="02694041" w14:textId="77777777" w:rsidR="00725D41" w:rsidRPr="00AA46EB" w:rsidRDefault="00725D41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A46EB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7088" w:type="dxa"/>
          </w:tcPr>
          <w:p w14:paraId="1AD2A913" w14:textId="4F0F9CA0" w:rsidR="00725D41" w:rsidRPr="00CE35DF" w:rsidRDefault="00B45F50" w:rsidP="007377B2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  <w:r w:rsidRPr="00CE35DF">
              <w:rPr>
                <w:b/>
                <w:sz w:val="22"/>
                <w:szCs w:val="22"/>
              </w:rPr>
              <w:t xml:space="preserve">Medgivande </w:t>
            </w:r>
            <w:r w:rsidR="00927CF4" w:rsidRPr="00CE35DF">
              <w:rPr>
                <w:b/>
                <w:sz w:val="22"/>
                <w:szCs w:val="22"/>
              </w:rPr>
              <w:t xml:space="preserve">till ledamöter och suppleanter i utskottet </w:t>
            </w:r>
            <w:r w:rsidRPr="00CE35DF">
              <w:rPr>
                <w:b/>
                <w:sz w:val="22"/>
                <w:szCs w:val="22"/>
              </w:rPr>
              <w:t>att vara uppkopplad</w:t>
            </w:r>
            <w:r w:rsidR="00D10CCE" w:rsidRPr="00CE35DF">
              <w:rPr>
                <w:b/>
                <w:sz w:val="22"/>
                <w:szCs w:val="22"/>
              </w:rPr>
              <w:t>e</w:t>
            </w:r>
            <w:r w:rsidRPr="00CE35DF">
              <w:rPr>
                <w:b/>
                <w:sz w:val="22"/>
                <w:szCs w:val="22"/>
              </w:rPr>
              <w:t xml:space="preserve"> per telefon</w:t>
            </w:r>
          </w:p>
          <w:p w14:paraId="1EACFEDF" w14:textId="77777777" w:rsidR="007377B2" w:rsidRPr="006912ED" w:rsidRDefault="007377B2" w:rsidP="007377B2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5331310A" w14:textId="6A240B20" w:rsidR="00AA46EB" w:rsidRPr="00CE35DF" w:rsidRDefault="00725D41" w:rsidP="00AA46EB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CE35DF">
              <w:rPr>
                <w:sz w:val="22"/>
                <w:szCs w:val="22"/>
              </w:rPr>
              <w:t xml:space="preserve">Utskottet </w:t>
            </w:r>
            <w:r w:rsidR="00220710" w:rsidRPr="00CE35DF">
              <w:rPr>
                <w:sz w:val="22"/>
                <w:szCs w:val="22"/>
              </w:rPr>
              <w:t xml:space="preserve">beslutade att tillåta följande </w:t>
            </w:r>
            <w:r w:rsidR="00AA46EB" w:rsidRPr="00CE35DF">
              <w:rPr>
                <w:sz w:val="22"/>
                <w:szCs w:val="22"/>
              </w:rPr>
              <w:t xml:space="preserve">ledamöter och suppleanter att vara uppkopplade per telefon </w:t>
            </w:r>
            <w:r w:rsidR="00AA46EB" w:rsidRPr="00CE35DF">
              <w:rPr>
                <w:snapToGrid w:val="0"/>
                <w:sz w:val="22"/>
                <w:szCs w:val="22"/>
              </w:rPr>
              <w:t>under dagens sammanträde vid paragraferna 1–</w:t>
            </w:r>
            <w:r w:rsidR="000F3978" w:rsidRPr="00CE35DF">
              <w:rPr>
                <w:snapToGrid w:val="0"/>
                <w:sz w:val="22"/>
                <w:szCs w:val="22"/>
              </w:rPr>
              <w:t>3</w:t>
            </w:r>
            <w:r w:rsidR="00AA46EB" w:rsidRPr="00CE35DF">
              <w:rPr>
                <w:snapToGrid w:val="0"/>
                <w:sz w:val="22"/>
                <w:szCs w:val="22"/>
              </w:rPr>
              <w:t xml:space="preserve"> i protokollet</w:t>
            </w:r>
            <w:r w:rsidR="00AA46EB" w:rsidRPr="00CE35DF">
              <w:rPr>
                <w:sz w:val="22"/>
                <w:szCs w:val="22"/>
              </w:rPr>
              <w:t>:</w:t>
            </w:r>
          </w:p>
          <w:p w14:paraId="21333CE1" w14:textId="77777777" w:rsidR="00AA46EB" w:rsidRPr="00CE35DF" w:rsidRDefault="00AA46EB" w:rsidP="00AA46EB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45B33AF6" w14:textId="62F45C69" w:rsidR="00AA46EB" w:rsidRPr="00CE35DF" w:rsidRDefault="00AA46EB" w:rsidP="00AA46EB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CE35DF">
              <w:rPr>
                <w:sz w:val="22"/>
                <w:szCs w:val="22"/>
              </w:rPr>
              <w:t xml:space="preserve">Ida Karkiainen (S), Marta Obminska (M), Matheus Enholm (SD), Per-Arne Håkansson (S), Linda Modig (C), Fredrik Lindahl (SD), Laila Naraghi (S), Tina Acketoft (L), Camilla Hansén (MP), Erik Ottoson (M), Erik Ezelius (S), </w:t>
            </w:r>
            <w:r w:rsidR="00D47515" w:rsidRPr="00CE35DF">
              <w:rPr>
                <w:sz w:val="22"/>
                <w:szCs w:val="22"/>
              </w:rPr>
              <w:t xml:space="preserve">Annicka Engblom (M) och </w:t>
            </w:r>
            <w:r w:rsidRPr="00CE35DF">
              <w:rPr>
                <w:sz w:val="22"/>
                <w:szCs w:val="22"/>
              </w:rPr>
              <w:t>Per Söderlund (SD).</w:t>
            </w:r>
          </w:p>
          <w:p w14:paraId="23269BA7" w14:textId="77777777" w:rsidR="00725D41" w:rsidRPr="00CE35DF" w:rsidRDefault="00725D41" w:rsidP="00381D02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</w:p>
        </w:tc>
      </w:tr>
      <w:tr w:rsidR="00BF03F7" w:rsidRPr="00AA46EB" w14:paraId="2413A3C0" w14:textId="77777777" w:rsidTr="00AA46EB">
        <w:tc>
          <w:tcPr>
            <w:tcW w:w="497" w:type="dxa"/>
          </w:tcPr>
          <w:p w14:paraId="65E194C1" w14:textId="16FB713C" w:rsidR="00BF03F7" w:rsidRPr="00AA46EB" w:rsidRDefault="00BF03F7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0F3978">
              <w:rPr>
                <w:b/>
                <w:snapToGrid w:val="0"/>
                <w:sz w:val="22"/>
                <w:szCs w:val="22"/>
              </w:rPr>
              <w:t xml:space="preserve"> 2</w:t>
            </w:r>
          </w:p>
        </w:tc>
        <w:tc>
          <w:tcPr>
            <w:tcW w:w="7088" w:type="dxa"/>
          </w:tcPr>
          <w:p w14:paraId="2E057D74" w14:textId="45B5B590" w:rsidR="002149E0" w:rsidRPr="00CE35DF" w:rsidRDefault="002149E0" w:rsidP="002149E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E35DF">
              <w:rPr>
                <w:b/>
                <w:snapToGrid w:val="0"/>
                <w:sz w:val="22"/>
                <w:szCs w:val="22"/>
              </w:rPr>
              <w:t>Medgivande till annan ledamot att vara uppkopplad per telefon</w:t>
            </w:r>
          </w:p>
          <w:p w14:paraId="23AA9E9D" w14:textId="77777777" w:rsidR="002149E0" w:rsidRPr="00CE35DF" w:rsidRDefault="002149E0" w:rsidP="002149E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393ADD9" w14:textId="69287E9B" w:rsidR="002149E0" w:rsidRPr="00CE35DF" w:rsidRDefault="002149E0" w:rsidP="002149E0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CE35DF">
              <w:rPr>
                <w:snapToGrid w:val="0"/>
                <w:sz w:val="22"/>
                <w:szCs w:val="22"/>
              </w:rPr>
              <w:t xml:space="preserve">Utskottet medgav att </w:t>
            </w:r>
            <w:r w:rsidRPr="00CE35DF">
              <w:rPr>
                <w:sz w:val="22"/>
                <w:szCs w:val="22"/>
              </w:rPr>
              <w:t>Lars Jilmstad (M)</w:t>
            </w:r>
            <w:r w:rsidRPr="00CE35DF">
              <w:rPr>
                <w:snapToGrid w:val="0"/>
                <w:sz w:val="22"/>
                <w:szCs w:val="22"/>
              </w:rPr>
              <w:t xml:space="preserve"> per telefon får ta del av sammanträdet vid paragraferna 1–3 i protokollet</w:t>
            </w:r>
            <w:r w:rsidRPr="00CE35DF">
              <w:rPr>
                <w:sz w:val="22"/>
                <w:szCs w:val="22"/>
              </w:rPr>
              <w:t>.</w:t>
            </w:r>
          </w:p>
          <w:p w14:paraId="1A149E8F" w14:textId="77777777" w:rsidR="00BF03F7" w:rsidRPr="00CE35DF" w:rsidRDefault="00BF03F7" w:rsidP="007377B2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</w:p>
        </w:tc>
      </w:tr>
      <w:tr w:rsidR="000E037C" w:rsidRPr="00AA46EB" w14:paraId="6EA37679" w14:textId="77777777" w:rsidTr="00AA46EB">
        <w:tc>
          <w:tcPr>
            <w:tcW w:w="497" w:type="dxa"/>
          </w:tcPr>
          <w:p w14:paraId="2D110861" w14:textId="4733B9ED" w:rsidR="000E037C" w:rsidRPr="00AA46EB" w:rsidRDefault="00FD49C9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0F3978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7088" w:type="dxa"/>
          </w:tcPr>
          <w:p w14:paraId="21AF6F38" w14:textId="1397C2E4" w:rsidR="000E037C" w:rsidRDefault="00D0159B" w:rsidP="007377B2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Deltagande på distans vid sammanträden i utskott och EU-nämnd</w:t>
            </w:r>
          </w:p>
          <w:p w14:paraId="5EDC2A56" w14:textId="1BAF9412" w:rsidR="00FD49C9" w:rsidRPr="006912ED" w:rsidRDefault="00FD49C9" w:rsidP="007377B2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444D226C" w14:textId="4CB07A6D" w:rsidR="009D440E" w:rsidRDefault="009D440E" w:rsidP="004566A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9D440E">
              <w:rPr>
                <w:snapToGrid w:val="0"/>
                <w:sz w:val="22"/>
                <w:szCs w:val="22"/>
              </w:rPr>
              <w:t xml:space="preserve">Kansliet informerade </w:t>
            </w:r>
            <w:r w:rsidR="005C5393">
              <w:rPr>
                <w:snapToGrid w:val="0"/>
                <w:sz w:val="22"/>
                <w:szCs w:val="22"/>
              </w:rPr>
              <w:t>om statusen och den fortsatta tidplanen för ett eventuellt utskottsinitiativ om deltagande på distans vid sammanträden i utskott och EU-nämnd.</w:t>
            </w:r>
          </w:p>
          <w:p w14:paraId="017B34C1" w14:textId="624A7E4D" w:rsidR="00FD49C9" w:rsidRPr="00AA46EB" w:rsidRDefault="00FD49C9" w:rsidP="009D440E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  <w:tr w:rsidR="00FD49C9" w:rsidRPr="00AA46EB" w14:paraId="768FD071" w14:textId="77777777" w:rsidTr="00AA46EB">
        <w:tc>
          <w:tcPr>
            <w:tcW w:w="497" w:type="dxa"/>
          </w:tcPr>
          <w:p w14:paraId="1BA0FF25" w14:textId="26709C9B" w:rsidR="00FD49C9" w:rsidRDefault="00FD49C9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0F3978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7088" w:type="dxa"/>
          </w:tcPr>
          <w:p w14:paraId="291195FF" w14:textId="2FFAD7E7" w:rsidR="00FD49C9" w:rsidRDefault="00FD49C9" w:rsidP="00FD49C9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  <w:bookmarkStart w:id="0" w:name="_Hlk39755620"/>
            <w:r>
              <w:rPr>
                <w:b/>
                <w:sz w:val="22"/>
                <w:szCs w:val="22"/>
              </w:rPr>
              <w:t>Deltagande på distans</w:t>
            </w:r>
            <w:r w:rsidR="00D0159B">
              <w:rPr>
                <w:b/>
                <w:sz w:val="22"/>
                <w:szCs w:val="22"/>
              </w:rPr>
              <w:t xml:space="preserve"> vid sammanträden i utskott och EU-nämnd</w:t>
            </w:r>
          </w:p>
          <w:bookmarkEnd w:id="0"/>
          <w:p w14:paraId="0B082D96" w14:textId="53C99042" w:rsidR="00FD49C9" w:rsidRPr="006912ED" w:rsidRDefault="00FD49C9" w:rsidP="00FD49C9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44F56774" w14:textId="62EA0FDB" w:rsidR="00187B71" w:rsidRDefault="00CF11BF" w:rsidP="00187B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</w:t>
            </w:r>
            <w:r w:rsidRPr="00CF11BF">
              <w:rPr>
                <w:snapToGrid w:val="0"/>
                <w:sz w:val="22"/>
                <w:szCs w:val="22"/>
              </w:rPr>
              <w:t xml:space="preserve">tskottet fortsatte behandlingen av </w:t>
            </w:r>
            <w:r w:rsidR="00DA64E9">
              <w:rPr>
                <w:snapToGrid w:val="0"/>
                <w:sz w:val="22"/>
                <w:szCs w:val="22"/>
              </w:rPr>
              <w:t>frågan</w:t>
            </w:r>
            <w:r w:rsidR="00200E88">
              <w:rPr>
                <w:snapToGrid w:val="0"/>
                <w:sz w:val="22"/>
                <w:szCs w:val="22"/>
              </w:rPr>
              <w:t xml:space="preserve"> </w:t>
            </w:r>
            <w:r w:rsidRPr="00CF11BF">
              <w:rPr>
                <w:snapToGrid w:val="0"/>
                <w:sz w:val="22"/>
                <w:szCs w:val="22"/>
              </w:rPr>
              <w:t>om ett initiativ om deltagande på distans vid sammanträden i utskott och EU-nämnd.</w:t>
            </w:r>
          </w:p>
          <w:p w14:paraId="2B82EC83" w14:textId="58B835EE" w:rsidR="00200E88" w:rsidRDefault="00200E88" w:rsidP="00187B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DF9CB39" w14:textId="73C813EE" w:rsidR="00200E88" w:rsidRPr="00187B71" w:rsidRDefault="00200E88" w:rsidP="00187B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00E88">
              <w:rPr>
                <w:snapToGrid w:val="0"/>
                <w:sz w:val="22"/>
                <w:szCs w:val="22"/>
              </w:rPr>
              <w:t xml:space="preserve">Utskottet beslutade att yttranden över </w:t>
            </w:r>
            <w:r w:rsidR="00DA64E9">
              <w:rPr>
                <w:snapToGrid w:val="0"/>
                <w:sz w:val="22"/>
                <w:szCs w:val="22"/>
              </w:rPr>
              <w:t xml:space="preserve">en promemoria (dnr </w:t>
            </w:r>
            <w:proofErr w:type="gramStart"/>
            <w:r w:rsidR="00DA64E9">
              <w:rPr>
                <w:snapToGrid w:val="0"/>
                <w:sz w:val="22"/>
                <w:szCs w:val="22"/>
              </w:rPr>
              <w:t>1821-2019</w:t>
            </w:r>
            <w:proofErr w:type="gramEnd"/>
            <w:r w:rsidR="00DA64E9">
              <w:rPr>
                <w:snapToGrid w:val="0"/>
                <w:sz w:val="22"/>
                <w:szCs w:val="22"/>
              </w:rPr>
              <w:t>/20)</w:t>
            </w:r>
            <w:r w:rsidRPr="00200E88">
              <w:rPr>
                <w:snapToGrid w:val="0"/>
                <w:sz w:val="22"/>
                <w:szCs w:val="22"/>
              </w:rPr>
              <w:t xml:space="preserve"> ska inhämtas från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="00DA64E9">
              <w:rPr>
                <w:snapToGrid w:val="0"/>
                <w:sz w:val="22"/>
                <w:szCs w:val="22"/>
              </w:rPr>
              <w:t>Riksdagens ombudsmän, Malmö tingsrätt, Kammarrätten i Stockholm och Uppsala universitet (Statsvetenskapliga institutionen)</w:t>
            </w:r>
            <w:r w:rsidRPr="00200E88">
              <w:rPr>
                <w:snapToGrid w:val="0"/>
                <w:sz w:val="22"/>
                <w:szCs w:val="22"/>
              </w:rPr>
              <w:t>.</w:t>
            </w:r>
          </w:p>
          <w:p w14:paraId="2EA4CB14" w14:textId="77777777" w:rsidR="00CF11BF" w:rsidRDefault="00CF11BF" w:rsidP="00187B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58EB7C4" w14:textId="0B00896D" w:rsidR="00187B71" w:rsidRDefault="00187B71" w:rsidP="00187B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87B71">
              <w:rPr>
                <w:snapToGrid w:val="0"/>
                <w:sz w:val="22"/>
                <w:szCs w:val="22"/>
              </w:rPr>
              <w:t>Denna paragraf förklarades omedelbart justerad.</w:t>
            </w:r>
          </w:p>
          <w:p w14:paraId="30B065B5" w14:textId="7A3AA113" w:rsidR="00CF11BF" w:rsidRDefault="00CF11BF" w:rsidP="00187B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6424B51" w14:textId="13052C7E" w:rsidR="00CF11BF" w:rsidRPr="00187B71" w:rsidRDefault="00CF11BF" w:rsidP="00187B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Ärendet bordlades.</w:t>
            </w:r>
          </w:p>
          <w:p w14:paraId="0A68EE6F" w14:textId="77777777" w:rsidR="00FD49C9" w:rsidRDefault="00FD49C9" w:rsidP="007377B2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</w:p>
        </w:tc>
      </w:tr>
      <w:tr w:rsidR="00B21831" w:rsidRPr="00AA46EB" w14:paraId="36B10667" w14:textId="77777777" w:rsidTr="00AA46EB">
        <w:tc>
          <w:tcPr>
            <w:tcW w:w="497" w:type="dxa"/>
          </w:tcPr>
          <w:p w14:paraId="31D7AFDC" w14:textId="4934A22D" w:rsidR="00B21831" w:rsidRPr="00AA46EB" w:rsidRDefault="00FD49C9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0F3978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7088" w:type="dxa"/>
          </w:tcPr>
          <w:p w14:paraId="244D83D4" w14:textId="77777777" w:rsidR="00FD49C9" w:rsidRPr="00AA46EB" w:rsidRDefault="00FD49C9" w:rsidP="00FD49C9">
            <w:pPr>
              <w:widowControl/>
              <w:textAlignment w:val="center"/>
              <w:rPr>
                <w:b/>
                <w:sz w:val="22"/>
                <w:szCs w:val="22"/>
              </w:rPr>
            </w:pPr>
            <w:r w:rsidRPr="00AA46EB">
              <w:rPr>
                <w:b/>
                <w:sz w:val="22"/>
                <w:szCs w:val="22"/>
              </w:rPr>
              <w:t>Nästa sammanträde</w:t>
            </w:r>
          </w:p>
          <w:p w14:paraId="40FB6F0A" w14:textId="6E1478CA" w:rsidR="00B21831" w:rsidRPr="006912ED" w:rsidRDefault="00B21831" w:rsidP="00B2183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2ED0F66" w14:textId="67243086" w:rsidR="00BF03F7" w:rsidRPr="00143F5B" w:rsidRDefault="00BF03F7" w:rsidP="00BF03F7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N</w:t>
            </w:r>
            <w:r w:rsidRPr="00A05B85">
              <w:rPr>
                <w:sz w:val="22"/>
                <w:szCs w:val="22"/>
              </w:rPr>
              <w:t>ästa sammanträde äg</w:t>
            </w:r>
            <w:r>
              <w:rPr>
                <w:sz w:val="22"/>
                <w:szCs w:val="22"/>
              </w:rPr>
              <w:t>er</w:t>
            </w:r>
            <w:r w:rsidRPr="00A05B85">
              <w:rPr>
                <w:sz w:val="22"/>
                <w:szCs w:val="22"/>
              </w:rPr>
              <w:t xml:space="preserve"> rum</w:t>
            </w:r>
            <w:r w:rsidRPr="00143F5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tisdagen</w:t>
            </w:r>
            <w:r w:rsidRPr="00143F5B">
              <w:rPr>
                <w:sz w:val="22"/>
                <w:szCs w:val="22"/>
              </w:rPr>
              <w:t xml:space="preserve"> den </w:t>
            </w:r>
            <w:r>
              <w:rPr>
                <w:bCs/>
                <w:color w:val="000000"/>
                <w:sz w:val="22"/>
                <w:szCs w:val="22"/>
                <w:lang w:eastAsia="en-US"/>
              </w:rPr>
              <w:t>12 maj</w:t>
            </w:r>
            <w:r w:rsidRPr="00143F5B">
              <w:rPr>
                <w:bCs/>
                <w:color w:val="000000"/>
                <w:sz w:val="22"/>
                <w:szCs w:val="22"/>
                <w:lang w:eastAsia="en-US"/>
              </w:rPr>
              <w:t xml:space="preserve"> 2020 kl. </w:t>
            </w:r>
            <w:r>
              <w:rPr>
                <w:bCs/>
                <w:color w:val="000000"/>
                <w:sz w:val="22"/>
                <w:szCs w:val="22"/>
                <w:lang w:eastAsia="en-US"/>
              </w:rPr>
              <w:t>10.30.</w:t>
            </w:r>
          </w:p>
          <w:p w14:paraId="3A826031" w14:textId="404F65A6" w:rsidR="00B21831" w:rsidRPr="00DE4259" w:rsidRDefault="00B21831" w:rsidP="00B2183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C74C63" w:rsidRPr="00AA46EB" w14:paraId="590C7DBA" w14:textId="77777777" w:rsidTr="00AA46EB">
        <w:tc>
          <w:tcPr>
            <w:tcW w:w="7585" w:type="dxa"/>
            <w:gridSpan w:val="2"/>
          </w:tcPr>
          <w:p w14:paraId="4DA423C9" w14:textId="1966462B" w:rsidR="00F66346" w:rsidRPr="00AA46EB" w:rsidRDefault="00B000F5" w:rsidP="00F66346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br w:type="page"/>
            </w:r>
            <w:r w:rsidR="00F66346" w:rsidRPr="00AA46EB">
              <w:rPr>
                <w:sz w:val="22"/>
                <w:szCs w:val="22"/>
              </w:rPr>
              <w:t>Vid protokollet</w:t>
            </w:r>
          </w:p>
          <w:p w14:paraId="0EB4F365" w14:textId="603FC331" w:rsidR="00F66346" w:rsidRPr="006164B8" w:rsidRDefault="00F66346" w:rsidP="00F6634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Justera</w:t>
            </w:r>
            <w:r w:rsidR="006912ED">
              <w:rPr>
                <w:sz w:val="22"/>
                <w:szCs w:val="22"/>
              </w:rPr>
              <w:t>t 2020-05-12</w:t>
            </w:r>
            <w:r w:rsidRPr="006164B8">
              <w:rPr>
                <w:sz w:val="22"/>
                <w:szCs w:val="22"/>
              </w:rPr>
              <w:t xml:space="preserve"> </w:t>
            </w:r>
          </w:p>
          <w:p w14:paraId="5664187E" w14:textId="60BB458C" w:rsidR="00865055" w:rsidRPr="00B33F4D" w:rsidRDefault="00F66346" w:rsidP="00C74C63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164B8">
              <w:rPr>
                <w:sz w:val="22"/>
                <w:szCs w:val="22"/>
              </w:rPr>
              <w:t>Karin Enström</w:t>
            </w:r>
          </w:p>
        </w:tc>
      </w:tr>
    </w:tbl>
    <w:p w14:paraId="2FF6614C" w14:textId="4BBC464D" w:rsidR="00FB0AE9" w:rsidRDefault="00FB0AE9" w:rsidP="000F2853">
      <w:pPr>
        <w:widowControl/>
        <w:spacing w:after="160" w:line="259" w:lineRule="auto"/>
      </w:pPr>
      <w:bookmarkStart w:id="1" w:name="_GoBack"/>
      <w:bookmarkEnd w:id="1"/>
      <w:r>
        <w:br w:type="page"/>
      </w:r>
    </w:p>
    <w:tbl>
      <w:tblPr>
        <w:tblW w:w="8930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2"/>
        <w:gridCol w:w="461"/>
        <w:gridCol w:w="395"/>
        <w:gridCol w:w="460"/>
        <w:gridCol w:w="345"/>
        <w:gridCol w:w="460"/>
        <w:gridCol w:w="356"/>
        <w:gridCol w:w="460"/>
        <w:gridCol w:w="348"/>
        <w:gridCol w:w="460"/>
        <w:gridCol w:w="356"/>
        <w:gridCol w:w="460"/>
        <w:gridCol w:w="324"/>
        <w:gridCol w:w="435"/>
        <w:gridCol w:w="378"/>
      </w:tblGrid>
      <w:tr w:rsidR="004055FE" w:rsidRPr="00824476" w14:paraId="5B8D85E1" w14:textId="77777777" w:rsidTr="003B68E1"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</w:tcPr>
          <w:p w14:paraId="6B456F95" w14:textId="77777777" w:rsidR="004055FE" w:rsidRPr="00A318A0" w:rsidRDefault="004055FE" w:rsidP="00E403B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lastRenderedPageBreak/>
              <w:t>KONSTITUTIONSUTSKOTTET</w:t>
            </w:r>
          </w:p>
          <w:p w14:paraId="61D69E0A" w14:textId="10932DC0" w:rsidR="004055FE" w:rsidRPr="00A318A0" w:rsidRDefault="003B68E1" w:rsidP="00E403B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(Kompletteringsval 2020-0</w:t>
            </w:r>
            <w:r w:rsidR="008337D2">
              <w:rPr>
                <w:sz w:val="22"/>
                <w:szCs w:val="22"/>
              </w:rPr>
              <w:t>5</w:t>
            </w:r>
            <w:r w:rsidRPr="00A318A0">
              <w:rPr>
                <w:sz w:val="22"/>
                <w:szCs w:val="22"/>
              </w:rPr>
              <w:t>-</w:t>
            </w:r>
            <w:r w:rsidR="00C04BEE" w:rsidRPr="00A318A0">
              <w:rPr>
                <w:sz w:val="22"/>
                <w:szCs w:val="22"/>
              </w:rPr>
              <w:t>0</w:t>
            </w:r>
            <w:r w:rsidR="00DC044B">
              <w:rPr>
                <w:sz w:val="22"/>
                <w:szCs w:val="22"/>
              </w:rPr>
              <w:t>6</w:t>
            </w:r>
            <w:r w:rsidRPr="00A318A0">
              <w:rPr>
                <w:sz w:val="22"/>
                <w:szCs w:val="22"/>
              </w:rPr>
              <w:t>)</w:t>
            </w:r>
          </w:p>
        </w:tc>
        <w:tc>
          <w:tcPr>
            <w:tcW w:w="374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179C9AB" w14:textId="77777777" w:rsidR="004055FE" w:rsidRPr="00A318A0" w:rsidRDefault="004055FE" w:rsidP="00E403B6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A318A0">
              <w:rPr>
                <w:b/>
                <w:sz w:val="22"/>
                <w:szCs w:val="22"/>
              </w:rPr>
              <w:t>FÖRTECKNING ÖVER LEDAMÖTER</w:t>
            </w:r>
          </w:p>
        </w:tc>
        <w:tc>
          <w:tcPr>
            <w:tcW w:w="19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83A450B" w14:textId="77777777" w:rsidR="004055FE" w:rsidRPr="00824476" w:rsidRDefault="004055FE" w:rsidP="00E403B6">
            <w:pPr>
              <w:tabs>
                <w:tab w:val="left" w:pos="1701"/>
              </w:tabs>
              <w:rPr>
                <w:b/>
                <w:sz w:val="22"/>
              </w:rPr>
            </w:pPr>
            <w:r w:rsidRPr="00824476">
              <w:rPr>
                <w:b/>
                <w:sz w:val="22"/>
              </w:rPr>
              <w:t>Bilaga 1</w:t>
            </w:r>
          </w:p>
          <w:p w14:paraId="2E777903" w14:textId="77777777" w:rsidR="004055FE" w:rsidRPr="008F5355" w:rsidRDefault="004055FE" w:rsidP="00E403B6">
            <w:pPr>
              <w:tabs>
                <w:tab w:val="left" w:pos="1701"/>
              </w:tabs>
              <w:rPr>
                <w:sz w:val="16"/>
                <w:szCs w:val="16"/>
              </w:rPr>
            </w:pPr>
            <w:r w:rsidRPr="008F5355">
              <w:rPr>
                <w:sz w:val="16"/>
                <w:szCs w:val="16"/>
              </w:rPr>
              <w:t>till protokoll</w:t>
            </w:r>
          </w:p>
          <w:p w14:paraId="386A2801" w14:textId="6F016DC9" w:rsidR="004055FE" w:rsidRPr="00824476" w:rsidRDefault="004055FE" w:rsidP="00E403B6">
            <w:pPr>
              <w:tabs>
                <w:tab w:val="left" w:pos="1701"/>
              </w:tabs>
              <w:rPr>
                <w:sz w:val="22"/>
              </w:rPr>
            </w:pPr>
            <w:r w:rsidRPr="008F5355">
              <w:rPr>
                <w:sz w:val="16"/>
                <w:szCs w:val="16"/>
              </w:rPr>
              <w:t>2019/20</w:t>
            </w:r>
            <w:r>
              <w:rPr>
                <w:sz w:val="16"/>
                <w:szCs w:val="16"/>
              </w:rPr>
              <w:t>:</w:t>
            </w:r>
            <w:r w:rsidR="006D5929">
              <w:rPr>
                <w:sz w:val="16"/>
                <w:szCs w:val="16"/>
              </w:rPr>
              <w:t>4</w:t>
            </w:r>
            <w:r w:rsidR="000E037C">
              <w:rPr>
                <w:sz w:val="16"/>
                <w:szCs w:val="16"/>
              </w:rPr>
              <w:t>8</w:t>
            </w:r>
          </w:p>
        </w:tc>
      </w:tr>
      <w:tr w:rsidR="004055FE" w:rsidRPr="005A5485" w14:paraId="77BE0D9A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5E892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80F17" w14:textId="23FBC8FD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102"/>
              <w:jc w:val="center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 xml:space="preserve">§ </w:t>
            </w:r>
            <w:proofErr w:type="gramStart"/>
            <w:r w:rsidRPr="00A318A0">
              <w:rPr>
                <w:sz w:val="22"/>
                <w:szCs w:val="22"/>
              </w:rPr>
              <w:t>1-</w:t>
            </w:r>
            <w:r w:rsidR="005E47C6">
              <w:rPr>
                <w:sz w:val="22"/>
                <w:szCs w:val="22"/>
              </w:rPr>
              <w:t>3</w:t>
            </w:r>
            <w:proofErr w:type="gramEnd"/>
          </w:p>
        </w:tc>
        <w:tc>
          <w:tcPr>
            <w:tcW w:w="8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7CE54" w14:textId="0E700473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2" w:right="-32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 xml:space="preserve">§ </w:t>
            </w:r>
            <w:proofErr w:type="gramStart"/>
            <w:r w:rsidR="005E47C6">
              <w:rPr>
                <w:sz w:val="22"/>
                <w:szCs w:val="22"/>
              </w:rPr>
              <w:t>4</w:t>
            </w:r>
            <w:r w:rsidR="000F3978">
              <w:rPr>
                <w:sz w:val="22"/>
                <w:szCs w:val="22"/>
              </w:rPr>
              <w:t>-5</w:t>
            </w:r>
            <w:proofErr w:type="gramEnd"/>
          </w:p>
        </w:tc>
        <w:tc>
          <w:tcPr>
            <w:tcW w:w="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358CB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8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202FF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99A4C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7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12F26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AA0F8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 xml:space="preserve">§ </w:t>
            </w:r>
          </w:p>
        </w:tc>
      </w:tr>
      <w:tr w:rsidR="004055FE" w:rsidRPr="005A5485" w14:paraId="533F6437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CC009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318A0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FFF31C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59" w:right="-56"/>
              <w:jc w:val="center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N/U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1E4AD8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V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2A19DD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59" w:right="-56"/>
              <w:jc w:val="center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N/U</w:t>
            </w:r>
          </w:p>
        </w:tc>
        <w:tc>
          <w:tcPr>
            <w:tcW w:w="3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2EDB26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V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9A0C8F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59" w:right="-56"/>
              <w:jc w:val="center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N/U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7E095ED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V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E485FB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59" w:right="-56"/>
              <w:jc w:val="center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N/U</w:t>
            </w: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2F4C2B5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V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2DE490A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59" w:right="-56"/>
              <w:jc w:val="center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N/U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A4A95A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V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C01AC51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59" w:right="-56"/>
              <w:jc w:val="center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N/U</w:t>
            </w: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73C94B0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V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A21080A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59" w:right="-56"/>
              <w:jc w:val="center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N/U</w:t>
            </w: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03E5B3F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V</w:t>
            </w:r>
          </w:p>
        </w:tc>
      </w:tr>
      <w:tr w:rsidR="005E47C6" w:rsidRPr="00334ED7" w14:paraId="6B6C84D3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1F47423" w14:textId="77777777" w:rsidR="005E47C6" w:rsidRPr="00A318A0" w:rsidRDefault="005E47C6" w:rsidP="005E47C6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 xml:space="preserve">Karin Enström (M) </w:t>
            </w:r>
            <w:r w:rsidRPr="00A318A0"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83A9B" w14:textId="6F7A7A2A" w:rsidR="005E47C6" w:rsidRPr="00A318A0" w:rsidRDefault="00BC27FF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D289E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C2D36" w14:textId="2B43279A" w:rsidR="005E47C6" w:rsidRPr="00A318A0" w:rsidRDefault="009A37BF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F352D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7E0E7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BEACA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1E60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91E4C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FFC9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08203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6537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FA454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010F1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6D315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E47C6" w:rsidRPr="00334ED7" w14:paraId="0558FD44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D307555" w14:textId="77777777" w:rsidR="005E47C6" w:rsidRPr="00A318A0" w:rsidRDefault="005E47C6" w:rsidP="005E47C6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Hans Ekström (S)</w:t>
            </w:r>
            <w:r w:rsidRPr="00A318A0"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2043" w14:textId="48AD9EF5" w:rsidR="005E47C6" w:rsidRPr="00A318A0" w:rsidRDefault="00BC27FF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70C5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F2BE1" w14:textId="19A6B38F" w:rsidR="005E47C6" w:rsidRPr="00A318A0" w:rsidRDefault="009A37BF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3294F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49BFC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0D5AF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26AD2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8E8BC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54419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237B8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05002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A1F1C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872D5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A10F2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E47C6" w:rsidRPr="00334ED7" w14:paraId="40A3759A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1F8DC04" w14:textId="77777777" w:rsidR="005E47C6" w:rsidRPr="00A318A0" w:rsidRDefault="005E47C6" w:rsidP="005E47C6">
            <w:pPr>
              <w:ind w:right="513"/>
              <w:rPr>
                <w:sz w:val="22"/>
                <w:szCs w:val="22"/>
                <w:lang w:val="en-US"/>
              </w:rPr>
            </w:pPr>
            <w:r w:rsidRPr="00A318A0">
              <w:rPr>
                <w:sz w:val="22"/>
                <w:szCs w:val="22"/>
              </w:rPr>
              <w:t>Ida Karkiainen</w:t>
            </w:r>
            <w:r w:rsidRPr="00A318A0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D55C8" w14:textId="47B80707" w:rsidR="005E47C6" w:rsidRPr="00A318A0" w:rsidRDefault="00BC27FF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U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08258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535A6" w14:textId="4A5310B1" w:rsidR="005E47C6" w:rsidRPr="00A318A0" w:rsidRDefault="009A37BF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7FD51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DE85D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80CC0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E2135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A0AF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D166C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1E439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D35BC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35961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8CBF0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466AB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5E47C6" w:rsidRPr="00334ED7" w14:paraId="09775BD7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9E379B9" w14:textId="77777777" w:rsidR="005E47C6" w:rsidRPr="00A318A0" w:rsidRDefault="005E47C6" w:rsidP="005E47C6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Marta Obminska (M)</w:t>
            </w:r>
            <w:r w:rsidRPr="00A318A0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193D0" w14:textId="79F27234" w:rsidR="005E47C6" w:rsidRPr="00A318A0" w:rsidRDefault="00BC27FF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U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051BA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2B21" w14:textId="6FB436A8" w:rsidR="005E47C6" w:rsidRPr="00A318A0" w:rsidRDefault="009A37BF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F73AB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5496D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EC06D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8E9AB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91752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0623B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5492C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511B9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5C00D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55E09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5324C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E47C6" w:rsidRPr="00334ED7" w14:paraId="148779C5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30AEC7F" w14:textId="77777777" w:rsidR="005E47C6" w:rsidRPr="00A318A0" w:rsidRDefault="005E47C6" w:rsidP="005E47C6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  <w:lang w:val="en-US"/>
              </w:rPr>
              <w:t>Matheus Enholm (SD)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F901E" w14:textId="65142CD9" w:rsidR="005E47C6" w:rsidRPr="00A318A0" w:rsidRDefault="00BC27FF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U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8896A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A264" w14:textId="6FA1BB7F" w:rsidR="005E47C6" w:rsidRPr="00A318A0" w:rsidRDefault="009A37BF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EABF8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83A88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A73E9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D78E7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405CA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F0859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022CF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44F5E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59FC3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EFB24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5854D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E47C6" w:rsidRPr="00334ED7" w14:paraId="13BF824A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C574725" w14:textId="77777777" w:rsidR="005E47C6" w:rsidRPr="00A318A0" w:rsidRDefault="005E47C6" w:rsidP="005E47C6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Per-Arne Håkansson (S)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12DD9" w14:textId="520979B1" w:rsidR="005E47C6" w:rsidRPr="00A318A0" w:rsidRDefault="00BC27FF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U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8A007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02BF6" w14:textId="2AA2E9B4" w:rsidR="005E47C6" w:rsidRPr="00A318A0" w:rsidRDefault="009A37BF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33E75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FC9EC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23E26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7025B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52FF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6D6E1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E5233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44DEA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DC641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B6096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54471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E47C6" w:rsidRPr="00334ED7" w14:paraId="57D90EF0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4F5FF31" w14:textId="77777777" w:rsidR="005E47C6" w:rsidRPr="00A318A0" w:rsidRDefault="005E47C6" w:rsidP="005E47C6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Linda Modig (C)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BB804" w14:textId="508E549D" w:rsidR="005E47C6" w:rsidRPr="00A318A0" w:rsidRDefault="00BC27FF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U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F5AA7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59369" w14:textId="46EC6DE4" w:rsidR="005E47C6" w:rsidRPr="00A318A0" w:rsidRDefault="009A37BF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4D558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985A1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86A93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D5142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3323B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AF8CB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76B25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65DC2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7A3DB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5F43C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755F3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E47C6" w:rsidRPr="00334ED7" w14:paraId="363FCBA9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D1EE7DA" w14:textId="77777777" w:rsidR="005E47C6" w:rsidRPr="00A318A0" w:rsidRDefault="005E47C6" w:rsidP="005E47C6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Mia Sydow Mölleby (V)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67CA" w14:textId="7F50F8A7" w:rsidR="005E47C6" w:rsidRPr="00A318A0" w:rsidRDefault="00BC27FF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7A92A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1A8F8" w14:textId="1F15929F" w:rsidR="005E47C6" w:rsidRPr="00A318A0" w:rsidRDefault="009A37BF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BFD79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7DA76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489A1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0B822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4D79B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01453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884C7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A8ADB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DAEC0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5E89E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9F2AE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E47C6" w:rsidRPr="00334ED7" w14:paraId="2051DACD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874F30D" w14:textId="77777777" w:rsidR="005E47C6" w:rsidRPr="00A318A0" w:rsidRDefault="005E47C6" w:rsidP="005E47C6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Ida Drougge</w:t>
            </w:r>
            <w:r w:rsidRPr="00A318A0">
              <w:rPr>
                <w:sz w:val="22"/>
                <w:szCs w:val="22"/>
                <w:lang w:val="en-US"/>
              </w:rPr>
              <w:t xml:space="preserve"> (M)</w:t>
            </w:r>
            <w:r w:rsidRPr="00A318A0">
              <w:rPr>
                <w:sz w:val="22"/>
                <w:szCs w:val="22"/>
              </w:rPr>
              <w:t xml:space="preserve"> 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D1FB3" w14:textId="606014E7" w:rsidR="005E47C6" w:rsidRPr="00A318A0" w:rsidRDefault="00BC27FF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5F809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93B39" w14:textId="31A842C0" w:rsidR="005E47C6" w:rsidRPr="00A318A0" w:rsidRDefault="009A37BF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1DE42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88109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B283D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36A33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E0FA7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B4D6F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69E60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696E0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6EC96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F0ED5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8E124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E47C6" w:rsidRPr="00334ED7" w14:paraId="2C02345A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F43B134" w14:textId="77777777" w:rsidR="005E47C6" w:rsidRPr="00A318A0" w:rsidRDefault="005E47C6" w:rsidP="005E47C6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 xml:space="preserve">Fredrik Lindahl </w:t>
            </w:r>
            <w:r w:rsidRPr="00A318A0"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203B6" w14:textId="610ED408" w:rsidR="005E47C6" w:rsidRPr="00A318A0" w:rsidRDefault="00BC27FF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U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545A4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D8D55" w14:textId="774092F3" w:rsidR="005E47C6" w:rsidRPr="00A318A0" w:rsidRDefault="009A37BF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A6F5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8DDDF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477D3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59BE4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A432F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0353F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77D31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A8955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35520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57EE5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201F7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E47C6" w:rsidRPr="00334ED7" w14:paraId="08281C84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B9F2F71" w14:textId="77777777" w:rsidR="005E47C6" w:rsidRPr="00A318A0" w:rsidRDefault="005E47C6" w:rsidP="005E47C6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Laila Naraghi (S)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BFE95" w14:textId="10E92940" w:rsidR="005E47C6" w:rsidRPr="00A318A0" w:rsidRDefault="00BC27FF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U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26FC5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6CA03" w14:textId="03526D4A" w:rsidR="005E47C6" w:rsidRPr="00A318A0" w:rsidRDefault="009A37BF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088DF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F73D5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B7B49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5863F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BF9D9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CE74D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25D46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11A46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9D316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3BCCC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EB4BA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E47C6" w:rsidRPr="00334ED7" w14:paraId="4CA97708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5DA985F" w14:textId="77777777" w:rsidR="005E47C6" w:rsidRPr="00A318A0" w:rsidRDefault="005E47C6" w:rsidP="005E47C6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Tuve Skånberg (KD)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432A1" w14:textId="5BE036C5" w:rsidR="005E47C6" w:rsidRPr="00A318A0" w:rsidRDefault="00BC27FF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71437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F77FE" w14:textId="3EB49AED" w:rsidR="005E47C6" w:rsidRPr="00A318A0" w:rsidRDefault="009A37BF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B2856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735A5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1E2F1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C15E3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0733F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1D9D3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E7EB9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045DD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51424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26F49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424EC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E47C6" w:rsidRPr="00334ED7" w14:paraId="2F92511B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C484D25" w14:textId="77777777" w:rsidR="005E47C6" w:rsidRPr="00A318A0" w:rsidRDefault="005E47C6" w:rsidP="005E47C6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  <w:lang w:val="en-GB"/>
              </w:rPr>
              <w:t xml:space="preserve">Daniel Andersson (S) 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432C0" w14:textId="43A1F816" w:rsidR="005E47C6" w:rsidRPr="00A318A0" w:rsidRDefault="00BC27FF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BACF8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68EE" w14:textId="1397B983" w:rsidR="005E47C6" w:rsidRPr="00A318A0" w:rsidRDefault="009A37BF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14D32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B7618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E4505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AA38A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0ACFE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9472A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C0D9F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34DCE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C7E6C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AE3FA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8D9A5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E47C6" w:rsidRPr="00334ED7" w14:paraId="67400024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B3E3B33" w14:textId="77777777" w:rsidR="005E47C6" w:rsidRPr="00A318A0" w:rsidRDefault="005E47C6" w:rsidP="005E47C6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Tina Acketoft (L)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1C475" w14:textId="37B739A3" w:rsidR="005E47C6" w:rsidRPr="00A318A0" w:rsidRDefault="00BC27FF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A876E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A7960" w14:textId="0C3770D9" w:rsidR="005E47C6" w:rsidRPr="00A318A0" w:rsidRDefault="009A37BF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F3FBB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C931F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4C9DB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095DF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7882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5EDAB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B75D1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38B59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5A68E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36B87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10100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E47C6" w:rsidRPr="00334ED7" w14:paraId="62BD6B44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D524630" w14:textId="77777777" w:rsidR="005E47C6" w:rsidRPr="00A318A0" w:rsidRDefault="005E47C6" w:rsidP="005E47C6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  <w:lang w:val="en-US"/>
              </w:rPr>
              <w:t>Mikael Strandman</w:t>
            </w:r>
            <w:r w:rsidRPr="00A318A0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B6DF6" w14:textId="0B2AED4C" w:rsidR="005E47C6" w:rsidRPr="00A318A0" w:rsidRDefault="00BC27FF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65DFE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0BB35" w14:textId="27020572" w:rsidR="005E47C6" w:rsidRPr="00A318A0" w:rsidRDefault="009A37BF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AA33D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543D6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83924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4F019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BB6A3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A76F7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29CD9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16BD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D0555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28252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E41C1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E47C6" w:rsidRPr="00334ED7" w14:paraId="23CC1555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7C90E1C" w14:textId="77777777" w:rsidR="005E47C6" w:rsidRPr="00A318A0" w:rsidRDefault="005E47C6" w:rsidP="005E47C6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Camilla Hansén (MP)</w:t>
            </w:r>
            <w:r w:rsidRPr="00A318A0">
              <w:rPr>
                <w:sz w:val="22"/>
                <w:szCs w:val="22"/>
              </w:rPr>
              <w:fldChar w:fldCharType="begin"/>
            </w:r>
            <w:r w:rsidRPr="00A318A0">
              <w:rPr>
                <w:sz w:val="22"/>
                <w:szCs w:val="22"/>
              </w:rPr>
              <w:instrText xml:space="preserve">  </w:instrText>
            </w:r>
            <w:r w:rsidRPr="00A318A0">
              <w:rPr>
                <w:sz w:val="22"/>
                <w:szCs w:val="22"/>
              </w:rPr>
              <w:fldChar w:fldCharType="end"/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F0C0F" w14:textId="08DE303D" w:rsidR="005E47C6" w:rsidRPr="00A318A0" w:rsidRDefault="00BC27FF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E64A9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4645" w14:textId="45F0FAD1" w:rsidR="005E47C6" w:rsidRPr="00A318A0" w:rsidRDefault="009A37BF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C7241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7E008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A8A7E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FF0CC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580AC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63A06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CD577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6158A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52AC6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6A706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7AC0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E47C6" w:rsidRPr="00334ED7" w14:paraId="389018BA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75B21D6" w14:textId="77777777" w:rsidR="005E47C6" w:rsidRPr="00A318A0" w:rsidRDefault="005E47C6" w:rsidP="005E47C6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  <w:lang w:val="en-US"/>
              </w:rPr>
              <w:t>Erik Ottoson</w:t>
            </w:r>
            <w:r w:rsidRPr="00A318A0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E0548" w14:textId="4EED4D68" w:rsidR="005E47C6" w:rsidRPr="00A318A0" w:rsidRDefault="00BC27FF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D5C45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996FC" w14:textId="48D3076C" w:rsidR="005E47C6" w:rsidRPr="00A318A0" w:rsidRDefault="009A37BF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22C2C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559AC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DCC1E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C49F4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DF22D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08EB4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F4783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7484E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D9866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C6682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560D2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E47C6" w:rsidRPr="00A64565" w14:paraId="4884E4E8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0B117981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318A0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F0CDA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CC982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B508C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E0046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D492F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D5C0D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13F9B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1F1E8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A0787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FB35E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0D126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47AE5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B5FBC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48025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E47C6" w:rsidRPr="00334ED7" w14:paraId="7EB68B99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D4E6D7A" w14:textId="77777777" w:rsidR="005E47C6" w:rsidRPr="00A318A0" w:rsidRDefault="005E47C6" w:rsidP="005E47C6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  <w:lang w:val="en-US"/>
              </w:rPr>
              <w:t xml:space="preserve">Thomas Hammarberg (S) 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AA8F4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064FE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F41A3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5CA21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82B81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9D3B3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B39B8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20A75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7F057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BF82B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C7D29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A6B2E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EA306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0D274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E47C6" w:rsidRPr="00334ED7" w14:paraId="43EAAB56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C165628" w14:textId="77777777" w:rsidR="005E47C6" w:rsidRPr="00A318A0" w:rsidRDefault="005E47C6" w:rsidP="005E47C6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  <w:lang w:val="en-US"/>
              </w:rPr>
              <w:t>Lars Beckman (M)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413D3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95095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5302F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63C90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E30B7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F8C23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FE246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85CD0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790C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980E5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2D298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5DF5F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7044B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CA7B5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E47C6" w:rsidRPr="00334ED7" w14:paraId="198DC48E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CBBE141" w14:textId="77777777" w:rsidR="005E47C6" w:rsidRPr="00A318A0" w:rsidRDefault="005E47C6" w:rsidP="005E47C6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  <w:lang w:val="en-GB"/>
              </w:rPr>
              <w:t>Erik Ezelius</w:t>
            </w:r>
            <w:r w:rsidRPr="00A318A0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D3A60" w14:textId="00BF5FEF" w:rsidR="005E47C6" w:rsidRPr="00A318A0" w:rsidRDefault="00BC27FF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564D1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98E26" w14:textId="0457C66E" w:rsidR="005E47C6" w:rsidRPr="00A318A0" w:rsidRDefault="000F6184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3B1E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BDCB8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F4B32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49A86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8ECF5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74A85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2B027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C87DC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4C589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ADE9B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A9EDF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E47C6" w:rsidRPr="00334ED7" w14:paraId="579EFAEA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EBA32A8" w14:textId="77777777" w:rsidR="005E47C6" w:rsidRPr="00A318A0" w:rsidRDefault="005E47C6" w:rsidP="005E47C6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Annicka Engblom (M)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64446" w14:textId="48CFFC6F" w:rsidR="005E47C6" w:rsidRPr="00A318A0" w:rsidRDefault="00BC27FF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62B56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97077" w14:textId="36642EAC" w:rsidR="005E47C6" w:rsidRPr="00A318A0" w:rsidRDefault="000F6184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C401F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4DCA0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0A73E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CA315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920E4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F9082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7C895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6D19F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4A444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EA6EF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FDAF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E47C6" w:rsidRPr="00334ED7" w14:paraId="19C88DFE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90CC2C5" w14:textId="77777777" w:rsidR="005E47C6" w:rsidRPr="00A318A0" w:rsidRDefault="005E47C6" w:rsidP="005E47C6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  <w:lang w:val="en-US"/>
              </w:rPr>
              <w:t>Per Söderlund (SD)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8B849" w14:textId="6E141965" w:rsidR="005E47C6" w:rsidRPr="00A318A0" w:rsidRDefault="00BC27FF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2B59F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E33DB" w14:textId="3C5F459D" w:rsidR="005E47C6" w:rsidRPr="00A318A0" w:rsidRDefault="000F6184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84104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2E282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88DEF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9FB91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4B953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68237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E4263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5919B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F9F48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E5AF0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36222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E47C6" w:rsidRPr="00334ED7" w14:paraId="167D619F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DFC025F" w14:textId="77777777" w:rsidR="005E47C6" w:rsidRPr="00A318A0" w:rsidRDefault="005E47C6" w:rsidP="005E47C6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Ingela Nylund Watz</w:t>
            </w:r>
            <w:r w:rsidRPr="00A318A0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3B9BA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8C56D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AAA8F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E0020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78CBE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F0294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2D263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E0C03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FA615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3490C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62DE5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B908B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502FC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032E5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E47C6" w:rsidRPr="00334ED7" w14:paraId="31482A1D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316CFD9" w14:textId="77777777" w:rsidR="005E47C6" w:rsidRPr="00A318A0" w:rsidRDefault="005E47C6" w:rsidP="005E47C6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Johan Hedin (C)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0B5C8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AC6D2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4839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175B2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CEFFB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1A24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ACC7D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3C986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70C04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4FCB2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F33A0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C375F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524D5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2D9BD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E47C6" w:rsidRPr="00334ED7" w14:paraId="51A4F8D0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8845727" w14:textId="77777777" w:rsidR="005E47C6" w:rsidRPr="00A318A0" w:rsidRDefault="005E47C6" w:rsidP="005E47C6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Jessica Wetterling (V)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04AFC" w14:textId="141F32A7" w:rsidR="005E47C6" w:rsidRPr="00A318A0" w:rsidRDefault="00BC27FF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97AE4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C5265" w14:textId="489F6C14" w:rsidR="005E47C6" w:rsidRPr="00A318A0" w:rsidRDefault="009A37BF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1D72A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8445F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A962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5E946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2DFA6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AA623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48DD1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16390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586F2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6C085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45030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E47C6" w:rsidRPr="00334ED7" w14:paraId="71FB1342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0EA16F3" w14:textId="72C6C1DA" w:rsidR="005E47C6" w:rsidRPr="00FB3EE7" w:rsidRDefault="005E47C6" w:rsidP="005E47C6">
            <w:pPr>
              <w:ind w:right="513"/>
              <w:rPr>
                <w:sz w:val="22"/>
                <w:szCs w:val="22"/>
              </w:rPr>
            </w:pPr>
            <w:r w:rsidRPr="00FB3EE7">
              <w:rPr>
                <w:sz w:val="22"/>
                <w:szCs w:val="22"/>
              </w:rPr>
              <w:t>Vakant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F3933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239F5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66383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48E01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8881D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AB2E0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D1C41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1E480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7B1C9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C10BC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AD64A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A521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AD16F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15F1F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E47C6" w:rsidRPr="00334ED7" w14:paraId="0EAF2B98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81EB380" w14:textId="77777777" w:rsidR="005E47C6" w:rsidRPr="00A318A0" w:rsidRDefault="005E47C6" w:rsidP="005E47C6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Patrick Reslow (SD)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91E53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D346A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08D51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A28DB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E1787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951D6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556A3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612A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159B4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B393C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B3BF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F9774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21AA7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54685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E47C6" w:rsidRPr="00334ED7" w14:paraId="78AC7757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128206F" w14:textId="77777777" w:rsidR="005E47C6" w:rsidRPr="00A318A0" w:rsidRDefault="005E47C6" w:rsidP="005E47C6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Patrik Björck (S)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147B3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85DCB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2FE54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39E3B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9FC60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3B888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B0216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BE72C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07360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71566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CB6A2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730C1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63608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38330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E47C6" w:rsidRPr="00334ED7" w14:paraId="14DAEAEC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B6B3992" w14:textId="77777777" w:rsidR="005E47C6" w:rsidRPr="00A318A0" w:rsidRDefault="005E47C6" w:rsidP="005E47C6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Lars Adaktusson (KD)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C5E59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C3AAC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3B71E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E38D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A500C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D9C33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E2113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7B9DC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1EC63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66608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53977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A6E0A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C2703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16C77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E47C6" w:rsidRPr="00334ED7" w14:paraId="5498EDD1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D732379" w14:textId="77777777" w:rsidR="005E47C6" w:rsidRPr="00A318A0" w:rsidRDefault="005E47C6" w:rsidP="005E47C6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 xml:space="preserve">Maria Strömkvist (S) 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4943A" w14:textId="5D5EC498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7428C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0C7A8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846DB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31CB3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0AA09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7FF25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43396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BF927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22A27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803F7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D06DA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CB73B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E2AB3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E47C6" w:rsidRPr="00334ED7" w14:paraId="78530D47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9E84E22" w14:textId="77777777" w:rsidR="005E47C6" w:rsidRPr="00A318A0" w:rsidRDefault="005E47C6" w:rsidP="005E47C6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Bengt Eliasson (L)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A34B6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4F31A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EDCC5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877D7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A39C3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6D2B1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DBD06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95829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7F395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8A168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4B313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6C4C3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7183A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92311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E47C6" w:rsidRPr="00334ED7" w14:paraId="6B95144E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5314F49" w14:textId="77777777" w:rsidR="005E47C6" w:rsidRPr="00A318A0" w:rsidRDefault="005E47C6" w:rsidP="005E47C6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Lars Andersson (SD)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B6BF9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A221A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EF9F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79F19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F50FC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29149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C9122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8A9AE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25A5D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1A009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57C06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3A44E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33207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333BF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E47C6" w:rsidRPr="00334ED7" w14:paraId="07FEC944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138E028" w14:textId="77777777" w:rsidR="005E47C6" w:rsidRPr="00A318A0" w:rsidRDefault="005E47C6" w:rsidP="005E47C6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Rasmus Ling (MP)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C470F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ECCD6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50508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F533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17195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F229D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FD7CC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68321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1508B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BD03F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0BC01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95845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C03BD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85E19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E47C6" w:rsidRPr="00334ED7" w14:paraId="5C7D2071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47BE38F" w14:textId="77777777" w:rsidR="005E47C6" w:rsidRPr="00A318A0" w:rsidRDefault="005E47C6" w:rsidP="005E47C6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Ann-Sofie Alm (M)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5C515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69231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33A4B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01695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F029C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3E227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7D6F1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DE785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7987C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853D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17E34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37346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A0ADC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F903D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E47C6" w:rsidRPr="00334ED7" w14:paraId="5DD638EC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752764D" w14:textId="77777777" w:rsidR="005E47C6" w:rsidRPr="00A318A0" w:rsidRDefault="005E47C6" w:rsidP="005E47C6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Monika Lövgren (SD)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14D5A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14651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37C5A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643F7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A2835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54C0D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35D8D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8A0FE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52802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CB8C1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8B0C2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1EB01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147C0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A680B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E47C6" w:rsidRPr="00334ED7" w14:paraId="19C5B017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E52A825" w14:textId="77777777" w:rsidR="005E47C6" w:rsidRPr="00A318A0" w:rsidRDefault="005E47C6" w:rsidP="005E47C6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Jörgen Grubb (SD)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9A1A8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B7A94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A63B8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06F85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32DD1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15F01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6660E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605DE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C0D3B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48CBD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815AF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4D168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28621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89DC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E47C6" w:rsidRPr="00334ED7" w14:paraId="31D4A8B7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0011CCD" w14:textId="77777777" w:rsidR="005E47C6" w:rsidRPr="00A318A0" w:rsidRDefault="005E47C6" w:rsidP="005E47C6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Allan Widman (L)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AB206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C69F1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9339D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E11FB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4C570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7522D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83ED1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EDA26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3D851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E86A5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06571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A9D9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09ECF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92EC9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E47C6" w:rsidRPr="00334ED7" w14:paraId="1D75E85B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6594A33" w14:textId="77777777" w:rsidR="005E47C6" w:rsidRPr="00A318A0" w:rsidRDefault="005E47C6" w:rsidP="005E47C6">
            <w:pPr>
              <w:ind w:right="513"/>
              <w:rPr>
                <w:sz w:val="22"/>
                <w:szCs w:val="22"/>
              </w:rPr>
            </w:pPr>
            <w:bookmarkStart w:id="2" w:name="_Hlk35519030"/>
            <w:r w:rsidRPr="00A318A0">
              <w:rPr>
                <w:sz w:val="22"/>
                <w:szCs w:val="22"/>
              </w:rPr>
              <w:t>Nina Lundström (L)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05892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2D545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C980D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1F859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14F11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305C2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0C15C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6D71C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75491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42135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AC29F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93BD6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92DB3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B0544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E47C6" w:rsidRPr="00334ED7" w14:paraId="0D2CCA23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F5FBF0D" w14:textId="77777777" w:rsidR="005E47C6" w:rsidRPr="00A318A0" w:rsidRDefault="005E47C6" w:rsidP="005E47C6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Anna Sibinska (MP)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4751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9AFFD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15447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AF9B1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9C33B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396A9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79E45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FA4D9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3BBE6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C40B2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AB3D8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254BD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9A662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0E1A1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E47C6" w:rsidRPr="00334ED7" w14:paraId="64158DC6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A5362E1" w14:textId="77777777" w:rsidR="005E47C6" w:rsidRPr="00A318A0" w:rsidRDefault="005E47C6" w:rsidP="005E47C6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Per Schöldberg (C)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51420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1E6EB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4904C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0A606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E1C08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62F4D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1995A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4FF9E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F15C8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37B24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7D39F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E2F6F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EA9C4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3822B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E47C6" w:rsidRPr="00334ED7" w14:paraId="1CD8359C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9ECE32F" w14:textId="77777777" w:rsidR="005E47C6" w:rsidRPr="00A318A0" w:rsidRDefault="005E47C6" w:rsidP="005E47C6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Ali Esbati (V)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45E62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5CD6A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62011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90DBB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0ABCF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BD4C0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DBE90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47AF8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E6212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52E8C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7AD0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F621E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998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55E1D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E47C6" w:rsidRPr="00334ED7" w14:paraId="027F7D9C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D8D688E" w14:textId="77777777" w:rsidR="005E47C6" w:rsidRPr="00A318A0" w:rsidRDefault="005E47C6" w:rsidP="005E47C6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Andreas Carlson (KD)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0E2FC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09764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CB9DB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3014B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5621B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160B3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7AA64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07F71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5E5F9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445B8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36988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43709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029B1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3879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E47C6" w:rsidRPr="00334ED7" w14:paraId="6A4E476F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5"/>
        </w:trPr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00282B1" w14:textId="77777777" w:rsidR="005E47C6" w:rsidRPr="00A318A0" w:rsidRDefault="005E47C6" w:rsidP="005E47C6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Mikael Oscarsson (KD)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CA2E9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90B3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5E483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C6C59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58EB6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0CA09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3A717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E05E2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4717D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29FB4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58751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520D7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9BFF5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5EA67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E47C6" w:rsidRPr="00334ED7" w14:paraId="2DF88457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8175B3E" w14:textId="77777777" w:rsidR="005E47C6" w:rsidRPr="00A318A0" w:rsidRDefault="005E47C6" w:rsidP="005E47C6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Björn Wiechel (S)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44546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2498D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C65C3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8C4E1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5B9D0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644BD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8013F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487A8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51398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D86B5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5BB72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5019E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BF852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22740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E47C6" w:rsidRPr="00334ED7" w14:paraId="10907BA9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1F9B906" w14:textId="77777777" w:rsidR="005E47C6" w:rsidRPr="00A318A0" w:rsidRDefault="005E47C6" w:rsidP="005E47C6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Kalle Olsson (S)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BF697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FEFC6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E4E81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680F5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E0588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6F3AC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EC8F9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10134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7EE66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195F9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33FE9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787F0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6E82B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57544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E47C6" w:rsidRPr="00334ED7" w14:paraId="32B84B13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1E4C097" w14:textId="77777777" w:rsidR="005E47C6" w:rsidRPr="00A318A0" w:rsidRDefault="005E47C6" w:rsidP="005E47C6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Göran Lindell (C)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D0B31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2254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8CDF4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1D087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97814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0511D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481B3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0AAC2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3C2B3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10800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C999A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8C3A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95A65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DBFEA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E47C6" w:rsidRPr="00334ED7" w14:paraId="03944D4E" w14:textId="77777777" w:rsidTr="000859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324F449" w14:textId="77777777" w:rsidR="005E47C6" w:rsidRPr="00A318A0" w:rsidRDefault="005E47C6" w:rsidP="005E47C6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Fredrik Stenberg (S)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C934D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BB156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0B35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DB75D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02CB8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0890D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69B74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681EA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2C081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FEE2E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121F7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0F6F8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F53B2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AB812" w14:textId="77777777" w:rsidR="005E47C6" w:rsidRPr="00A318A0" w:rsidRDefault="005E47C6" w:rsidP="005E4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bookmarkEnd w:id="2"/>
      <w:tr w:rsidR="005E47C6" w:rsidRPr="000C5482" w14:paraId="1709B534" w14:textId="77777777" w:rsidTr="000859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232" w:type="dxa"/>
            <w:tcBorders>
              <w:top w:val="single" w:sz="4" w:space="0" w:color="auto"/>
            </w:tcBorders>
          </w:tcPr>
          <w:p w14:paraId="7ECE36EF" w14:textId="77777777" w:rsidR="005E47C6" w:rsidRPr="0087112D" w:rsidRDefault="005E47C6" w:rsidP="005E47C6">
            <w:pPr>
              <w:spacing w:before="60"/>
              <w:rPr>
                <w:sz w:val="16"/>
                <w:szCs w:val="16"/>
              </w:rPr>
            </w:pPr>
            <w:r w:rsidRPr="0087112D">
              <w:rPr>
                <w:sz w:val="16"/>
                <w:szCs w:val="16"/>
              </w:rPr>
              <w:t>N = Närvarande</w:t>
            </w:r>
          </w:p>
          <w:p w14:paraId="481E73AC" w14:textId="77777777" w:rsidR="005E47C6" w:rsidRPr="0087112D" w:rsidRDefault="005E47C6" w:rsidP="005E47C6">
            <w:pPr>
              <w:spacing w:before="60"/>
              <w:rPr>
                <w:sz w:val="16"/>
                <w:szCs w:val="16"/>
              </w:rPr>
            </w:pPr>
            <w:r w:rsidRPr="0087112D">
              <w:rPr>
                <w:sz w:val="16"/>
                <w:szCs w:val="16"/>
              </w:rPr>
              <w:t>V = Votering</w:t>
            </w:r>
          </w:p>
          <w:p w14:paraId="53486945" w14:textId="77777777" w:rsidR="005E47C6" w:rsidRPr="0087112D" w:rsidRDefault="005E47C6" w:rsidP="005E47C6">
            <w:pPr>
              <w:spacing w:before="60"/>
              <w:rPr>
                <w:sz w:val="16"/>
                <w:szCs w:val="16"/>
              </w:rPr>
            </w:pPr>
          </w:p>
        </w:tc>
        <w:tc>
          <w:tcPr>
            <w:tcW w:w="5698" w:type="dxa"/>
            <w:gridSpan w:val="14"/>
            <w:tcBorders>
              <w:top w:val="single" w:sz="4" w:space="0" w:color="auto"/>
            </w:tcBorders>
          </w:tcPr>
          <w:p w14:paraId="1BFB6977" w14:textId="21B5C1BB" w:rsidR="005E47C6" w:rsidRPr="0087112D" w:rsidRDefault="005E47C6" w:rsidP="005E47C6">
            <w:pPr>
              <w:spacing w:before="60"/>
              <w:rPr>
                <w:sz w:val="16"/>
                <w:szCs w:val="16"/>
              </w:rPr>
            </w:pPr>
            <w:r w:rsidRPr="0087112D">
              <w:rPr>
                <w:sz w:val="16"/>
                <w:szCs w:val="16"/>
              </w:rPr>
              <w:t>X = ledamöter som deltagit i handläggningen</w:t>
            </w:r>
            <w:r w:rsidRPr="0087112D">
              <w:rPr>
                <w:sz w:val="16"/>
                <w:szCs w:val="16"/>
              </w:rPr>
              <w:br/>
              <w:t>O = ledamöter som härutöver varit närvarande</w:t>
            </w:r>
            <w:r>
              <w:rPr>
                <w:sz w:val="16"/>
                <w:szCs w:val="16"/>
              </w:rPr>
              <w:br/>
            </w:r>
            <w:r w:rsidRPr="0087112D">
              <w:rPr>
                <w:sz w:val="16"/>
                <w:szCs w:val="16"/>
              </w:rPr>
              <w:t>U = ledamöter som varit uppkopplade per telefon</w:t>
            </w:r>
          </w:p>
        </w:tc>
      </w:tr>
    </w:tbl>
    <w:p w14:paraId="069B946B" w14:textId="77777777" w:rsidR="00865055" w:rsidRDefault="00865055" w:rsidP="00220710"/>
    <w:sectPr w:rsidR="00865055" w:rsidSect="00085922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E24BD6"/>
    <w:multiLevelType w:val="hybridMultilevel"/>
    <w:tmpl w:val="7C8681DE"/>
    <w:lvl w:ilvl="0" w:tplc="75E2D5A8">
      <w:start w:val="1"/>
      <w:numFmt w:val="bullet"/>
      <w:lvlText w:val=""/>
      <w:lvlJc w:val="left"/>
      <w:pPr>
        <w:ind w:left="341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11" w15:restartNumberingAfterBreak="0">
    <w:nsid w:val="26D32F5B"/>
    <w:multiLevelType w:val="hybridMultilevel"/>
    <w:tmpl w:val="2530FC4E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D4712D"/>
    <w:multiLevelType w:val="hybridMultilevel"/>
    <w:tmpl w:val="61E8927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E30118"/>
    <w:multiLevelType w:val="hybridMultilevel"/>
    <w:tmpl w:val="676E7FD8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5069D2"/>
    <w:multiLevelType w:val="hybridMultilevel"/>
    <w:tmpl w:val="2E7A662A"/>
    <w:lvl w:ilvl="0" w:tplc="B12C9CBA">
      <w:start w:val="1"/>
      <w:numFmt w:val="decimal"/>
      <w:lvlText w:val="%1."/>
      <w:lvlJc w:val="left"/>
      <w:pPr>
        <w:ind w:left="2771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3490" w:hanging="360"/>
      </w:pPr>
    </w:lvl>
    <w:lvl w:ilvl="2" w:tplc="041D001B" w:tentative="1">
      <w:start w:val="1"/>
      <w:numFmt w:val="lowerRoman"/>
      <w:lvlText w:val="%3."/>
      <w:lvlJc w:val="right"/>
      <w:pPr>
        <w:ind w:left="4210" w:hanging="180"/>
      </w:pPr>
    </w:lvl>
    <w:lvl w:ilvl="3" w:tplc="041D000F" w:tentative="1">
      <w:start w:val="1"/>
      <w:numFmt w:val="decimal"/>
      <w:lvlText w:val="%4."/>
      <w:lvlJc w:val="left"/>
      <w:pPr>
        <w:ind w:left="4930" w:hanging="360"/>
      </w:pPr>
    </w:lvl>
    <w:lvl w:ilvl="4" w:tplc="041D0019" w:tentative="1">
      <w:start w:val="1"/>
      <w:numFmt w:val="lowerLetter"/>
      <w:lvlText w:val="%5."/>
      <w:lvlJc w:val="left"/>
      <w:pPr>
        <w:ind w:left="5650" w:hanging="360"/>
      </w:pPr>
    </w:lvl>
    <w:lvl w:ilvl="5" w:tplc="041D001B" w:tentative="1">
      <w:start w:val="1"/>
      <w:numFmt w:val="lowerRoman"/>
      <w:lvlText w:val="%6."/>
      <w:lvlJc w:val="right"/>
      <w:pPr>
        <w:ind w:left="6370" w:hanging="180"/>
      </w:pPr>
    </w:lvl>
    <w:lvl w:ilvl="6" w:tplc="041D000F" w:tentative="1">
      <w:start w:val="1"/>
      <w:numFmt w:val="decimal"/>
      <w:lvlText w:val="%7."/>
      <w:lvlJc w:val="left"/>
      <w:pPr>
        <w:ind w:left="7090" w:hanging="360"/>
      </w:pPr>
    </w:lvl>
    <w:lvl w:ilvl="7" w:tplc="041D0019" w:tentative="1">
      <w:start w:val="1"/>
      <w:numFmt w:val="lowerLetter"/>
      <w:lvlText w:val="%8."/>
      <w:lvlJc w:val="left"/>
      <w:pPr>
        <w:ind w:left="7810" w:hanging="360"/>
      </w:pPr>
    </w:lvl>
    <w:lvl w:ilvl="8" w:tplc="041D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17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5"/>
  </w:num>
  <w:num w:numId="13">
    <w:abstractNumId w:val="14"/>
  </w:num>
  <w:num w:numId="14">
    <w:abstractNumId w:val="11"/>
  </w:num>
  <w:num w:numId="15">
    <w:abstractNumId w:val="10"/>
  </w:num>
  <w:num w:numId="16">
    <w:abstractNumId w:val="13"/>
  </w:num>
  <w:num w:numId="17">
    <w:abstractNumId w:val="16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D41"/>
    <w:rsid w:val="00010A55"/>
    <w:rsid w:val="000144BE"/>
    <w:rsid w:val="000263F9"/>
    <w:rsid w:val="0006043F"/>
    <w:rsid w:val="00072429"/>
    <w:rsid w:val="00072835"/>
    <w:rsid w:val="00085922"/>
    <w:rsid w:val="00094A50"/>
    <w:rsid w:val="000A56C4"/>
    <w:rsid w:val="000C5482"/>
    <w:rsid w:val="000E037C"/>
    <w:rsid w:val="000F2853"/>
    <w:rsid w:val="000F3978"/>
    <w:rsid w:val="000F5776"/>
    <w:rsid w:val="000F6184"/>
    <w:rsid w:val="00107412"/>
    <w:rsid w:val="001150B1"/>
    <w:rsid w:val="00126415"/>
    <w:rsid w:val="00131C6A"/>
    <w:rsid w:val="00136DBE"/>
    <w:rsid w:val="0014124C"/>
    <w:rsid w:val="00147CC0"/>
    <w:rsid w:val="0015503F"/>
    <w:rsid w:val="00175973"/>
    <w:rsid w:val="00182EF0"/>
    <w:rsid w:val="00186B70"/>
    <w:rsid w:val="00187B71"/>
    <w:rsid w:val="001A6F90"/>
    <w:rsid w:val="001D6F36"/>
    <w:rsid w:val="00200E88"/>
    <w:rsid w:val="002149E0"/>
    <w:rsid w:val="00220710"/>
    <w:rsid w:val="0026777C"/>
    <w:rsid w:val="0028015F"/>
    <w:rsid w:val="00280BC7"/>
    <w:rsid w:val="00282A12"/>
    <w:rsid w:val="002B7046"/>
    <w:rsid w:val="002C00A0"/>
    <w:rsid w:val="002C1744"/>
    <w:rsid w:val="003155B1"/>
    <w:rsid w:val="00321CAF"/>
    <w:rsid w:val="00325519"/>
    <w:rsid w:val="003455F0"/>
    <w:rsid w:val="00375A1E"/>
    <w:rsid w:val="00386CC5"/>
    <w:rsid w:val="00394B1E"/>
    <w:rsid w:val="003972E5"/>
    <w:rsid w:val="003A6FCA"/>
    <w:rsid w:val="003B0F58"/>
    <w:rsid w:val="003B25C0"/>
    <w:rsid w:val="003B68E1"/>
    <w:rsid w:val="003D7E7B"/>
    <w:rsid w:val="003E5814"/>
    <w:rsid w:val="003F38F6"/>
    <w:rsid w:val="004055FE"/>
    <w:rsid w:val="004118CB"/>
    <w:rsid w:val="00413CBB"/>
    <w:rsid w:val="00430B29"/>
    <w:rsid w:val="00435392"/>
    <w:rsid w:val="00435AD7"/>
    <w:rsid w:val="00435E54"/>
    <w:rsid w:val="00454B9F"/>
    <w:rsid w:val="004566A2"/>
    <w:rsid w:val="00457D19"/>
    <w:rsid w:val="00473B85"/>
    <w:rsid w:val="004941EE"/>
    <w:rsid w:val="004A64CA"/>
    <w:rsid w:val="004A6B49"/>
    <w:rsid w:val="004D19CC"/>
    <w:rsid w:val="004F5341"/>
    <w:rsid w:val="00500093"/>
    <w:rsid w:val="00506AFB"/>
    <w:rsid w:val="00527B22"/>
    <w:rsid w:val="005315D0"/>
    <w:rsid w:val="0054539E"/>
    <w:rsid w:val="00585C22"/>
    <w:rsid w:val="005955A8"/>
    <w:rsid w:val="005A06A0"/>
    <w:rsid w:val="005B4221"/>
    <w:rsid w:val="005C5393"/>
    <w:rsid w:val="005E47C6"/>
    <w:rsid w:val="005F4CC7"/>
    <w:rsid w:val="005F51E5"/>
    <w:rsid w:val="006164B8"/>
    <w:rsid w:val="0062295E"/>
    <w:rsid w:val="00643703"/>
    <w:rsid w:val="00655861"/>
    <w:rsid w:val="006605FF"/>
    <w:rsid w:val="00674C4D"/>
    <w:rsid w:val="00685881"/>
    <w:rsid w:val="006912ED"/>
    <w:rsid w:val="006C7DC9"/>
    <w:rsid w:val="006D1877"/>
    <w:rsid w:val="006D3AF9"/>
    <w:rsid w:val="006D5929"/>
    <w:rsid w:val="006F55DE"/>
    <w:rsid w:val="00712851"/>
    <w:rsid w:val="007149F6"/>
    <w:rsid w:val="00725D41"/>
    <w:rsid w:val="007317ED"/>
    <w:rsid w:val="007377B2"/>
    <w:rsid w:val="00737FB2"/>
    <w:rsid w:val="007758D6"/>
    <w:rsid w:val="007772D7"/>
    <w:rsid w:val="00790A46"/>
    <w:rsid w:val="007B4DDB"/>
    <w:rsid w:val="007B6A85"/>
    <w:rsid w:val="007C2C20"/>
    <w:rsid w:val="007F6214"/>
    <w:rsid w:val="00820D6E"/>
    <w:rsid w:val="00826215"/>
    <w:rsid w:val="008337D2"/>
    <w:rsid w:val="00860F11"/>
    <w:rsid w:val="00865055"/>
    <w:rsid w:val="0087112D"/>
    <w:rsid w:val="00874A67"/>
    <w:rsid w:val="00876357"/>
    <w:rsid w:val="00877E30"/>
    <w:rsid w:val="008A690E"/>
    <w:rsid w:val="008D3BE8"/>
    <w:rsid w:val="008D5B2D"/>
    <w:rsid w:val="008F5C48"/>
    <w:rsid w:val="008F5E64"/>
    <w:rsid w:val="00920F2C"/>
    <w:rsid w:val="00925EF5"/>
    <w:rsid w:val="00927CF4"/>
    <w:rsid w:val="00966DA6"/>
    <w:rsid w:val="00971BA3"/>
    <w:rsid w:val="00977A26"/>
    <w:rsid w:val="00980BA4"/>
    <w:rsid w:val="009855B9"/>
    <w:rsid w:val="0099322A"/>
    <w:rsid w:val="009A37BF"/>
    <w:rsid w:val="009D440E"/>
    <w:rsid w:val="009E3885"/>
    <w:rsid w:val="009F0B3F"/>
    <w:rsid w:val="009F3280"/>
    <w:rsid w:val="00A148DE"/>
    <w:rsid w:val="00A2412F"/>
    <w:rsid w:val="00A27F07"/>
    <w:rsid w:val="00A318A0"/>
    <w:rsid w:val="00A371AE"/>
    <w:rsid w:val="00A37376"/>
    <w:rsid w:val="00A9524D"/>
    <w:rsid w:val="00A955FF"/>
    <w:rsid w:val="00AA46EB"/>
    <w:rsid w:val="00AB22B8"/>
    <w:rsid w:val="00AD561F"/>
    <w:rsid w:val="00AE05A0"/>
    <w:rsid w:val="00B000F5"/>
    <w:rsid w:val="00B026D0"/>
    <w:rsid w:val="00B21831"/>
    <w:rsid w:val="00B31F82"/>
    <w:rsid w:val="00B33D71"/>
    <w:rsid w:val="00B33F4D"/>
    <w:rsid w:val="00B430CC"/>
    <w:rsid w:val="00B45F50"/>
    <w:rsid w:val="00B52181"/>
    <w:rsid w:val="00B63581"/>
    <w:rsid w:val="00B7187A"/>
    <w:rsid w:val="00B71B68"/>
    <w:rsid w:val="00B7350C"/>
    <w:rsid w:val="00BB3810"/>
    <w:rsid w:val="00BC27FF"/>
    <w:rsid w:val="00BD7A57"/>
    <w:rsid w:val="00BE0248"/>
    <w:rsid w:val="00BF03F7"/>
    <w:rsid w:val="00C04BEE"/>
    <w:rsid w:val="00C5500B"/>
    <w:rsid w:val="00C74C63"/>
    <w:rsid w:val="00C754DE"/>
    <w:rsid w:val="00C905BC"/>
    <w:rsid w:val="00C91D61"/>
    <w:rsid w:val="00C92F8A"/>
    <w:rsid w:val="00C9782A"/>
    <w:rsid w:val="00CA08EE"/>
    <w:rsid w:val="00CA7261"/>
    <w:rsid w:val="00CB166A"/>
    <w:rsid w:val="00CB1CB4"/>
    <w:rsid w:val="00CB5D85"/>
    <w:rsid w:val="00CC08C4"/>
    <w:rsid w:val="00CE35DF"/>
    <w:rsid w:val="00CF11BF"/>
    <w:rsid w:val="00D0159B"/>
    <w:rsid w:val="00D10CCE"/>
    <w:rsid w:val="00D47515"/>
    <w:rsid w:val="00D66118"/>
    <w:rsid w:val="00D6635B"/>
    <w:rsid w:val="00D8468E"/>
    <w:rsid w:val="00DA64E9"/>
    <w:rsid w:val="00DB5CF8"/>
    <w:rsid w:val="00DB6C3D"/>
    <w:rsid w:val="00DC044B"/>
    <w:rsid w:val="00DE3D8E"/>
    <w:rsid w:val="00DE593B"/>
    <w:rsid w:val="00E51E4F"/>
    <w:rsid w:val="00E7376D"/>
    <w:rsid w:val="00E93F59"/>
    <w:rsid w:val="00EB23A9"/>
    <w:rsid w:val="00ED054E"/>
    <w:rsid w:val="00F0167C"/>
    <w:rsid w:val="00F063C4"/>
    <w:rsid w:val="00F12699"/>
    <w:rsid w:val="00F36225"/>
    <w:rsid w:val="00F66346"/>
    <w:rsid w:val="00F66E5F"/>
    <w:rsid w:val="00F96383"/>
    <w:rsid w:val="00FB0AE9"/>
    <w:rsid w:val="00FB3EE7"/>
    <w:rsid w:val="00FD292C"/>
    <w:rsid w:val="00FD49C9"/>
    <w:rsid w:val="00FE7BDF"/>
    <w:rsid w:val="00FF0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C0C86"/>
  <w15:chartTrackingRefBased/>
  <w15:docId w15:val="{49998CDF-EAB1-4641-99ED-C18CB2EA9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071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90A46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90A46"/>
    <w:rPr>
      <w:rFonts w:ascii="Segoe UI" w:eastAsia="Times New Roman" w:hAnsi="Segoe UI" w:cs="Segoe UI"/>
      <w:sz w:val="18"/>
      <w:szCs w:val="18"/>
      <w:lang w:val="sv-SE" w:eastAsia="sv-SE"/>
    </w:rPr>
  </w:style>
  <w:style w:type="character" w:styleId="Hyperlnk">
    <w:name w:val="Hyperlink"/>
    <w:basedOn w:val="Standardstycketeckensnitt"/>
    <w:uiPriority w:val="99"/>
    <w:unhideWhenUsed/>
    <w:rsid w:val="00B45F50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45F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00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523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18EEE5BBB8A9489045DE69698F25A7" ma:contentTypeVersion="0" ma:contentTypeDescription="Skapa ett nytt dokument." ma:contentTypeScope="" ma:versionID="d0ed3663c1381290a7b94f1c894370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1e9e1ecdd3e1d6d94bcbbb35bc0804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F39FBA-395B-47D7-A99D-27196D75ED88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83D41FA-7AC6-487F-AB73-DE9EC2078C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FAA639-A5FA-4E94-A34C-A89D75D687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Riksdagen.dotx</Template>
  <TotalTime>0</TotalTime>
  <Pages>2</Pages>
  <Words>589</Words>
  <Characters>3188</Characters>
  <Application>Microsoft Office Word</Application>
  <DocSecurity>4</DocSecurity>
  <Lines>1062</Lines>
  <Paragraphs>198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Palm</dc:creator>
  <cp:keywords/>
  <dc:description/>
  <cp:lastModifiedBy>Anna Bolmström</cp:lastModifiedBy>
  <cp:revision>2</cp:revision>
  <cp:lastPrinted>2020-03-19T13:27:00Z</cp:lastPrinted>
  <dcterms:created xsi:type="dcterms:W3CDTF">2020-05-13T12:15:00Z</dcterms:created>
  <dcterms:modified xsi:type="dcterms:W3CDTF">2020-05-13T12:15:00Z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0x010100E018EEE5BBB8A9489045DE69698F25A7</vt:lpwstr>
  </property>
</Properties>
</file>