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13D53" w:rsidRDefault="00C7084E" w14:paraId="799D4969" w14:textId="77777777">
      <w:pPr>
        <w:pStyle w:val="RubrikFrslagTIllRiksdagsbeslut"/>
      </w:pPr>
      <w:sdt>
        <w:sdtPr>
          <w:alias w:val="CC_Boilerplate_4"/>
          <w:tag w:val="CC_Boilerplate_4"/>
          <w:id w:val="-1644581176"/>
          <w:lock w:val="sdtContentLocked"/>
          <w:placeholder>
            <w:docPart w:val="E91AFC93DC7B4CDAAFB1E4CB70E7A8C1"/>
          </w:placeholder>
          <w:text/>
        </w:sdtPr>
        <w:sdtEndPr/>
        <w:sdtContent>
          <w:r w:rsidRPr="009B062B" w:rsidR="00AF30DD">
            <w:t>Förslag till riksdagsbeslut</w:t>
          </w:r>
        </w:sdtContent>
      </w:sdt>
      <w:bookmarkEnd w:id="0"/>
      <w:bookmarkEnd w:id="1"/>
    </w:p>
    <w:sdt>
      <w:sdtPr>
        <w:alias w:val="Yrkande 1"/>
        <w:tag w:val="d6e4f337-1f39-4c93-880f-e9c843ce8df9"/>
        <w:id w:val="-842933575"/>
        <w:lock w:val="sdtLocked"/>
      </w:sdtPr>
      <w:sdtEndPr/>
      <w:sdtContent>
        <w:p w:rsidR="00D315C7" w:rsidRDefault="008070D0" w14:paraId="16BED997" w14:textId="1DAD79A2">
          <w:pPr>
            <w:pStyle w:val="Frslagstext"/>
          </w:pPr>
          <w:r>
            <w:t>Riksdagen ställer sig bakom det som anförs i motionen om att ta bort gräns</w:t>
          </w:r>
          <w:r w:rsidR="002C30EE">
            <w:softHyphen/>
          </w:r>
          <w:r>
            <w:t>kontrollerna mellan Sverige och Danmark och tillkännager detta för regeringen.</w:t>
          </w:r>
        </w:p>
      </w:sdtContent>
    </w:sdt>
    <w:sdt>
      <w:sdtPr>
        <w:alias w:val="Yrkande 2"/>
        <w:tag w:val="9fd37384-da9a-4257-9974-155d34b7e341"/>
        <w:id w:val="-1383870590"/>
        <w:lock w:val="sdtLocked"/>
      </w:sdtPr>
      <w:sdtEndPr/>
      <w:sdtContent>
        <w:p w:rsidR="00D315C7" w:rsidRDefault="008070D0" w14:paraId="30D42CA8" w14:textId="77777777">
          <w:pPr>
            <w:pStyle w:val="Frslagstext"/>
          </w:pPr>
          <w:r>
            <w:t>Riksdagen ställer sig bakom det som anförs i motionen om id-kontroller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9215CE1F764CBEAFDD94041087D79B"/>
        </w:placeholder>
        <w:text/>
      </w:sdtPr>
      <w:sdtEndPr/>
      <w:sdtContent>
        <w:p w:rsidRPr="009B062B" w:rsidR="006D79C9" w:rsidP="00333E95" w:rsidRDefault="006D79C9" w14:paraId="4A2C2CA2" w14:textId="77777777">
          <w:pPr>
            <w:pStyle w:val="Rubrik1"/>
          </w:pPr>
          <w:r>
            <w:t>Motivering</w:t>
          </w:r>
        </w:p>
      </w:sdtContent>
    </w:sdt>
    <w:bookmarkEnd w:displacedByCustomXml="prev" w:id="3"/>
    <w:bookmarkEnd w:displacedByCustomXml="prev" w:id="4"/>
    <w:p w:rsidR="00720718" w:rsidP="00720718" w:rsidRDefault="00720718" w14:paraId="176FDCA3" w14:textId="5DD264F3">
      <w:pPr>
        <w:pStyle w:val="Normalutanindragellerluft"/>
      </w:pPr>
      <w:r>
        <w:t>År 1954 skapades den nordiska passunionen. Politiker insåg att vi i Norden hade för mycket gemensamt för att inte kunna resa, handla och umgås fritt utan gränskontroller. Med en brexitomröstning bakom oss är det idag viktigare än någonsin att stå upp mot isolering och för gemenskap över gränser. Men Sverige fortsätter att upprätthålla gräns</w:t>
      </w:r>
      <w:r w:rsidR="002C30EE">
        <w:softHyphen/>
      </w:r>
      <w:r>
        <w:t>kontroller mellan Sverige och Danmark.</w:t>
      </w:r>
    </w:p>
    <w:p w:rsidR="00720718" w:rsidP="002C30EE" w:rsidRDefault="00720718" w14:paraId="39700520" w14:textId="102817B0">
      <w:r w:rsidRPr="002C30EE">
        <w:rPr>
          <w:spacing w:val="-2"/>
        </w:rPr>
        <w:t>Sverige är ett globalt land; vi exporterar mycket och svenskar rör sig över hela Europa.</w:t>
      </w:r>
      <w:r>
        <w:t xml:space="preserve"> Vi borde föregå med EU:s bästa exempel, men i stället uppmuntrar gränskontrollerna de krafter i Europa som vill ha isolering och protektionism.</w:t>
      </w:r>
    </w:p>
    <w:p w:rsidR="00720718" w:rsidP="002C30EE" w:rsidRDefault="00720718" w14:paraId="1981610A" w14:textId="77777777">
      <w:r w:rsidRPr="002C30EE">
        <w:rPr>
          <w:spacing w:val="-3"/>
        </w:rPr>
        <w:t>Vars och ens möjlighet att flytta efter kärlek, utbildning och jobb har blivit en grundsten</w:t>
      </w:r>
      <w:r>
        <w:t xml:space="preserve"> </w:t>
      </w:r>
      <w:r w:rsidRPr="002C30EE">
        <w:rPr>
          <w:spacing w:val="-2"/>
        </w:rPr>
        <w:t>i det europeiska samarbetet och en naturlig del av livet för flera generationer av svenskar</w:t>
      </w:r>
      <w:r>
        <w:t>. Det skapar välstånd, och än viktigare: det skapar frihet. För att behålla detta välstånd och denna frihet är det viktigt att hålla det europeiska gränssamarbetet levande och inte nagga det i kanten.</w:t>
      </w:r>
    </w:p>
    <w:p w:rsidR="00720718" w:rsidP="002C30EE" w:rsidRDefault="00720718" w14:paraId="137469E4" w14:textId="77777777">
      <w:r>
        <w:t xml:space="preserve">Om denna frihet är viktig för Sverige så är den ännu viktigare för Skåne. Öresund är </w:t>
      </w:r>
      <w:r w:rsidRPr="002C30EE">
        <w:rPr>
          <w:spacing w:val="-2"/>
        </w:rPr>
        <w:t>på sina ställen inte mycket bredare än Hallandsåsen, och om det är svårt att sätta ett värde</w:t>
      </w:r>
      <w:r>
        <w:t xml:space="preserve"> på friheten att korsa gränser så är det mycket enklare att räkna på de förluster som den stängda gränsen innebär i Skåne.</w:t>
      </w:r>
    </w:p>
    <w:p w:rsidR="00720718" w:rsidP="002C30EE" w:rsidRDefault="00720718" w14:paraId="740F1E93" w14:textId="6B77ADD8">
      <w:r>
        <w:t>Sydsvenska handelskammaren har beräknat att Sveriges gränskontroller kostar landet närmare 1,5 miljarder kronor årligen; det motsvarar ungefär 6</w:t>
      </w:r>
      <w:r w:rsidR="008070D0">
        <w:t> </w:t>
      </w:r>
      <w:r>
        <w:t xml:space="preserve">200 personers årslöner. </w:t>
      </w:r>
      <w:r w:rsidRPr="002C30EE">
        <w:rPr>
          <w:spacing w:val="-2"/>
        </w:rPr>
        <w:lastRenderedPageBreak/>
        <w:t>Om gränskontroller återinfördes i alla EU:s länder så skulle det kosta mellan 150 och 500</w:t>
      </w:r>
      <w:r>
        <w:t xml:space="preserve"> miljarder bara för Sverige. Det är ungefär lika mycket som statsbudgeten för ett litet europeiskt land – inte undra på att EU-parlamentet har markerat mot förlängda gräns</w:t>
      </w:r>
      <w:r w:rsidR="002C30EE">
        <w:softHyphen/>
      </w:r>
      <w:r>
        <w:t>kontroller.</w:t>
      </w:r>
    </w:p>
    <w:p w:rsidR="00720718" w:rsidP="002C30EE" w:rsidRDefault="00720718" w14:paraId="0314E9F0" w14:textId="77777777">
      <w:r w:rsidRPr="002C30EE">
        <w:rPr>
          <w:spacing w:val="-3"/>
        </w:rPr>
        <w:t>För över 50 år sedan insåg nordiska politiker värdet av nordisk gemenskap utan gränser.</w:t>
      </w:r>
      <w:r>
        <w:t xml:space="preserve"> </w:t>
      </w:r>
      <w:r w:rsidRPr="002C30EE">
        <w:rPr>
          <w:spacing w:val="-2"/>
        </w:rPr>
        <w:t xml:space="preserve">När främlingsfientliga krafter kämpar för ett Europa där länder isolerar sig så är ett tydligt </w:t>
      </w:r>
      <w:r>
        <w:t>ställningstagande för öppenhet och gemenskap en ödesfråga.</w:t>
      </w:r>
    </w:p>
    <w:p w:rsidR="00720718" w:rsidP="002C30EE" w:rsidRDefault="00720718" w14:paraId="545F4B77" w14:textId="2E7464AE">
      <w:r w:rsidRPr="002C30EE">
        <w:rPr>
          <w:spacing w:val="-3"/>
        </w:rPr>
        <w:t>Den högerkonservativa regeringen har dessutom, efter Sverigedemokraternas önskemål</w:t>
      </w:r>
      <w:r>
        <w:t>, planer på att återinföra id-kontroller i Öresundsregionen. Detta skulle vara förödande för regionen. EU-kommissionen har dömt ut det, fackförbund har dömt ut det och polisen har dömt ut det. Region Skånes regionstyrelse, alla partier gemensamt, sade så sent som i mars 2022 nej till återinförande av id-kontroller.</w:t>
      </w:r>
    </w:p>
    <w:p w:rsidRPr="00422B9E" w:rsidR="00422B9E" w:rsidP="002C30EE" w:rsidRDefault="00720718" w14:paraId="1BB92935" w14:textId="69552310">
      <w:r>
        <w:t>Id-kontroller förstör möjligheten till en sammanhållande arbetsmarknad i Öresunds</w:t>
      </w:r>
      <w:r w:rsidR="002C30EE">
        <w:softHyphen/>
      </w:r>
      <w:r>
        <w:t>regionen. Att införa id-kontroller skulle vara fullständigt tondövt mot en region där det måste bli enklare för människor att få och inneha ett arbete – inte svårare.</w:t>
      </w:r>
    </w:p>
    <w:sdt>
      <w:sdtPr>
        <w:rPr>
          <w:i/>
          <w:noProof/>
        </w:rPr>
        <w:alias w:val="CC_Underskrifter"/>
        <w:tag w:val="CC_Underskrifter"/>
        <w:id w:val="583496634"/>
        <w:lock w:val="sdtContentLocked"/>
        <w:placeholder>
          <w:docPart w:val="B27E5D7A70DE4EC480786C76909F3DF7"/>
        </w:placeholder>
      </w:sdtPr>
      <w:sdtEndPr/>
      <w:sdtContent>
        <w:p w:rsidR="00913D53" w:rsidP="00913D53" w:rsidRDefault="00913D53" w14:paraId="15E9A85C" w14:textId="77777777"/>
        <w:p w:rsidR="00913D53" w:rsidP="00913D53" w:rsidRDefault="00C7084E" w14:paraId="58C8669A" w14:textId="14B049D9"/>
      </w:sdtContent>
    </w:sdt>
    <w:tbl>
      <w:tblPr>
        <w:tblW w:w="5000" w:type="pct"/>
        <w:tblLook w:val="04A0" w:firstRow="1" w:lastRow="0" w:firstColumn="1" w:lastColumn="0" w:noHBand="0" w:noVBand="1"/>
        <w:tblCaption w:val="underskrifter"/>
      </w:tblPr>
      <w:tblGrid>
        <w:gridCol w:w="4252"/>
        <w:gridCol w:w="4252"/>
      </w:tblGrid>
      <w:tr w:rsidR="00D315C7" w14:paraId="0845BBC1" w14:textId="77777777">
        <w:trPr>
          <w:cantSplit/>
        </w:trPr>
        <w:tc>
          <w:tcPr>
            <w:tcW w:w="50" w:type="pct"/>
            <w:vAlign w:val="bottom"/>
          </w:tcPr>
          <w:p w:rsidR="00D315C7" w:rsidRDefault="008070D0" w14:paraId="14C9BDDC" w14:textId="77777777">
            <w:pPr>
              <w:pStyle w:val="Underskrifter"/>
              <w:spacing w:after="0"/>
            </w:pPr>
            <w:r>
              <w:t>Niels Paarup-Petersen (C)</w:t>
            </w:r>
          </w:p>
        </w:tc>
        <w:tc>
          <w:tcPr>
            <w:tcW w:w="50" w:type="pct"/>
            <w:vAlign w:val="bottom"/>
          </w:tcPr>
          <w:p w:rsidR="00D315C7" w:rsidRDefault="00D315C7" w14:paraId="1A855620" w14:textId="77777777">
            <w:pPr>
              <w:pStyle w:val="Underskrifter"/>
              <w:spacing w:after="0"/>
            </w:pPr>
          </w:p>
        </w:tc>
      </w:tr>
      <w:tr w:rsidR="00D315C7" w14:paraId="54569988" w14:textId="77777777">
        <w:trPr>
          <w:cantSplit/>
        </w:trPr>
        <w:tc>
          <w:tcPr>
            <w:tcW w:w="50" w:type="pct"/>
            <w:vAlign w:val="bottom"/>
          </w:tcPr>
          <w:p w:rsidR="00D315C7" w:rsidRDefault="008070D0" w14:paraId="7640A271" w14:textId="77777777">
            <w:pPr>
              <w:pStyle w:val="Underskrifter"/>
              <w:spacing w:after="0"/>
            </w:pPr>
            <w:r>
              <w:t>Jonny Cato (C)</w:t>
            </w:r>
          </w:p>
        </w:tc>
        <w:tc>
          <w:tcPr>
            <w:tcW w:w="50" w:type="pct"/>
            <w:vAlign w:val="bottom"/>
          </w:tcPr>
          <w:p w:rsidR="00D315C7" w:rsidRDefault="008070D0" w14:paraId="28A4C642" w14:textId="77777777">
            <w:pPr>
              <w:pStyle w:val="Underskrifter"/>
              <w:spacing w:after="0"/>
            </w:pPr>
            <w:r>
              <w:t>Stina Larsson (C)</w:t>
            </w:r>
          </w:p>
        </w:tc>
      </w:tr>
    </w:tbl>
    <w:p w:rsidRPr="008E0FE2" w:rsidR="004801AC" w:rsidP="00DF3554" w:rsidRDefault="004801AC" w14:paraId="17E064EC" w14:textId="1B14F9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D27F" w14:textId="77777777" w:rsidR="00720718" w:rsidRDefault="00720718" w:rsidP="000C1CAD">
      <w:pPr>
        <w:spacing w:line="240" w:lineRule="auto"/>
      </w:pPr>
      <w:r>
        <w:separator/>
      </w:r>
    </w:p>
  </w:endnote>
  <w:endnote w:type="continuationSeparator" w:id="0">
    <w:p w14:paraId="3A2DD7EB" w14:textId="77777777" w:rsidR="00720718" w:rsidRDefault="007207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CD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05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30F9" w14:textId="499C98AE" w:rsidR="00262EA3" w:rsidRPr="00913D53" w:rsidRDefault="00262EA3" w:rsidP="00913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1263F" w14:textId="77777777" w:rsidR="00720718" w:rsidRDefault="00720718" w:rsidP="000C1CAD">
      <w:pPr>
        <w:spacing w:line="240" w:lineRule="auto"/>
      </w:pPr>
      <w:r>
        <w:separator/>
      </w:r>
    </w:p>
  </w:footnote>
  <w:footnote w:type="continuationSeparator" w:id="0">
    <w:p w14:paraId="68B3F515" w14:textId="77777777" w:rsidR="00720718" w:rsidRDefault="007207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9D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68B061" wp14:editId="1B4339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247480" w14:textId="7A18D1FA" w:rsidR="00262EA3" w:rsidRDefault="00C7084E" w:rsidP="008103B5">
                          <w:pPr>
                            <w:jc w:val="right"/>
                          </w:pPr>
                          <w:sdt>
                            <w:sdtPr>
                              <w:alias w:val="CC_Noformat_Partikod"/>
                              <w:tag w:val="CC_Noformat_Partikod"/>
                              <w:id w:val="-53464382"/>
                              <w:placeholder>
                                <w:docPart w:val="3DA3AE49435F431C8EE57980FA23F262"/>
                              </w:placeholder>
                              <w:text/>
                            </w:sdtPr>
                            <w:sdtEndPr/>
                            <w:sdtContent>
                              <w:r w:rsidR="00720718">
                                <w:t>C</w:t>
                              </w:r>
                            </w:sdtContent>
                          </w:sdt>
                          <w:sdt>
                            <w:sdtPr>
                              <w:alias w:val="CC_Noformat_Partinummer"/>
                              <w:tag w:val="CC_Noformat_Partinummer"/>
                              <w:id w:val="-1709555926"/>
                              <w:placeholder>
                                <w:docPart w:val="9B2EFB1813A14D3BBF09C77FA9ECF4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68B0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247480" w14:textId="7A18D1FA" w:rsidR="00262EA3" w:rsidRDefault="00C7084E" w:rsidP="008103B5">
                    <w:pPr>
                      <w:jc w:val="right"/>
                    </w:pPr>
                    <w:sdt>
                      <w:sdtPr>
                        <w:alias w:val="CC_Noformat_Partikod"/>
                        <w:tag w:val="CC_Noformat_Partikod"/>
                        <w:id w:val="-53464382"/>
                        <w:placeholder>
                          <w:docPart w:val="3DA3AE49435F431C8EE57980FA23F262"/>
                        </w:placeholder>
                        <w:text/>
                      </w:sdtPr>
                      <w:sdtEndPr/>
                      <w:sdtContent>
                        <w:r w:rsidR="00720718">
                          <w:t>C</w:t>
                        </w:r>
                      </w:sdtContent>
                    </w:sdt>
                    <w:sdt>
                      <w:sdtPr>
                        <w:alias w:val="CC_Noformat_Partinummer"/>
                        <w:tag w:val="CC_Noformat_Partinummer"/>
                        <w:id w:val="-1709555926"/>
                        <w:placeholder>
                          <w:docPart w:val="9B2EFB1813A14D3BBF09C77FA9ECF477"/>
                        </w:placeholder>
                        <w:showingPlcHdr/>
                        <w:text/>
                      </w:sdtPr>
                      <w:sdtEndPr/>
                      <w:sdtContent>
                        <w:r w:rsidR="00262EA3">
                          <w:t xml:space="preserve"> </w:t>
                        </w:r>
                      </w:sdtContent>
                    </w:sdt>
                  </w:p>
                </w:txbxContent>
              </v:textbox>
              <w10:wrap anchorx="page"/>
            </v:shape>
          </w:pict>
        </mc:Fallback>
      </mc:AlternateContent>
    </w:r>
  </w:p>
  <w:p w14:paraId="4E71F3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200B" w14:textId="77777777" w:rsidR="00262EA3" w:rsidRDefault="00262EA3" w:rsidP="008563AC">
    <w:pPr>
      <w:jc w:val="right"/>
    </w:pPr>
  </w:p>
  <w:p w14:paraId="6ADE25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9032" w14:textId="77777777" w:rsidR="00262EA3" w:rsidRDefault="00C708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EEA4F1" wp14:editId="6A3A99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C2840A" w14:textId="1AAD76B8" w:rsidR="00262EA3" w:rsidRDefault="00C7084E" w:rsidP="00A314CF">
    <w:pPr>
      <w:pStyle w:val="FSHNormal"/>
      <w:spacing w:before="40"/>
    </w:pPr>
    <w:sdt>
      <w:sdtPr>
        <w:alias w:val="CC_Noformat_Motionstyp"/>
        <w:tag w:val="CC_Noformat_Motionstyp"/>
        <w:id w:val="1162973129"/>
        <w:lock w:val="sdtContentLocked"/>
        <w15:appearance w15:val="hidden"/>
        <w:text/>
      </w:sdtPr>
      <w:sdtEndPr/>
      <w:sdtContent>
        <w:r w:rsidR="00913D53">
          <w:t>Enskild motion</w:t>
        </w:r>
      </w:sdtContent>
    </w:sdt>
    <w:r w:rsidR="00821B36">
      <w:t xml:space="preserve"> </w:t>
    </w:r>
    <w:sdt>
      <w:sdtPr>
        <w:alias w:val="CC_Noformat_Partikod"/>
        <w:tag w:val="CC_Noformat_Partikod"/>
        <w:id w:val="1471015553"/>
        <w:text/>
      </w:sdtPr>
      <w:sdtEndPr/>
      <w:sdtContent>
        <w:r w:rsidR="00720718">
          <w:t>C</w:t>
        </w:r>
      </w:sdtContent>
    </w:sdt>
    <w:sdt>
      <w:sdtPr>
        <w:alias w:val="CC_Noformat_Partinummer"/>
        <w:tag w:val="CC_Noformat_Partinummer"/>
        <w:id w:val="-2014525982"/>
        <w:showingPlcHdr/>
        <w:text/>
      </w:sdtPr>
      <w:sdtEndPr/>
      <w:sdtContent>
        <w:r w:rsidR="00821B36">
          <w:t xml:space="preserve"> </w:t>
        </w:r>
      </w:sdtContent>
    </w:sdt>
  </w:p>
  <w:p w14:paraId="76503E1C" w14:textId="77777777" w:rsidR="00262EA3" w:rsidRPr="008227B3" w:rsidRDefault="00C708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6BA723" w14:textId="298D04E4" w:rsidR="00262EA3" w:rsidRPr="008227B3" w:rsidRDefault="00C7084E" w:rsidP="00B37A37">
    <w:pPr>
      <w:pStyle w:val="MotionTIllRiksdagen"/>
    </w:pPr>
    <w:sdt>
      <w:sdtPr>
        <w:rPr>
          <w:rStyle w:val="BeteckningChar"/>
        </w:rPr>
        <w:alias w:val="CC_Noformat_Riksmote"/>
        <w:tag w:val="CC_Noformat_Riksmote"/>
        <w:id w:val="1201050710"/>
        <w:lock w:val="sdtContentLocked"/>
        <w:placeholder>
          <w:docPart w:val="28D599B71F134188B9FDF5616CF29805"/>
        </w:placeholder>
        <w15:appearance w15:val="hidden"/>
        <w:text/>
      </w:sdtPr>
      <w:sdtEndPr>
        <w:rPr>
          <w:rStyle w:val="Rubrik1Char"/>
          <w:rFonts w:asciiTheme="majorHAnsi" w:hAnsiTheme="majorHAnsi"/>
          <w:sz w:val="38"/>
        </w:rPr>
      </w:sdtEndPr>
      <w:sdtContent>
        <w:r w:rsidR="00913D5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3D53">
          <w:t>:987</w:t>
        </w:r>
      </w:sdtContent>
    </w:sdt>
  </w:p>
  <w:p w14:paraId="5FF7EA5D" w14:textId="526ADA80" w:rsidR="00262EA3" w:rsidRDefault="00C7084E" w:rsidP="00E03A3D">
    <w:pPr>
      <w:pStyle w:val="Motionr"/>
    </w:pPr>
    <w:sdt>
      <w:sdtPr>
        <w:alias w:val="CC_Noformat_Avtext"/>
        <w:tag w:val="CC_Noformat_Avtext"/>
        <w:id w:val="-2020768203"/>
        <w:lock w:val="sdtContentLocked"/>
        <w:placeholder>
          <w:docPart w:val="3DA3AE49435F431C8EE57980FA23F262"/>
        </w:placeholder>
        <w15:appearance w15:val="hidden"/>
        <w:text/>
      </w:sdtPr>
      <w:sdtEndPr/>
      <w:sdtContent>
        <w:r w:rsidR="00913D53">
          <w:t>av Niels Paarup-Petersen m.fl. (C)</w:t>
        </w:r>
      </w:sdtContent>
    </w:sdt>
  </w:p>
  <w:sdt>
    <w:sdtPr>
      <w:alias w:val="CC_Noformat_Rubtext"/>
      <w:tag w:val="CC_Noformat_Rubtext"/>
      <w:id w:val="-218060500"/>
      <w:lock w:val="sdtLocked"/>
      <w:placeholder>
        <w:docPart w:val="9B2EFB1813A14D3BBF09C77FA9ECF477"/>
      </w:placeholder>
      <w:text/>
    </w:sdtPr>
    <w:sdtEndPr/>
    <w:sdtContent>
      <w:p w14:paraId="44E6ED58" w14:textId="409DB464" w:rsidR="00262EA3" w:rsidRDefault="00720718" w:rsidP="00283E0F">
        <w:pPr>
          <w:pStyle w:val="FSHRub2"/>
        </w:pPr>
        <w:r>
          <w:t>Borttagande av gränskontrollerna mellan Sverige och Danmark</w:t>
        </w:r>
      </w:p>
    </w:sdtContent>
  </w:sdt>
  <w:sdt>
    <w:sdtPr>
      <w:alias w:val="CC_Boilerplate_3"/>
      <w:tag w:val="CC_Boilerplate_3"/>
      <w:id w:val="1606463544"/>
      <w:lock w:val="sdtContentLocked"/>
      <w15:appearance w15:val="hidden"/>
      <w:text w:multiLine="1"/>
    </w:sdtPr>
    <w:sdtEndPr/>
    <w:sdtContent>
      <w:p w14:paraId="6A2C10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5710151">
    <w:abstractNumId w:val="9"/>
  </w:num>
  <w:num w:numId="2" w16cid:durableId="2146268314">
    <w:abstractNumId w:val="8"/>
  </w:num>
  <w:num w:numId="3" w16cid:durableId="17631505">
    <w:abstractNumId w:val="16"/>
  </w:num>
  <w:num w:numId="4" w16cid:durableId="1931936145">
    <w:abstractNumId w:val="14"/>
  </w:num>
  <w:num w:numId="5" w16cid:durableId="1006174625">
    <w:abstractNumId w:val="17"/>
  </w:num>
  <w:num w:numId="6" w16cid:durableId="77136035">
    <w:abstractNumId w:val="18"/>
  </w:num>
  <w:num w:numId="7" w16cid:durableId="2126533896">
    <w:abstractNumId w:val="11"/>
  </w:num>
  <w:num w:numId="8" w16cid:durableId="1472409462">
    <w:abstractNumId w:val="12"/>
  </w:num>
  <w:num w:numId="9" w16cid:durableId="1291857891">
    <w:abstractNumId w:val="15"/>
  </w:num>
  <w:num w:numId="10" w16cid:durableId="1307276643">
    <w:abstractNumId w:val="22"/>
  </w:num>
  <w:num w:numId="11" w16cid:durableId="1141000295">
    <w:abstractNumId w:val="21"/>
  </w:num>
  <w:num w:numId="12" w16cid:durableId="10911575">
    <w:abstractNumId w:val="21"/>
  </w:num>
  <w:num w:numId="13" w16cid:durableId="1315377427">
    <w:abstractNumId w:val="3"/>
  </w:num>
  <w:num w:numId="14" w16cid:durableId="1216163560">
    <w:abstractNumId w:val="2"/>
  </w:num>
  <w:num w:numId="15" w16cid:durableId="1429498050">
    <w:abstractNumId w:val="1"/>
  </w:num>
  <w:num w:numId="16" w16cid:durableId="384959727">
    <w:abstractNumId w:val="0"/>
  </w:num>
  <w:num w:numId="17" w16cid:durableId="751590173">
    <w:abstractNumId w:val="7"/>
  </w:num>
  <w:num w:numId="18" w16cid:durableId="690834172">
    <w:abstractNumId w:val="6"/>
  </w:num>
  <w:num w:numId="19" w16cid:durableId="991760172">
    <w:abstractNumId w:val="5"/>
  </w:num>
  <w:num w:numId="20" w16cid:durableId="1128936300">
    <w:abstractNumId w:val="4"/>
  </w:num>
  <w:num w:numId="21" w16cid:durableId="1157844614">
    <w:abstractNumId w:val="21"/>
  </w:num>
  <w:num w:numId="22" w16cid:durableId="993677044">
    <w:abstractNumId w:val="21"/>
  </w:num>
  <w:num w:numId="23" w16cid:durableId="738553155">
    <w:abstractNumId w:val="21"/>
  </w:num>
  <w:num w:numId="24" w16cid:durableId="703214063">
    <w:abstractNumId w:val="21"/>
  </w:num>
  <w:num w:numId="25" w16cid:durableId="2147233443">
    <w:abstractNumId w:val="21"/>
  </w:num>
  <w:num w:numId="26" w16cid:durableId="6488323">
    <w:abstractNumId w:val="22"/>
  </w:num>
  <w:num w:numId="27" w16cid:durableId="1231387644">
    <w:abstractNumId w:val="22"/>
  </w:num>
  <w:num w:numId="28" w16cid:durableId="1231039810">
    <w:abstractNumId w:val="22"/>
  </w:num>
  <w:num w:numId="29" w16cid:durableId="1806388993">
    <w:abstractNumId w:val="22"/>
  </w:num>
  <w:num w:numId="30" w16cid:durableId="962351197">
    <w:abstractNumId w:val="21"/>
  </w:num>
  <w:num w:numId="31" w16cid:durableId="544371503">
    <w:abstractNumId w:val="21"/>
  </w:num>
  <w:num w:numId="32" w16cid:durableId="649286483">
    <w:abstractNumId w:val="22"/>
  </w:num>
  <w:num w:numId="33" w16cid:durableId="810826442">
    <w:abstractNumId w:val="21"/>
  </w:num>
  <w:num w:numId="34" w16cid:durableId="345835312">
    <w:abstractNumId w:val="18"/>
  </w:num>
  <w:num w:numId="35" w16cid:durableId="774448923">
    <w:abstractNumId w:val="18"/>
    <w:lvlOverride w:ilvl="0">
      <w:startOverride w:val="1"/>
    </w:lvlOverride>
  </w:num>
  <w:num w:numId="36" w16cid:durableId="301235243">
    <w:abstractNumId w:val="19"/>
  </w:num>
  <w:num w:numId="37" w16cid:durableId="1356464549">
    <w:abstractNumId w:val="18"/>
    <w:lvlOverride w:ilvl="0">
      <w:startOverride w:val="1"/>
    </w:lvlOverride>
  </w:num>
  <w:num w:numId="38" w16cid:durableId="878128060">
    <w:abstractNumId w:val="13"/>
  </w:num>
  <w:num w:numId="39" w16cid:durableId="1069310696">
    <w:abstractNumId w:val="10"/>
  </w:num>
  <w:num w:numId="40" w16cid:durableId="20527314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071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C29"/>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0E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718"/>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0D0"/>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D53"/>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C0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44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84E"/>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C7"/>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6AF02E"/>
  <w15:chartTrackingRefBased/>
  <w15:docId w15:val="{A7021120-9EE5-4E8E-839F-9ED83D58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1AFC93DC7B4CDAAFB1E4CB70E7A8C1"/>
        <w:category>
          <w:name w:val="Allmänt"/>
          <w:gallery w:val="placeholder"/>
        </w:category>
        <w:types>
          <w:type w:val="bbPlcHdr"/>
        </w:types>
        <w:behaviors>
          <w:behavior w:val="content"/>
        </w:behaviors>
        <w:guid w:val="{E149DCC7-BD6A-4C72-A375-53E998712296}"/>
      </w:docPartPr>
      <w:docPartBody>
        <w:p w:rsidR="00851124" w:rsidRDefault="00652B0B">
          <w:pPr>
            <w:pStyle w:val="E91AFC93DC7B4CDAAFB1E4CB70E7A8C1"/>
          </w:pPr>
          <w:r w:rsidRPr="005A0A93">
            <w:rPr>
              <w:rStyle w:val="Platshllartext"/>
            </w:rPr>
            <w:t>Förslag till riksdagsbeslut</w:t>
          </w:r>
        </w:p>
      </w:docPartBody>
    </w:docPart>
    <w:docPart>
      <w:docPartPr>
        <w:name w:val="AE9215CE1F764CBEAFDD94041087D79B"/>
        <w:category>
          <w:name w:val="Allmänt"/>
          <w:gallery w:val="placeholder"/>
        </w:category>
        <w:types>
          <w:type w:val="bbPlcHdr"/>
        </w:types>
        <w:behaviors>
          <w:behavior w:val="content"/>
        </w:behaviors>
        <w:guid w:val="{EF6CE8AE-6E7C-4202-964F-0B62A1D33827}"/>
      </w:docPartPr>
      <w:docPartBody>
        <w:p w:rsidR="00851124" w:rsidRDefault="00652B0B">
          <w:pPr>
            <w:pStyle w:val="AE9215CE1F764CBEAFDD94041087D79B"/>
          </w:pPr>
          <w:r w:rsidRPr="005A0A93">
            <w:rPr>
              <w:rStyle w:val="Platshllartext"/>
            </w:rPr>
            <w:t>Motivering</w:t>
          </w:r>
        </w:p>
      </w:docPartBody>
    </w:docPart>
    <w:docPart>
      <w:docPartPr>
        <w:name w:val="3DA3AE49435F431C8EE57980FA23F262"/>
        <w:category>
          <w:name w:val="Allmänt"/>
          <w:gallery w:val="placeholder"/>
        </w:category>
        <w:types>
          <w:type w:val="bbPlcHdr"/>
        </w:types>
        <w:behaviors>
          <w:behavior w:val="content"/>
        </w:behaviors>
        <w:guid w:val="{D3370495-260F-431B-A275-7C2E03AB7BD7}"/>
      </w:docPartPr>
      <w:docPartBody>
        <w:p w:rsidR="00851124" w:rsidRDefault="00652B0B">
          <w:pPr>
            <w:pStyle w:val="3DA3AE49435F431C8EE57980FA23F262"/>
          </w:pPr>
          <w:r>
            <w:rPr>
              <w:rStyle w:val="Platshllartext"/>
            </w:rPr>
            <w:t xml:space="preserve"> </w:t>
          </w:r>
        </w:p>
      </w:docPartBody>
    </w:docPart>
    <w:docPart>
      <w:docPartPr>
        <w:name w:val="9B2EFB1813A14D3BBF09C77FA9ECF477"/>
        <w:category>
          <w:name w:val="Allmänt"/>
          <w:gallery w:val="placeholder"/>
        </w:category>
        <w:types>
          <w:type w:val="bbPlcHdr"/>
        </w:types>
        <w:behaviors>
          <w:behavior w:val="content"/>
        </w:behaviors>
        <w:guid w:val="{72F74509-A832-40C5-A208-1253C0165015}"/>
      </w:docPartPr>
      <w:docPartBody>
        <w:p w:rsidR="00851124" w:rsidRDefault="00652B0B">
          <w:pPr>
            <w:pStyle w:val="9B2EFB1813A14D3BBF09C77FA9ECF477"/>
          </w:pPr>
          <w:r>
            <w:t xml:space="preserve"> </w:t>
          </w:r>
        </w:p>
      </w:docPartBody>
    </w:docPart>
    <w:docPart>
      <w:docPartPr>
        <w:name w:val="28D599B71F134188B9FDF5616CF29805"/>
        <w:category>
          <w:name w:val="Allmänt"/>
          <w:gallery w:val="placeholder"/>
        </w:category>
        <w:types>
          <w:type w:val="bbPlcHdr"/>
        </w:types>
        <w:behaviors>
          <w:behavior w:val="content"/>
        </w:behaviors>
        <w:guid w:val="{19C16549-4CE2-4769-B0E4-2CA76286BEEE}"/>
      </w:docPartPr>
      <w:docPartBody>
        <w:p w:rsidR="00851124" w:rsidRDefault="00652B0B">
          <w:r w:rsidRPr="00B90806">
            <w:rPr>
              <w:rStyle w:val="Platshllartext"/>
            </w:rPr>
            <w:t>[ange din text här]</w:t>
          </w:r>
        </w:p>
      </w:docPartBody>
    </w:docPart>
    <w:docPart>
      <w:docPartPr>
        <w:name w:val="B27E5D7A70DE4EC480786C76909F3DF7"/>
        <w:category>
          <w:name w:val="Allmänt"/>
          <w:gallery w:val="placeholder"/>
        </w:category>
        <w:types>
          <w:type w:val="bbPlcHdr"/>
        </w:types>
        <w:behaviors>
          <w:behavior w:val="content"/>
        </w:behaviors>
        <w:guid w:val="{F0BC8C51-8F6E-4676-A699-147D89BB9171}"/>
      </w:docPartPr>
      <w:docPartBody>
        <w:p w:rsidR="00EE44B4" w:rsidRDefault="00EE44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0B"/>
    <w:rsid w:val="00244C29"/>
    <w:rsid w:val="00652B0B"/>
    <w:rsid w:val="00851124"/>
    <w:rsid w:val="00EE44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2B0B"/>
    <w:rPr>
      <w:color w:val="F1A983" w:themeColor="accent2" w:themeTint="99"/>
    </w:rPr>
  </w:style>
  <w:style w:type="paragraph" w:customStyle="1" w:styleId="E91AFC93DC7B4CDAAFB1E4CB70E7A8C1">
    <w:name w:val="E91AFC93DC7B4CDAAFB1E4CB70E7A8C1"/>
  </w:style>
  <w:style w:type="paragraph" w:customStyle="1" w:styleId="AE9215CE1F764CBEAFDD94041087D79B">
    <w:name w:val="AE9215CE1F764CBEAFDD94041087D79B"/>
  </w:style>
  <w:style w:type="paragraph" w:customStyle="1" w:styleId="3DA3AE49435F431C8EE57980FA23F262">
    <w:name w:val="3DA3AE49435F431C8EE57980FA23F262"/>
  </w:style>
  <w:style w:type="paragraph" w:customStyle="1" w:styleId="9B2EFB1813A14D3BBF09C77FA9ECF477">
    <w:name w:val="9B2EFB1813A14D3BBF09C77FA9ECF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88E587-FC33-4143-A8CF-9C4BF1213A92}"/>
</file>

<file path=customXml/itemProps2.xml><?xml version="1.0" encoding="utf-8"?>
<ds:datastoreItem xmlns:ds="http://schemas.openxmlformats.org/officeDocument/2006/customXml" ds:itemID="{178CC4DD-5392-431C-AF31-6064651283E8}"/>
</file>

<file path=customXml/itemProps3.xml><?xml version="1.0" encoding="utf-8"?>
<ds:datastoreItem xmlns:ds="http://schemas.openxmlformats.org/officeDocument/2006/customXml" ds:itemID="{FCDD995A-0023-4729-A19F-12BB681A44E4}"/>
</file>

<file path=docProps/app.xml><?xml version="1.0" encoding="utf-8"?>
<Properties xmlns="http://schemas.openxmlformats.org/officeDocument/2006/extended-properties" xmlns:vt="http://schemas.openxmlformats.org/officeDocument/2006/docPropsVTypes">
  <Template>Normal</Template>
  <TotalTime>15</TotalTime>
  <Pages>2</Pages>
  <Words>455</Words>
  <Characters>2554</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