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5104BE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315214" w:displacedByCustomXml="next" w:id="0"/>
    <w:sdt>
      <w:sdtPr>
        <w:alias w:val="Yrkande 1"/>
        <w:tag w:val="60c94955-81eb-4927-a754-9fc17434eced"/>
        <w:id w:val="1297869414"/>
        <w:lock w:val="sdtLocked"/>
      </w:sdtPr>
      <w:sdtEndPr/>
      <w:sdtContent>
        <w:p w:rsidR="00AE4685" w:rsidRDefault="00341AFD" w14:paraId="5104BE01" w14:textId="04BA835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de maximalt tillåtna ljudnivåerna för idrottsanläggningar till samma nivåer som gäller för vägar och järnvägar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5104BE02" w14:textId="77777777">
          <w:pPr>
            <w:pStyle w:val="Rubrik1"/>
          </w:pPr>
          <w:r>
            <w:t>Motivering</w:t>
          </w:r>
        </w:p>
      </w:sdtContent>
    </w:sdt>
    <w:p w:rsidR="009C4D0D" w:rsidP="000D3C69" w:rsidRDefault="009C4D0D" w14:paraId="5104BE03" w14:textId="77777777">
      <w:pPr>
        <w:pStyle w:val="Normalutanindragellerluft"/>
      </w:pPr>
      <w:r>
        <w:t xml:space="preserve">I dagens samhälle finns det en </w:t>
      </w:r>
      <w:r w:rsidR="00922F78">
        <w:t>problematik</w:t>
      </w:r>
      <w:r>
        <w:t xml:space="preserve"> för idrottsföreningar utifrån de krav på maximala ljudnivåer som är satta i de allmänna råd som gäller för offentlig verksamhet.</w:t>
      </w:r>
    </w:p>
    <w:p w:rsidRPr="009C4D0D" w:rsidR="009C4D0D" w:rsidP="000D3C69" w:rsidRDefault="001A73D9" w14:paraId="5104BE04" w14:textId="55D96F79">
      <w:r>
        <w:t>Eftersom</w:t>
      </w:r>
      <w:r w:rsidR="00A41C4D">
        <w:t xml:space="preserve"> ljud från</w:t>
      </w:r>
      <w:r>
        <w:t xml:space="preserve"> idrottsanläggningar</w:t>
      </w:r>
      <w:r w:rsidR="00A41C4D">
        <w:t xml:space="preserve"> klassas som verksamhetsbuller</w:t>
      </w:r>
      <w:r w:rsidR="00C02098">
        <w:t xml:space="preserve"> gäller att den</w:t>
      </w:r>
      <w:r w:rsidR="00CE528D">
        <w:t xml:space="preserve"> maximala nivå</w:t>
      </w:r>
      <w:r w:rsidR="00D302F2">
        <w:t>n</w:t>
      </w:r>
      <w:r w:rsidR="00CE528D">
        <w:t xml:space="preserve"> </w:t>
      </w:r>
      <w:r w:rsidR="00C02098">
        <w:t>på ljud</w:t>
      </w:r>
      <w:r w:rsidR="00D302F2">
        <w:t>et</w:t>
      </w:r>
      <w:r w:rsidR="00C02098">
        <w:t xml:space="preserve"> </w:t>
      </w:r>
      <w:r w:rsidR="00CE528D">
        <w:t>är 45 dBA</w:t>
      </w:r>
      <w:r w:rsidR="00A41C4D">
        <w:t xml:space="preserve"> helg och natt samt </w:t>
      </w:r>
      <w:r w:rsidR="009C4D0D">
        <w:t xml:space="preserve">55 dBA </w:t>
      </w:r>
      <w:r w:rsidR="00A41C4D">
        <w:t>på dagtid vid närligg</w:t>
      </w:r>
      <w:r w:rsidR="000D3C69">
        <w:softHyphen/>
      </w:r>
      <w:r w:rsidR="00A41C4D">
        <w:t>ande bostadsfasader</w:t>
      </w:r>
      <w:r w:rsidR="00D302F2">
        <w:t>,</w:t>
      </w:r>
      <w:r w:rsidR="00A41C4D">
        <w:t xml:space="preserve"> </w:t>
      </w:r>
      <w:r w:rsidR="009C4D0D">
        <w:t xml:space="preserve">vilket både försvårar verksamheten </w:t>
      </w:r>
      <w:r w:rsidR="00D302F2">
        <w:t>och</w:t>
      </w:r>
      <w:r w:rsidR="009C4D0D">
        <w:t xml:space="preserve"> kan ställa krav på kost</w:t>
      </w:r>
      <w:r w:rsidR="000D3C69">
        <w:softHyphen/>
      </w:r>
      <w:r w:rsidR="009C4D0D">
        <w:t xml:space="preserve">samma åtgärder för att idrottsföreningens verksamhet ska kunna bedrivas. </w:t>
      </w:r>
      <w:r w:rsidR="00E632D8">
        <w:t>Då idrotts</w:t>
      </w:r>
      <w:r w:rsidR="000D3C69">
        <w:softHyphen/>
      </w:r>
      <w:bookmarkStart w:name="_GoBack" w:id="2"/>
      <w:bookmarkEnd w:id="2"/>
      <w:r w:rsidR="00E632D8">
        <w:t xml:space="preserve">föreningarna utgör en </w:t>
      </w:r>
      <w:r w:rsidR="00C02098">
        <w:t xml:space="preserve">viktig del </w:t>
      </w:r>
      <w:r w:rsidR="00D302F2">
        <w:t>av</w:t>
      </w:r>
      <w:r w:rsidR="00C02098">
        <w:t xml:space="preserve"> samhället och också bedriver</w:t>
      </w:r>
      <w:r w:rsidR="00E632D8">
        <w:t xml:space="preserve"> </w:t>
      </w:r>
      <w:r w:rsidR="00C02098">
        <w:t>ett</w:t>
      </w:r>
      <w:r w:rsidR="00E632D8">
        <w:t xml:space="preserve"> stort </w:t>
      </w:r>
      <w:r w:rsidR="00C02098">
        <w:t xml:space="preserve">och viktigt </w:t>
      </w:r>
      <w:r w:rsidR="00E632D8">
        <w:t xml:space="preserve">ungdomsarbete </w:t>
      </w:r>
      <w:r w:rsidR="00C02098">
        <w:t xml:space="preserve">finns det en samhällsvinst i att </w:t>
      </w:r>
      <w:r w:rsidR="0072486E">
        <w:t xml:space="preserve">förenkla föreningarnas verksamhet genom att </w:t>
      </w:r>
      <w:r w:rsidR="00C02098">
        <w:t xml:space="preserve">förändra </w:t>
      </w:r>
      <w:r w:rsidR="00E632D8">
        <w:t>kraven</w:t>
      </w:r>
      <w:r w:rsidR="00C02098">
        <w:t xml:space="preserve"> på maximala ljudnivåer</w:t>
      </w:r>
      <w:r w:rsidR="00E632D8">
        <w:t>.</w:t>
      </w:r>
      <w:r w:rsidR="00A41C4D">
        <w:t xml:space="preserve"> För väg och järnväg är motsvarande krav vid närliggande bostads</w:t>
      </w:r>
      <w:r w:rsidR="00D35DF0">
        <w:t>fas</w:t>
      </w:r>
      <w:r w:rsidR="00A41C4D">
        <w:t>ader</w:t>
      </w:r>
      <w:r w:rsidR="00E632D8">
        <w:t xml:space="preserve"> för maximal ljudnivå 55 dBA</w:t>
      </w:r>
      <w:r w:rsidR="00A41C4D">
        <w:t xml:space="preserve"> helg/natt</w:t>
      </w:r>
      <w:r w:rsidR="00E632D8">
        <w:t xml:space="preserve"> </w:t>
      </w:r>
      <w:r w:rsidR="00CE528D">
        <w:t>resp</w:t>
      </w:r>
      <w:r w:rsidR="00D302F2">
        <w:t>ektive</w:t>
      </w:r>
      <w:r w:rsidR="00CE528D">
        <w:t xml:space="preserve"> 60 dBA</w:t>
      </w:r>
      <w:r w:rsidR="00A41C4D">
        <w:t xml:space="preserve"> </w:t>
      </w:r>
      <w:r w:rsidR="00D302F2">
        <w:t xml:space="preserve">på </w:t>
      </w:r>
      <w:r w:rsidR="00A41C4D">
        <w:t>dagtid</w:t>
      </w:r>
      <w:r w:rsidR="00CE528D">
        <w:t xml:space="preserve">. Kravnivåerna för </w:t>
      </w:r>
      <w:r w:rsidR="00922F78">
        <w:t>idrottsföreningar</w:t>
      </w:r>
      <w:r w:rsidR="00B0339C">
        <w:t xml:space="preserve"> bör </w:t>
      </w:r>
      <w:r w:rsidR="00CE528D">
        <w:t>ändras till samma kravnivå på 55 dBA</w:t>
      </w:r>
      <w:r w:rsidR="00A41C4D">
        <w:t xml:space="preserve"> helg/natt samt </w:t>
      </w:r>
      <w:r w:rsidR="00CE528D">
        <w:t>60 dBA</w:t>
      </w:r>
      <w:r w:rsidR="00A41C4D">
        <w:t xml:space="preserve"> </w:t>
      </w:r>
      <w:r w:rsidR="00D302F2">
        <w:t xml:space="preserve">på </w:t>
      </w:r>
      <w:r w:rsidR="00A41C4D">
        <w:t>dagtid</w:t>
      </w:r>
      <w:r w:rsidR="00CE528D">
        <w:t xml:space="preserve"> som idag gäller för väg och järnväg.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9E78327C8645DF95BDD04BDD4E38DD"/>
        </w:placeholder>
      </w:sdtPr>
      <w:sdtEndPr>
        <w:rPr>
          <w:i w:val="0"/>
          <w:noProof w:val="0"/>
        </w:rPr>
      </w:sdtEndPr>
      <w:sdtContent>
        <w:p w:rsidR="00103C6C" w:rsidP="00103C6C" w:rsidRDefault="00103C6C" w14:paraId="5104BE06" w14:textId="77777777"/>
        <w:p w:rsidRPr="008E0FE2" w:rsidR="004801AC" w:rsidP="00103C6C" w:rsidRDefault="000D3C69" w14:paraId="5104BE0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6FBC" w:rsidRDefault="00C16FBC" w14:paraId="5104BE0B" w14:textId="77777777"/>
    <w:sectPr w:rsidR="00C16FB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BE0D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5104BE0E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BE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BE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3C6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D487" w14:textId="77777777" w:rsidR="0056313E" w:rsidRDefault="005631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BE0B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5104BE0C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104BE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04BE1E" wp14:anchorId="5104BE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D3C69" w14:paraId="5104BE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04BE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D3C69" w14:paraId="5104BE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104BE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104BE11" w14:textId="77777777">
    <w:pPr>
      <w:jc w:val="right"/>
    </w:pPr>
  </w:p>
  <w:p w:rsidR="00262EA3" w:rsidP="00776B74" w:rsidRDefault="00262EA3" w14:paraId="5104BE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D3C69" w14:paraId="5104BE1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104BE20" wp14:anchorId="5104BE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D3C69" w14:paraId="5104BE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D3C69" w14:paraId="5104BE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D3C69" w14:paraId="5104BE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:296</w:t>
        </w:r>
      </w:sdtContent>
    </w:sdt>
  </w:p>
  <w:p w:rsidR="00262EA3" w:rsidP="00E03A3D" w:rsidRDefault="000D3C69" w14:paraId="5104BE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41AFD" w14:paraId="5104BE1A" w14:textId="7E47465D">
        <w:pPr>
          <w:pStyle w:val="FSHRub2"/>
        </w:pPr>
        <w:r>
          <w:t>Likställ krav på ljudnivåer från idrottsanläggningar med krav för vägar och järnvägar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04BE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C69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C6C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3D9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065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AFD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13E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86E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C4D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685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39C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09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6FBC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2F2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DF0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04BDFF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6164DA" w:rsidRDefault="006164DA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6164DA" w:rsidRDefault="006164DA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6164DA" w:rsidRDefault="006164DA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6164DA" w:rsidRDefault="006164DA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1D9E78327C8645DF95BDD04BDD4E3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C7E8E-F6FA-4CCA-AA56-A2F982D7C440}"/>
      </w:docPartPr>
      <w:docPartBody>
        <w:p w:rsidR="00174411" w:rsidRDefault="001744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DA"/>
    <w:rsid w:val="00174411"/>
    <w:rsid w:val="006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825FF-9A4F-42F0-A0CF-F95E55721301}"/>
</file>

<file path=customXml/itemProps2.xml><?xml version="1.0" encoding="utf-8"?>
<ds:datastoreItem xmlns:ds="http://schemas.openxmlformats.org/officeDocument/2006/customXml" ds:itemID="{47EDFFA4-01B5-41D0-9B8E-A63AA636C6FC}"/>
</file>

<file path=customXml/itemProps3.xml><?xml version="1.0" encoding="utf-8"?>
<ds:datastoreItem xmlns:ds="http://schemas.openxmlformats.org/officeDocument/2006/customXml" ds:itemID="{EA38C926-177D-472C-892F-94AAB4984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1109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Likställ krav på ljudnivåer från idrottsanläggningar med de  krav som gäller för väg och järnväg</vt:lpstr>
      <vt:lpstr>
      </vt:lpstr>
    </vt:vector>
  </TitlesOfParts>
  <Company>Sveriges riksdag</Company>
  <LinksUpToDate>false</LinksUpToDate>
  <CharactersWithSpaces>1293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