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w:rsidRPr="009B062B" w:rsidR="00AF30DD" w:rsidP="00DC1ECC" w:rsidRDefault="00AF30DD" w14:paraId="0FC37A12" w14:textId="77777777">
          <w:pPr>
            <w:pStyle w:val="Rubrik1"/>
            <w:spacing w:after="300"/>
          </w:pPr>
          <w:r w:rsidRPr="009B062B">
            <w:t>Förslag till riksdagsbeslut</w:t>
          </w:r>
        </w:p>
      </w:sdtContent>
    </w:sdt>
    <w:sdt>
      <w:sdtPr>
        <w:alias w:val="Yrkande 1"/>
        <w:tag w:val="254e9044-0f8b-492a-9eca-a156997c314f"/>
        <w:id w:val="1621110696"/>
        <w:lock w:val="sdtLocked"/>
      </w:sdtPr>
      <w:sdtEndPr/>
      <w:sdtContent>
        <w:p w:rsidR="00FB24F9" w:rsidRDefault="00F625E6" w14:paraId="14E4A121"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w:rsidRPr="009B062B" w:rsidR="006D79C9" w:rsidP="00333E95" w:rsidRDefault="006D79C9" w14:paraId="71FFAFFB" w14:textId="77777777">
          <w:pPr>
            <w:pStyle w:val="Rubrik1"/>
          </w:pPr>
          <w:r>
            <w:t>Motivering</w:t>
          </w:r>
        </w:p>
      </w:sdtContent>
    </w:sdt>
    <w:bookmarkEnd w:displacedByCustomXml="prev" w:id="3"/>
    <w:bookmarkEnd w:displacedByCustomXml="prev" w:id="4"/>
    <w:p w:rsidR="00355836" w:rsidP="00355836" w:rsidRDefault="00CD4777" w14:paraId="61E1591C" w14:textId="77777777">
      <w:pPr>
        <w:pStyle w:val="Normalutanindragellerluft"/>
      </w:pPr>
      <w:r>
        <w:t>Riksdagen röstade den 25 februari 2009 igenom lagen som den 1 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fildelningen av upphovsrättsskyddat material har minskat i Sverige sedan lagen infördes. I</w:t>
      </w:r>
      <w:r w:rsidR="00D601D1">
        <w:t xml:space="preserve"> </w:t>
      </w:r>
      <w:r>
        <w:t>stället har tusentals svenskar fått ta emot utpressnings</w:t>
      </w:r>
      <w:r>
        <w:softHyphen/>
        <w:t>brev från företag som uppmanar dem att betala in några tusenlappar på ett konto. Om så inte sker sägs det att företaget kommer att dra dem inför rätt</w:t>
      </w:r>
      <w:r w:rsidR="00D601D1">
        <w:t>a</w:t>
      </w:r>
      <w:r>
        <w:t xml:space="preserve"> och att de riskerar att bli stämda på miljonbelopp.</w:t>
      </w:r>
    </w:p>
    <w:p w:rsidR="00355836" w:rsidP="00355836" w:rsidRDefault="00CD4777" w14:paraId="19458F45" w14:textId="04BDD4E6">
      <w:r>
        <w:t xml:space="preserve">Kortfattat innebär lagen om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w:t>
      </w:r>
      <w:r w:rsidRPr="00355836">
        <w:rPr>
          <w:spacing w:val="-2"/>
        </w:rPr>
        <w:t>rimligt att eventuella mål som dessa hanteras som civilmål, där den enskilda medborgaren</w:t>
      </w:r>
      <w:r>
        <w:t xml:space="preserve"> sätts i en mycket ogynnsam situation eftersom den svarande själv får stå för alla rätte</w:t>
      </w:r>
      <w:r w:rsidR="00355836">
        <w:softHyphen/>
      </w:r>
      <w:r>
        <w:t>gångskostnader, ofta mot multinationella företag.</w:t>
      </w:r>
    </w:p>
    <w:p w:rsidR="00355836" w:rsidP="00355836" w:rsidRDefault="00CD4777" w14:paraId="44C745A8" w14:textId="77777777">
      <w:r>
        <w:t xml:space="preserve">Vidare är inte tillvägagångssättet rättssäkert då de som skickar breven är tätt knutna till företaget som tagit fram programmet som samlar in bevismaterialet. De domstolar </w:t>
      </w:r>
      <w:r>
        <w:lastRenderedPageBreak/>
        <w:t>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w:t>
      </w:r>
      <w:r w:rsidR="00D601D1">
        <w:t xml:space="preserve"> </w:t>
      </w:r>
      <w:r>
        <w:t>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w:t>
      </w:r>
      <w:r w:rsidR="00D601D1">
        <w:t> </w:t>
      </w:r>
      <w:r>
        <w:t>000 namn lämnats ut under året och en mycket stor del av dessa anser sig vara oskyldigt anklagade men måste trots det märkligt nog bevisa sin oskuld.</w:t>
      </w:r>
    </w:p>
    <w:p w:rsidR="00355836" w:rsidP="00355836" w:rsidRDefault="00CD4777" w14:paraId="33715867" w14:textId="77777777">
      <w:r w:rsidRPr="00355836">
        <w:rPr>
          <w:spacing w:val="-1"/>
        </w:rPr>
        <w:t>Lagen kriminaliserar mer eller mindre en hel generation då var eller varannan ungdom</w:t>
      </w:r>
      <w:r>
        <w:t xml:space="preserve"> på ett eller annat sätt sysslat med fildelning. En liknande debatt som förs idag fördes när </w:t>
      </w:r>
      <w:r w:rsidRPr="00355836">
        <w:rPr>
          <w:spacing w:val="-2"/>
        </w:rPr>
        <w:t>kassettbandet kom, men då togs det rätta beslutet att inte stoppa den tekniska utvecklingen</w:t>
      </w:r>
      <w:r>
        <w:t xml:space="preserve"> i samhället. Teknikutvecklingen är en del av moderniseringen av samhället som varken bör eller kan stoppas.</w:t>
      </w:r>
    </w:p>
    <w:p w:rsidR="00355836" w:rsidP="00355836" w:rsidRDefault="00CD4777" w14:paraId="621DA7A7" w14:textId="019D3029">
      <w:r>
        <w:t>Ip-adresser översätts ofta idag till personuppgifter, vilket inte är rimligt då det är omöjligt att veta vem som har suttit vid datorn som är kopplad till den ip-adress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w:t>
      </w:r>
      <w:r w:rsidR="00355836">
        <w:softHyphen/>
      </w:r>
      <w:r>
        <w:t>skärmen vid ett specifikt tillfälle har visat, eller en kopia på en ip-adress.</w:t>
      </w:r>
    </w:p>
    <w:p w:rsidR="00355836" w:rsidP="00355836" w:rsidRDefault="00CD4777" w14:paraId="22A3B320"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00355836" w:rsidP="00355836" w:rsidRDefault="00CD4777" w14:paraId="28BA0E28" w14:textId="77777777">
      <w:r>
        <w:t xml:space="preserve">Vad som också skett i Danmark är att bolagen som vill åt ip-adresserna påstår sig skicka varningsbrev innan rättsliga åtgärder vidtas. Vad det i själva verket handlar om är </w:t>
      </w:r>
      <w:r w:rsidRPr="00355836">
        <w:rPr>
          <w:spacing w:val="-1"/>
        </w:rPr>
        <w:t>kravbrev på tiotusentals kronor till dem som de misstänker sysslar med illegal fil</w:t>
      </w:r>
      <w:r w:rsidRPr="00355836">
        <w:rPr>
          <w:spacing w:val="-1"/>
        </w:rPr>
        <w:softHyphen/>
        <w:t>delning.</w:t>
      </w:r>
      <w:r>
        <w:t xml:space="preserve">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alias w:val="CC_Underskrifter"/>
        <w:tag w:val="CC_Underskrifter"/>
        <w:id w:val="583496634"/>
        <w:lock w:val="sdtContentLocked"/>
        <w:placeholder>
          <w:docPart w:val="C5BB0D810B9640E68FC9D5F06EDD522E"/>
        </w:placeholder>
      </w:sdtPr>
      <w:sdtEndPr/>
      <w:sdtContent>
        <w:p w:rsidR="003D17F8" w:rsidP="003D17F8" w:rsidRDefault="003D17F8" w14:paraId="25EF7054" w14:textId="7D1BA5F1"/>
        <w:p w:rsidRPr="008E0FE2" w:rsidR="003D17F8" w:rsidP="003D17F8" w:rsidRDefault="00355836" w14:paraId="4CEC7996" w14:textId="68A94E68"/>
      </w:sdtContent>
    </w:sdt>
    <w:tbl>
      <w:tblPr>
        <w:tblW w:w="5000" w:type="pct"/>
        <w:tblLook w:val="04A0" w:firstRow="1" w:lastRow="0" w:firstColumn="1" w:lastColumn="0" w:noHBand="0" w:noVBand="1"/>
        <w:tblCaption w:val="underskrifter"/>
      </w:tblPr>
      <w:tblGrid>
        <w:gridCol w:w="4252"/>
        <w:gridCol w:w="4252"/>
      </w:tblGrid>
      <w:tr w:rsidR="00FB24F9" w14:paraId="1DFDB634" w14:textId="77777777">
        <w:trPr>
          <w:cantSplit/>
        </w:trPr>
        <w:tc>
          <w:tcPr>
            <w:tcW w:w="50" w:type="pct"/>
            <w:vAlign w:val="bottom"/>
          </w:tcPr>
          <w:p w:rsidR="00FB24F9" w:rsidRDefault="00F625E6" w14:paraId="474F8204" w14:textId="77777777">
            <w:pPr>
              <w:pStyle w:val="Underskrifter"/>
              <w:spacing w:after="0"/>
            </w:pPr>
            <w:r>
              <w:t>Markus Wiechel (SD)</w:t>
            </w:r>
          </w:p>
        </w:tc>
        <w:tc>
          <w:tcPr>
            <w:tcW w:w="50" w:type="pct"/>
            <w:vAlign w:val="bottom"/>
          </w:tcPr>
          <w:p w:rsidR="00FB24F9" w:rsidRDefault="00FB24F9" w14:paraId="503BB78F" w14:textId="77777777">
            <w:pPr>
              <w:pStyle w:val="Underskrifter"/>
              <w:spacing w:after="0"/>
            </w:pPr>
          </w:p>
        </w:tc>
      </w:tr>
    </w:tbl>
    <w:p w:rsidRPr="008E0FE2" w:rsidR="004801AC" w:rsidP="00DF3554" w:rsidRDefault="004801AC" w14:paraId="1CDF38A0" w14:textId="270141B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1F7F" w14:textId="77777777" w:rsidR="00D76BBE" w:rsidRDefault="00D76BBE" w:rsidP="000C1CAD">
      <w:pPr>
        <w:spacing w:line="240" w:lineRule="auto"/>
      </w:pPr>
      <w:r>
        <w:separator/>
      </w:r>
    </w:p>
  </w:endnote>
  <w:endnote w:type="continuationSeparator" w:id="0">
    <w:p w14:paraId="131D16F3" w14:textId="77777777" w:rsidR="00D76BBE" w:rsidRDefault="00D7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D21C" w14:textId="656171FC" w:rsidR="00262EA3" w:rsidRPr="003D17F8" w:rsidRDefault="00262EA3" w:rsidP="003D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4835" w14:textId="77777777" w:rsidR="00D76BBE" w:rsidRDefault="00D76BBE" w:rsidP="000C1CAD">
      <w:pPr>
        <w:spacing w:line="240" w:lineRule="auto"/>
      </w:pPr>
      <w:r>
        <w:separator/>
      </w:r>
    </w:p>
  </w:footnote>
  <w:footnote w:type="continuationSeparator" w:id="0">
    <w:p w14:paraId="53F1C2FA" w14:textId="77777777" w:rsidR="00D76BBE" w:rsidRDefault="00D76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4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FA83C" wp14:editId="6855D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50EE9" w14:textId="6E23A1AD" w:rsidR="00262EA3" w:rsidRDefault="00355836"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F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A50EE9" w14:textId="6E23A1AD" w:rsidR="00262EA3" w:rsidRDefault="00355836"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EA65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70A5" w14:textId="77777777" w:rsidR="00262EA3" w:rsidRDefault="00262EA3" w:rsidP="008563AC">
    <w:pPr>
      <w:jc w:val="right"/>
    </w:pPr>
  </w:p>
  <w:p w14:paraId="74AE6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7BC7" w14:textId="77777777" w:rsidR="00262EA3" w:rsidRDefault="00355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2D822" wp14:editId="19AA5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B3C09" w14:textId="26B0010A" w:rsidR="00262EA3" w:rsidRDefault="00355836" w:rsidP="00A314CF">
    <w:pPr>
      <w:pStyle w:val="FSHNormal"/>
      <w:spacing w:before="40"/>
    </w:pPr>
    <w:sdt>
      <w:sdtPr>
        <w:alias w:val="CC_Noformat_Motionstyp"/>
        <w:tag w:val="CC_Noformat_Motionstyp"/>
        <w:id w:val="1162973129"/>
        <w:lock w:val="sdtContentLocked"/>
        <w15:appearance w15:val="hidden"/>
        <w:text/>
      </w:sdtPr>
      <w:sdtEndPr/>
      <w:sdtContent>
        <w:r w:rsidR="003D17F8">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14:paraId="153B0EB2" w14:textId="77777777" w:rsidR="00262EA3" w:rsidRPr="008227B3" w:rsidRDefault="00355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8BF2" w14:textId="2C994012" w:rsidR="00262EA3" w:rsidRPr="008227B3" w:rsidRDefault="00355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7F8">
          <w:t>:2724</w:t>
        </w:r>
      </w:sdtContent>
    </w:sdt>
  </w:p>
  <w:p w14:paraId="0A988F1F" w14:textId="20E34ABA" w:rsidR="00262EA3" w:rsidRDefault="00355836" w:rsidP="00E03A3D">
    <w:pPr>
      <w:pStyle w:val="Motionr"/>
    </w:pPr>
    <w:sdt>
      <w:sdtPr>
        <w:alias w:val="CC_Noformat_Avtext"/>
        <w:tag w:val="CC_Noformat_Avtext"/>
        <w:id w:val="-2020768203"/>
        <w:lock w:val="sdtContentLocked"/>
        <w15:appearance w15:val="hidden"/>
        <w:text/>
      </w:sdtPr>
      <w:sdtEndPr/>
      <w:sdtContent>
        <w:r w:rsidR="003D17F8">
          <w:t>av Markus Wiechel (SD)</w:t>
        </w:r>
      </w:sdtContent>
    </w:sdt>
  </w:p>
  <w:sdt>
    <w:sdtPr>
      <w:alias w:val="CC_Noformat_Rubtext"/>
      <w:tag w:val="CC_Noformat_Rubtext"/>
      <w:id w:val="-218060500"/>
      <w:lock w:val="sdtLocked"/>
      <w:text/>
    </w:sdtPr>
    <w:sdtEndPr/>
    <w:sdtContent>
      <w:p w14:paraId="19B74153" w14:textId="3FA584D3" w:rsidR="00262EA3" w:rsidRDefault="00CD4777" w:rsidP="00283E0F">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14:paraId="2651D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0607775">
    <w:abstractNumId w:val="9"/>
  </w:num>
  <w:num w:numId="2" w16cid:durableId="678774842">
    <w:abstractNumId w:val="8"/>
  </w:num>
  <w:num w:numId="3" w16cid:durableId="905264121">
    <w:abstractNumId w:val="7"/>
  </w:num>
  <w:num w:numId="4" w16cid:durableId="234433995">
    <w:abstractNumId w:val="6"/>
  </w:num>
  <w:num w:numId="5" w16cid:durableId="660742307">
    <w:abstractNumId w:val="5"/>
  </w:num>
  <w:num w:numId="6" w16cid:durableId="1313023390">
    <w:abstractNumId w:val="4"/>
  </w:num>
  <w:num w:numId="7" w16cid:durableId="1253049528">
    <w:abstractNumId w:val="3"/>
  </w:num>
  <w:num w:numId="8" w16cid:durableId="1159074662">
    <w:abstractNumId w:val="2"/>
  </w:num>
  <w:num w:numId="9" w16cid:durableId="1104881302">
    <w:abstractNumId w:val="1"/>
  </w:num>
  <w:num w:numId="10" w16cid:durableId="171841748">
    <w:abstractNumId w:val="0"/>
  </w:num>
  <w:num w:numId="11" w16cid:durableId="1992440416">
    <w:abstractNumId w:val="27"/>
  </w:num>
  <w:num w:numId="12" w16cid:durableId="886376903">
    <w:abstractNumId w:val="26"/>
  </w:num>
  <w:num w:numId="13" w16cid:durableId="517156351">
    <w:abstractNumId w:val="16"/>
  </w:num>
  <w:num w:numId="14" w16cid:durableId="1857572856">
    <w:abstractNumId w:val="19"/>
  </w:num>
  <w:num w:numId="15" w16cid:durableId="2034725749">
    <w:abstractNumId w:val="13"/>
  </w:num>
  <w:num w:numId="16" w16cid:durableId="746541013">
    <w:abstractNumId w:val="30"/>
  </w:num>
  <w:num w:numId="17" w16cid:durableId="521674061">
    <w:abstractNumId w:val="37"/>
  </w:num>
  <w:num w:numId="18" w16cid:durableId="1637442913">
    <w:abstractNumId w:val="28"/>
  </w:num>
  <w:num w:numId="19" w16cid:durableId="1002586978">
    <w:abstractNumId w:val="28"/>
  </w:num>
  <w:num w:numId="20" w16cid:durableId="1291014045">
    <w:abstractNumId w:val="28"/>
  </w:num>
  <w:num w:numId="21" w16cid:durableId="125901571">
    <w:abstractNumId w:val="23"/>
  </w:num>
  <w:num w:numId="22" w16cid:durableId="2089765523">
    <w:abstractNumId w:val="14"/>
  </w:num>
  <w:num w:numId="23" w16cid:durableId="822548228">
    <w:abstractNumId w:val="20"/>
  </w:num>
  <w:num w:numId="24" w16cid:durableId="2022268747">
    <w:abstractNumId w:val="10"/>
  </w:num>
  <w:num w:numId="25" w16cid:durableId="1864203312">
    <w:abstractNumId w:val="22"/>
  </w:num>
  <w:num w:numId="26" w16cid:durableId="1237595661">
    <w:abstractNumId w:val="33"/>
  </w:num>
  <w:num w:numId="27" w16cid:durableId="976375804">
    <w:abstractNumId w:val="29"/>
  </w:num>
  <w:num w:numId="28" w16cid:durableId="1617981091">
    <w:abstractNumId w:val="25"/>
  </w:num>
  <w:num w:numId="29" w16cid:durableId="237518613">
    <w:abstractNumId w:val="31"/>
  </w:num>
  <w:num w:numId="30" w16cid:durableId="942347708">
    <w:abstractNumId w:val="15"/>
  </w:num>
  <w:num w:numId="31" w16cid:durableId="237595198">
    <w:abstractNumId w:val="17"/>
  </w:num>
  <w:num w:numId="32" w16cid:durableId="1074547692">
    <w:abstractNumId w:val="12"/>
  </w:num>
  <w:num w:numId="33" w16cid:durableId="1813329771">
    <w:abstractNumId w:val="21"/>
  </w:num>
  <w:num w:numId="34" w16cid:durableId="497119316">
    <w:abstractNumId w:val="24"/>
  </w:num>
  <w:num w:numId="35" w16cid:durableId="575093441">
    <w:abstractNumId w:val="31"/>
    <w:lvlOverride w:ilvl="0">
      <w:startOverride w:val="1"/>
    </w:lvlOverride>
  </w:num>
  <w:num w:numId="36" w16cid:durableId="1346592391">
    <w:abstractNumId w:val="36"/>
  </w:num>
  <w:num w:numId="37" w16cid:durableId="1153259689">
    <w:abstractNumId w:val="35"/>
  </w:num>
  <w:num w:numId="38" w16cid:durableId="223759830">
    <w:abstractNumId w:val="32"/>
  </w:num>
  <w:num w:numId="39" w16cid:durableId="1403912558">
    <w:abstractNumId w:val="31"/>
    <w:lvlOverride w:ilvl="0">
      <w:startOverride w:val="1"/>
    </w:lvlOverride>
  </w:num>
  <w:num w:numId="40" w16cid:durableId="1240402546">
    <w:abstractNumId w:val="18"/>
  </w:num>
  <w:num w:numId="41" w16cid:durableId="1652442665">
    <w:abstractNumId w:val="11"/>
  </w:num>
  <w:num w:numId="42" w16cid:durableId="12600264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3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7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D1"/>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C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E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4F9"/>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line="240" w:lineRule="exact"/>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736996">
          <w:pPr>
            <w:pStyle w:val="6B386FAC95E2496BBD31FDFC588C62A9"/>
          </w:pPr>
          <w:r w:rsidRPr="005A0A93">
            <w:rPr>
              <w:rStyle w:val="Platshllartext"/>
            </w:rPr>
            <w:t>Förslag till riksdagsbeslut</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736996">
          <w:pPr>
            <w:pStyle w:val="225ABCE5467E49B892F546F81184A122"/>
          </w:pPr>
          <w:r w:rsidRPr="005A0A93">
            <w:rPr>
              <w:rStyle w:val="Platshllartext"/>
            </w:rPr>
            <w:t>Motivering</w:t>
          </w:r>
        </w:p>
      </w:docPartBody>
    </w:docPart>
    <w:docPart>
      <w:docPartPr>
        <w:name w:val="C5BB0D810B9640E68FC9D5F06EDD522E"/>
        <w:category>
          <w:name w:val="Allmänt"/>
          <w:gallery w:val="placeholder"/>
        </w:category>
        <w:types>
          <w:type w:val="bbPlcHdr"/>
        </w:types>
        <w:behaviors>
          <w:behavior w:val="content"/>
        </w:behaviors>
        <w:guid w:val="{6E3453F7-2024-4329-99EC-1EDCC12B5EDC}"/>
      </w:docPartPr>
      <w:docPartBody>
        <w:p w:rsidR="00A560FB" w:rsidRDefault="00A560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0279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0D087F"/>
    <w:rsid w:val="00337820"/>
    <w:rsid w:val="00736996"/>
    <w:rsid w:val="00826593"/>
    <w:rsid w:val="0094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386FAC95E2496BBD31FDFC588C62A9">
    <w:name w:val="6B386FAC95E2496BBD31FDFC588C62A9"/>
  </w:style>
  <w:style w:type="paragraph" w:customStyle="1" w:styleId="225ABCE5467E49B892F546F81184A122">
    <w:name w:val="225ABCE5467E49B892F546F81184A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CD9D-A5FA-4D5D-A8BF-ED558E206FA4}"/>
</file>

<file path=customXml/itemProps2.xml><?xml version="1.0" encoding="utf-8"?>
<ds:datastoreItem xmlns:ds="http://schemas.openxmlformats.org/officeDocument/2006/customXml" ds:itemID="{5A387456-DDD8-4AC7-9873-B5CE1C8B89D1}"/>
</file>

<file path=customXml/itemProps3.xml><?xml version="1.0" encoding="utf-8"?>
<ds:datastoreItem xmlns:ds="http://schemas.openxmlformats.org/officeDocument/2006/customXml" ds:itemID="{BD6170E9-A93B-47C5-8C4D-0DD794D6B6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791</Words>
  <Characters>4147</Characters>
  <Application>Microsoft Office Word</Application>
  <DocSecurity>0</DocSecurity>
  <Lines>75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