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66FA6" w:rsidRDefault="004E5086">
      <w:pPr>
        <w:pStyle w:val="Datum"/>
        <w:outlineLvl w:val="0"/>
      </w:pPr>
      <w:r w:rsidRPr="00B66FA6">
        <w:fldChar w:fldCharType="begin" w:fldLock="1"/>
      </w:r>
      <w:r w:rsidRPr="00B66FA6">
        <w:instrText xml:space="preserve"> DOCPROPERTY "DocumentDate" </w:instrText>
      </w:r>
      <w:r w:rsidRPr="00B66FA6">
        <w:fldChar w:fldCharType="separate"/>
      </w:r>
      <w:r w:rsidR="006614A1" w:rsidRPr="00B66FA6">
        <w:t>Onsdagen den 15 mars 2006</w:t>
      </w:r>
      <w:r w:rsidRPr="00B66FA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B66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B66FA6" w:rsidRDefault="004E5086">
            <w:pPr>
              <w:pStyle w:val="Plenum"/>
              <w:tabs>
                <w:tab w:val="clear" w:pos="1418"/>
              </w:tabs>
            </w:pPr>
            <w:r w:rsidRPr="00B66FA6">
              <w:t>Kl.</w:t>
            </w:r>
          </w:p>
        </w:tc>
        <w:tc>
          <w:tcPr>
            <w:tcW w:w="851" w:type="dxa"/>
          </w:tcPr>
          <w:p w:rsidR="004E5086" w:rsidRPr="00B66FA6" w:rsidRDefault="009A02F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66FA6">
              <w:t>09.00</w:t>
            </w:r>
          </w:p>
        </w:tc>
        <w:tc>
          <w:tcPr>
            <w:tcW w:w="397" w:type="dxa"/>
          </w:tcPr>
          <w:p w:rsidR="004E5086" w:rsidRPr="00B66FA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B66FA6" w:rsidRDefault="00B41EC5">
            <w:pPr>
              <w:pStyle w:val="Plenum"/>
              <w:tabs>
                <w:tab w:val="clear" w:pos="1418"/>
              </w:tabs>
              <w:ind w:right="1"/>
            </w:pPr>
            <w:r w:rsidRPr="00B66FA6">
              <w:t>Votering</w:t>
            </w:r>
          </w:p>
        </w:tc>
      </w:tr>
      <w:tr w:rsidR="009A02F5" w:rsidRPr="00B66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02F5" w:rsidRPr="00B66FA6" w:rsidRDefault="00B41EC5">
            <w:pPr>
              <w:pStyle w:val="Plenum"/>
              <w:tabs>
                <w:tab w:val="clear" w:pos="1418"/>
              </w:tabs>
              <w:ind w:right="1"/>
            </w:pPr>
            <w:r w:rsidRPr="00B66FA6">
              <w:t>Arbetsplenum</w:t>
            </w:r>
          </w:p>
        </w:tc>
      </w:tr>
      <w:tr w:rsidR="009A02F5" w:rsidRPr="00B66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  <w:jc w:val="right"/>
            </w:pPr>
            <w:r w:rsidRPr="00B66FA6">
              <w:t>16.00</w:t>
            </w:r>
          </w:p>
        </w:tc>
        <w:tc>
          <w:tcPr>
            <w:tcW w:w="397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02F5" w:rsidRPr="00B66FA6" w:rsidRDefault="009A02F5">
            <w:pPr>
              <w:pStyle w:val="Plenum"/>
              <w:tabs>
                <w:tab w:val="clear" w:pos="1418"/>
              </w:tabs>
              <w:ind w:right="1"/>
            </w:pPr>
            <w:r w:rsidRPr="00B66FA6">
              <w:t>Votering</w:t>
            </w:r>
          </w:p>
        </w:tc>
      </w:tr>
    </w:tbl>
    <w:p w:rsidR="004E5086" w:rsidRPr="00B66FA6" w:rsidRDefault="004E5086">
      <w:pPr>
        <w:pStyle w:val="StreckLngt"/>
      </w:pPr>
      <w:r w:rsidRPr="00B66FA6">
        <w:tab/>
      </w:r>
    </w:p>
    <w:p w:rsidR="00F05E44" w:rsidRPr="00B66FA6" w:rsidRDefault="00F05E44" w:rsidP="00F05E44">
      <w:pPr>
        <w:pStyle w:val="StreckLngt"/>
        <w:spacing w:after="240"/>
      </w:pPr>
      <w:r w:rsidRPr="00B66FA6">
        <w:rPr>
          <w:b/>
          <w:i/>
        </w:rPr>
        <w:t xml:space="preserve">Votering kl. 9.00 </w:t>
      </w:r>
      <w:r w:rsidRPr="00B66FA6">
        <w:t xml:space="preserve"> </w:t>
      </w:r>
      <w:r w:rsidRPr="00B66FA6">
        <w:rPr>
          <w:b/>
          <w:sz w:val="24"/>
          <w:szCs w:val="24"/>
        </w:rPr>
        <w:t>KrU8, KrU17, MJU7, MJU10, AU2, BoU5, FiU14, FiU16, FiU17, FiU18, KU7, KU18</w:t>
      </w:r>
      <w:r w:rsidRPr="00B66FA6">
        <w:t xml:space="preserve"> </w:t>
      </w:r>
      <w:r w:rsidRPr="00B66FA6">
        <w:rPr>
          <w:sz w:val="24"/>
          <w:szCs w:val="24"/>
        </w:rPr>
        <w:t>(tidigare slutdebatterade)</w:t>
      </w:r>
    </w:p>
    <w:p w:rsidR="00F05E44" w:rsidRPr="00B66FA6" w:rsidRDefault="00F05E44" w:rsidP="00F05E44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B66FA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66FA6" w:rsidRDefault="004E5086">
            <w:r w:rsidRPr="00B66FA6">
              <w:t>Nr</w:t>
            </w:r>
          </w:p>
        </w:tc>
        <w:tc>
          <w:tcPr>
            <w:tcW w:w="5670" w:type="dxa"/>
          </w:tcPr>
          <w:p w:rsidR="004E5086" w:rsidRPr="00B66FA6" w:rsidRDefault="004E5086"/>
        </w:tc>
        <w:tc>
          <w:tcPr>
            <w:tcW w:w="1247" w:type="dxa"/>
          </w:tcPr>
          <w:p w:rsidR="004E5086" w:rsidRPr="00B66FA6" w:rsidRDefault="004E5086">
            <w:r w:rsidRPr="00B66FA6">
              <w:t>Anmäld tid (min.)</w:t>
            </w:r>
          </w:p>
        </w:tc>
        <w:tc>
          <w:tcPr>
            <w:tcW w:w="1474" w:type="dxa"/>
          </w:tcPr>
          <w:p w:rsidR="004E5086" w:rsidRPr="00B66FA6" w:rsidRDefault="004E5086">
            <w:r w:rsidRPr="00B66FA6">
              <w:t>Ackumulerad tid</w:t>
            </w:r>
          </w:p>
        </w:tc>
      </w:tr>
    </w:tbl>
    <w:p w:rsidR="004E5086" w:rsidRPr="00B66FA6" w:rsidRDefault="004E5086">
      <w:pPr>
        <w:pStyle w:val="Blankrad"/>
      </w:pPr>
      <w:r w:rsidRPr="00B66FA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24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Arbetsmarknadsutskottets betänkande AU3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Arbetsrätt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Patrik Norinder (m)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Carl B Hamilton (fp)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Stefan Attefall (kd)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Camilla Sköld Jansson (v)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Margareta Andersson (c)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Ulf Holm (mp)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Lars Lilja (s)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0202ED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02ED" w:rsidRPr="00B66FA6" w:rsidRDefault="000202ED">
            <w:pPr>
              <w:pStyle w:val="IngenText"/>
            </w:pPr>
          </w:p>
        </w:tc>
        <w:tc>
          <w:tcPr>
            <w:tcW w:w="454" w:type="dxa"/>
          </w:tcPr>
          <w:p w:rsidR="000202ED" w:rsidRPr="00B66FA6" w:rsidRDefault="000202E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202ED" w:rsidRPr="00B66FA6" w:rsidRDefault="000202ED">
            <w:r w:rsidRPr="00B66FA6">
              <w:t>Anders Wiklund (v)</w:t>
            </w:r>
          </w:p>
        </w:tc>
        <w:tc>
          <w:tcPr>
            <w:tcW w:w="1247" w:type="dxa"/>
          </w:tcPr>
          <w:p w:rsidR="000202ED" w:rsidRPr="00B66FA6" w:rsidRDefault="000202ED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0202ED" w:rsidRPr="00B66FA6" w:rsidRDefault="000202ED">
            <w:pPr>
              <w:pStyle w:val="IngenText"/>
            </w:pPr>
          </w:p>
        </w:tc>
        <w:tc>
          <w:tcPr>
            <w:tcW w:w="680" w:type="dxa"/>
          </w:tcPr>
          <w:p w:rsidR="000202ED" w:rsidRPr="00B66FA6" w:rsidRDefault="000202ED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Lars-Ivar Ericson (c)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0202ED" w:rsidP="000202ED">
            <w:pPr>
              <w:pStyle w:val="Talartid"/>
            </w:pPr>
            <w:r w:rsidRPr="00B66FA6">
              <w:t>1.22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1.</w:t>
            </w:r>
            <w:r w:rsidR="000202ED" w:rsidRPr="00B66FA6">
              <w:t>22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25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Bostadsutskottets betänkande BoU6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Hyresrätt och bostadsrätt m.m.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B0388B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388B" w:rsidRPr="00B66FA6" w:rsidRDefault="00B0388B">
            <w:pPr>
              <w:pStyle w:val="IngenText"/>
            </w:pPr>
          </w:p>
        </w:tc>
        <w:tc>
          <w:tcPr>
            <w:tcW w:w="454" w:type="dxa"/>
          </w:tcPr>
          <w:p w:rsidR="00B0388B" w:rsidRPr="00B66FA6" w:rsidRDefault="00B0388B" w:rsidP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388B" w:rsidRPr="00B66FA6" w:rsidRDefault="00B0388B">
            <w:r w:rsidRPr="00B66FA6">
              <w:t>Ragnwi Marcelind (kd)</w:t>
            </w:r>
          </w:p>
        </w:tc>
        <w:tc>
          <w:tcPr>
            <w:tcW w:w="1247" w:type="dxa"/>
          </w:tcPr>
          <w:p w:rsidR="00B0388B" w:rsidRPr="00B66FA6" w:rsidRDefault="00B0388B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B0388B" w:rsidRPr="00B66FA6" w:rsidRDefault="00B0388B">
            <w:pPr>
              <w:pStyle w:val="IngenText"/>
            </w:pPr>
          </w:p>
        </w:tc>
        <w:tc>
          <w:tcPr>
            <w:tcW w:w="680" w:type="dxa"/>
          </w:tcPr>
          <w:p w:rsidR="00B0388B" w:rsidRPr="00B66FA6" w:rsidRDefault="00B0388B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Maria Öberg (s)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Carl-Axel Roslund (m)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442E80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454" w:type="dxa"/>
          </w:tcPr>
          <w:p w:rsidR="00442E80" w:rsidRPr="00B66FA6" w:rsidRDefault="00442E80" w:rsidP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2E80" w:rsidRPr="00B66FA6" w:rsidRDefault="00442E80">
            <w:r w:rsidRPr="00B66FA6">
              <w:t>Nina Lundström (fp)</w:t>
            </w:r>
          </w:p>
        </w:tc>
        <w:tc>
          <w:tcPr>
            <w:tcW w:w="1247" w:type="dxa"/>
          </w:tcPr>
          <w:p w:rsidR="00442E80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442E80" w:rsidRPr="00B66FA6" w:rsidRDefault="00442E80">
            <w:pPr>
              <w:pStyle w:val="IngenText"/>
            </w:pPr>
          </w:p>
        </w:tc>
        <w:tc>
          <w:tcPr>
            <w:tcW w:w="680" w:type="dxa"/>
          </w:tcPr>
          <w:p w:rsidR="00442E80" w:rsidRPr="00B66FA6" w:rsidRDefault="00442E80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Sten Lundström (v)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Rigmor Stenmark (c)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5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42E80">
            <w:r w:rsidRPr="00B66FA6">
              <w:t>Helena Hillar Rosenqvist (mp)</w:t>
            </w:r>
          </w:p>
        </w:tc>
        <w:tc>
          <w:tcPr>
            <w:tcW w:w="1247" w:type="dxa"/>
          </w:tcPr>
          <w:p w:rsidR="009A02F5" w:rsidRPr="00B66FA6" w:rsidRDefault="00442E80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B0388B" w:rsidP="00B0388B">
            <w:pPr>
              <w:pStyle w:val="Talartid"/>
            </w:pPr>
            <w:r w:rsidRPr="00B66FA6">
              <w:t>1.01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2.</w:t>
            </w:r>
            <w:r w:rsidR="000202ED" w:rsidRPr="00B66FA6">
              <w:t>2</w:t>
            </w:r>
            <w:r w:rsidR="00B0388B" w:rsidRPr="00B66FA6">
              <w:t>3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26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Skatteutskottets betänkande SkU16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Allmänna motioner om inkomstskatter m.m.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Ulla Wester (s)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4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Ulf Sjösten (m)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Gunnar Andrén (fp)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Per Landgren (kd)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Marie Engström (v)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264CAE">
            <w:r w:rsidRPr="00B66FA6">
              <w:t>Jörgen Johansson (c)</w:t>
            </w:r>
          </w:p>
        </w:tc>
        <w:tc>
          <w:tcPr>
            <w:tcW w:w="1247" w:type="dxa"/>
          </w:tcPr>
          <w:p w:rsidR="009A02F5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264CAE">
            <w:r w:rsidRPr="00B66FA6">
              <w:t>Susanne Eberstein (s)</w:t>
            </w:r>
          </w:p>
        </w:tc>
        <w:tc>
          <w:tcPr>
            <w:tcW w:w="1247" w:type="dxa"/>
          </w:tcPr>
          <w:p w:rsidR="009A02F5" w:rsidRPr="00B66FA6" w:rsidRDefault="00264CAE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E4143F" w:rsidP="00E4143F">
            <w:pPr>
              <w:pStyle w:val="Talartid"/>
            </w:pPr>
            <w:r w:rsidRPr="00B66FA6">
              <w:t>0.54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3.</w:t>
            </w:r>
            <w:r w:rsidR="000202ED" w:rsidRPr="00B66FA6">
              <w:t>1</w:t>
            </w:r>
            <w:r w:rsidR="00B0388B" w:rsidRPr="00B66FA6">
              <w:t>7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27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Skatteutskottets betänkande SkU17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Motioner om företags- och kapitalbeskattning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Per-Olof Svensson (s)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4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Lennart Hedquist (m)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Anne-Marie Ekström (fp)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Per Landgren (kd)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Marie Engström (v)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264CA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454" w:type="dxa"/>
          </w:tcPr>
          <w:p w:rsidR="00264CAE" w:rsidRPr="00B66FA6" w:rsidRDefault="00264CAE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CAE" w:rsidRPr="00B66FA6" w:rsidRDefault="00264CAE">
            <w:r w:rsidRPr="00B66FA6">
              <w:t>Jörgen Johansson (c)</w:t>
            </w:r>
          </w:p>
        </w:tc>
        <w:tc>
          <w:tcPr>
            <w:tcW w:w="1247" w:type="dxa"/>
          </w:tcPr>
          <w:p w:rsidR="00264CAE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264CAE" w:rsidRPr="00B66FA6" w:rsidRDefault="00264CAE">
            <w:pPr>
              <w:pStyle w:val="IngenText"/>
            </w:pPr>
          </w:p>
        </w:tc>
        <w:tc>
          <w:tcPr>
            <w:tcW w:w="680" w:type="dxa"/>
          </w:tcPr>
          <w:p w:rsidR="00264CAE" w:rsidRPr="00B66FA6" w:rsidRDefault="00264CAE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264CAE">
            <w:r w:rsidRPr="00B66FA6">
              <w:t>Fredrik Olovsson (s)</w:t>
            </w:r>
          </w:p>
        </w:tc>
        <w:tc>
          <w:tcPr>
            <w:tcW w:w="1247" w:type="dxa"/>
          </w:tcPr>
          <w:p w:rsidR="009A02F5" w:rsidRPr="00B66FA6" w:rsidRDefault="00264CA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264CAE">
            <w:r w:rsidRPr="00B66FA6">
              <w:t>Stefan Hagfeldt (m)</w:t>
            </w:r>
          </w:p>
        </w:tc>
        <w:tc>
          <w:tcPr>
            <w:tcW w:w="1247" w:type="dxa"/>
          </w:tcPr>
          <w:p w:rsidR="009A02F5" w:rsidRPr="00B66FA6" w:rsidRDefault="00264CAE">
            <w:pPr>
              <w:pStyle w:val="Talartid"/>
            </w:pPr>
            <w:r w:rsidRPr="00B66FA6">
              <w:t>4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264CAE">
            <w:r w:rsidRPr="00B66FA6">
              <w:t>Gunnar Andrén (fp)</w:t>
            </w:r>
          </w:p>
        </w:tc>
        <w:tc>
          <w:tcPr>
            <w:tcW w:w="1247" w:type="dxa"/>
          </w:tcPr>
          <w:p w:rsidR="009A02F5" w:rsidRPr="00B66FA6" w:rsidRDefault="00264CAE">
            <w:pPr>
              <w:pStyle w:val="Talartid"/>
            </w:pPr>
            <w:r w:rsidRPr="00B66FA6">
              <w:t>5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264CAE" w:rsidP="00264CAE">
            <w:pPr>
              <w:pStyle w:val="Talartid"/>
            </w:pPr>
            <w:r w:rsidRPr="00B66FA6">
              <w:t>1.01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4.1</w:t>
            </w:r>
            <w:r w:rsidR="00B0388B" w:rsidRPr="00B66FA6">
              <w:t>8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28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Skatteutskottets betänkande SkU19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Allmänna motioner om mervärdesskatt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784093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454" w:type="dxa"/>
          </w:tcPr>
          <w:p w:rsidR="00784093" w:rsidRPr="00B66FA6" w:rsidRDefault="00784093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84093" w:rsidRPr="00B66FA6" w:rsidRDefault="00784093">
            <w:r w:rsidRPr="00B66FA6">
              <w:t>Ulla Wester (s)</w:t>
            </w:r>
          </w:p>
        </w:tc>
        <w:tc>
          <w:tcPr>
            <w:tcW w:w="1247" w:type="dxa"/>
          </w:tcPr>
          <w:p w:rsidR="00784093" w:rsidRPr="00B66FA6" w:rsidRDefault="00784093">
            <w:pPr>
              <w:pStyle w:val="Talartid"/>
            </w:pPr>
            <w:r w:rsidRPr="00B66FA6">
              <w:t>4</w:t>
            </w:r>
          </w:p>
        </w:tc>
        <w:tc>
          <w:tcPr>
            <w:tcW w:w="79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680" w:type="dxa"/>
          </w:tcPr>
          <w:p w:rsidR="00784093" w:rsidRPr="00B66FA6" w:rsidRDefault="00784093">
            <w:pPr>
              <w:pStyle w:val="IngenText"/>
            </w:pPr>
          </w:p>
        </w:tc>
      </w:tr>
      <w:tr w:rsidR="00784093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454" w:type="dxa"/>
          </w:tcPr>
          <w:p w:rsidR="00784093" w:rsidRPr="00B66FA6" w:rsidRDefault="00784093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84093" w:rsidRPr="00B66FA6" w:rsidRDefault="00784093">
            <w:r w:rsidRPr="00B66FA6">
              <w:t>Stefan Hagfeldt (m)</w:t>
            </w:r>
          </w:p>
        </w:tc>
        <w:tc>
          <w:tcPr>
            <w:tcW w:w="1247" w:type="dxa"/>
          </w:tcPr>
          <w:p w:rsidR="00784093" w:rsidRPr="00B66FA6" w:rsidRDefault="00784093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680" w:type="dxa"/>
          </w:tcPr>
          <w:p w:rsidR="00784093" w:rsidRPr="00B66FA6" w:rsidRDefault="00784093">
            <w:pPr>
              <w:pStyle w:val="IngenText"/>
            </w:pPr>
          </w:p>
        </w:tc>
      </w:tr>
      <w:tr w:rsidR="00784093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454" w:type="dxa"/>
          </w:tcPr>
          <w:p w:rsidR="00784093" w:rsidRPr="00B66FA6" w:rsidRDefault="00784093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84093" w:rsidRPr="00B66FA6" w:rsidRDefault="00784093">
            <w:r w:rsidRPr="00B66FA6">
              <w:t>Gunnar Andrén (fp)</w:t>
            </w:r>
          </w:p>
        </w:tc>
        <w:tc>
          <w:tcPr>
            <w:tcW w:w="1247" w:type="dxa"/>
          </w:tcPr>
          <w:p w:rsidR="00784093" w:rsidRPr="00B66FA6" w:rsidRDefault="00784093">
            <w:pPr>
              <w:pStyle w:val="Talartid"/>
            </w:pPr>
            <w:r w:rsidRPr="00B66FA6">
              <w:t>5</w:t>
            </w:r>
          </w:p>
        </w:tc>
        <w:tc>
          <w:tcPr>
            <w:tcW w:w="79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680" w:type="dxa"/>
          </w:tcPr>
          <w:p w:rsidR="00784093" w:rsidRPr="00B66FA6" w:rsidRDefault="00784093">
            <w:pPr>
              <w:pStyle w:val="IngenText"/>
            </w:pPr>
          </w:p>
        </w:tc>
      </w:tr>
      <w:tr w:rsidR="00784093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454" w:type="dxa"/>
          </w:tcPr>
          <w:p w:rsidR="00784093" w:rsidRPr="00B66FA6" w:rsidRDefault="00784093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84093" w:rsidRPr="00B66FA6" w:rsidRDefault="00784093">
            <w:r w:rsidRPr="00B66FA6">
              <w:t>Lars Gustafsson (kd)</w:t>
            </w:r>
          </w:p>
        </w:tc>
        <w:tc>
          <w:tcPr>
            <w:tcW w:w="1247" w:type="dxa"/>
          </w:tcPr>
          <w:p w:rsidR="00784093" w:rsidRPr="00B66FA6" w:rsidRDefault="00784093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680" w:type="dxa"/>
          </w:tcPr>
          <w:p w:rsidR="00784093" w:rsidRPr="00B66FA6" w:rsidRDefault="00784093">
            <w:pPr>
              <w:pStyle w:val="IngenText"/>
            </w:pPr>
          </w:p>
        </w:tc>
      </w:tr>
      <w:tr w:rsidR="00784093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454" w:type="dxa"/>
          </w:tcPr>
          <w:p w:rsidR="00784093" w:rsidRPr="00B66FA6" w:rsidRDefault="00784093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84093" w:rsidRPr="00B66FA6" w:rsidRDefault="0050421D">
            <w:r w:rsidRPr="00B66FA6">
              <w:t>Staffan Danielsson (c)</w:t>
            </w:r>
          </w:p>
        </w:tc>
        <w:tc>
          <w:tcPr>
            <w:tcW w:w="1247" w:type="dxa"/>
          </w:tcPr>
          <w:p w:rsidR="00784093" w:rsidRPr="00B66FA6" w:rsidRDefault="00784093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784093" w:rsidRPr="00B66FA6" w:rsidRDefault="00784093">
            <w:pPr>
              <w:pStyle w:val="IngenText"/>
            </w:pPr>
          </w:p>
        </w:tc>
        <w:tc>
          <w:tcPr>
            <w:tcW w:w="680" w:type="dxa"/>
          </w:tcPr>
          <w:p w:rsidR="00784093" w:rsidRPr="00B66FA6" w:rsidRDefault="00784093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784093">
            <w:r w:rsidRPr="00B66FA6">
              <w:t>Britta Rådström (s)</w:t>
            </w:r>
          </w:p>
        </w:tc>
        <w:tc>
          <w:tcPr>
            <w:tcW w:w="1247" w:type="dxa"/>
          </w:tcPr>
          <w:p w:rsidR="009A02F5" w:rsidRPr="00B66FA6" w:rsidRDefault="00784093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784093">
            <w:r w:rsidRPr="00B66FA6">
              <w:t>Marie Engström (v)</w:t>
            </w:r>
          </w:p>
        </w:tc>
        <w:tc>
          <w:tcPr>
            <w:tcW w:w="1247" w:type="dxa"/>
          </w:tcPr>
          <w:p w:rsidR="009A02F5" w:rsidRPr="00B66FA6" w:rsidRDefault="00784093">
            <w:pPr>
              <w:pStyle w:val="Talartid"/>
            </w:pPr>
            <w:r w:rsidRPr="00B66FA6">
              <w:t>5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E4143F" w:rsidP="00E4143F">
            <w:pPr>
              <w:pStyle w:val="Talartid"/>
            </w:pPr>
            <w:r w:rsidRPr="00B66FA6">
              <w:t>0.40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4.5</w:t>
            </w:r>
            <w:r w:rsidR="00B0388B" w:rsidRPr="00B66FA6">
              <w:t>8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29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>Skatteutskottets betänkande SkU21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r w:rsidRPr="00B66FA6">
              <w:t>Allmänna motioner om taxering och skattebetalning m.m.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ED74E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454" w:type="dxa"/>
          </w:tcPr>
          <w:p w:rsidR="00ED74EE" w:rsidRPr="00B66FA6" w:rsidRDefault="00ED74EE" w:rsidP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74EE" w:rsidRPr="00B66FA6" w:rsidRDefault="00ED74EE">
            <w:r w:rsidRPr="00B66FA6">
              <w:t>Per-Olof Svensson (s)</w:t>
            </w:r>
          </w:p>
        </w:tc>
        <w:tc>
          <w:tcPr>
            <w:tcW w:w="1247" w:type="dxa"/>
          </w:tcPr>
          <w:p w:rsidR="00ED74EE" w:rsidRPr="00B66FA6" w:rsidRDefault="00ED74EE">
            <w:pPr>
              <w:pStyle w:val="Talartid"/>
            </w:pPr>
            <w:r w:rsidRPr="00B66FA6">
              <w:t>4</w:t>
            </w:r>
          </w:p>
        </w:tc>
        <w:tc>
          <w:tcPr>
            <w:tcW w:w="79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680" w:type="dxa"/>
          </w:tcPr>
          <w:p w:rsidR="00ED74EE" w:rsidRPr="00B66FA6" w:rsidRDefault="00ED74EE">
            <w:pPr>
              <w:pStyle w:val="IngenText"/>
            </w:pPr>
          </w:p>
        </w:tc>
      </w:tr>
      <w:tr w:rsidR="00ED74E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454" w:type="dxa"/>
          </w:tcPr>
          <w:p w:rsidR="00ED74EE" w:rsidRPr="00B66FA6" w:rsidRDefault="00ED74EE" w:rsidP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74EE" w:rsidRPr="00B66FA6" w:rsidRDefault="00ED74EE">
            <w:r w:rsidRPr="00B66FA6">
              <w:t>Ulf Sjösten (m)</w:t>
            </w:r>
          </w:p>
        </w:tc>
        <w:tc>
          <w:tcPr>
            <w:tcW w:w="1247" w:type="dxa"/>
          </w:tcPr>
          <w:p w:rsidR="00ED74EE" w:rsidRPr="00B66FA6" w:rsidRDefault="00ED74E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680" w:type="dxa"/>
          </w:tcPr>
          <w:p w:rsidR="00ED74EE" w:rsidRPr="00B66FA6" w:rsidRDefault="00ED74EE">
            <w:pPr>
              <w:pStyle w:val="IngenText"/>
            </w:pPr>
          </w:p>
        </w:tc>
      </w:tr>
      <w:tr w:rsidR="00ED74E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454" w:type="dxa"/>
          </w:tcPr>
          <w:p w:rsidR="00ED74EE" w:rsidRPr="00B66FA6" w:rsidRDefault="00ED74EE" w:rsidP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74EE" w:rsidRPr="00B66FA6" w:rsidRDefault="00ED74EE">
            <w:r w:rsidRPr="00B66FA6">
              <w:t>Anne-Marie Ekström (fp)</w:t>
            </w:r>
          </w:p>
        </w:tc>
        <w:tc>
          <w:tcPr>
            <w:tcW w:w="1247" w:type="dxa"/>
          </w:tcPr>
          <w:p w:rsidR="00ED74EE" w:rsidRPr="00B66FA6" w:rsidRDefault="00ED74E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680" w:type="dxa"/>
          </w:tcPr>
          <w:p w:rsidR="00ED74EE" w:rsidRPr="00B66FA6" w:rsidRDefault="00ED74EE">
            <w:pPr>
              <w:pStyle w:val="IngenText"/>
            </w:pPr>
          </w:p>
        </w:tc>
      </w:tr>
      <w:tr w:rsidR="00ED74EE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454" w:type="dxa"/>
          </w:tcPr>
          <w:p w:rsidR="00ED74EE" w:rsidRPr="00B66FA6" w:rsidRDefault="00ED74EE" w:rsidP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74EE" w:rsidRPr="00B66FA6" w:rsidRDefault="00ED74EE">
            <w:r w:rsidRPr="00B66FA6">
              <w:t>Lars Gustafsson (kd)</w:t>
            </w:r>
          </w:p>
        </w:tc>
        <w:tc>
          <w:tcPr>
            <w:tcW w:w="1247" w:type="dxa"/>
          </w:tcPr>
          <w:p w:rsidR="00ED74EE" w:rsidRPr="00B66FA6" w:rsidRDefault="00ED74E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ED74EE" w:rsidRPr="00B66FA6" w:rsidRDefault="00ED74EE">
            <w:pPr>
              <w:pStyle w:val="IngenText"/>
            </w:pPr>
          </w:p>
        </w:tc>
        <w:tc>
          <w:tcPr>
            <w:tcW w:w="680" w:type="dxa"/>
          </w:tcPr>
          <w:p w:rsidR="00ED74EE" w:rsidRPr="00B66FA6" w:rsidRDefault="00ED74EE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ED74EE">
            <w:r w:rsidRPr="00B66FA6">
              <w:t>Marie Engström (v)</w:t>
            </w:r>
          </w:p>
        </w:tc>
        <w:tc>
          <w:tcPr>
            <w:tcW w:w="1247" w:type="dxa"/>
          </w:tcPr>
          <w:p w:rsidR="009A02F5" w:rsidRPr="00B66FA6" w:rsidRDefault="00ED74EE">
            <w:pPr>
              <w:pStyle w:val="Talartid"/>
            </w:pPr>
            <w:r w:rsidRPr="00B66FA6">
              <w:t>6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50421D">
            <w:r w:rsidRPr="00B66FA6">
              <w:t>Staffan Danielsson (c)</w:t>
            </w:r>
          </w:p>
        </w:tc>
        <w:tc>
          <w:tcPr>
            <w:tcW w:w="1247" w:type="dxa"/>
          </w:tcPr>
          <w:p w:rsidR="009A02F5" w:rsidRPr="00B66FA6" w:rsidRDefault="00ED74EE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ED74EE">
            <w:r w:rsidRPr="00B66FA6">
              <w:t>Ulla Wester (s)</w:t>
            </w:r>
          </w:p>
        </w:tc>
        <w:tc>
          <w:tcPr>
            <w:tcW w:w="1247" w:type="dxa"/>
          </w:tcPr>
          <w:p w:rsidR="009A02F5" w:rsidRPr="00B66FA6" w:rsidRDefault="00ED74EE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ED74EE" w:rsidP="00ED74EE">
            <w:pPr>
              <w:pStyle w:val="Talartid"/>
            </w:pPr>
            <w:r w:rsidRPr="00B66FA6">
              <w:t>0.52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5.</w:t>
            </w:r>
            <w:r w:rsidR="00B0388B" w:rsidRPr="00B66FA6">
              <w:t>50</w:t>
            </w:r>
          </w:p>
        </w:tc>
      </w:tr>
    </w:tbl>
    <w:p w:rsidR="009A02F5" w:rsidRPr="00B66FA6" w:rsidRDefault="009A02F5">
      <w:pPr>
        <w:pStyle w:val="Blankrad"/>
      </w:pPr>
      <w:r w:rsidRPr="00B66FA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4C00F5">
            <w:pPr>
              <w:pStyle w:val="rendenr"/>
            </w:pPr>
            <w:r w:rsidRPr="00B66FA6">
              <w:t>30</w:t>
            </w: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renderubrik"/>
            </w:pPr>
            <w:r w:rsidRPr="00B66FA6">
              <w:t xml:space="preserve">Utbildningsutskottets betänkande </w:t>
            </w:r>
            <w:bookmarkStart w:id="1" w:name="BetänkandeNr"/>
            <w:bookmarkEnd w:id="1"/>
            <w:r w:rsidRPr="00B66FA6">
              <w:t>UbU12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9A02F5" w:rsidRPr="00B66F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02F5" w:rsidRPr="00B66FA6" w:rsidRDefault="009A02F5">
            <w:pPr>
              <w:pStyle w:val="Underrubrik"/>
            </w:pPr>
            <w:bookmarkStart w:id="2" w:name="Ärenderubrik"/>
            <w:bookmarkEnd w:id="2"/>
            <w:r w:rsidRPr="00B66FA6">
              <w:t>Förskolan</w:t>
            </w:r>
          </w:p>
        </w:tc>
        <w:tc>
          <w:tcPr>
            <w:tcW w:w="1247" w:type="dxa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A02F5" w:rsidRPr="00B66FA6" w:rsidRDefault="009A02F5">
            <w:pPr>
              <w:pStyle w:val="IngenText"/>
              <w:tabs>
                <w:tab w:val="clear" w:pos="6804"/>
              </w:tabs>
            </w:pPr>
          </w:p>
        </w:tc>
      </w:tr>
      <w:tr w:rsidR="00BF07EC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454" w:type="dxa"/>
          </w:tcPr>
          <w:p w:rsidR="00BF07EC" w:rsidRPr="00B66FA6" w:rsidRDefault="00BF07EC" w:rsidP="009A02F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F07EC" w:rsidRPr="00B66FA6" w:rsidRDefault="00BF07EC">
            <w:r w:rsidRPr="00B66FA6">
              <w:t>Margareta Pålsson (m)</w:t>
            </w:r>
          </w:p>
        </w:tc>
        <w:tc>
          <w:tcPr>
            <w:tcW w:w="1247" w:type="dxa"/>
          </w:tcPr>
          <w:p w:rsidR="00BF07EC" w:rsidRPr="00B66FA6" w:rsidRDefault="00BF07EC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680" w:type="dxa"/>
          </w:tcPr>
          <w:p w:rsidR="00BF07EC" w:rsidRPr="00B66FA6" w:rsidRDefault="00BF07EC">
            <w:pPr>
              <w:pStyle w:val="IngenText"/>
            </w:pPr>
          </w:p>
        </w:tc>
      </w:tr>
      <w:tr w:rsidR="00BF07EC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454" w:type="dxa"/>
          </w:tcPr>
          <w:p w:rsidR="00BF07EC" w:rsidRPr="00B66FA6" w:rsidRDefault="00BF07EC" w:rsidP="009A02F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F07EC" w:rsidRPr="00B66FA6" w:rsidRDefault="00BF07EC">
            <w:r w:rsidRPr="00B66FA6">
              <w:t>Christer Nylander (fp)</w:t>
            </w:r>
          </w:p>
        </w:tc>
        <w:tc>
          <w:tcPr>
            <w:tcW w:w="1247" w:type="dxa"/>
          </w:tcPr>
          <w:p w:rsidR="00BF07EC" w:rsidRPr="00B66FA6" w:rsidRDefault="00BF07EC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680" w:type="dxa"/>
          </w:tcPr>
          <w:p w:rsidR="00BF07EC" w:rsidRPr="00B66FA6" w:rsidRDefault="00BF07EC">
            <w:pPr>
              <w:pStyle w:val="IngenText"/>
            </w:pPr>
          </w:p>
        </w:tc>
      </w:tr>
      <w:tr w:rsidR="00BF07EC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454" w:type="dxa"/>
          </w:tcPr>
          <w:p w:rsidR="00BF07EC" w:rsidRPr="00B66FA6" w:rsidRDefault="00BF07EC" w:rsidP="009A02F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F07EC" w:rsidRPr="00B66FA6" w:rsidRDefault="00BF07EC">
            <w:r w:rsidRPr="00B66FA6">
              <w:t>Inger Davidson (kd)</w:t>
            </w:r>
          </w:p>
        </w:tc>
        <w:tc>
          <w:tcPr>
            <w:tcW w:w="1247" w:type="dxa"/>
          </w:tcPr>
          <w:p w:rsidR="00BF07EC" w:rsidRPr="00B66FA6" w:rsidRDefault="00BF07EC">
            <w:pPr>
              <w:pStyle w:val="Talartid"/>
            </w:pPr>
            <w:r w:rsidRPr="00B66FA6">
              <w:t>10</w:t>
            </w:r>
          </w:p>
        </w:tc>
        <w:tc>
          <w:tcPr>
            <w:tcW w:w="794" w:type="dxa"/>
          </w:tcPr>
          <w:p w:rsidR="00BF07EC" w:rsidRPr="00B66FA6" w:rsidRDefault="00BF07EC">
            <w:pPr>
              <w:pStyle w:val="IngenText"/>
            </w:pPr>
          </w:p>
        </w:tc>
        <w:tc>
          <w:tcPr>
            <w:tcW w:w="680" w:type="dxa"/>
          </w:tcPr>
          <w:p w:rsidR="00BF07EC" w:rsidRPr="00B66FA6" w:rsidRDefault="00BF07EC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 w:rsidP="009A02F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BF07EC">
            <w:r w:rsidRPr="00B66FA6">
              <w:t>Sofia Larsen (c)</w:t>
            </w:r>
          </w:p>
        </w:tc>
        <w:tc>
          <w:tcPr>
            <w:tcW w:w="1247" w:type="dxa"/>
          </w:tcPr>
          <w:p w:rsidR="009A02F5" w:rsidRPr="00B66FA6" w:rsidRDefault="00BF07EC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4E1117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1117" w:rsidRPr="00B66FA6" w:rsidRDefault="004E1117">
            <w:pPr>
              <w:pStyle w:val="IngenText"/>
            </w:pPr>
          </w:p>
        </w:tc>
        <w:tc>
          <w:tcPr>
            <w:tcW w:w="454" w:type="dxa"/>
          </w:tcPr>
          <w:p w:rsidR="004E1117" w:rsidRPr="00B66FA6" w:rsidRDefault="004E111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E1117" w:rsidRPr="00B66FA6" w:rsidRDefault="004E1117">
            <w:r w:rsidRPr="00B66FA6">
              <w:t>Louise Malmström (s)</w:t>
            </w:r>
          </w:p>
        </w:tc>
        <w:tc>
          <w:tcPr>
            <w:tcW w:w="1247" w:type="dxa"/>
          </w:tcPr>
          <w:p w:rsidR="004E1117" w:rsidRPr="00B66FA6" w:rsidRDefault="004E1117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4E1117" w:rsidRPr="00B66FA6" w:rsidRDefault="004E1117">
            <w:pPr>
              <w:pStyle w:val="IngenText"/>
            </w:pPr>
          </w:p>
        </w:tc>
        <w:tc>
          <w:tcPr>
            <w:tcW w:w="680" w:type="dxa"/>
          </w:tcPr>
          <w:p w:rsidR="004E1117" w:rsidRPr="00B66FA6" w:rsidRDefault="004E1117">
            <w:pPr>
              <w:pStyle w:val="IngenText"/>
            </w:pPr>
          </w:p>
        </w:tc>
      </w:tr>
      <w:tr w:rsidR="00D62281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2281" w:rsidRPr="00B66FA6" w:rsidRDefault="00D62281">
            <w:pPr>
              <w:pStyle w:val="IngenText"/>
            </w:pPr>
          </w:p>
        </w:tc>
        <w:tc>
          <w:tcPr>
            <w:tcW w:w="454" w:type="dxa"/>
          </w:tcPr>
          <w:p w:rsidR="00D62281" w:rsidRPr="00B66FA6" w:rsidRDefault="00D6228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62281" w:rsidRPr="00B66FA6" w:rsidRDefault="00D62281">
            <w:r w:rsidRPr="00B66FA6">
              <w:t>Ulf Nilsson (fp)</w:t>
            </w:r>
          </w:p>
        </w:tc>
        <w:tc>
          <w:tcPr>
            <w:tcW w:w="1247" w:type="dxa"/>
          </w:tcPr>
          <w:p w:rsidR="00D62281" w:rsidRPr="00B66FA6" w:rsidRDefault="00D62281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D62281" w:rsidRPr="00B66FA6" w:rsidRDefault="00D62281">
            <w:pPr>
              <w:pStyle w:val="IngenText"/>
            </w:pPr>
          </w:p>
        </w:tc>
        <w:tc>
          <w:tcPr>
            <w:tcW w:w="680" w:type="dxa"/>
          </w:tcPr>
          <w:p w:rsidR="00D62281" w:rsidRPr="00B66FA6" w:rsidRDefault="00D62281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A02F5" w:rsidRPr="00B66FA6" w:rsidRDefault="004E1117">
            <w:r w:rsidRPr="00B66FA6">
              <w:t>Peter Rådberg (mp)</w:t>
            </w:r>
          </w:p>
        </w:tc>
        <w:tc>
          <w:tcPr>
            <w:tcW w:w="1247" w:type="dxa"/>
          </w:tcPr>
          <w:p w:rsidR="009A02F5" w:rsidRPr="00B66FA6" w:rsidRDefault="00BF07EC">
            <w:pPr>
              <w:pStyle w:val="Talartid"/>
            </w:pPr>
            <w:r w:rsidRPr="00B66FA6">
              <w:t>8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IngenText"/>
            </w:pP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45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1247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Summalinje"/>
            </w:pPr>
          </w:p>
        </w:tc>
        <w:tc>
          <w:tcPr>
            <w:tcW w:w="680" w:type="dxa"/>
          </w:tcPr>
          <w:p w:rsidR="009A02F5" w:rsidRPr="00B66FA6" w:rsidRDefault="009A02F5">
            <w:pPr>
              <w:pStyle w:val="Summalinje"/>
            </w:pPr>
            <w:r w:rsidRPr="00B66FA6">
              <w:t>____</w:t>
            </w:r>
          </w:p>
        </w:tc>
      </w:tr>
      <w:tr w:rsidR="009A02F5" w:rsidRPr="00B66F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02F5" w:rsidRPr="00B66FA6" w:rsidRDefault="009A02F5">
            <w:pPr>
              <w:pStyle w:val="IngenText"/>
            </w:pPr>
            <w:r w:rsidRPr="00B66FA6">
              <w:t xml:space="preserve"> </w:t>
            </w:r>
          </w:p>
        </w:tc>
        <w:tc>
          <w:tcPr>
            <w:tcW w:w="45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5216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1247" w:type="dxa"/>
          </w:tcPr>
          <w:p w:rsidR="009A02F5" w:rsidRPr="00B66FA6" w:rsidRDefault="001C3BC8" w:rsidP="001C3BC8">
            <w:pPr>
              <w:pStyle w:val="Talartid"/>
            </w:pPr>
            <w:r w:rsidRPr="00B66FA6">
              <w:t>1.02</w:t>
            </w:r>
          </w:p>
        </w:tc>
        <w:tc>
          <w:tcPr>
            <w:tcW w:w="794" w:type="dxa"/>
          </w:tcPr>
          <w:p w:rsidR="009A02F5" w:rsidRPr="00B66FA6" w:rsidRDefault="009A02F5">
            <w:pPr>
              <w:pStyle w:val="IngenText"/>
            </w:pPr>
          </w:p>
        </w:tc>
        <w:tc>
          <w:tcPr>
            <w:tcW w:w="680" w:type="dxa"/>
          </w:tcPr>
          <w:p w:rsidR="009A02F5" w:rsidRPr="00B66FA6" w:rsidRDefault="00BF07EC">
            <w:pPr>
              <w:pStyle w:val="Talartid"/>
            </w:pPr>
            <w:r w:rsidRPr="00B66FA6">
              <w:t>6.</w:t>
            </w:r>
            <w:r w:rsidR="001C3BC8" w:rsidRPr="00B66FA6">
              <w:t>52</w:t>
            </w:r>
          </w:p>
        </w:tc>
      </w:tr>
    </w:tbl>
    <w:p w:rsidR="004E5086" w:rsidRPr="00B66FA6" w:rsidRDefault="009A02F5">
      <w:pPr>
        <w:pStyle w:val="Blankrad"/>
      </w:pPr>
      <w:r w:rsidRPr="00B66FA6">
        <w:t xml:space="preserve">     </w:t>
      </w:r>
      <w:bookmarkStart w:id="3" w:name="Start"/>
      <w:bookmarkEnd w:id="3"/>
      <w:r w:rsidR="004E5086" w:rsidRPr="00B66FA6">
        <w:t>     </w:t>
      </w:r>
    </w:p>
    <w:p w:rsidR="004E5086" w:rsidRPr="00B66FA6" w:rsidRDefault="004E5086">
      <w:pPr>
        <w:pStyle w:val="Blankrad"/>
      </w:pPr>
      <w:r w:rsidRPr="00B66F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B66F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B66FA6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B66FA6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B66FA6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B66FA6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B66FA6" w:rsidRDefault="004E5086">
            <w:pPr>
              <w:pStyle w:val="TalartidTotal"/>
            </w:pPr>
            <w:r w:rsidRPr="00B66FA6">
              <w:t>Totalt</w:t>
            </w:r>
          </w:p>
        </w:tc>
        <w:tc>
          <w:tcPr>
            <w:tcW w:w="681" w:type="dxa"/>
          </w:tcPr>
          <w:p w:rsidR="004E5086" w:rsidRPr="00B66FA6" w:rsidRDefault="00BF07EC">
            <w:pPr>
              <w:pStyle w:val="TalartidTotal"/>
            </w:pPr>
            <w:r w:rsidRPr="00B66FA6">
              <w:t>6.</w:t>
            </w:r>
            <w:r w:rsidR="001C3BC8" w:rsidRPr="00B66FA6">
              <w:t>52</w:t>
            </w:r>
          </w:p>
        </w:tc>
      </w:tr>
      <w:tr w:rsidR="004E5086" w:rsidRPr="00B66FA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66FA6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B66FA6" w:rsidRDefault="004E5086">
            <w:pPr>
              <w:pStyle w:val="StreckMitten"/>
            </w:pPr>
            <w:r w:rsidRPr="00B66FA6">
              <w:tab/>
            </w:r>
            <w:r w:rsidRPr="00B66FA6">
              <w:tab/>
            </w:r>
          </w:p>
        </w:tc>
      </w:tr>
    </w:tbl>
    <w:p w:rsidR="004E5086" w:rsidRPr="00B66FA6" w:rsidRDefault="004E5086"/>
    <w:sectPr w:rsidR="004E5086" w:rsidRPr="00B66FA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099" w:rsidRPr="00B66FA6" w:rsidRDefault="00BC7099">
      <w:r w:rsidRPr="00B66FA6">
        <w:separator/>
      </w:r>
    </w:p>
  </w:endnote>
  <w:endnote w:type="continuationSeparator" w:id="0">
    <w:p w:rsidR="00BC7099" w:rsidRPr="00B66FA6" w:rsidRDefault="00BC7099">
      <w:r w:rsidRPr="00B66F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B66FA6" w:rsidRDefault="00FB0E79">
    <w:pPr>
      <w:pStyle w:val="Sidhuvud"/>
      <w:jc w:val="center"/>
    </w:pPr>
    <w:r w:rsidRPr="00B66FA6">
      <w:fldChar w:fldCharType="begin" w:fldLock="1"/>
    </w:r>
    <w:r w:rsidRPr="00B66FA6">
      <w:instrText xml:space="preserve"> PAGE </w:instrText>
    </w:r>
    <w:r w:rsidRPr="00B66FA6">
      <w:fldChar w:fldCharType="separate"/>
    </w:r>
    <w:r w:rsidR="006614A1" w:rsidRPr="00B66FA6">
      <w:t>4</w:t>
    </w:r>
    <w:r w:rsidRPr="00B66FA6">
      <w:fldChar w:fldCharType="end"/>
    </w:r>
    <w:r w:rsidRPr="00B66FA6">
      <w:t>(</w:t>
    </w:r>
    <w:r w:rsidRPr="00B66FA6">
      <w:fldChar w:fldCharType="begin" w:fldLock="1"/>
    </w:r>
    <w:r w:rsidRPr="00B66FA6">
      <w:instrText xml:space="preserve"> NUMPAGES </w:instrText>
    </w:r>
    <w:r w:rsidRPr="00B66FA6">
      <w:fldChar w:fldCharType="separate"/>
    </w:r>
    <w:r w:rsidR="006614A1" w:rsidRPr="00B66FA6">
      <w:t>4</w:t>
    </w:r>
    <w:r w:rsidRPr="00B66FA6">
      <w:fldChar w:fldCharType="end"/>
    </w:r>
    <w:r w:rsidRPr="00B66FA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B66FA6" w:rsidRDefault="00FB0E79">
    <w:pPr>
      <w:pStyle w:val="Sidhuvud"/>
      <w:jc w:val="center"/>
    </w:pPr>
    <w:r w:rsidRPr="00B66FA6">
      <w:fldChar w:fldCharType="begin" w:fldLock="1"/>
    </w:r>
    <w:r w:rsidRPr="00B66FA6">
      <w:instrText xml:space="preserve"> PAGE </w:instrText>
    </w:r>
    <w:r w:rsidRPr="00B66FA6">
      <w:fldChar w:fldCharType="separate"/>
    </w:r>
    <w:r w:rsidR="00BC7099" w:rsidRPr="00B66FA6">
      <w:t>1</w:t>
    </w:r>
    <w:r w:rsidRPr="00B66FA6">
      <w:fldChar w:fldCharType="end"/>
    </w:r>
    <w:r w:rsidRPr="00B66FA6">
      <w:t>(</w:t>
    </w:r>
    <w:r w:rsidRPr="00B66FA6">
      <w:fldChar w:fldCharType="begin" w:fldLock="1"/>
    </w:r>
    <w:r w:rsidRPr="00B66FA6">
      <w:instrText xml:space="preserve"> NUMPAGES </w:instrText>
    </w:r>
    <w:r w:rsidRPr="00B66FA6">
      <w:fldChar w:fldCharType="separate"/>
    </w:r>
    <w:r w:rsidR="006614A1" w:rsidRPr="00B66FA6">
      <w:t>4</w:t>
    </w:r>
    <w:r w:rsidRPr="00B66FA6">
      <w:fldChar w:fldCharType="end"/>
    </w:r>
    <w:r w:rsidRPr="00B66FA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099" w:rsidRPr="00B66FA6" w:rsidRDefault="00BC7099">
      <w:r w:rsidRPr="00B66FA6">
        <w:separator/>
      </w:r>
    </w:p>
  </w:footnote>
  <w:footnote w:type="continuationSeparator" w:id="0">
    <w:p w:rsidR="00BC7099" w:rsidRPr="00B66FA6" w:rsidRDefault="00BC7099">
      <w:r w:rsidRPr="00B66F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B66FA6" w:rsidRDefault="00FB0E79">
    <w:pPr>
      <w:pStyle w:val="Sidhuvud"/>
      <w:tabs>
        <w:tab w:val="clear" w:pos="4536"/>
      </w:tabs>
    </w:pPr>
    <w:r w:rsidRPr="00B66FA6">
      <w:fldChar w:fldCharType="begin" w:fldLock="1"/>
    </w:r>
    <w:r w:rsidRPr="00B66FA6">
      <w:instrText xml:space="preserve"> DOCPROPERTY "DocumentDate" </w:instrText>
    </w:r>
    <w:r w:rsidRPr="00B66FA6">
      <w:fldChar w:fldCharType="separate"/>
    </w:r>
    <w:r w:rsidR="006614A1" w:rsidRPr="00B66FA6">
      <w:t>Onsdagen den 15 mars 2006</w:t>
    </w:r>
    <w:r w:rsidRPr="00B66FA6">
      <w:fldChar w:fldCharType="end"/>
    </w:r>
    <w:r w:rsidRPr="00B66FA6">
      <w:tab/>
    </w:r>
  </w:p>
  <w:p w:rsidR="00FB0E79" w:rsidRPr="00B66FA6" w:rsidRDefault="00FB0E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66FA6">
      <w:rPr>
        <w:sz w:val="12"/>
      </w:rPr>
      <w:tab/>
    </w:r>
  </w:p>
  <w:p w:rsidR="00FB0E79" w:rsidRPr="00B66FA6" w:rsidRDefault="00FB0E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B66FA6" w:rsidRDefault="00B66FA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66F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E79" w:rsidRPr="00B66FA6" w:rsidRDefault="00FB0E79">
    <w:pPr>
      <w:pStyle w:val="Dokumentrubrik"/>
      <w:spacing w:after="360"/>
    </w:pPr>
    <w:r w:rsidRPr="00B66FA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84C5FE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AD657F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3ED242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6D769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906288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F384B3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9063903">
    <w:abstractNumId w:val="8"/>
  </w:num>
  <w:num w:numId="2" w16cid:durableId="684677708">
    <w:abstractNumId w:val="4"/>
  </w:num>
  <w:num w:numId="3" w16cid:durableId="1869562788">
    <w:abstractNumId w:val="7"/>
  </w:num>
  <w:num w:numId="4" w16cid:durableId="858012422">
    <w:abstractNumId w:val="3"/>
  </w:num>
  <w:num w:numId="5" w16cid:durableId="351036090">
    <w:abstractNumId w:val="0"/>
  </w:num>
  <w:num w:numId="6" w16cid:durableId="1396078970">
    <w:abstractNumId w:val="2"/>
  </w:num>
  <w:num w:numId="7" w16cid:durableId="177357442">
    <w:abstractNumId w:val="9"/>
  </w:num>
  <w:num w:numId="8" w16cid:durableId="729232168">
    <w:abstractNumId w:val="5"/>
  </w:num>
  <w:num w:numId="9" w16cid:durableId="994795284">
    <w:abstractNumId w:val="6"/>
  </w:num>
  <w:num w:numId="10" w16cid:durableId="1496921733">
    <w:abstractNumId w:val="10"/>
  </w:num>
  <w:num w:numId="11" w16cid:durableId="1422987331">
    <w:abstractNumId w:val="11"/>
  </w:num>
  <w:num w:numId="12" w16cid:durableId="54580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6FA6"/>
    <w:rsid w:val="000202ED"/>
    <w:rsid w:val="00087EDD"/>
    <w:rsid w:val="000F675C"/>
    <w:rsid w:val="001C3BC8"/>
    <w:rsid w:val="00264CAE"/>
    <w:rsid w:val="003148F2"/>
    <w:rsid w:val="00391211"/>
    <w:rsid w:val="00442E80"/>
    <w:rsid w:val="004C00F5"/>
    <w:rsid w:val="004E1117"/>
    <w:rsid w:val="004E5086"/>
    <w:rsid w:val="0050421D"/>
    <w:rsid w:val="0054322C"/>
    <w:rsid w:val="005753DE"/>
    <w:rsid w:val="005A4DBE"/>
    <w:rsid w:val="00601BAA"/>
    <w:rsid w:val="00630EB2"/>
    <w:rsid w:val="006614A1"/>
    <w:rsid w:val="006B7962"/>
    <w:rsid w:val="0073579E"/>
    <w:rsid w:val="00752CAC"/>
    <w:rsid w:val="00784093"/>
    <w:rsid w:val="00810320"/>
    <w:rsid w:val="00914AAB"/>
    <w:rsid w:val="00962EE8"/>
    <w:rsid w:val="009A02F5"/>
    <w:rsid w:val="00A42F10"/>
    <w:rsid w:val="00B0388B"/>
    <w:rsid w:val="00B41EC5"/>
    <w:rsid w:val="00B515F0"/>
    <w:rsid w:val="00B66FA6"/>
    <w:rsid w:val="00BA4FBB"/>
    <w:rsid w:val="00BC7099"/>
    <w:rsid w:val="00BF07EC"/>
    <w:rsid w:val="00C10A6A"/>
    <w:rsid w:val="00C10CBD"/>
    <w:rsid w:val="00C65B6D"/>
    <w:rsid w:val="00C921EF"/>
    <w:rsid w:val="00CB76EE"/>
    <w:rsid w:val="00D62281"/>
    <w:rsid w:val="00D64314"/>
    <w:rsid w:val="00DA526C"/>
    <w:rsid w:val="00DD0A08"/>
    <w:rsid w:val="00E26B14"/>
    <w:rsid w:val="00E4143F"/>
    <w:rsid w:val="00ED74EE"/>
    <w:rsid w:val="00F05E44"/>
    <w:rsid w:val="00FB0E79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390F-AE5F-47F0-965D-D6866947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C10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459</Words>
  <Characters>2116</Characters>
  <Application>Microsoft Office Word</Application>
  <DocSecurity>4</DocSecurity>
  <Lines>705</Lines>
  <Paragraphs>286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15 mars 2006</vt:lpstr>
    </vt:vector>
  </TitlesOfParts>
  <Company>Riksdagen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2006-03-14T15:27:00Z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