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41550" w:rsidRDefault="006E04A4">
      <w:pPr>
        <w:pStyle w:val="Dokumentbeteckning"/>
        <w:rPr>
          <w:u w:val="single"/>
        </w:rPr>
      </w:pPr>
      <w:r w:rsidRPr="00041550">
        <w:fldChar w:fldCharType="begin" w:fldLock="1"/>
      </w:r>
      <w:r w:rsidRPr="00041550">
        <w:instrText xml:space="preserve"> DOCPROPERTY "DocumentYear" </w:instrText>
      </w:r>
      <w:r w:rsidRPr="00041550">
        <w:fldChar w:fldCharType="separate"/>
      </w:r>
      <w:r w:rsidR="00451AB2" w:rsidRPr="00041550">
        <w:t>2010/11</w:t>
      </w:r>
      <w:r w:rsidRPr="00041550">
        <w:fldChar w:fldCharType="end"/>
      </w:r>
      <w:r w:rsidRPr="00041550">
        <w:t>:</w:t>
      </w:r>
      <w:r w:rsidRPr="00041550">
        <w:fldChar w:fldCharType="begin" w:fldLock="1"/>
      </w:r>
      <w:r w:rsidRPr="00041550">
        <w:instrText xml:space="preserve"> DOCPROPERTY "DocumentNumber" </w:instrText>
      </w:r>
      <w:r w:rsidRPr="00041550">
        <w:fldChar w:fldCharType="separate"/>
      </w:r>
      <w:r w:rsidR="00451AB2" w:rsidRPr="00041550">
        <w:t>26</w:t>
      </w:r>
      <w:r w:rsidRPr="00041550">
        <w:fldChar w:fldCharType="end"/>
      </w:r>
    </w:p>
    <w:p w:rsidR="006E04A4" w:rsidRPr="00041550" w:rsidRDefault="006E04A4">
      <w:pPr>
        <w:pStyle w:val="Datum"/>
        <w:outlineLvl w:val="0"/>
      </w:pPr>
      <w:r w:rsidRPr="00041550">
        <w:fldChar w:fldCharType="begin" w:fldLock="1"/>
      </w:r>
      <w:r w:rsidRPr="00041550">
        <w:instrText xml:space="preserve"> DOCPROPERTY "DocumentDate" </w:instrText>
      </w:r>
      <w:r w:rsidRPr="00041550">
        <w:fldChar w:fldCharType="separate"/>
      </w:r>
      <w:r w:rsidR="00451AB2" w:rsidRPr="00041550">
        <w:t>Torsdagen den 2 december 2010</w:t>
      </w:r>
      <w:r w:rsidRPr="00041550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41550" w:rsidTr="002F0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41550" w:rsidRDefault="008E0BFF">
            <w:pPr>
              <w:pStyle w:val="Plenum"/>
              <w:tabs>
                <w:tab w:val="clear" w:pos="1418"/>
              </w:tabs>
            </w:pPr>
            <w:r w:rsidRPr="00041550">
              <w:t>Kl.</w:t>
            </w:r>
          </w:p>
        </w:tc>
        <w:tc>
          <w:tcPr>
            <w:tcW w:w="851" w:type="dxa"/>
          </w:tcPr>
          <w:p w:rsidR="006E04A4" w:rsidRPr="00041550" w:rsidRDefault="008E0BF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41550">
              <w:t>12.00</w:t>
            </w:r>
          </w:p>
        </w:tc>
        <w:tc>
          <w:tcPr>
            <w:tcW w:w="397" w:type="dxa"/>
          </w:tcPr>
          <w:p w:rsidR="006E04A4" w:rsidRPr="0004155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41550" w:rsidRDefault="008E0BFF">
            <w:pPr>
              <w:pStyle w:val="Plenum"/>
              <w:tabs>
                <w:tab w:val="clear" w:pos="1418"/>
              </w:tabs>
              <w:ind w:right="1"/>
            </w:pPr>
            <w:r w:rsidRPr="00041550">
              <w:t>Arbetsplenum</w:t>
            </w:r>
          </w:p>
        </w:tc>
      </w:tr>
      <w:tr w:rsidR="008E0BFF" w:rsidRPr="00041550" w:rsidTr="002F0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E0BFF" w:rsidRPr="00041550" w:rsidRDefault="008E0BF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E0BFF" w:rsidRPr="00041550" w:rsidRDefault="008E0BFF">
            <w:pPr>
              <w:pStyle w:val="Plenum"/>
              <w:tabs>
                <w:tab w:val="clear" w:pos="1418"/>
              </w:tabs>
              <w:jc w:val="right"/>
            </w:pPr>
            <w:r w:rsidRPr="00041550">
              <w:t>14.00</w:t>
            </w:r>
          </w:p>
        </w:tc>
        <w:tc>
          <w:tcPr>
            <w:tcW w:w="397" w:type="dxa"/>
          </w:tcPr>
          <w:p w:rsidR="008E0BFF" w:rsidRPr="00041550" w:rsidRDefault="008E0BF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E0BFF" w:rsidRPr="00041550" w:rsidRDefault="008E0BFF">
            <w:pPr>
              <w:pStyle w:val="Plenum"/>
              <w:tabs>
                <w:tab w:val="clear" w:pos="1418"/>
              </w:tabs>
              <w:ind w:right="1"/>
            </w:pPr>
            <w:r w:rsidRPr="00041550">
              <w:t>Frågestund</w:t>
            </w:r>
          </w:p>
        </w:tc>
      </w:tr>
      <w:tr w:rsidR="008E0BFF" w:rsidRPr="00041550" w:rsidTr="002F0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E0BFF" w:rsidRPr="00041550" w:rsidRDefault="008E0BF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E0BFF" w:rsidRPr="00041550" w:rsidRDefault="008E0BFF">
            <w:pPr>
              <w:pStyle w:val="Plenum"/>
              <w:tabs>
                <w:tab w:val="clear" w:pos="1418"/>
              </w:tabs>
              <w:jc w:val="right"/>
            </w:pPr>
            <w:r w:rsidRPr="00041550">
              <w:t>16.00</w:t>
            </w:r>
          </w:p>
        </w:tc>
        <w:tc>
          <w:tcPr>
            <w:tcW w:w="397" w:type="dxa"/>
          </w:tcPr>
          <w:p w:rsidR="008E0BFF" w:rsidRPr="00041550" w:rsidRDefault="008E0BF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E0BFF" w:rsidRPr="00041550" w:rsidRDefault="008E0BFF">
            <w:pPr>
              <w:pStyle w:val="Plenum"/>
              <w:tabs>
                <w:tab w:val="clear" w:pos="1418"/>
              </w:tabs>
              <w:ind w:right="1"/>
            </w:pPr>
            <w:r w:rsidRPr="00041550">
              <w:t>Votering</w:t>
            </w:r>
          </w:p>
        </w:tc>
      </w:tr>
    </w:tbl>
    <w:p w:rsidR="006E04A4" w:rsidRPr="00041550" w:rsidRDefault="006E04A4">
      <w:pPr>
        <w:pStyle w:val="StreckLngt"/>
      </w:pPr>
      <w:r w:rsidRPr="00041550">
        <w:tab/>
      </w:r>
    </w:p>
    <w:p w:rsidR="0083140D" w:rsidRPr="00041550" w:rsidRDefault="0083140D" w:rsidP="003675A0">
      <w:pPr>
        <w:pStyle w:val="Blankrad"/>
      </w:pPr>
      <w:r w:rsidRPr="000415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3140D" w:rsidRPr="00041550" w:rsidTr="00C87F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3140D" w:rsidRPr="00041550" w:rsidRDefault="0083140D" w:rsidP="00C87F98">
            <w:pPr>
              <w:pStyle w:val="HuvudrubrikFlisteNr"/>
            </w:pPr>
          </w:p>
        </w:tc>
        <w:tc>
          <w:tcPr>
            <w:tcW w:w="6237" w:type="dxa"/>
          </w:tcPr>
          <w:p w:rsidR="0083140D" w:rsidRPr="00041550" w:rsidRDefault="0083140D" w:rsidP="00C87F98">
            <w:pPr>
              <w:pStyle w:val="HuvudrubrikEnsam"/>
            </w:pPr>
            <w:r w:rsidRPr="00041550">
              <w:t>Justering av protokoll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pStyle w:val="HuvudrubrikKolumn3"/>
            </w:pP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3140D" w:rsidRPr="00041550" w:rsidRDefault="0083140D" w:rsidP="00C87F98">
            <w:pPr>
              <w:pStyle w:val="FlistaNrText"/>
            </w:pPr>
          </w:p>
        </w:tc>
        <w:tc>
          <w:tcPr>
            <w:tcW w:w="6237" w:type="dxa"/>
          </w:tcPr>
          <w:p w:rsidR="0083140D" w:rsidRPr="00041550" w:rsidRDefault="0083140D" w:rsidP="00C87F98">
            <w:r w:rsidRPr="00041550">
              <w:t>Protokollet från sammanträdet fredagen den 26 november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rPr>
                <w:spacing w:val="-4"/>
              </w:rPr>
            </w:pPr>
          </w:p>
        </w:tc>
      </w:tr>
    </w:tbl>
    <w:p w:rsidR="0083140D" w:rsidRPr="00041550" w:rsidRDefault="0083140D" w:rsidP="003675A0">
      <w:pPr>
        <w:pStyle w:val="Blankrad"/>
      </w:pPr>
      <w:r w:rsidRPr="000415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3140D" w:rsidRPr="00041550" w:rsidTr="00C87F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3140D" w:rsidRPr="00041550" w:rsidRDefault="0083140D" w:rsidP="00C87F98">
            <w:pPr>
              <w:pStyle w:val="HuvudrubrikFlisteNr"/>
            </w:pPr>
          </w:p>
        </w:tc>
        <w:tc>
          <w:tcPr>
            <w:tcW w:w="6237" w:type="dxa"/>
          </w:tcPr>
          <w:p w:rsidR="0083140D" w:rsidRPr="00041550" w:rsidRDefault="0083140D" w:rsidP="00C87F98">
            <w:pPr>
              <w:pStyle w:val="HuvudrubrikEnsam"/>
            </w:pPr>
            <w:r w:rsidRPr="00041550">
              <w:t>Avsägelse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pStyle w:val="HuvudrubrikKolumn3"/>
            </w:pP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FlistaNrText"/>
            </w:pPr>
          </w:p>
        </w:tc>
        <w:tc>
          <w:tcPr>
            <w:tcW w:w="6237" w:type="dxa"/>
          </w:tcPr>
          <w:p w:rsidR="0083140D" w:rsidRPr="00041550" w:rsidRDefault="0083140D" w:rsidP="00C87F98">
            <w:r w:rsidRPr="00041550">
              <w:t>Christine Jönsson (M) som ledamot i riksdagen fr.o.m. den 11 januari 2011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rPr>
                <w:spacing w:val="-4"/>
              </w:rPr>
            </w:pPr>
          </w:p>
        </w:tc>
      </w:tr>
    </w:tbl>
    <w:p w:rsidR="0083140D" w:rsidRPr="00041550" w:rsidRDefault="0083140D" w:rsidP="003675A0">
      <w:pPr>
        <w:pStyle w:val="Blankrad"/>
      </w:pPr>
      <w:r w:rsidRPr="000415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3140D" w:rsidRPr="00041550" w:rsidTr="00C87F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3140D" w:rsidRPr="00041550" w:rsidRDefault="0083140D" w:rsidP="00C87F98">
            <w:pPr>
              <w:pStyle w:val="HuvudrubrikFlisteNr"/>
            </w:pPr>
          </w:p>
        </w:tc>
        <w:tc>
          <w:tcPr>
            <w:tcW w:w="6237" w:type="dxa"/>
          </w:tcPr>
          <w:p w:rsidR="0083140D" w:rsidRPr="00041550" w:rsidRDefault="0083140D" w:rsidP="00C87F98">
            <w:pPr>
              <w:pStyle w:val="HuvudrubrikEnsam"/>
            </w:pPr>
            <w:bookmarkStart w:id="1" w:name="Start_FördröjdaInterpellationer"/>
            <w:bookmarkEnd w:id="1"/>
            <w:r w:rsidRPr="00041550">
              <w:t>Anmälan om fördröjda svar på interpellationer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pStyle w:val="HuvudrubrikKolumn3"/>
            </w:pP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FlistaNrText"/>
            </w:pPr>
          </w:p>
        </w:tc>
        <w:tc>
          <w:tcPr>
            <w:tcW w:w="6237" w:type="dxa"/>
          </w:tcPr>
          <w:p w:rsidR="0083140D" w:rsidRPr="00041550" w:rsidRDefault="0083140D" w:rsidP="00C87F98">
            <w:r w:rsidRPr="00041550">
              <w:t>2010/11:94 av Ylva Johansson (S)</w:t>
            </w:r>
          </w:p>
          <w:p w:rsidR="0083140D" w:rsidRPr="00041550" w:rsidRDefault="0083140D" w:rsidP="00C87F98">
            <w:r w:rsidRPr="00041550">
              <w:t>Brist på arbetskraft med rätt utbildning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rPr>
                <w:spacing w:val="-4"/>
              </w:rPr>
            </w:pP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FlistaNrText"/>
            </w:pPr>
          </w:p>
        </w:tc>
        <w:tc>
          <w:tcPr>
            <w:tcW w:w="6237" w:type="dxa"/>
          </w:tcPr>
          <w:p w:rsidR="0083140D" w:rsidRPr="00041550" w:rsidRDefault="0083140D" w:rsidP="00C87F98">
            <w:r w:rsidRPr="00041550">
              <w:t>2010/11:95 av Ylva Johansson (S)</w:t>
            </w:r>
          </w:p>
          <w:p w:rsidR="0083140D" w:rsidRPr="00041550" w:rsidRDefault="0083140D" w:rsidP="00C87F98">
            <w:r w:rsidRPr="00041550">
              <w:t>Fas 3 i jobb- och utvecklingsgarantin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rPr>
                <w:spacing w:val="-4"/>
              </w:rPr>
            </w:pPr>
          </w:p>
        </w:tc>
      </w:tr>
    </w:tbl>
    <w:p w:rsidR="0083140D" w:rsidRPr="00041550" w:rsidRDefault="0083140D" w:rsidP="003675A0">
      <w:pPr>
        <w:pStyle w:val="Blankrad"/>
      </w:pPr>
      <w:r w:rsidRPr="000415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3140D" w:rsidRPr="00041550" w:rsidTr="00C87F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3140D" w:rsidRPr="00041550" w:rsidRDefault="0083140D" w:rsidP="00C87F98">
            <w:pPr>
              <w:pStyle w:val="HuvudrubrikFlisteNr"/>
            </w:pPr>
          </w:p>
        </w:tc>
        <w:tc>
          <w:tcPr>
            <w:tcW w:w="6237" w:type="dxa"/>
          </w:tcPr>
          <w:p w:rsidR="0083140D" w:rsidRPr="00041550" w:rsidRDefault="0083140D" w:rsidP="00C87F98">
            <w:pPr>
              <w:pStyle w:val="HuvudrubrikEnsam"/>
            </w:pPr>
            <w:bookmarkStart w:id="2" w:name="Start_EUdokument"/>
            <w:bookmarkEnd w:id="2"/>
            <w:r w:rsidRPr="00041550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pStyle w:val="HuvudrubrikKolumn3"/>
            </w:pPr>
            <w:r w:rsidRPr="00041550">
              <w:t>Ansvarigt utskott</w:t>
            </w: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FlistaNrText"/>
            </w:pPr>
          </w:p>
        </w:tc>
        <w:tc>
          <w:tcPr>
            <w:tcW w:w="6237" w:type="dxa"/>
          </w:tcPr>
          <w:p w:rsidR="0083140D" w:rsidRPr="00041550" w:rsidRDefault="0083140D" w:rsidP="00C87F98">
            <w:r w:rsidRPr="00041550">
              <w:t>2010/11:FPM36 Meddelande om modernisering och effektivisering av EU:s inre marknad</w:t>
            </w:r>
            <w:r w:rsidRPr="00041550">
              <w:rPr>
                <w:i/>
              </w:rPr>
              <w:t xml:space="preserve"> KOM(2010)608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rPr>
                <w:spacing w:val="-4"/>
              </w:rPr>
            </w:pPr>
            <w:r w:rsidRPr="00041550">
              <w:rPr>
                <w:spacing w:val="-4"/>
              </w:rPr>
              <w:t xml:space="preserve">NU </w:t>
            </w: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FlistaNrText"/>
            </w:pPr>
          </w:p>
        </w:tc>
        <w:tc>
          <w:tcPr>
            <w:tcW w:w="6237" w:type="dxa"/>
          </w:tcPr>
          <w:p w:rsidR="0083140D" w:rsidRPr="00041550" w:rsidRDefault="0083140D" w:rsidP="00C87F98">
            <w:r w:rsidRPr="00041550">
              <w:t>2010/11:FPM37 Industrimeddelandet - en industripolitik för en globaliserad tid</w:t>
            </w:r>
            <w:r w:rsidRPr="00041550">
              <w:rPr>
                <w:i/>
              </w:rPr>
              <w:t xml:space="preserve"> KOM(2010)614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rPr>
                <w:spacing w:val="-4"/>
              </w:rPr>
            </w:pPr>
            <w:r w:rsidRPr="00041550">
              <w:rPr>
                <w:spacing w:val="-4"/>
              </w:rPr>
              <w:t xml:space="preserve">NU </w:t>
            </w:r>
          </w:p>
        </w:tc>
      </w:tr>
    </w:tbl>
    <w:p w:rsidR="0083140D" w:rsidRPr="00041550" w:rsidRDefault="0083140D" w:rsidP="003675A0">
      <w:pPr>
        <w:pStyle w:val="Blankrad"/>
      </w:pPr>
      <w:r w:rsidRPr="000415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3140D" w:rsidRPr="00041550" w:rsidTr="00C87F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3140D" w:rsidRPr="00041550" w:rsidRDefault="0083140D" w:rsidP="00C87F98">
            <w:pPr>
              <w:pStyle w:val="HuvudrubrikFlisteNr"/>
            </w:pPr>
          </w:p>
        </w:tc>
        <w:tc>
          <w:tcPr>
            <w:tcW w:w="6237" w:type="dxa"/>
          </w:tcPr>
          <w:p w:rsidR="0083140D" w:rsidRPr="00041550" w:rsidRDefault="0083140D" w:rsidP="00C87F98">
            <w:pPr>
              <w:pStyle w:val="HuvudrubrikEnsam"/>
            </w:pPr>
            <w:bookmarkStart w:id="3" w:name="TypRubrik"/>
            <w:bookmarkEnd w:id="3"/>
            <w:r w:rsidRPr="00041550">
              <w:t>Ärenden för avgörande kl. 16.00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pStyle w:val="HuvudrubrikKolumn3"/>
            </w:pP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Underrubrik"/>
            </w:pPr>
          </w:p>
        </w:tc>
        <w:tc>
          <w:tcPr>
            <w:tcW w:w="6237" w:type="dxa"/>
          </w:tcPr>
          <w:p w:rsidR="0083140D" w:rsidRPr="00041550" w:rsidRDefault="0083140D" w:rsidP="00C87F98">
            <w:pPr>
              <w:pStyle w:val="Underrubrik"/>
            </w:pPr>
            <w:bookmarkStart w:id="4" w:name="TypUnderrubrik"/>
            <w:bookmarkEnd w:id="4"/>
            <w:r w:rsidRPr="00041550">
              <w:t>Tidigare slutdebatterade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pStyle w:val="Underrubrik"/>
              <w:rPr>
                <w:spacing w:val="-4"/>
              </w:rPr>
            </w:pP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renderubrik"/>
            </w:pPr>
          </w:p>
        </w:tc>
        <w:tc>
          <w:tcPr>
            <w:tcW w:w="6237" w:type="dxa"/>
          </w:tcPr>
          <w:p w:rsidR="0083140D" w:rsidRPr="00041550" w:rsidRDefault="0083140D" w:rsidP="00C87F98">
            <w:pPr>
              <w:pStyle w:val="renderubrik"/>
            </w:pPr>
            <w:r w:rsidRPr="00041550">
              <w:t>Finansutskottets betänkanden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pStyle w:val="renderubrik"/>
              <w:rPr>
                <w:spacing w:val="-4"/>
              </w:rPr>
            </w:pP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3140D" w:rsidRPr="00041550" w:rsidRDefault="0083140D" w:rsidP="00C87F98">
            <w:r w:rsidRPr="00041550">
              <w:t>2010/11:FiU6 Redovisning av AP-fondernas verksamhet 2009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rPr>
                <w:spacing w:val="-4"/>
              </w:rPr>
            </w:pPr>
            <w:r w:rsidRPr="00041550">
              <w:rPr>
                <w:spacing w:val="-4"/>
              </w:rPr>
              <w:t>1 res. (MP,V)</w:t>
            </w: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3140D" w:rsidRPr="00041550" w:rsidRDefault="0083140D" w:rsidP="00C87F98">
            <w:r w:rsidRPr="00041550">
              <w:t>2010/11:FiU12 Riksrevisorernas årliga rapport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rPr>
                <w:spacing w:val="-4"/>
              </w:rPr>
            </w:pP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renderubrik"/>
            </w:pPr>
          </w:p>
        </w:tc>
        <w:tc>
          <w:tcPr>
            <w:tcW w:w="6237" w:type="dxa"/>
          </w:tcPr>
          <w:p w:rsidR="0083140D" w:rsidRPr="00041550" w:rsidRDefault="0083140D" w:rsidP="00C87F98">
            <w:pPr>
              <w:pStyle w:val="renderubrik"/>
            </w:pPr>
            <w:r w:rsidRPr="00041550">
              <w:t>Justitieutskottets utlåtande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pStyle w:val="renderubrik"/>
              <w:rPr>
                <w:spacing w:val="-4"/>
              </w:rPr>
            </w:pP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3140D" w:rsidRPr="00041550" w:rsidRDefault="0083140D" w:rsidP="00C87F98">
            <w:r w:rsidRPr="00041550">
              <w:t>2010/11:JuU4 Användning av säkerhetsskannrar vid EU:s flygplatser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rPr>
                <w:spacing w:val="-4"/>
              </w:rPr>
            </w:pPr>
            <w:r w:rsidRPr="00041550">
              <w:rPr>
                <w:spacing w:val="-4"/>
              </w:rPr>
              <w:t>1 res. (MP,V)</w:t>
            </w: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renderubrik"/>
            </w:pPr>
          </w:p>
        </w:tc>
        <w:tc>
          <w:tcPr>
            <w:tcW w:w="6237" w:type="dxa"/>
          </w:tcPr>
          <w:p w:rsidR="0083140D" w:rsidRPr="00041550" w:rsidRDefault="0083140D" w:rsidP="00C87F98">
            <w:pPr>
              <w:pStyle w:val="renderubrik"/>
            </w:pPr>
            <w:r w:rsidRPr="00041550">
              <w:t>Näringsutskottets betänkande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pStyle w:val="renderubrik"/>
              <w:rPr>
                <w:spacing w:val="-4"/>
              </w:rPr>
            </w:pP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3140D" w:rsidRPr="00041550" w:rsidRDefault="0083140D" w:rsidP="00C87F98">
            <w:r w:rsidRPr="00041550">
              <w:t>2010/11:NU6 Ny varumärkeslag och ändringar i firmalagen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rPr>
                <w:spacing w:val="-4"/>
              </w:rPr>
            </w:pPr>
          </w:p>
        </w:tc>
      </w:tr>
    </w:tbl>
    <w:p w:rsidR="0083140D" w:rsidRPr="00041550" w:rsidRDefault="0083140D" w:rsidP="003675A0">
      <w:pPr>
        <w:pStyle w:val="Blankrad"/>
      </w:pPr>
      <w:bookmarkStart w:id="5" w:name="StartText"/>
      <w:bookmarkEnd w:id="5"/>
      <w:r w:rsidRPr="000415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3140D" w:rsidRPr="00041550" w:rsidTr="00C87F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3140D" w:rsidRPr="00041550" w:rsidRDefault="0083140D" w:rsidP="00C87F98">
            <w:pPr>
              <w:pStyle w:val="HuvudrubrikFlisteNr"/>
            </w:pPr>
          </w:p>
        </w:tc>
        <w:tc>
          <w:tcPr>
            <w:tcW w:w="6237" w:type="dxa"/>
          </w:tcPr>
          <w:p w:rsidR="0083140D" w:rsidRPr="00041550" w:rsidRDefault="0083140D" w:rsidP="00C87F98">
            <w:pPr>
              <w:pStyle w:val="Huvudrubrik"/>
            </w:pPr>
            <w:bookmarkStart w:id="6" w:name="Start_Ärendenfördebattochavgörande"/>
            <w:bookmarkEnd w:id="6"/>
            <w:r w:rsidRPr="00041550">
              <w:t>Ärenden för debatt och avgörande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pStyle w:val="HuvudrubrikKolumn3"/>
            </w:pPr>
            <w:r w:rsidRPr="00041550">
              <w:t>Reservationer</w:t>
            </w: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renderubrik"/>
            </w:pPr>
          </w:p>
        </w:tc>
        <w:tc>
          <w:tcPr>
            <w:tcW w:w="6237" w:type="dxa"/>
          </w:tcPr>
          <w:p w:rsidR="0083140D" w:rsidRPr="00041550" w:rsidRDefault="0083140D" w:rsidP="00C87F98">
            <w:pPr>
              <w:pStyle w:val="renderubrik"/>
            </w:pPr>
            <w:r w:rsidRPr="00041550">
              <w:t>Finansutskottets betänkanden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pStyle w:val="renderubrik"/>
              <w:rPr>
                <w:spacing w:val="-4"/>
              </w:rPr>
            </w:pP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FlistaNrText"/>
            </w:pPr>
          </w:p>
        </w:tc>
        <w:tc>
          <w:tcPr>
            <w:tcW w:w="6237" w:type="dxa"/>
          </w:tcPr>
          <w:p w:rsidR="0083140D" w:rsidRPr="00041550" w:rsidRDefault="0083140D" w:rsidP="00C87F98">
            <w:r w:rsidRPr="00041550">
              <w:t>2010/11:FiU15 Bättre förutsättningar för internationellt tillsynssamarbete på värdepappersmarknadsområdet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rPr>
                <w:spacing w:val="-4"/>
              </w:rPr>
            </w:pP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FlistaNrText"/>
            </w:pPr>
          </w:p>
        </w:tc>
        <w:tc>
          <w:tcPr>
            <w:tcW w:w="6237" w:type="dxa"/>
          </w:tcPr>
          <w:p w:rsidR="0083140D" w:rsidRPr="00041550" w:rsidRDefault="0083140D" w:rsidP="00C87F98">
            <w:r w:rsidRPr="00041550">
              <w:t>2010/11:FiU18 Ändring av insättningsgarantins täckningsbelopp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rPr>
                <w:spacing w:val="-4"/>
              </w:rPr>
            </w:pPr>
            <w:r w:rsidRPr="00041550">
              <w:rPr>
                <w:spacing w:val="-4"/>
              </w:rPr>
              <w:t>1 res. (V)</w:t>
            </w: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renderubrik"/>
            </w:pPr>
          </w:p>
        </w:tc>
        <w:tc>
          <w:tcPr>
            <w:tcW w:w="6237" w:type="dxa"/>
          </w:tcPr>
          <w:p w:rsidR="0083140D" w:rsidRPr="00041550" w:rsidRDefault="0083140D" w:rsidP="00C87F98">
            <w:pPr>
              <w:pStyle w:val="renderubrik"/>
            </w:pPr>
            <w:r w:rsidRPr="00041550">
              <w:t>Trafikutskottets betänkande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pStyle w:val="renderubrik"/>
              <w:rPr>
                <w:spacing w:val="-4"/>
              </w:rPr>
            </w:pP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FlistaNrText"/>
            </w:pPr>
          </w:p>
        </w:tc>
        <w:tc>
          <w:tcPr>
            <w:tcW w:w="6237" w:type="dxa"/>
          </w:tcPr>
          <w:p w:rsidR="0083140D" w:rsidRPr="00041550" w:rsidRDefault="0083140D" w:rsidP="00C87F98">
            <w:r w:rsidRPr="00041550">
              <w:t>2010/11:TU6 Avgifter i Transportstyrelsens verksamhet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rPr>
                <w:spacing w:val="-4"/>
              </w:rPr>
            </w:pPr>
            <w:r w:rsidRPr="00041550">
              <w:rPr>
                <w:spacing w:val="-4"/>
              </w:rPr>
              <w:t>3 res. (S,MP,V)</w:t>
            </w: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renderubrik"/>
            </w:pPr>
          </w:p>
        </w:tc>
        <w:tc>
          <w:tcPr>
            <w:tcW w:w="6237" w:type="dxa"/>
          </w:tcPr>
          <w:p w:rsidR="0083140D" w:rsidRPr="00041550" w:rsidRDefault="0083140D" w:rsidP="00C87F98">
            <w:pPr>
              <w:pStyle w:val="renderubrik"/>
            </w:pPr>
            <w:r w:rsidRPr="00041550">
              <w:t>Civilutskottets betänkande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pStyle w:val="renderubrik"/>
              <w:rPr>
                <w:spacing w:val="-4"/>
              </w:rPr>
            </w:pP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FlistaNrText"/>
            </w:pPr>
          </w:p>
        </w:tc>
        <w:tc>
          <w:tcPr>
            <w:tcW w:w="6237" w:type="dxa"/>
          </w:tcPr>
          <w:p w:rsidR="0083140D" w:rsidRPr="00041550" w:rsidRDefault="0083140D" w:rsidP="00C87F98">
            <w:r w:rsidRPr="00041550">
              <w:t>2010/11:CU2 Ett sammanhängande system för geografisk miljöinformation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rPr>
                <w:spacing w:val="-4"/>
              </w:rPr>
            </w:pP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renderubrik"/>
            </w:pPr>
          </w:p>
        </w:tc>
        <w:tc>
          <w:tcPr>
            <w:tcW w:w="6237" w:type="dxa"/>
          </w:tcPr>
          <w:p w:rsidR="0083140D" w:rsidRPr="00041550" w:rsidRDefault="0083140D" w:rsidP="00C87F98">
            <w:pPr>
              <w:pStyle w:val="renderubrik"/>
            </w:pPr>
            <w:r w:rsidRPr="00041550">
              <w:t>Kulturutskottets betänkande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pStyle w:val="renderubrik"/>
              <w:rPr>
                <w:spacing w:val="-4"/>
              </w:rPr>
            </w:pP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FlistaNrText"/>
            </w:pPr>
          </w:p>
        </w:tc>
        <w:tc>
          <w:tcPr>
            <w:tcW w:w="6237" w:type="dxa"/>
          </w:tcPr>
          <w:p w:rsidR="0083140D" w:rsidRPr="00041550" w:rsidRDefault="0083140D" w:rsidP="00C87F98">
            <w:r w:rsidRPr="00041550">
              <w:t>2010/11:KrU2 Filmcensuren för vuxna avskaffas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rPr>
                <w:spacing w:val="-4"/>
              </w:rPr>
            </w:pPr>
          </w:p>
        </w:tc>
      </w:tr>
    </w:tbl>
    <w:p w:rsidR="0083140D" w:rsidRPr="00041550" w:rsidRDefault="0083140D" w:rsidP="003675A0">
      <w:pPr>
        <w:pStyle w:val="Blankrad"/>
      </w:pPr>
      <w:r w:rsidRPr="000415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3140D" w:rsidRPr="00041550" w:rsidTr="00C87F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3140D" w:rsidRPr="00041550" w:rsidRDefault="0083140D" w:rsidP="00C87F98">
            <w:pPr>
              <w:pStyle w:val="HuvudrubrikFlisteNr"/>
            </w:pPr>
          </w:p>
        </w:tc>
        <w:tc>
          <w:tcPr>
            <w:tcW w:w="6237" w:type="dxa"/>
          </w:tcPr>
          <w:p w:rsidR="0083140D" w:rsidRPr="00041550" w:rsidRDefault="0083140D" w:rsidP="00C87F98">
            <w:pPr>
              <w:pStyle w:val="HuvudrubrikEnsam"/>
            </w:pPr>
            <w:r w:rsidRPr="00041550">
              <w:t>Frågestund kl. 14.00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pStyle w:val="HuvudrubrikKolumn3"/>
            </w:pPr>
          </w:p>
        </w:tc>
      </w:tr>
      <w:tr w:rsidR="0083140D" w:rsidRPr="00041550" w:rsidTr="00C87F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140D" w:rsidRPr="00041550" w:rsidRDefault="0083140D" w:rsidP="00C87F98">
            <w:pPr>
              <w:pStyle w:val="FlistaNrText"/>
            </w:pPr>
          </w:p>
        </w:tc>
        <w:tc>
          <w:tcPr>
            <w:tcW w:w="6237" w:type="dxa"/>
          </w:tcPr>
          <w:p w:rsidR="0083140D" w:rsidRPr="00041550" w:rsidRDefault="0083140D" w:rsidP="00C87F98">
            <w:r w:rsidRPr="00041550">
              <w:t>Frågor besvaras av:</w:t>
            </w:r>
          </w:p>
          <w:p w:rsidR="0083140D" w:rsidRPr="00041550" w:rsidRDefault="0083140D" w:rsidP="00C87F98">
            <w:r w:rsidRPr="00041550">
              <w:t>Utbildningsminister Jan Björklund (FP)</w:t>
            </w:r>
          </w:p>
          <w:p w:rsidR="0083140D" w:rsidRPr="00041550" w:rsidRDefault="0083140D" w:rsidP="00C87F98">
            <w:r w:rsidRPr="00041550">
              <w:t>Landsbygdsminister Eskil Erlandsson (C)</w:t>
            </w:r>
          </w:p>
          <w:p w:rsidR="0083140D" w:rsidRPr="00041550" w:rsidRDefault="0083140D" w:rsidP="00C87F98">
            <w:r w:rsidRPr="00041550">
              <w:t>Finansminister Anders Borg (M)</w:t>
            </w:r>
          </w:p>
          <w:p w:rsidR="0083140D" w:rsidRPr="00041550" w:rsidRDefault="0083140D" w:rsidP="00C87F98">
            <w:r w:rsidRPr="00041550">
              <w:t>Statsrådet Stefan Attefall (KD)</w:t>
            </w:r>
          </w:p>
          <w:p w:rsidR="0083140D" w:rsidRPr="00041550" w:rsidRDefault="0083140D" w:rsidP="00C87F98">
            <w:r w:rsidRPr="00041550">
              <w:t>Statsrådet Erik Ullenhag (FP)</w:t>
            </w:r>
          </w:p>
        </w:tc>
        <w:tc>
          <w:tcPr>
            <w:tcW w:w="2481" w:type="dxa"/>
          </w:tcPr>
          <w:p w:rsidR="0083140D" w:rsidRPr="00041550" w:rsidRDefault="0083140D" w:rsidP="00C87F98">
            <w:pPr>
              <w:rPr>
                <w:spacing w:val="-4"/>
              </w:rPr>
            </w:pPr>
          </w:p>
        </w:tc>
      </w:tr>
    </w:tbl>
    <w:p w:rsidR="0083140D" w:rsidRPr="00041550" w:rsidRDefault="0083140D" w:rsidP="003675A0">
      <w:pPr>
        <w:pStyle w:val="Blankrad"/>
      </w:pPr>
      <w:r w:rsidRPr="00041550">
        <w:t>     </w:t>
      </w:r>
    </w:p>
    <w:p w:rsidR="008E0BFF" w:rsidRPr="00041550" w:rsidRDefault="0083140D" w:rsidP="003675A0">
      <w:pPr>
        <w:pStyle w:val="Blankrad"/>
      </w:pPr>
      <w:bookmarkStart w:id="7" w:name="Start"/>
      <w:bookmarkEnd w:id="7"/>
      <w:r w:rsidRPr="000415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4155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4155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41550" w:rsidRDefault="006E04A4" w:rsidP="00D016E9">
            <w:pPr>
              <w:pStyle w:val="StreckMitten"/>
            </w:pPr>
            <w:r w:rsidRPr="00041550">
              <w:tab/>
            </w:r>
            <w:r w:rsidRPr="00041550">
              <w:tab/>
            </w:r>
          </w:p>
        </w:tc>
      </w:tr>
    </w:tbl>
    <w:p w:rsidR="006E04A4" w:rsidRPr="00041550" w:rsidRDefault="006E04A4" w:rsidP="003675A0">
      <w:pPr>
        <w:pStyle w:val="Blankrad"/>
      </w:pPr>
    </w:p>
    <w:sectPr w:rsidR="006E04A4" w:rsidRPr="0004155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7F98" w:rsidRPr="00041550" w:rsidRDefault="00C87F98">
      <w:r w:rsidRPr="00041550">
        <w:separator/>
      </w:r>
    </w:p>
  </w:endnote>
  <w:endnote w:type="continuationSeparator" w:id="0">
    <w:p w:rsidR="00C87F98" w:rsidRPr="00041550" w:rsidRDefault="00C87F98">
      <w:r w:rsidRPr="000415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324" w:rsidRPr="00041550" w:rsidRDefault="00303324">
    <w:pPr>
      <w:pStyle w:val="Sidhuvud"/>
      <w:jc w:val="center"/>
    </w:pPr>
    <w:r w:rsidRPr="00041550">
      <w:fldChar w:fldCharType="begin" w:fldLock="1"/>
    </w:r>
    <w:r w:rsidRPr="00041550">
      <w:instrText xml:space="preserve"> PAGE </w:instrText>
    </w:r>
    <w:r w:rsidRPr="00041550">
      <w:fldChar w:fldCharType="separate"/>
    </w:r>
    <w:r w:rsidR="00451AB2" w:rsidRPr="00041550">
      <w:t>2</w:t>
    </w:r>
    <w:r w:rsidRPr="00041550">
      <w:fldChar w:fldCharType="end"/>
    </w:r>
    <w:r w:rsidRPr="00041550">
      <w:t xml:space="preserve"> (</w:t>
    </w:r>
    <w:r w:rsidRPr="00041550">
      <w:fldChar w:fldCharType="begin" w:fldLock="1"/>
    </w:r>
    <w:r w:rsidRPr="00041550">
      <w:instrText xml:space="preserve"> NUMPAGES </w:instrText>
    </w:r>
    <w:r w:rsidRPr="00041550">
      <w:fldChar w:fldCharType="separate"/>
    </w:r>
    <w:r w:rsidR="00451AB2" w:rsidRPr="00041550">
      <w:t>2</w:t>
    </w:r>
    <w:r w:rsidRPr="00041550">
      <w:fldChar w:fldCharType="end"/>
    </w:r>
    <w:r w:rsidRPr="00041550">
      <w:t>)</w:t>
    </w:r>
  </w:p>
  <w:p w:rsidR="00303324" w:rsidRPr="00041550" w:rsidRDefault="003033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324" w:rsidRPr="00041550" w:rsidRDefault="00303324">
    <w:pPr>
      <w:pStyle w:val="Sidhuvud"/>
      <w:jc w:val="center"/>
    </w:pPr>
    <w:r w:rsidRPr="00041550">
      <w:fldChar w:fldCharType="begin" w:fldLock="1"/>
    </w:r>
    <w:r w:rsidRPr="00041550">
      <w:instrText xml:space="preserve"> PAGE </w:instrText>
    </w:r>
    <w:r w:rsidRPr="00041550">
      <w:fldChar w:fldCharType="separate"/>
    </w:r>
    <w:r w:rsidR="00C87F98" w:rsidRPr="00041550">
      <w:t>1</w:t>
    </w:r>
    <w:r w:rsidRPr="00041550">
      <w:fldChar w:fldCharType="end"/>
    </w:r>
    <w:r w:rsidRPr="00041550">
      <w:t xml:space="preserve"> (</w:t>
    </w:r>
    <w:r w:rsidRPr="00041550">
      <w:fldChar w:fldCharType="begin" w:fldLock="1"/>
    </w:r>
    <w:r w:rsidRPr="00041550">
      <w:instrText xml:space="preserve"> NUMPAGES </w:instrText>
    </w:r>
    <w:r w:rsidRPr="00041550">
      <w:fldChar w:fldCharType="separate"/>
    </w:r>
    <w:r w:rsidR="00451AB2" w:rsidRPr="00041550">
      <w:t>2</w:t>
    </w:r>
    <w:r w:rsidRPr="00041550">
      <w:fldChar w:fldCharType="end"/>
    </w:r>
    <w:r w:rsidRPr="00041550">
      <w:t>)</w:t>
    </w:r>
  </w:p>
  <w:p w:rsidR="00303324" w:rsidRPr="00041550" w:rsidRDefault="003033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7F98" w:rsidRPr="00041550" w:rsidRDefault="00C87F98">
      <w:r w:rsidRPr="00041550">
        <w:separator/>
      </w:r>
    </w:p>
  </w:footnote>
  <w:footnote w:type="continuationSeparator" w:id="0">
    <w:p w:rsidR="00C87F98" w:rsidRPr="00041550" w:rsidRDefault="00C87F98">
      <w:r w:rsidRPr="000415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324" w:rsidRPr="00041550" w:rsidRDefault="00303324">
    <w:pPr>
      <w:pStyle w:val="Sidhuvud"/>
      <w:tabs>
        <w:tab w:val="clear" w:pos="4536"/>
      </w:tabs>
    </w:pPr>
    <w:r w:rsidRPr="00041550">
      <w:fldChar w:fldCharType="begin" w:fldLock="1"/>
    </w:r>
    <w:r w:rsidRPr="00041550">
      <w:instrText xml:space="preserve"> DOCPROPERTY "DocumentDate" </w:instrText>
    </w:r>
    <w:r w:rsidRPr="00041550">
      <w:fldChar w:fldCharType="separate"/>
    </w:r>
    <w:r w:rsidR="00451AB2" w:rsidRPr="00041550">
      <w:t>Torsdagen den 2 december 2010</w:t>
    </w:r>
    <w:r w:rsidRPr="00041550">
      <w:fldChar w:fldCharType="end"/>
    </w:r>
    <w:r w:rsidRPr="00041550">
      <w:tab/>
    </w:r>
  </w:p>
  <w:p w:rsidR="00303324" w:rsidRPr="00041550" w:rsidRDefault="0030332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41550">
      <w:rPr>
        <w:sz w:val="12"/>
      </w:rPr>
      <w:tab/>
    </w:r>
  </w:p>
  <w:p w:rsidR="00303324" w:rsidRPr="00041550" w:rsidRDefault="00303324"/>
  <w:p w:rsidR="00303324" w:rsidRPr="00041550" w:rsidRDefault="003033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3324" w:rsidRPr="00041550" w:rsidRDefault="0004155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4155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3324" w:rsidRPr="00041550" w:rsidRDefault="00303324">
    <w:pPr>
      <w:pStyle w:val="Dokumentrubrik"/>
      <w:spacing w:after="360"/>
    </w:pPr>
    <w:r w:rsidRPr="00041550">
      <w:t>Föredragningslista</w:t>
    </w:r>
  </w:p>
  <w:p w:rsidR="00303324" w:rsidRPr="00041550" w:rsidRDefault="003033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39427720">
    <w:abstractNumId w:val="5"/>
  </w:num>
  <w:num w:numId="2" w16cid:durableId="41559722">
    <w:abstractNumId w:val="2"/>
  </w:num>
  <w:num w:numId="3" w16cid:durableId="116529706">
    <w:abstractNumId w:val="4"/>
  </w:num>
  <w:num w:numId="4" w16cid:durableId="10571797">
    <w:abstractNumId w:val="1"/>
  </w:num>
  <w:num w:numId="5" w16cid:durableId="1974482933">
    <w:abstractNumId w:val="0"/>
  </w:num>
  <w:num w:numId="6" w16cid:durableId="1698118590">
    <w:abstractNumId w:val="3"/>
  </w:num>
  <w:num w:numId="7" w16cid:durableId="595553754">
    <w:abstractNumId w:val="3"/>
  </w:num>
  <w:num w:numId="8" w16cid:durableId="394547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646CA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1550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2A0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0F8A"/>
    <w:rsid w:val="002F19EC"/>
    <w:rsid w:val="002F2D1A"/>
    <w:rsid w:val="002F7486"/>
    <w:rsid w:val="00303324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A587D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1AB2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17CA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2854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646C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140D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0BC"/>
    <w:rsid w:val="008A1EE5"/>
    <w:rsid w:val="008A4639"/>
    <w:rsid w:val="008A69A8"/>
    <w:rsid w:val="008B1C16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0BFF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20D1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C674A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116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87F98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1CAD"/>
    <w:rsid w:val="00E62231"/>
    <w:rsid w:val="00E70164"/>
    <w:rsid w:val="00E7771F"/>
    <w:rsid w:val="00E835F2"/>
    <w:rsid w:val="00E975DB"/>
    <w:rsid w:val="00EA0896"/>
    <w:rsid w:val="00EB446D"/>
    <w:rsid w:val="00EB7767"/>
    <w:rsid w:val="00EB7D72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784FEB-1267-4719-83B0-9DC835C0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B43116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260</Words>
  <Characters>1869</Characters>
  <Application>Microsoft Office Word</Application>
  <DocSecurity>4</DocSecurity>
  <Lines>155</Lines>
  <Paragraphs>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2010/11:26</vt:lpstr>
      <vt:lpstr>Torsdagen den 2 december 2010</vt:lpstr>
    </vt:vector>
  </TitlesOfParts>
  <Company>Riksdagen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2010-12-01T15:40:00Z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 december 2010</vt:lpwstr>
  </property>
  <property fmtid="{D5CDD505-2E9C-101B-9397-08002B2CF9AE}" pid="3" name="DocumentNumber">
    <vt:lpwstr>26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2010-12-02</vt:lpwstr>
  </property>
  <property fmtid="{D5CDD505-2E9C-101B-9397-08002B2CF9AE}" pid="7" name="DatumAvgörande">
    <vt:lpwstr>2010-12-02</vt:lpwstr>
  </property>
</Properties>
</file>