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2BCB" w:rsidRDefault="006E04A4">
      <w:pPr>
        <w:pStyle w:val="Dokumentbeteckning"/>
        <w:rPr>
          <w:u w:val="single"/>
        </w:rPr>
      </w:pPr>
      <w:r w:rsidRPr="00A32BCB">
        <w:fldChar w:fldCharType="begin" w:fldLock="1"/>
      </w:r>
      <w:r w:rsidRPr="00A32BCB">
        <w:instrText xml:space="preserve"> DOCPROPERTY "DocumentYear" </w:instrText>
      </w:r>
      <w:r w:rsidRPr="00A32BCB">
        <w:fldChar w:fldCharType="separate"/>
      </w:r>
      <w:r w:rsidR="00DB0D4F" w:rsidRPr="00A32BCB">
        <w:t>2009/10</w:t>
      </w:r>
      <w:r w:rsidRPr="00A32BCB">
        <w:fldChar w:fldCharType="end"/>
      </w:r>
      <w:r w:rsidRPr="00A32BCB">
        <w:t>:</w:t>
      </w:r>
      <w:r w:rsidRPr="00A32BCB">
        <w:fldChar w:fldCharType="begin" w:fldLock="1"/>
      </w:r>
      <w:r w:rsidRPr="00A32BCB">
        <w:instrText xml:space="preserve"> DOCPROPERTY "DocumentNumber" </w:instrText>
      </w:r>
      <w:r w:rsidRPr="00A32BCB">
        <w:fldChar w:fldCharType="separate"/>
      </w:r>
      <w:r w:rsidR="00DB0D4F" w:rsidRPr="00A32BCB">
        <w:t>13</w:t>
      </w:r>
      <w:r w:rsidRPr="00A32BCB">
        <w:fldChar w:fldCharType="end"/>
      </w:r>
    </w:p>
    <w:p w:rsidR="006E04A4" w:rsidRPr="00A32BCB" w:rsidRDefault="006E04A4">
      <w:pPr>
        <w:pStyle w:val="Datum"/>
        <w:outlineLvl w:val="0"/>
      </w:pPr>
      <w:r w:rsidRPr="00A32BCB">
        <w:fldChar w:fldCharType="begin" w:fldLock="1"/>
      </w:r>
      <w:r w:rsidRPr="00A32BCB">
        <w:instrText xml:space="preserve"> DOCPROPERTY "DocumentDate" </w:instrText>
      </w:r>
      <w:r w:rsidRPr="00A32BCB">
        <w:fldChar w:fldCharType="separate"/>
      </w:r>
      <w:r w:rsidR="00DB0D4F" w:rsidRPr="00A32BCB">
        <w:t>Onsdagen den 14 oktober 2009</w:t>
      </w:r>
      <w:r w:rsidRPr="00A32BC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2BCB" w:rsidTr="00750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2BCB" w:rsidRDefault="0075050A">
            <w:pPr>
              <w:pStyle w:val="Plenum"/>
              <w:tabs>
                <w:tab w:val="clear" w:pos="1418"/>
              </w:tabs>
            </w:pPr>
            <w:r w:rsidRPr="00A32BCB">
              <w:t>Kl.</w:t>
            </w:r>
          </w:p>
        </w:tc>
        <w:tc>
          <w:tcPr>
            <w:tcW w:w="851" w:type="dxa"/>
          </w:tcPr>
          <w:p w:rsidR="006E04A4" w:rsidRPr="00A32BCB" w:rsidRDefault="0075050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2BCB">
              <w:t>09.00</w:t>
            </w:r>
          </w:p>
        </w:tc>
        <w:tc>
          <w:tcPr>
            <w:tcW w:w="397" w:type="dxa"/>
          </w:tcPr>
          <w:p w:rsidR="006E04A4" w:rsidRPr="00A32BC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2BCB" w:rsidRDefault="0075050A">
            <w:pPr>
              <w:pStyle w:val="Plenum"/>
              <w:tabs>
                <w:tab w:val="clear" w:pos="1418"/>
              </w:tabs>
              <w:ind w:right="1"/>
            </w:pPr>
            <w:r w:rsidRPr="00A32BCB">
              <w:t>Partiledardebatt</w:t>
            </w:r>
          </w:p>
        </w:tc>
      </w:tr>
      <w:tr w:rsidR="0075050A" w:rsidRPr="00A32BCB" w:rsidTr="00750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  <w:ind w:right="1"/>
            </w:pPr>
            <w:r w:rsidRPr="00A32BCB">
              <w:t>Arbetsplenum</w:t>
            </w:r>
          </w:p>
        </w:tc>
      </w:tr>
      <w:tr w:rsidR="0075050A" w:rsidRPr="00A32BCB" w:rsidTr="00750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5050A" w:rsidRPr="00A32BCB" w:rsidRDefault="0075050A">
            <w:pPr>
              <w:pStyle w:val="Plenum"/>
              <w:tabs>
                <w:tab w:val="clear" w:pos="1418"/>
              </w:tabs>
              <w:ind w:right="1"/>
            </w:pPr>
            <w:r w:rsidRPr="00A32BCB">
              <w:t>Votering</w:t>
            </w:r>
            <w:r w:rsidR="006A7786" w:rsidRPr="00A32BCB">
              <w:t xml:space="preserve"> efter debattens slut i FöU3, dock tidigast kl. 16</w:t>
            </w:r>
            <w:r w:rsidR="00F24317" w:rsidRPr="00A32BCB">
              <w:t>.00</w:t>
            </w:r>
          </w:p>
        </w:tc>
      </w:tr>
    </w:tbl>
    <w:p w:rsidR="006E04A4" w:rsidRPr="00A32BCB" w:rsidRDefault="006E04A4">
      <w:pPr>
        <w:pStyle w:val="StreckLngt"/>
      </w:pPr>
      <w:r w:rsidRPr="00A32BCB">
        <w:tab/>
      </w:r>
    </w:p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FlistaNr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r w:rsidRPr="00A32BCB">
              <w:t>Partiledardebatt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Ensam"/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HuvudrubrikFlisteNr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r w:rsidRPr="00A32BCB">
              <w:t xml:space="preserve">Utökning av </w:t>
            </w:r>
            <w:r w:rsidR="00B62228" w:rsidRPr="00A32BCB">
              <w:t xml:space="preserve">antalet </w:t>
            </w:r>
            <w:r w:rsidRPr="00A32BCB">
              <w:t>suppleanter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Kolumn3"/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Från 25 till 26 i trafikutskottet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HuvudrubrikFlisteNr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r w:rsidRPr="00A32BCB">
              <w:t>Val av extra suppleant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Kolumn3"/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Val av extra suppleant i trafikutskottet</w:t>
            </w:r>
          </w:p>
          <w:p w:rsidR="00F24317" w:rsidRPr="00A32BCB" w:rsidRDefault="00F24317" w:rsidP="004A1598">
            <w:r w:rsidRPr="00A32BCB">
              <w:t>Valberedningen föreslår Ibrahim Baylan (s)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HuvudrubrikFlisteNr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bookmarkStart w:id="1" w:name="TypRubrik"/>
            <w:bookmarkEnd w:id="1"/>
            <w:r w:rsidRPr="00A32BCB">
              <w:t>Avsägelse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Kolumn3"/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Chatrine Pålsson Ahlgren (kd) som ledamot i riksdagen fr.o.m. den 1 november 2009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HuvudrubrikFlisteNr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r w:rsidRPr="00A32BCB">
              <w:t>Meddelande om ändringar i kammarens sammanträdesplan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Kolumn3"/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Under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Underrubrik"/>
            </w:pPr>
            <w:r w:rsidRPr="00A32BCB">
              <w:t>Torsdagen den 15 oktober kl. 14.00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Underrubrik"/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Bordläggningsplenum har tillkommit. Tidigare aviserat interpellationssvar kl. 12.00 utgår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Under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Underrubrik"/>
            </w:pPr>
            <w:r w:rsidRPr="00A32BCB">
              <w:t>Torsdagen den 19 november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Underrubrik"/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/>
        </w:tc>
        <w:tc>
          <w:tcPr>
            <w:tcW w:w="6237" w:type="dxa"/>
          </w:tcPr>
          <w:p w:rsidR="00F24317" w:rsidRPr="00A32BCB" w:rsidRDefault="00F24317" w:rsidP="004A1598">
            <w:r w:rsidRPr="00A32BCB">
              <w:t>Voteringen kl. 16.00 utgår. Voteringen kl. 12.00 kvarstår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FlistaNr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r w:rsidRPr="00A32BCB">
              <w:t>Meddelande om preliminär sammanträdesplan för kammaren hösten 2009 med voteringstider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Ensam"/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HuvudrubrikFlisteNr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Ensam"/>
            </w:pPr>
            <w:r w:rsidRPr="00A32BCB">
              <w:t>Motioner för omedelbar hänvisning till utskott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Kolumn3"/>
            </w:pPr>
            <w:r w:rsidRPr="00A32BCB">
              <w:t>Enligt bilagd motionsförteckning</w:t>
            </w: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3 808 motioner väckta under allmänna motionstiden</w:t>
            </w:r>
          </w:p>
          <w:p w:rsidR="00F24317" w:rsidRPr="00A32BCB" w:rsidRDefault="00F24317" w:rsidP="004A1598">
            <w:pPr>
              <w:rPr>
                <w:i/>
              </w:rPr>
            </w:pPr>
            <w:r w:rsidRPr="00A32BCB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4317" w:rsidRPr="00A32BCB" w:rsidTr="004A15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4317" w:rsidRPr="00A32BCB" w:rsidRDefault="00F24317" w:rsidP="004A1598">
            <w:pPr>
              <w:pStyle w:val="HuvudrubrikFlisteNr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Huvudrubrik"/>
            </w:pPr>
            <w:bookmarkStart w:id="3" w:name="Start_Ärendenfördebattochavgörande"/>
            <w:bookmarkEnd w:id="3"/>
            <w:r w:rsidRPr="00A32BCB">
              <w:t>Ärenden för debatt och avgörande efter debattens slut i FöU3, dock tidigast kl. 16.00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HuvudrubrikKolumn3"/>
            </w:pPr>
            <w:r w:rsidRPr="00A32BCB">
              <w:t>Reservationer</w:t>
            </w: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rende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renderubrik"/>
            </w:pPr>
            <w:r w:rsidRPr="00A32BCB">
              <w:t>Försvarsutskottets betänkande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renderubrik"/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2009/10:FöU3 Signalspaning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  <w:r w:rsidRPr="00A32BCB">
              <w:rPr>
                <w:spacing w:val="-4"/>
              </w:rPr>
              <w:t>2 res. (s,v,mp)</w:t>
            </w: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rende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renderubrik"/>
            </w:pPr>
            <w:r w:rsidRPr="00A32BCB">
              <w:t>Socialförsäkringsutskottets betänkanden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renderubrik"/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2009/10:SfU3 Pensionsmyndigheten och dess verksamhet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  <w:r w:rsidRPr="00A32BCB">
              <w:rPr>
                <w:spacing w:val="-4"/>
              </w:rPr>
              <w:t>3 res. (v,mp)</w:t>
            </w: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rende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renderubrik"/>
            </w:pPr>
            <w:r w:rsidRPr="00A32BCB">
              <w:t>Trafikutskottets utlåtande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renderubrik"/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  <w:r w:rsidRPr="00A32BCB">
              <w:rPr>
                <w:spacing w:val="-4"/>
              </w:rPr>
              <w:t>1 res. (s,v,mp)</w:t>
            </w: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renderubrik"/>
            </w:pPr>
          </w:p>
        </w:tc>
        <w:tc>
          <w:tcPr>
            <w:tcW w:w="6237" w:type="dxa"/>
          </w:tcPr>
          <w:p w:rsidR="00F24317" w:rsidRPr="00A32BCB" w:rsidRDefault="00F24317" w:rsidP="004A1598">
            <w:pPr>
              <w:pStyle w:val="renderubrik"/>
            </w:pPr>
            <w:r w:rsidRPr="00A32BCB">
              <w:t>Näringsutskottets betänkande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pStyle w:val="renderubrik"/>
              <w:rPr>
                <w:spacing w:val="-4"/>
              </w:rPr>
            </w:pPr>
          </w:p>
        </w:tc>
      </w:tr>
      <w:tr w:rsidR="00F24317" w:rsidRPr="00A32BCB" w:rsidTr="004A15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4317" w:rsidRPr="00A32BCB" w:rsidRDefault="00F24317" w:rsidP="004A1598">
            <w:pPr>
              <w:pStyle w:val="FlistaNrText"/>
            </w:pPr>
          </w:p>
        </w:tc>
        <w:tc>
          <w:tcPr>
            <w:tcW w:w="6237" w:type="dxa"/>
          </w:tcPr>
          <w:p w:rsidR="00F24317" w:rsidRPr="00A32BCB" w:rsidRDefault="00F24317" w:rsidP="004A1598">
            <w:r w:rsidRPr="00A32BCB">
              <w:t>2009/10:NU7 Avgränsning av elnätsverksamhet</w:t>
            </w:r>
          </w:p>
        </w:tc>
        <w:tc>
          <w:tcPr>
            <w:tcW w:w="2481" w:type="dxa"/>
          </w:tcPr>
          <w:p w:rsidR="00F24317" w:rsidRPr="00A32BCB" w:rsidRDefault="00F24317" w:rsidP="004A1598">
            <w:pPr>
              <w:rPr>
                <w:spacing w:val="-4"/>
              </w:rPr>
            </w:pPr>
          </w:p>
        </w:tc>
      </w:tr>
    </w:tbl>
    <w:p w:rsidR="00F24317" w:rsidRPr="00A32BCB" w:rsidRDefault="00F24317" w:rsidP="003675A0">
      <w:pPr>
        <w:pStyle w:val="Blankrad"/>
      </w:pPr>
      <w:r w:rsidRPr="00A32BCB">
        <w:t>     </w:t>
      </w:r>
    </w:p>
    <w:p w:rsidR="006A7786" w:rsidRPr="00A32BCB" w:rsidRDefault="00F24317" w:rsidP="003675A0">
      <w:pPr>
        <w:pStyle w:val="Blankrad"/>
      </w:pPr>
      <w:bookmarkStart w:id="4" w:name="Start"/>
      <w:bookmarkEnd w:id="4"/>
      <w:r w:rsidRPr="00A32B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2B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2BC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2BCB" w:rsidRDefault="006E04A4" w:rsidP="00D016E9">
            <w:pPr>
              <w:pStyle w:val="StreckMitten"/>
            </w:pPr>
            <w:r w:rsidRPr="00A32BCB">
              <w:tab/>
            </w:r>
            <w:r w:rsidRPr="00A32BCB">
              <w:tab/>
            </w:r>
          </w:p>
        </w:tc>
      </w:tr>
    </w:tbl>
    <w:p w:rsidR="006E04A4" w:rsidRPr="00A32BCB" w:rsidRDefault="006E04A4" w:rsidP="003675A0">
      <w:pPr>
        <w:pStyle w:val="Blankrad"/>
      </w:pPr>
    </w:p>
    <w:sectPr w:rsidR="006E04A4" w:rsidRPr="00A32B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F3A" w:rsidRPr="00A32BCB" w:rsidRDefault="00FA2F3A">
      <w:r w:rsidRPr="00A32BCB">
        <w:separator/>
      </w:r>
    </w:p>
  </w:endnote>
  <w:endnote w:type="continuationSeparator" w:id="0">
    <w:p w:rsidR="00FA2F3A" w:rsidRPr="00A32BCB" w:rsidRDefault="00FA2F3A">
      <w:r w:rsidRPr="00A32B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FF" w:rsidRPr="00A32BCB" w:rsidRDefault="00F62CFF">
    <w:pPr>
      <w:pStyle w:val="Sidhuvud"/>
      <w:jc w:val="center"/>
    </w:pPr>
    <w:r w:rsidRPr="00A32BCB">
      <w:fldChar w:fldCharType="begin" w:fldLock="1"/>
    </w:r>
    <w:r w:rsidRPr="00A32BCB">
      <w:instrText xml:space="preserve"> PAGE </w:instrText>
    </w:r>
    <w:r w:rsidRPr="00A32BCB">
      <w:fldChar w:fldCharType="separate"/>
    </w:r>
    <w:r w:rsidR="00DB0D4F" w:rsidRPr="00A32BCB">
      <w:t>2</w:t>
    </w:r>
    <w:r w:rsidRPr="00A32BCB">
      <w:fldChar w:fldCharType="end"/>
    </w:r>
    <w:r w:rsidRPr="00A32BCB">
      <w:t xml:space="preserve"> (</w:t>
    </w:r>
    <w:r w:rsidRPr="00A32BCB">
      <w:fldChar w:fldCharType="begin" w:fldLock="1"/>
    </w:r>
    <w:r w:rsidRPr="00A32BCB">
      <w:instrText xml:space="preserve"> NUMPAGES </w:instrText>
    </w:r>
    <w:r w:rsidRPr="00A32BCB">
      <w:fldChar w:fldCharType="separate"/>
    </w:r>
    <w:r w:rsidR="00DB0D4F" w:rsidRPr="00A32BCB">
      <w:t>2</w:t>
    </w:r>
    <w:r w:rsidRPr="00A32BCB">
      <w:fldChar w:fldCharType="end"/>
    </w:r>
    <w:r w:rsidRPr="00A32BCB">
      <w:t>)</w:t>
    </w:r>
  </w:p>
  <w:p w:rsidR="00F62CFF" w:rsidRPr="00A32BCB" w:rsidRDefault="00F62C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FF" w:rsidRPr="00A32BCB" w:rsidRDefault="00F62CFF">
    <w:pPr>
      <w:pStyle w:val="Sidhuvud"/>
      <w:jc w:val="center"/>
    </w:pPr>
    <w:r w:rsidRPr="00A32BCB">
      <w:fldChar w:fldCharType="begin" w:fldLock="1"/>
    </w:r>
    <w:r w:rsidRPr="00A32BCB">
      <w:instrText xml:space="preserve"> PAGE </w:instrText>
    </w:r>
    <w:r w:rsidRPr="00A32BCB">
      <w:fldChar w:fldCharType="separate"/>
    </w:r>
    <w:r w:rsidR="00FA2F3A" w:rsidRPr="00A32BCB">
      <w:t>1</w:t>
    </w:r>
    <w:r w:rsidRPr="00A32BCB">
      <w:fldChar w:fldCharType="end"/>
    </w:r>
    <w:r w:rsidRPr="00A32BCB">
      <w:t xml:space="preserve"> (</w:t>
    </w:r>
    <w:r w:rsidRPr="00A32BCB">
      <w:fldChar w:fldCharType="begin" w:fldLock="1"/>
    </w:r>
    <w:r w:rsidRPr="00A32BCB">
      <w:instrText xml:space="preserve"> NUMPAGES </w:instrText>
    </w:r>
    <w:r w:rsidRPr="00A32BCB">
      <w:fldChar w:fldCharType="separate"/>
    </w:r>
    <w:r w:rsidR="00DB0D4F" w:rsidRPr="00A32BCB">
      <w:t>2</w:t>
    </w:r>
    <w:r w:rsidRPr="00A32BCB">
      <w:fldChar w:fldCharType="end"/>
    </w:r>
    <w:r w:rsidRPr="00A32BCB">
      <w:t>)</w:t>
    </w:r>
  </w:p>
  <w:p w:rsidR="00F62CFF" w:rsidRPr="00A32BCB" w:rsidRDefault="00F62C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F3A" w:rsidRPr="00A32BCB" w:rsidRDefault="00FA2F3A">
      <w:r w:rsidRPr="00A32BCB">
        <w:separator/>
      </w:r>
    </w:p>
  </w:footnote>
  <w:footnote w:type="continuationSeparator" w:id="0">
    <w:p w:rsidR="00FA2F3A" w:rsidRPr="00A32BCB" w:rsidRDefault="00FA2F3A">
      <w:r w:rsidRPr="00A32B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FF" w:rsidRPr="00A32BCB" w:rsidRDefault="00F62CFF">
    <w:pPr>
      <w:pStyle w:val="Sidhuvud"/>
      <w:tabs>
        <w:tab w:val="clear" w:pos="4536"/>
      </w:tabs>
    </w:pPr>
    <w:r w:rsidRPr="00A32BCB">
      <w:fldChar w:fldCharType="begin" w:fldLock="1"/>
    </w:r>
    <w:r w:rsidRPr="00A32BCB">
      <w:instrText xml:space="preserve"> DOCPROPERTY "DocumentDate" </w:instrText>
    </w:r>
    <w:r w:rsidRPr="00A32BCB">
      <w:fldChar w:fldCharType="separate"/>
    </w:r>
    <w:r w:rsidR="00DB0D4F" w:rsidRPr="00A32BCB">
      <w:t>Onsdagen den 14 oktober 2009</w:t>
    </w:r>
    <w:r w:rsidRPr="00A32BCB">
      <w:fldChar w:fldCharType="end"/>
    </w:r>
    <w:r w:rsidRPr="00A32BCB">
      <w:tab/>
    </w:r>
  </w:p>
  <w:p w:rsidR="00F62CFF" w:rsidRPr="00A32BCB" w:rsidRDefault="00F62C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2BCB">
      <w:rPr>
        <w:sz w:val="12"/>
      </w:rPr>
      <w:tab/>
    </w:r>
  </w:p>
  <w:p w:rsidR="00F62CFF" w:rsidRPr="00A32BCB" w:rsidRDefault="00F62CFF"/>
  <w:p w:rsidR="00F62CFF" w:rsidRPr="00A32BCB" w:rsidRDefault="00F62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FF" w:rsidRPr="00A32BCB" w:rsidRDefault="00A32B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2B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2CFF" w:rsidRPr="00A32BCB" w:rsidRDefault="00F62CFF">
    <w:pPr>
      <w:pStyle w:val="Dokumentrubrik"/>
      <w:spacing w:after="360"/>
    </w:pPr>
    <w:r w:rsidRPr="00A32BCB">
      <w:t>Föredragningslista</w:t>
    </w:r>
  </w:p>
  <w:p w:rsidR="00F62CFF" w:rsidRPr="00A32BCB" w:rsidRDefault="00F62C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4692DA4A"/>
    <w:lvl w:ilvl="0" w:tplc="E31EB1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74679253">
    <w:abstractNumId w:val="5"/>
  </w:num>
  <w:num w:numId="2" w16cid:durableId="1342777571">
    <w:abstractNumId w:val="2"/>
  </w:num>
  <w:num w:numId="3" w16cid:durableId="1512069294">
    <w:abstractNumId w:val="4"/>
  </w:num>
  <w:num w:numId="4" w16cid:durableId="1438523876">
    <w:abstractNumId w:val="1"/>
  </w:num>
  <w:num w:numId="5" w16cid:durableId="1362322965">
    <w:abstractNumId w:val="0"/>
  </w:num>
  <w:num w:numId="6" w16cid:durableId="155146649">
    <w:abstractNumId w:val="3"/>
  </w:num>
  <w:num w:numId="7" w16cid:durableId="147672893">
    <w:abstractNumId w:val="3"/>
  </w:num>
  <w:num w:numId="8" w16cid:durableId="57412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059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56D58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78DA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5DFC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D7305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47A4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86941"/>
    <w:rsid w:val="004A1598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379E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059B"/>
    <w:rsid w:val="00683F0B"/>
    <w:rsid w:val="00684077"/>
    <w:rsid w:val="00690C89"/>
    <w:rsid w:val="0069131D"/>
    <w:rsid w:val="00691645"/>
    <w:rsid w:val="00691B56"/>
    <w:rsid w:val="00693162"/>
    <w:rsid w:val="00693E34"/>
    <w:rsid w:val="00695350"/>
    <w:rsid w:val="006A7786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050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6CE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16A8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47E89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2BCB"/>
    <w:rsid w:val="00A33A32"/>
    <w:rsid w:val="00A40076"/>
    <w:rsid w:val="00A41169"/>
    <w:rsid w:val="00A4142C"/>
    <w:rsid w:val="00A437CC"/>
    <w:rsid w:val="00A4395A"/>
    <w:rsid w:val="00A471C2"/>
    <w:rsid w:val="00A51BBE"/>
    <w:rsid w:val="00A54CF6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5A5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2228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4F43"/>
    <w:rsid w:val="00B8715B"/>
    <w:rsid w:val="00B90627"/>
    <w:rsid w:val="00B91174"/>
    <w:rsid w:val="00B96B57"/>
    <w:rsid w:val="00B97D51"/>
    <w:rsid w:val="00BA4976"/>
    <w:rsid w:val="00BA5A42"/>
    <w:rsid w:val="00BA667D"/>
    <w:rsid w:val="00BA68D7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169"/>
    <w:rsid w:val="00C2393C"/>
    <w:rsid w:val="00C25CD0"/>
    <w:rsid w:val="00C301F8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4A34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0D4F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48C6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0E6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4317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2CFF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2F3A"/>
    <w:rsid w:val="00FA3584"/>
    <w:rsid w:val="00FA35BF"/>
    <w:rsid w:val="00FA4133"/>
    <w:rsid w:val="00FA4AC7"/>
    <w:rsid w:val="00FB101A"/>
    <w:rsid w:val="00FB2984"/>
    <w:rsid w:val="00FB4D40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9AA27A-C3EC-4A78-ABC5-7B9047E1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2316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224</Words>
  <Characters>1540</Characters>
  <Application>Microsoft Office Word</Application>
  <DocSecurity>4</DocSecurity>
  <Lines>128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2009/10:13</vt:lpstr>
      <vt:lpstr>Onsdagen den 14 oktober 2009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2009-10-13T14:28:00Z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oktober 2009</vt:lpwstr>
  </property>
  <property fmtid="{D5CDD505-2E9C-101B-9397-08002B2CF9AE}" pid="3" name="DocumentNumber">
    <vt:lpwstr>13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2009-10-14</vt:lpwstr>
  </property>
  <property fmtid="{D5CDD505-2E9C-101B-9397-08002B2CF9AE}" pid="7" name="DatumAvgörande">
    <vt:lpwstr>2009-10-14</vt:lpwstr>
  </property>
</Properties>
</file>