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D42DC65A2441DBA7AF063659A57EEF"/>
        </w:placeholder>
        <w15:appearance w15:val="hidden"/>
        <w:text/>
      </w:sdtPr>
      <w:sdtEndPr/>
      <w:sdtContent>
        <w:p w:rsidRPr="009B062B" w:rsidR="00AF30DD" w:rsidP="009B062B" w:rsidRDefault="00AF30DD" w14:paraId="426144BE" w14:textId="77777777">
          <w:pPr>
            <w:pStyle w:val="RubrikFrslagTIllRiksdagsbeslut"/>
          </w:pPr>
          <w:r w:rsidRPr="009B062B">
            <w:t>Förslag till riksdagsbeslut</w:t>
          </w:r>
        </w:p>
      </w:sdtContent>
    </w:sdt>
    <w:sdt>
      <w:sdtPr>
        <w:alias w:val="Yrkande 1"/>
        <w:tag w:val="5d1307df-ad74-4a55-aced-f19b735d6ba0"/>
        <w:id w:val="525764279"/>
        <w:lock w:val="sdtLocked"/>
      </w:sdtPr>
      <w:sdtEndPr/>
      <w:sdtContent>
        <w:p w:rsidR="00B73F72" w:rsidRDefault="006E2EB5" w14:paraId="408D8170" w14:textId="5D1C92C9">
          <w:pPr>
            <w:pStyle w:val="Frslagstext"/>
            <w:numPr>
              <w:ilvl w:val="0"/>
              <w:numId w:val="0"/>
            </w:numPr>
          </w:pPr>
          <w:r>
            <w:t>Riksdagen ställer sig bakom det som anförs i motionen om att se över möjligheter att skärpa straffen för brott som är riktade mot äldre och särskilt utsatta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06E1DCFF6E4BD294080EB05B4FD8F6"/>
        </w:placeholder>
        <w15:appearance w15:val="hidden"/>
        <w:text/>
      </w:sdtPr>
      <w:sdtEndPr/>
      <w:sdtContent>
        <w:p w:rsidRPr="009B062B" w:rsidR="006D79C9" w:rsidP="00333E95" w:rsidRDefault="006D79C9" w14:paraId="45DDB339" w14:textId="77777777">
          <w:pPr>
            <w:pStyle w:val="Rubrik1"/>
          </w:pPr>
          <w:r>
            <w:t>Motivering</w:t>
          </w:r>
        </w:p>
      </w:sdtContent>
    </w:sdt>
    <w:p w:rsidRPr="00397962" w:rsidR="00C063A2" w:rsidP="00397962" w:rsidRDefault="00946B2F" w14:paraId="65316E51" w14:textId="77777777">
      <w:pPr>
        <w:pStyle w:val="Normalutanindragellerluft"/>
      </w:pPr>
      <w:r w:rsidRPr="00397962">
        <w:t xml:space="preserve">Enligt Brå så kan äldre personer ofta vara rädda för att utsättas för brott, trots att brottsstatistik visar att de löper en relativt liten risk att drabbas. Oavsett statistik är det mycket sorgligt och förargande att läsa och höra om människor med funktionsnedsättning och äldre personer som på ett utstuderat sätt utsätts för rån, stöld och fysiska angrepp. Brottslingar som utger sig för att vara allt från poliser till rörmokare och tar sig in i äldre människors hem för att sedan råna dem på pengar och tillhörigheter. Under senare år har också antalet s k barnbarnsbedrägerier mot äldre ökat. Vid sådana bedrägerier ringer bedragaren till den äldre och utger sig för att vara någon närstående, exempelvis ett barnbarn som behöver låna </w:t>
      </w:r>
      <w:r w:rsidRPr="00397962">
        <w:lastRenderedPageBreak/>
        <w:t xml:space="preserve">pengar. När sedan barnbarnets vän kommer för att hämta pengarna kan den äldre bli bestulen på olika sätt. Dessa kriminella ger sig alltså på människor som från början befinner sig i underläge. Ofta är det inte heller enstaka gånger detta görs utan man sätter i system att i en del av landet utge sig för att ha ett visst ärende och rånar sedan äldre människor i deras hem. Dessa ligor upprepar sedan sina brott men förfinar dem i en annan del av landet. Detta är </w:t>
      </w:r>
      <w:r w:rsidRPr="00397962" w:rsidR="00C063A2">
        <w:t>ett högst osmakligt förfarande.</w:t>
      </w:r>
    </w:p>
    <w:p w:rsidR="00652B73" w:rsidP="00C063A2" w:rsidRDefault="00946B2F" w14:paraId="346206BF" w14:textId="5D32F0A6">
      <w:r>
        <w:t>Samhället behöver tydligt markera mot brott, men även tydligt markera mot brott som riktas mot särskilt utsatta personer. Dels bör dessa brott prioriteras av polisen, dels bör strängare straff utdömas. Det behövs därför en översyn av lagstiftningen och en skärpning av straffen för brott som sker mot särskilt utsatta människor.</w:t>
      </w:r>
      <w:r w:rsidR="00C063A2">
        <w:t xml:space="preserve"> </w:t>
      </w:r>
    </w:p>
    <w:bookmarkStart w:name="_GoBack" w:id="1"/>
    <w:bookmarkEnd w:id="1"/>
    <w:p w:rsidR="00397962" w:rsidP="00C063A2" w:rsidRDefault="00397962" w14:paraId="0646F397" w14:textId="77777777"/>
    <w:sdt>
      <w:sdtPr>
        <w:alias w:val="CC_Underskrifter"/>
        <w:tag w:val="CC_Underskrifter"/>
        <w:id w:val="583496634"/>
        <w:lock w:val="sdtContentLocked"/>
        <w:placeholder>
          <w:docPart w:val="A9C52E59AE1541BDAC9A937CE3ECEEAF"/>
        </w:placeholder>
        <w15:appearance w15:val="hidden"/>
      </w:sdtPr>
      <w:sdtEndPr/>
      <w:sdtContent>
        <w:p w:rsidR="004801AC" w:rsidP="001211C3" w:rsidRDefault="00397962" w14:paraId="73070126" w14:textId="25182E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Ann-Britt Åsebol (M)</w:t>
            </w:r>
          </w:p>
        </w:tc>
      </w:tr>
    </w:tbl>
    <w:p w:rsidR="00D12639" w:rsidRDefault="00D12639" w14:paraId="33453587" w14:textId="77777777"/>
    <w:sectPr w:rsidR="00D126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10DF9" w14:textId="77777777" w:rsidR="00A9515A" w:rsidRDefault="00A9515A" w:rsidP="000C1CAD">
      <w:pPr>
        <w:spacing w:line="240" w:lineRule="auto"/>
      </w:pPr>
      <w:r>
        <w:separator/>
      </w:r>
    </w:p>
  </w:endnote>
  <w:endnote w:type="continuationSeparator" w:id="0">
    <w:p w14:paraId="373A9EE4" w14:textId="77777777" w:rsidR="00A9515A" w:rsidRDefault="00A95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14FF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D5C53" w14:textId="0666A78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79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AF9A0" w14:textId="77777777" w:rsidR="00A9515A" w:rsidRDefault="00A9515A" w:rsidP="000C1CAD">
      <w:pPr>
        <w:spacing w:line="240" w:lineRule="auto"/>
      </w:pPr>
      <w:r>
        <w:separator/>
      </w:r>
    </w:p>
  </w:footnote>
  <w:footnote w:type="continuationSeparator" w:id="0">
    <w:p w14:paraId="7957CAA6" w14:textId="77777777" w:rsidR="00A9515A" w:rsidRDefault="00A951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62E3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F509A3" wp14:anchorId="398A5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97962" w14:paraId="757F6B15" w14:textId="77777777">
                          <w:pPr>
                            <w:jc w:val="right"/>
                          </w:pPr>
                          <w:sdt>
                            <w:sdtPr>
                              <w:alias w:val="CC_Noformat_Partikod"/>
                              <w:tag w:val="CC_Noformat_Partikod"/>
                              <w:id w:val="-53464382"/>
                              <w:placeholder>
                                <w:docPart w:val="08F37E841F694B0C96A0F1062078CE68"/>
                              </w:placeholder>
                              <w:text/>
                            </w:sdtPr>
                            <w:sdtEndPr/>
                            <w:sdtContent>
                              <w:r w:rsidR="00946B2F">
                                <w:t>M</w:t>
                              </w:r>
                            </w:sdtContent>
                          </w:sdt>
                          <w:sdt>
                            <w:sdtPr>
                              <w:alias w:val="CC_Noformat_Partinummer"/>
                              <w:tag w:val="CC_Noformat_Partinummer"/>
                              <w:id w:val="-1709555926"/>
                              <w:placeholder>
                                <w:docPart w:val="EFE5BB41F02444CCAB3E0A1DB179FDF0"/>
                              </w:placeholder>
                              <w:text/>
                            </w:sdtPr>
                            <w:sdtEndPr/>
                            <w:sdtContent>
                              <w:r w:rsidR="00F4014A">
                                <w:t>1084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8A55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97962" w14:paraId="757F6B15" w14:textId="77777777">
                    <w:pPr>
                      <w:jc w:val="right"/>
                    </w:pPr>
                    <w:sdt>
                      <w:sdtPr>
                        <w:alias w:val="CC_Noformat_Partikod"/>
                        <w:tag w:val="CC_Noformat_Partikod"/>
                        <w:id w:val="-53464382"/>
                        <w:placeholder>
                          <w:docPart w:val="08F37E841F694B0C96A0F1062078CE68"/>
                        </w:placeholder>
                        <w:text/>
                      </w:sdtPr>
                      <w:sdtEndPr/>
                      <w:sdtContent>
                        <w:r w:rsidR="00946B2F">
                          <w:t>M</w:t>
                        </w:r>
                      </w:sdtContent>
                    </w:sdt>
                    <w:sdt>
                      <w:sdtPr>
                        <w:alias w:val="CC_Noformat_Partinummer"/>
                        <w:tag w:val="CC_Noformat_Partinummer"/>
                        <w:id w:val="-1709555926"/>
                        <w:placeholder>
                          <w:docPart w:val="EFE5BB41F02444CCAB3E0A1DB179FDF0"/>
                        </w:placeholder>
                        <w:text/>
                      </w:sdtPr>
                      <w:sdtEndPr/>
                      <w:sdtContent>
                        <w:r w:rsidR="00F4014A">
                          <w:t>1084</w:t>
                        </w:r>
                      </w:sdtContent>
                    </w:sdt>
                  </w:p>
                </w:txbxContent>
              </v:textbox>
              <w10:wrap anchorx="page"/>
            </v:shape>
          </w:pict>
        </mc:Fallback>
      </mc:AlternateContent>
    </w:r>
  </w:p>
  <w:p w:rsidRPr="00293C4F" w:rsidR="004F35FE" w:rsidP="00776B74" w:rsidRDefault="004F35FE" w14:paraId="27B028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7962" w14:paraId="46D3281F" w14:textId="77777777">
    <w:pPr>
      <w:jc w:val="right"/>
    </w:pPr>
    <w:sdt>
      <w:sdtPr>
        <w:alias w:val="CC_Noformat_Partikod"/>
        <w:tag w:val="CC_Noformat_Partikod"/>
        <w:id w:val="559911109"/>
        <w:placeholder>
          <w:docPart w:val="EFE5BB41F02444CCAB3E0A1DB179FDF0"/>
        </w:placeholder>
        <w:text/>
      </w:sdtPr>
      <w:sdtEndPr/>
      <w:sdtContent>
        <w:r w:rsidR="00946B2F">
          <w:t>M</w:t>
        </w:r>
      </w:sdtContent>
    </w:sdt>
    <w:sdt>
      <w:sdtPr>
        <w:alias w:val="CC_Noformat_Partinummer"/>
        <w:tag w:val="CC_Noformat_Partinummer"/>
        <w:id w:val="1197820850"/>
        <w:text/>
      </w:sdtPr>
      <w:sdtEndPr/>
      <w:sdtContent>
        <w:r w:rsidR="00F4014A">
          <w:t>1084</w:t>
        </w:r>
      </w:sdtContent>
    </w:sdt>
  </w:p>
  <w:p w:rsidR="004F35FE" w:rsidP="00776B74" w:rsidRDefault="004F35FE" w14:paraId="2DB70B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7962" w14:paraId="23AD62BF" w14:textId="77777777">
    <w:pPr>
      <w:jc w:val="right"/>
    </w:pPr>
    <w:sdt>
      <w:sdtPr>
        <w:alias w:val="CC_Noformat_Partikod"/>
        <w:tag w:val="CC_Noformat_Partikod"/>
        <w:id w:val="1471015553"/>
        <w:text/>
      </w:sdtPr>
      <w:sdtEndPr/>
      <w:sdtContent>
        <w:r w:rsidR="00946B2F">
          <w:t>M</w:t>
        </w:r>
      </w:sdtContent>
    </w:sdt>
    <w:sdt>
      <w:sdtPr>
        <w:alias w:val="CC_Noformat_Partinummer"/>
        <w:tag w:val="CC_Noformat_Partinummer"/>
        <w:id w:val="-2014525982"/>
        <w:text/>
      </w:sdtPr>
      <w:sdtEndPr/>
      <w:sdtContent>
        <w:r w:rsidR="00F4014A">
          <w:t>1084</w:t>
        </w:r>
      </w:sdtContent>
    </w:sdt>
  </w:p>
  <w:p w:rsidR="004F35FE" w:rsidP="00A314CF" w:rsidRDefault="00397962" w14:paraId="4DB1F6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97962" w14:paraId="3F3D1B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97962" w14:paraId="2664F9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:1273</w:t>
        </w:r>
      </w:sdtContent>
    </w:sdt>
  </w:p>
  <w:p w:rsidR="004F35FE" w:rsidP="00E03A3D" w:rsidRDefault="00397962" w14:paraId="0AD15D10" w14:textId="77777777">
    <w:pPr>
      <w:pStyle w:val="Motionr"/>
    </w:pPr>
    <w:sdt>
      <w:sdtPr>
        <w:alias w:val="CC_Noformat_Avtext"/>
        <w:tag w:val="CC_Noformat_Avtext"/>
        <w:id w:val="-2020768203"/>
        <w:lock w:val="sdtContentLocked"/>
        <w15:appearance w15:val="hidden"/>
        <w:text/>
      </w:sdtPr>
      <w:sdtEndPr/>
      <w:sdtContent>
        <w:r>
          <w:t>av Lars-Arne Staxäng och Ann-Britt Åsebol (båda M)</w:t>
        </w:r>
      </w:sdtContent>
    </w:sdt>
  </w:p>
  <w:sdt>
    <w:sdtPr>
      <w:alias w:val="CC_Noformat_Rubtext"/>
      <w:tag w:val="CC_Noformat_Rubtext"/>
      <w:id w:val="-218060500"/>
      <w:lock w:val="sdtLocked"/>
      <w15:appearance w15:val="hidden"/>
      <w:text/>
    </w:sdtPr>
    <w:sdtEndPr/>
    <w:sdtContent>
      <w:p w:rsidR="004F35FE" w:rsidP="00283E0F" w:rsidRDefault="005C5E06" w14:paraId="1CEBEBE2" w14:textId="08649ECF">
        <w:pPr>
          <w:pStyle w:val="FSHRub2"/>
        </w:pPr>
        <w:r>
          <w:t>S</w:t>
        </w:r>
        <w:r w:rsidR="006E2EB5">
          <w:t>kärpta straff för brott mot särskilt utsatta personer och äldre</w:t>
        </w:r>
      </w:p>
    </w:sdtContent>
  </w:sdt>
  <w:sdt>
    <w:sdtPr>
      <w:alias w:val="CC_Boilerplate_3"/>
      <w:tag w:val="CC_Boilerplate_3"/>
      <w:id w:val="1606463544"/>
      <w:lock w:val="sdtContentLocked"/>
      <w15:appearance w15:val="hidden"/>
      <w:text w:multiLine="1"/>
    </w:sdtPr>
    <w:sdtEndPr/>
    <w:sdtContent>
      <w:p w:rsidR="004F35FE" w:rsidP="00283E0F" w:rsidRDefault="004F35FE" w14:paraId="21C4F2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2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1C3"/>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EEA"/>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962"/>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5FA3"/>
    <w:rsid w:val="005C035B"/>
    <w:rsid w:val="005C06AF"/>
    <w:rsid w:val="005C14C9"/>
    <w:rsid w:val="005C19B1"/>
    <w:rsid w:val="005C4A81"/>
    <w:rsid w:val="005C5AA2"/>
    <w:rsid w:val="005C5E06"/>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D8A"/>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2EB5"/>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647"/>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C1C"/>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B2F"/>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989"/>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5A"/>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3F72"/>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39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3A2"/>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639"/>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E4C"/>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14A"/>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5D0"/>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A9F1B4"/>
  <w15:chartTrackingRefBased/>
  <w15:docId w15:val="{4223D648-3C32-4264-9480-A4E5F119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D42DC65A2441DBA7AF063659A57EEF"/>
        <w:category>
          <w:name w:val="Allmänt"/>
          <w:gallery w:val="placeholder"/>
        </w:category>
        <w:types>
          <w:type w:val="bbPlcHdr"/>
        </w:types>
        <w:behaviors>
          <w:behavior w:val="content"/>
        </w:behaviors>
        <w:guid w:val="{0BDAD266-CF3D-4925-B620-0981D4FCCB79}"/>
      </w:docPartPr>
      <w:docPartBody>
        <w:p w:rsidR="002B2B8E" w:rsidRDefault="002B2B8E">
          <w:pPr>
            <w:pStyle w:val="7BD42DC65A2441DBA7AF063659A57EEF"/>
          </w:pPr>
          <w:r w:rsidRPr="005A0A93">
            <w:rPr>
              <w:rStyle w:val="Platshllartext"/>
            </w:rPr>
            <w:t>Förslag till riksdagsbeslut</w:t>
          </w:r>
        </w:p>
      </w:docPartBody>
    </w:docPart>
    <w:docPart>
      <w:docPartPr>
        <w:name w:val="3A06E1DCFF6E4BD294080EB05B4FD8F6"/>
        <w:category>
          <w:name w:val="Allmänt"/>
          <w:gallery w:val="placeholder"/>
        </w:category>
        <w:types>
          <w:type w:val="bbPlcHdr"/>
        </w:types>
        <w:behaviors>
          <w:behavior w:val="content"/>
        </w:behaviors>
        <w:guid w:val="{C151F477-18AE-4F36-9225-0E6E1DF82AB7}"/>
      </w:docPartPr>
      <w:docPartBody>
        <w:p w:rsidR="002B2B8E" w:rsidRDefault="002B2B8E">
          <w:pPr>
            <w:pStyle w:val="3A06E1DCFF6E4BD294080EB05B4FD8F6"/>
          </w:pPr>
          <w:r w:rsidRPr="005A0A93">
            <w:rPr>
              <w:rStyle w:val="Platshllartext"/>
            </w:rPr>
            <w:t>Motivering</w:t>
          </w:r>
        </w:p>
      </w:docPartBody>
    </w:docPart>
    <w:docPart>
      <w:docPartPr>
        <w:name w:val="A9C52E59AE1541BDAC9A937CE3ECEEAF"/>
        <w:category>
          <w:name w:val="Allmänt"/>
          <w:gallery w:val="placeholder"/>
        </w:category>
        <w:types>
          <w:type w:val="bbPlcHdr"/>
        </w:types>
        <w:behaviors>
          <w:behavior w:val="content"/>
        </w:behaviors>
        <w:guid w:val="{475BFA2F-6CD4-404D-8C59-8B8DCBE2BAAA}"/>
      </w:docPartPr>
      <w:docPartBody>
        <w:p w:rsidR="002B2B8E" w:rsidRDefault="002B2B8E">
          <w:pPr>
            <w:pStyle w:val="A9C52E59AE1541BDAC9A937CE3ECEEAF"/>
          </w:pPr>
          <w:r w:rsidRPr="00490DAC">
            <w:rPr>
              <w:rStyle w:val="Platshllartext"/>
            </w:rPr>
            <w:t>Skriv ej här, motionärer infogas via panel!</w:t>
          </w:r>
        </w:p>
      </w:docPartBody>
    </w:docPart>
    <w:docPart>
      <w:docPartPr>
        <w:name w:val="08F37E841F694B0C96A0F1062078CE68"/>
        <w:category>
          <w:name w:val="Allmänt"/>
          <w:gallery w:val="placeholder"/>
        </w:category>
        <w:types>
          <w:type w:val="bbPlcHdr"/>
        </w:types>
        <w:behaviors>
          <w:behavior w:val="content"/>
        </w:behaviors>
        <w:guid w:val="{51ACEB98-A5BA-4E05-AD62-4E1A101766B2}"/>
      </w:docPartPr>
      <w:docPartBody>
        <w:p w:rsidR="002B2B8E" w:rsidRDefault="002B2B8E">
          <w:pPr>
            <w:pStyle w:val="08F37E841F694B0C96A0F1062078CE68"/>
          </w:pPr>
          <w:r>
            <w:rPr>
              <w:rStyle w:val="Platshllartext"/>
            </w:rPr>
            <w:t xml:space="preserve"> </w:t>
          </w:r>
        </w:p>
      </w:docPartBody>
    </w:docPart>
    <w:docPart>
      <w:docPartPr>
        <w:name w:val="EFE5BB41F02444CCAB3E0A1DB179FDF0"/>
        <w:category>
          <w:name w:val="Allmänt"/>
          <w:gallery w:val="placeholder"/>
        </w:category>
        <w:types>
          <w:type w:val="bbPlcHdr"/>
        </w:types>
        <w:behaviors>
          <w:behavior w:val="content"/>
        </w:behaviors>
        <w:guid w:val="{0BC38AD5-E24D-416C-9C58-A7C879493DD8}"/>
      </w:docPartPr>
      <w:docPartBody>
        <w:p w:rsidR="002B2B8E" w:rsidRDefault="002B2B8E">
          <w:pPr>
            <w:pStyle w:val="EFE5BB41F02444CCAB3E0A1DB179FD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8E"/>
    <w:rsid w:val="002B2B8E"/>
    <w:rsid w:val="007A2F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D42DC65A2441DBA7AF063659A57EEF">
    <w:name w:val="7BD42DC65A2441DBA7AF063659A57EEF"/>
  </w:style>
  <w:style w:type="paragraph" w:customStyle="1" w:styleId="31EB3D4D67C6417C9441A8B6B9882B4C">
    <w:name w:val="31EB3D4D67C6417C9441A8B6B9882B4C"/>
  </w:style>
  <w:style w:type="paragraph" w:customStyle="1" w:styleId="D3AF36F1D54F49E4A3106AA5B2AF3C96">
    <w:name w:val="D3AF36F1D54F49E4A3106AA5B2AF3C96"/>
  </w:style>
  <w:style w:type="paragraph" w:customStyle="1" w:styleId="3A06E1DCFF6E4BD294080EB05B4FD8F6">
    <w:name w:val="3A06E1DCFF6E4BD294080EB05B4FD8F6"/>
  </w:style>
  <w:style w:type="paragraph" w:customStyle="1" w:styleId="A9C52E59AE1541BDAC9A937CE3ECEEAF">
    <w:name w:val="A9C52E59AE1541BDAC9A937CE3ECEEAF"/>
  </w:style>
  <w:style w:type="paragraph" w:customStyle="1" w:styleId="08F37E841F694B0C96A0F1062078CE68">
    <w:name w:val="08F37E841F694B0C96A0F1062078CE68"/>
  </w:style>
  <w:style w:type="paragraph" w:customStyle="1" w:styleId="EFE5BB41F02444CCAB3E0A1DB179FDF0">
    <w:name w:val="EFE5BB41F02444CCAB3E0A1DB179F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5586C9-D39C-44F3-93B6-B5DFA67D1711}"/>
</file>

<file path=customXml/itemProps2.xml><?xml version="1.0" encoding="utf-8"?>
<ds:datastoreItem xmlns:ds="http://schemas.openxmlformats.org/officeDocument/2006/customXml" ds:itemID="{CEA7F1A5-324B-4422-B622-F1F86D04116C}"/>
</file>

<file path=customXml/itemProps3.xml><?xml version="1.0" encoding="utf-8"?>
<ds:datastoreItem xmlns:ds="http://schemas.openxmlformats.org/officeDocument/2006/customXml" ds:itemID="{A4036768-1B40-406A-99B3-0904A6F1E366}"/>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1562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M1084 Tydlig markering   skärpta straff för brott mot särskilt utsatta personer och äldre</vt:lpstr>
      <vt:lpstr>
      </vt:lpstr>
    </vt:vector>
  </TitlesOfParts>
  <Company>Sveriges riksdag</Company>
  <LinksUpToDate>false</LinksUpToDate>
  <CharactersWithSpaces>1859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