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066FA" w:rsidRDefault="006E04A4">
      <w:pPr>
        <w:pStyle w:val="Dokumentbeteckning"/>
        <w:rPr>
          <w:u w:val="single"/>
        </w:rPr>
      </w:pPr>
      <w:r w:rsidRPr="004066FA">
        <w:fldChar w:fldCharType="begin" w:fldLock="1"/>
      </w:r>
      <w:r w:rsidRPr="004066FA">
        <w:instrText xml:space="preserve"> DOCPROPERTY "DocumentYear" </w:instrText>
      </w:r>
      <w:r w:rsidRPr="004066FA">
        <w:fldChar w:fldCharType="separate"/>
      </w:r>
      <w:r w:rsidR="00684F8D" w:rsidRPr="004066FA">
        <w:t>2009/10</w:t>
      </w:r>
      <w:r w:rsidRPr="004066FA">
        <w:fldChar w:fldCharType="end"/>
      </w:r>
      <w:r w:rsidRPr="004066FA">
        <w:t>:</w:t>
      </w:r>
      <w:r w:rsidRPr="004066FA">
        <w:fldChar w:fldCharType="begin" w:fldLock="1"/>
      </w:r>
      <w:r w:rsidRPr="004066FA">
        <w:instrText xml:space="preserve"> DOCPROPERTY "DocumentNumber" </w:instrText>
      </w:r>
      <w:r w:rsidRPr="004066FA">
        <w:fldChar w:fldCharType="separate"/>
      </w:r>
      <w:r w:rsidR="00684F8D" w:rsidRPr="004066FA">
        <w:t>93</w:t>
      </w:r>
      <w:r w:rsidRPr="004066FA">
        <w:fldChar w:fldCharType="end"/>
      </w:r>
    </w:p>
    <w:p w:rsidR="006E04A4" w:rsidRPr="004066FA" w:rsidRDefault="006E04A4">
      <w:pPr>
        <w:pStyle w:val="Datum"/>
        <w:outlineLvl w:val="0"/>
      </w:pPr>
      <w:r w:rsidRPr="004066FA">
        <w:fldChar w:fldCharType="begin" w:fldLock="1"/>
      </w:r>
      <w:r w:rsidRPr="004066FA">
        <w:instrText xml:space="preserve"> DOCPROPERTY "DocumentDate" </w:instrText>
      </w:r>
      <w:r w:rsidRPr="004066FA">
        <w:fldChar w:fldCharType="separate"/>
      </w:r>
      <w:r w:rsidR="00684F8D" w:rsidRPr="004066FA">
        <w:t>Tisdagen den 23 mars 2010</w:t>
      </w:r>
      <w:r w:rsidRPr="004066F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06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066FA" w:rsidRDefault="00D96505">
            <w:pPr>
              <w:pStyle w:val="Plenum"/>
              <w:tabs>
                <w:tab w:val="clear" w:pos="1418"/>
              </w:tabs>
            </w:pPr>
            <w:r w:rsidRPr="004066FA">
              <w:t>Kl.</w:t>
            </w:r>
          </w:p>
        </w:tc>
        <w:tc>
          <w:tcPr>
            <w:tcW w:w="851" w:type="dxa"/>
          </w:tcPr>
          <w:p w:rsidR="006E04A4" w:rsidRPr="004066FA" w:rsidRDefault="00D9650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066FA">
              <w:t>13.00</w:t>
            </w:r>
          </w:p>
        </w:tc>
        <w:tc>
          <w:tcPr>
            <w:tcW w:w="397" w:type="dxa"/>
          </w:tcPr>
          <w:p w:rsidR="006E04A4" w:rsidRPr="004066F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066FA" w:rsidRDefault="00D9650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066FA">
              <w:t>Interpellationssvar</w:t>
            </w:r>
            <w:r w:rsidRPr="004066FA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4066FA" w:rsidRDefault="006E04A4">
      <w:pPr>
        <w:pStyle w:val="StreckLngt"/>
      </w:pPr>
      <w:r w:rsidRPr="004066FA">
        <w:tab/>
      </w:r>
    </w:p>
    <w:p w:rsidR="00CF242C" w:rsidRPr="004066FA" w:rsidRDefault="00850AAD" w:rsidP="003675A0">
      <w:pPr>
        <w:pStyle w:val="Blankrad"/>
      </w:pPr>
      <w:r w:rsidRPr="004066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4066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066FA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4066FA" w:rsidRDefault="006E04A4" w:rsidP="000C49EC">
            <w:pPr>
              <w:pStyle w:val="HuvudrubrikEnsam"/>
            </w:pPr>
            <w:r w:rsidRPr="004066FA">
              <w:t>Justering av pr</w:t>
            </w:r>
            <w:r w:rsidR="00D22A02" w:rsidRPr="004066FA">
              <w:t>o</w:t>
            </w:r>
            <w:r w:rsidRPr="004066FA">
              <w:t>tokoll</w:t>
            </w:r>
          </w:p>
        </w:tc>
        <w:tc>
          <w:tcPr>
            <w:tcW w:w="2481" w:type="dxa"/>
          </w:tcPr>
          <w:p w:rsidR="006E04A4" w:rsidRPr="004066FA" w:rsidRDefault="006E04A4" w:rsidP="00147F56">
            <w:pPr>
              <w:pStyle w:val="HuvudrubrikKolumn3"/>
            </w:pPr>
          </w:p>
        </w:tc>
      </w:tr>
      <w:tr w:rsidR="006E04A4" w:rsidRPr="004066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066FA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4066FA" w:rsidRDefault="006E04A4" w:rsidP="007503DA">
            <w:r w:rsidRPr="004066FA">
              <w:t xml:space="preserve">Protokollet från sammanträdet </w:t>
            </w:r>
            <w:r w:rsidR="00850AAD" w:rsidRPr="004066FA">
              <w:t>onsdagen den 17 mars</w:t>
            </w:r>
          </w:p>
        </w:tc>
        <w:tc>
          <w:tcPr>
            <w:tcW w:w="2481" w:type="dxa"/>
          </w:tcPr>
          <w:p w:rsidR="006E04A4" w:rsidRPr="004066FA" w:rsidRDefault="006E04A4">
            <w:pPr>
              <w:rPr>
                <w:spacing w:val="-4"/>
              </w:rPr>
            </w:pPr>
          </w:p>
        </w:tc>
      </w:tr>
    </w:tbl>
    <w:p w:rsidR="00D96505" w:rsidRPr="004066FA" w:rsidRDefault="00850AAD" w:rsidP="00F221DA">
      <w:pPr>
        <w:pStyle w:val="Blankrad"/>
      </w:pPr>
      <w:r w:rsidRPr="004066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505" w:rsidRPr="004066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505" w:rsidRPr="004066FA" w:rsidRDefault="00D96505">
            <w:pPr>
              <w:pStyle w:val="HuvudrubrikFlisteNr"/>
            </w:pPr>
          </w:p>
        </w:tc>
        <w:tc>
          <w:tcPr>
            <w:tcW w:w="6237" w:type="dxa"/>
          </w:tcPr>
          <w:p w:rsidR="00D96505" w:rsidRPr="004066FA" w:rsidRDefault="00D96505">
            <w:pPr>
              <w:pStyle w:val="Huvudrubrik"/>
            </w:pPr>
            <w:bookmarkStart w:id="1" w:name="Start_Interpellationer"/>
            <w:bookmarkEnd w:id="1"/>
            <w:r w:rsidRPr="004066FA">
              <w:t>Svar på interpellationer</w:t>
            </w:r>
          </w:p>
        </w:tc>
        <w:tc>
          <w:tcPr>
            <w:tcW w:w="2481" w:type="dxa"/>
          </w:tcPr>
          <w:p w:rsidR="00D96505" w:rsidRPr="004066FA" w:rsidRDefault="00D96505">
            <w:pPr>
              <w:pStyle w:val="HuvudrubrikKolumn3"/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Besvaradav"/>
            </w:pPr>
          </w:p>
        </w:tc>
        <w:tc>
          <w:tcPr>
            <w:tcW w:w="6237" w:type="dxa"/>
          </w:tcPr>
          <w:p w:rsidR="00D96505" w:rsidRPr="004066FA" w:rsidRDefault="00D96505" w:rsidP="00D96505">
            <w:pPr>
              <w:pStyle w:val="Besvaradav"/>
            </w:pPr>
            <w:r w:rsidRPr="004066FA">
              <w:t>Finansminister Anders Borg (m)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pStyle w:val="Besvaradav"/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2009/10:220 av Monica Green (s)</w:t>
            </w:r>
          </w:p>
          <w:p w:rsidR="00D96505" w:rsidRPr="004066FA" w:rsidRDefault="00D96505" w:rsidP="00D96505">
            <w:r w:rsidRPr="004066FA">
              <w:t>Korrekta uppgifter om arbetslösheten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2009/10:250 av Marie Engström (v)</w:t>
            </w:r>
          </w:p>
          <w:p w:rsidR="00D96505" w:rsidRPr="004066FA" w:rsidRDefault="00D96505" w:rsidP="00D96505">
            <w:r w:rsidRPr="004066FA">
              <w:t>Beskattning av föreningar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2009/10:279 av Raimo Pärssinen (s)</w:t>
            </w:r>
          </w:p>
          <w:p w:rsidR="00D96505" w:rsidRPr="004066FA" w:rsidRDefault="00D96505" w:rsidP="00D96505">
            <w:r w:rsidRPr="004066FA">
              <w:t>Skatt på trafikförsäkringspremie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</w:p>
        </w:tc>
      </w:tr>
    </w:tbl>
    <w:p w:rsidR="00D96505" w:rsidRPr="004066FA" w:rsidRDefault="00850AAD">
      <w:pPr>
        <w:pStyle w:val="Blankrad"/>
      </w:pPr>
      <w:r w:rsidRPr="004066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505" w:rsidRPr="004066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505" w:rsidRPr="004066FA" w:rsidRDefault="00D96505">
            <w:pPr>
              <w:pStyle w:val="HuvudrubrikFlisteNr"/>
            </w:pPr>
          </w:p>
        </w:tc>
        <w:tc>
          <w:tcPr>
            <w:tcW w:w="6237" w:type="dxa"/>
          </w:tcPr>
          <w:p w:rsidR="00D96505" w:rsidRPr="004066FA" w:rsidRDefault="00850AAD">
            <w:pPr>
              <w:pStyle w:val="Huvudrubrik"/>
            </w:pPr>
            <w:bookmarkStart w:id="2" w:name="Start_HänvisningTillUtskott"/>
            <w:bookmarkEnd w:id="2"/>
            <w:r w:rsidRPr="004066FA">
              <w:t>Ärenden för hänvisning till utskott</w:t>
            </w:r>
          </w:p>
        </w:tc>
        <w:tc>
          <w:tcPr>
            <w:tcW w:w="2481" w:type="dxa"/>
          </w:tcPr>
          <w:p w:rsidR="00D96505" w:rsidRPr="004066FA" w:rsidRDefault="00850AAD">
            <w:pPr>
              <w:pStyle w:val="HuvudrubrikKolumn3"/>
            </w:pPr>
            <w:r w:rsidRPr="004066FA">
              <w:t>Förslag</w:t>
            </w: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850AAD">
            <w:pPr>
              <w:pStyle w:val="renderubrik"/>
            </w:pPr>
          </w:p>
        </w:tc>
        <w:tc>
          <w:tcPr>
            <w:tcW w:w="6237" w:type="dxa"/>
          </w:tcPr>
          <w:p w:rsidR="00D96505" w:rsidRPr="004066FA" w:rsidRDefault="00850AAD" w:rsidP="00850AAD">
            <w:pPr>
              <w:pStyle w:val="renderubrik"/>
            </w:pPr>
            <w:r w:rsidRPr="004066FA">
              <w:t>Propositioner</w:t>
            </w:r>
          </w:p>
        </w:tc>
        <w:tc>
          <w:tcPr>
            <w:tcW w:w="2481" w:type="dxa"/>
          </w:tcPr>
          <w:p w:rsidR="00D96505" w:rsidRPr="004066FA" w:rsidRDefault="00D96505" w:rsidP="00850AAD">
            <w:pPr>
              <w:pStyle w:val="renderubrik"/>
              <w:rPr>
                <w:spacing w:val="-4"/>
              </w:rPr>
            </w:pPr>
          </w:p>
        </w:tc>
      </w:tr>
      <w:tr w:rsidR="00850AAD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AAD" w:rsidRPr="004066FA" w:rsidRDefault="00850AAD" w:rsidP="00850AAD">
            <w:pPr>
              <w:pStyle w:val="FlistaNrText"/>
            </w:pPr>
          </w:p>
        </w:tc>
        <w:tc>
          <w:tcPr>
            <w:tcW w:w="6237" w:type="dxa"/>
          </w:tcPr>
          <w:p w:rsidR="00850AAD" w:rsidRPr="004066FA" w:rsidRDefault="00850AAD" w:rsidP="00850AAD">
            <w:r w:rsidRPr="004066FA">
              <w:t>2009/10:139 Fokus på kunskap - kvalitet i den högre utbildningen</w:t>
            </w:r>
          </w:p>
        </w:tc>
        <w:tc>
          <w:tcPr>
            <w:tcW w:w="2481" w:type="dxa"/>
          </w:tcPr>
          <w:p w:rsidR="00850AAD" w:rsidRPr="004066FA" w:rsidRDefault="00850AAD" w:rsidP="00850AAD">
            <w:pPr>
              <w:rPr>
                <w:spacing w:val="-4"/>
              </w:rPr>
            </w:pPr>
            <w:r w:rsidRPr="004066FA">
              <w:rPr>
                <w:spacing w:val="-4"/>
              </w:rPr>
              <w:t>UbU</w:t>
            </w:r>
          </w:p>
        </w:tc>
      </w:tr>
      <w:tr w:rsidR="00850AAD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AAD" w:rsidRPr="004066FA" w:rsidRDefault="00850AAD" w:rsidP="00850AAD">
            <w:pPr>
              <w:pStyle w:val="FlistaNrText"/>
            </w:pPr>
          </w:p>
        </w:tc>
        <w:tc>
          <w:tcPr>
            <w:tcW w:w="6237" w:type="dxa"/>
          </w:tcPr>
          <w:p w:rsidR="00850AAD" w:rsidRPr="004066FA" w:rsidRDefault="00850AAD" w:rsidP="00850AAD">
            <w:r w:rsidRPr="004066FA">
              <w:t>2009/10:148 Företagsutveckling – statliga insatser för finansiering och rådgivning</w:t>
            </w:r>
          </w:p>
        </w:tc>
        <w:tc>
          <w:tcPr>
            <w:tcW w:w="2481" w:type="dxa"/>
          </w:tcPr>
          <w:p w:rsidR="00850AAD" w:rsidRPr="004066FA" w:rsidRDefault="00850AAD" w:rsidP="00850AAD">
            <w:pPr>
              <w:rPr>
                <w:spacing w:val="-4"/>
              </w:rPr>
            </w:pPr>
            <w:r w:rsidRPr="004066FA">
              <w:rPr>
                <w:spacing w:val="-4"/>
              </w:rPr>
              <w:t>NU</w:t>
            </w:r>
          </w:p>
        </w:tc>
      </w:tr>
      <w:tr w:rsidR="00850AAD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AAD" w:rsidRPr="004066FA" w:rsidRDefault="00850AAD" w:rsidP="00850AAD">
            <w:pPr>
              <w:pStyle w:val="FlistaNrText"/>
            </w:pPr>
          </w:p>
        </w:tc>
        <w:tc>
          <w:tcPr>
            <w:tcW w:w="6237" w:type="dxa"/>
          </w:tcPr>
          <w:p w:rsidR="00850AAD" w:rsidRPr="004066FA" w:rsidRDefault="00850AAD" w:rsidP="00850AAD">
            <w:r w:rsidRPr="004066FA">
              <w:t>2009/10:169 Förändrat uppdrag för Sveaskog AB (publ)</w:t>
            </w:r>
          </w:p>
        </w:tc>
        <w:tc>
          <w:tcPr>
            <w:tcW w:w="2481" w:type="dxa"/>
          </w:tcPr>
          <w:p w:rsidR="00850AAD" w:rsidRPr="004066FA" w:rsidRDefault="00850AAD" w:rsidP="00850AAD">
            <w:pPr>
              <w:rPr>
                <w:spacing w:val="-4"/>
              </w:rPr>
            </w:pPr>
            <w:r w:rsidRPr="004066FA">
              <w:rPr>
                <w:spacing w:val="-4"/>
              </w:rPr>
              <w:t>NU</w:t>
            </w:r>
          </w:p>
        </w:tc>
      </w:tr>
      <w:tr w:rsidR="00850AAD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AAD" w:rsidRPr="004066FA" w:rsidRDefault="00850AAD" w:rsidP="00850AAD">
            <w:pPr>
              <w:pStyle w:val="FlistaNrText"/>
            </w:pPr>
          </w:p>
        </w:tc>
        <w:tc>
          <w:tcPr>
            <w:tcW w:w="6237" w:type="dxa"/>
          </w:tcPr>
          <w:p w:rsidR="00850AAD" w:rsidRPr="004066FA" w:rsidRDefault="00850AAD" w:rsidP="00850AAD">
            <w:r w:rsidRPr="004066FA">
              <w:t>2009/10:171 Trafiknykterhetskontroller i hamnar</w:t>
            </w:r>
          </w:p>
        </w:tc>
        <w:tc>
          <w:tcPr>
            <w:tcW w:w="2481" w:type="dxa"/>
          </w:tcPr>
          <w:p w:rsidR="00850AAD" w:rsidRPr="004066FA" w:rsidRDefault="00850AAD" w:rsidP="00850AAD">
            <w:pPr>
              <w:rPr>
                <w:spacing w:val="-4"/>
              </w:rPr>
            </w:pPr>
            <w:r w:rsidRPr="004066FA">
              <w:rPr>
                <w:spacing w:val="-4"/>
              </w:rPr>
              <w:t>JuU</w:t>
            </w:r>
          </w:p>
        </w:tc>
      </w:tr>
      <w:tr w:rsidR="00850AAD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AAD" w:rsidRPr="004066FA" w:rsidRDefault="00850AAD" w:rsidP="00850AAD">
            <w:pPr>
              <w:pStyle w:val="FlistaNrText"/>
            </w:pPr>
          </w:p>
        </w:tc>
        <w:tc>
          <w:tcPr>
            <w:tcW w:w="6237" w:type="dxa"/>
          </w:tcPr>
          <w:p w:rsidR="00850AAD" w:rsidRPr="004066FA" w:rsidRDefault="00850AAD" w:rsidP="00850AAD">
            <w:r w:rsidRPr="004066FA">
              <w:t>2009/10:179 Förtydligande av uppdraget för Vattenfall AB (publ)</w:t>
            </w:r>
          </w:p>
        </w:tc>
        <w:tc>
          <w:tcPr>
            <w:tcW w:w="2481" w:type="dxa"/>
          </w:tcPr>
          <w:p w:rsidR="00850AAD" w:rsidRPr="004066FA" w:rsidRDefault="00850AAD" w:rsidP="00850AAD">
            <w:pPr>
              <w:rPr>
                <w:spacing w:val="-4"/>
              </w:rPr>
            </w:pPr>
            <w:r w:rsidRPr="004066FA">
              <w:rPr>
                <w:spacing w:val="-4"/>
              </w:rPr>
              <w:t>NU</w:t>
            </w:r>
          </w:p>
        </w:tc>
      </w:tr>
      <w:tr w:rsidR="00850AAD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AAD" w:rsidRPr="004066FA" w:rsidRDefault="00850AAD" w:rsidP="00850AAD">
            <w:pPr>
              <w:pStyle w:val="FlistaNrText"/>
            </w:pPr>
          </w:p>
        </w:tc>
        <w:tc>
          <w:tcPr>
            <w:tcW w:w="6237" w:type="dxa"/>
          </w:tcPr>
          <w:p w:rsidR="00850AAD" w:rsidRPr="004066FA" w:rsidRDefault="00850AAD" w:rsidP="00850AAD">
            <w:r w:rsidRPr="004066FA">
              <w:t>2009/10:182 Advokaters vittnesplikt och andra processrättsliga frågor</w:t>
            </w:r>
          </w:p>
        </w:tc>
        <w:tc>
          <w:tcPr>
            <w:tcW w:w="2481" w:type="dxa"/>
          </w:tcPr>
          <w:p w:rsidR="00850AAD" w:rsidRPr="004066FA" w:rsidRDefault="00850AAD" w:rsidP="00850AAD">
            <w:pPr>
              <w:rPr>
                <w:spacing w:val="-4"/>
              </w:rPr>
            </w:pPr>
            <w:r w:rsidRPr="004066FA">
              <w:rPr>
                <w:spacing w:val="-4"/>
              </w:rPr>
              <w:t>JuU</w:t>
            </w:r>
          </w:p>
        </w:tc>
      </w:tr>
      <w:tr w:rsidR="00850AAD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AAD" w:rsidRPr="004066FA" w:rsidRDefault="00850AAD" w:rsidP="00850AAD">
            <w:pPr>
              <w:pStyle w:val="FlistaNrText"/>
            </w:pPr>
          </w:p>
        </w:tc>
        <w:tc>
          <w:tcPr>
            <w:tcW w:w="6237" w:type="dxa"/>
          </w:tcPr>
          <w:p w:rsidR="00850AAD" w:rsidRPr="004066FA" w:rsidRDefault="00850AAD" w:rsidP="00850AAD">
            <w:r w:rsidRPr="004066FA">
              <w:t>2009/10:183 Avveckling av inkomstgarantier för konstnärer</w:t>
            </w:r>
          </w:p>
        </w:tc>
        <w:tc>
          <w:tcPr>
            <w:tcW w:w="2481" w:type="dxa"/>
          </w:tcPr>
          <w:p w:rsidR="00850AAD" w:rsidRPr="004066FA" w:rsidRDefault="00850AAD" w:rsidP="00850AAD">
            <w:pPr>
              <w:rPr>
                <w:spacing w:val="-4"/>
              </w:rPr>
            </w:pPr>
            <w:r w:rsidRPr="004066FA">
              <w:rPr>
                <w:spacing w:val="-4"/>
              </w:rPr>
              <w:t>KrU</w:t>
            </w:r>
          </w:p>
        </w:tc>
      </w:tr>
      <w:tr w:rsidR="00850AAD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AAD" w:rsidRPr="004066FA" w:rsidRDefault="00850AAD" w:rsidP="00850AAD">
            <w:pPr>
              <w:pStyle w:val="renderubrik"/>
            </w:pPr>
          </w:p>
        </w:tc>
        <w:tc>
          <w:tcPr>
            <w:tcW w:w="6237" w:type="dxa"/>
          </w:tcPr>
          <w:p w:rsidR="00850AAD" w:rsidRPr="004066FA" w:rsidRDefault="00850AAD" w:rsidP="00850AAD">
            <w:pPr>
              <w:pStyle w:val="renderubrik"/>
            </w:pPr>
            <w:r w:rsidRPr="004066FA">
              <w:t>EU-dokument</w:t>
            </w:r>
          </w:p>
        </w:tc>
        <w:tc>
          <w:tcPr>
            <w:tcW w:w="2481" w:type="dxa"/>
          </w:tcPr>
          <w:p w:rsidR="00850AAD" w:rsidRPr="004066FA" w:rsidRDefault="00850AAD" w:rsidP="00850AAD">
            <w:pPr>
              <w:pStyle w:val="renderubrik"/>
              <w:rPr>
                <w:spacing w:val="-4"/>
              </w:rPr>
            </w:pPr>
          </w:p>
        </w:tc>
      </w:tr>
      <w:tr w:rsidR="00850AAD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AAD" w:rsidRPr="004066FA" w:rsidRDefault="00850AAD" w:rsidP="00850AAD">
            <w:pPr>
              <w:pStyle w:val="FlistaNrText"/>
            </w:pPr>
          </w:p>
        </w:tc>
        <w:tc>
          <w:tcPr>
            <w:tcW w:w="6237" w:type="dxa"/>
          </w:tcPr>
          <w:p w:rsidR="00850AAD" w:rsidRPr="004066FA" w:rsidRDefault="00850AAD" w:rsidP="00850AAD">
            <w:r w:rsidRPr="004066FA">
              <w:t xml:space="preserve">KOM(2010) 93 Ändrat förslag till Europaparlamentets och rådets förordning (EU) nr …/… om inrättande av en byrå för den operativa förvaltningen av stora it-system inom området med frihet, säkerhet och rättvisa </w:t>
            </w:r>
          </w:p>
          <w:p w:rsidR="00850AAD" w:rsidRPr="004066FA" w:rsidRDefault="00850AAD" w:rsidP="00850AAD">
            <w:r w:rsidRPr="004066FA">
              <w:rPr>
                <w:i/>
              </w:rPr>
              <w:t>Åttaveckorsfristen för att avge ett motiverat yttrande går ut den 17 maj</w:t>
            </w:r>
          </w:p>
        </w:tc>
        <w:tc>
          <w:tcPr>
            <w:tcW w:w="2481" w:type="dxa"/>
          </w:tcPr>
          <w:p w:rsidR="00850AAD" w:rsidRPr="004066FA" w:rsidRDefault="00850AAD" w:rsidP="00850AAD">
            <w:pPr>
              <w:rPr>
                <w:spacing w:val="-4"/>
              </w:rPr>
            </w:pPr>
            <w:r w:rsidRPr="004066FA">
              <w:rPr>
                <w:spacing w:val="-4"/>
              </w:rPr>
              <w:t xml:space="preserve">JuU </w:t>
            </w:r>
          </w:p>
        </w:tc>
      </w:tr>
    </w:tbl>
    <w:p w:rsidR="00D96505" w:rsidRPr="004066FA" w:rsidRDefault="00850AAD">
      <w:pPr>
        <w:pStyle w:val="Blankrad"/>
      </w:pPr>
      <w:r w:rsidRPr="004066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505" w:rsidRPr="004066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505" w:rsidRPr="004066FA" w:rsidRDefault="00D96505">
            <w:pPr>
              <w:pStyle w:val="HuvudrubrikFlisteNr"/>
            </w:pPr>
          </w:p>
        </w:tc>
        <w:tc>
          <w:tcPr>
            <w:tcW w:w="6237" w:type="dxa"/>
          </w:tcPr>
          <w:p w:rsidR="00D96505" w:rsidRPr="004066FA" w:rsidRDefault="00D96505">
            <w:pPr>
              <w:pStyle w:val="Huvudrubrik"/>
            </w:pPr>
            <w:bookmarkStart w:id="3" w:name="Start_ÄrendenFörBordläggning"/>
            <w:bookmarkEnd w:id="3"/>
            <w:r w:rsidRPr="004066FA">
              <w:t>Ärenden för bordläggning</w:t>
            </w:r>
          </w:p>
        </w:tc>
        <w:tc>
          <w:tcPr>
            <w:tcW w:w="2481" w:type="dxa"/>
          </w:tcPr>
          <w:p w:rsidR="00D96505" w:rsidRPr="004066FA" w:rsidRDefault="00D96505">
            <w:pPr>
              <w:pStyle w:val="HuvudrubrikKolumn3"/>
            </w:pPr>
            <w:r w:rsidRPr="004066FA">
              <w:t>Reservationer</w:t>
            </w: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renderubrik"/>
            </w:pPr>
          </w:p>
        </w:tc>
        <w:tc>
          <w:tcPr>
            <w:tcW w:w="6237" w:type="dxa"/>
          </w:tcPr>
          <w:p w:rsidR="00D96505" w:rsidRPr="004066FA" w:rsidRDefault="00D96505" w:rsidP="00D96505">
            <w:pPr>
              <w:pStyle w:val="renderubrik"/>
            </w:pPr>
            <w:r w:rsidRPr="004066FA">
              <w:t>Socialutskottets betänkanden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pStyle w:val="renderubrik"/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2009/10:SoU7 Stärkt ställning för patienten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  <w:r w:rsidRPr="004066FA">
              <w:rPr>
                <w:spacing w:val="-4"/>
              </w:rPr>
              <w:t>2 res. (v)</w:t>
            </w: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2009/10:SoU8 Etisk bedömning av nya metoder i vården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2009/10:SoU9 Betalningsansvaret för underårigas avgifter inom hälso- och sjukvården och tandvården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  <w:r w:rsidRPr="004066FA">
              <w:rPr>
                <w:spacing w:val="-4"/>
              </w:rPr>
              <w:t>1 res. (v)</w:t>
            </w: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renderubrik"/>
            </w:pPr>
          </w:p>
        </w:tc>
        <w:tc>
          <w:tcPr>
            <w:tcW w:w="6237" w:type="dxa"/>
          </w:tcPr>
          <w:p w:rsidR="00D96505" w:rsidRPr="004066FA" w:rsidRDefault="00D96505" w:rsidP="00D96505">
            <w:pPr>
              <w:pStyle w:val="renderubrik"/>
            </w:pPr>
            <w:r w:rsidRPr="004066FA">
              <w:t>Utbildningsutskottets betänkande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pStyle w:val="renderubrik"/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2009/10:UbU14 Svenskundervisning för invandrare i folkhögskola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  <w:r w:rsidRPr="004066FA">
              <w:rPr>
                <w:spacing w:val="-4"/>
              </w:rPr>
              <w:t>1 res. (v)</w:t>
            </w: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renderubrik"/>
            </w:pPr>
          </w:p>
        </w:tc>
        <w:tc>
          <w:tcPr>
            <w:tcW w:w="6237" w:type="dxa"/>
          </w:tcPr>
          <w:p w:rsidR="00D96505" w:rsidRPr="004066FA" w:rsidRDefault="00D96505" w:rsidP="00D96505">
            <w:pPr>
              <w:pStyle w:val="renderubrik"/>
            </w:pPr>
            <w:r w:rsidRPr="004066FA">
              <w:t>Civilutskottets betänkanden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pStyle w:val="renderubrik"/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2009/10:CU18 Upphävande av förköpslagen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  <w:r w:rsidRPr="004066FA">
              <w:rPr>
                <w:spacing w:val="-4"/>
              </w:rPr>
              <w:t>1 res. (s,v,mp)</w:t>
            </w: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2009/10:CU9 Byggfrågor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  <w:r w:rsidRPr="004066FA">
              <w:rPr>
                <w:spacing w:val="-4"/>
              </w:rPr>
              <w:t>9 res. (s,v,mp)</w:t>
            </w: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renderubrik"/>
            </w:pPr>
          </w:p>
        </w:tc>
        <w:tc>
          <w:tcPr>
            <w:tcW w:w="6237" w:type="dxa"/>
          </w:tcPr>
          <w:p w:rsidR="00D96505" w:rsidRPr="004066FA" w:rsidRDefault="00D96505" w:rsidP="00D96505">
            <w:pPr>
              <w:pStyle w:val="renderubrik"/>
            </w:pPr>
            <w:r w:rsidRPr="004066FA">
              <w:t xml:space="preserve">Finansutskottets </w:t>
            </w:r>
            <w:r w:rsidR="00684F8D" w:rsidRPr="004066FA">
              <w:t>utlåtande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pStyle w:val="renderubrik"/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2009/10:FiU29 Utlåtande över EU:s framtidsstrategi 2020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  <w:r w:rsidRPr="004066FA">
              <w:rPr>
                <w:spacing w:val="-4"/>
              </w:rPr>
              <w:t>4 res. (s,v,mp)</w:t>
            </w: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renderubrik"/>
            </w:pPr>
          </w:p>
        </w:tc>
        <w:tc>
          <w:tcPr>
            <w:tcW w:w="6237" w:type="dxa"/>
          </w:tcPr>
          <w:p w:rsidR="00D96505" w:rsidRPr="004066FA" w:rsidRDefault="00D96505" w:rsidP="00D96505">
            <w:pPr>
              <w:pStyle w:val="renderubrik"/>
            </w:pPr>
            <w:r w:rsidRPr="004066FA">
              <w:t>Näringsutskottets betänkanden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pStyle w:val="renderubrik"/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2009/10:NU14 Vissa mineralpolitiska frågor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  <w:r w:rsidRPr="004066FA">
              <w:rPr>
                <w:spacing w:val="-4"/>
              </w:rPr>
              <w:t>2 res. (s,v,mp)</w:t>
            </w: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2009/10:NU15 Vissa ändringar i lagen om ekodesign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renderubrik"/>
            </w:pPr>
          </w:p>
        </w:tc>
        <w:tc>
          <w:tcPr>
            <w:tcW w:w="6237" w:type="dxa"/>
          </w:tcPr>
          <w:p w:rsidR="00D96505" w:rsidRPr="004066FA" w:rsidRDefault="00D96505" w:rsidP="00D96505">
            <w:pPr>
              <w:pStyle w:val="renderubrik"/>
            </w:pPr>
            <w:r w:rsidRPr="004066FA">
              <w:t>Försvarsutskottets betänkanden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pStyle w:val="renderubrik"/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2009/10:FöU2 Naturolyckor och katastroffond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2009/10:FöU4 Strålningsskydd och kärnteknisk säkerhet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  <w:r w:rsidRPr="004066FA">
              <w:rPr>
                <w:spacing w:val="-4"/>
              </w:rPr>
              <w:t>1 res. (mp)</w:t>
            </w: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2009/10:FöU5 Sjö- och kustövervakningsfrågor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renderubrik"/>
            </w:pPr>
          </w:p>
        </w:tc>
        <w:tc>
          <w:tcPr>
            <w:tcW w:w="6237" w:type="dxa"/>
          </w:tcPr>
          <w:p w:rsidR="00D96505" w:rsidRPr="004066FA" w:rsidRDefault="00D96505" w:rsidP="00D96505">
            <w:pPr>
              <w:pStyle w:val="renderubrik"/>
            </w:pPr>
            <w:r w:rsidRPr="004066FA">
              <w:t>Trafikutskottets betänkande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pStyle w:val="renderubrik"/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2009/10:TU16 Vägverkets vägunderhåll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  <w:r w:rsidRPr="004066FA">
              <w:rPr>
                <w:spacing w:val="-4"/>
              </w:rPr>
              <w:t>2 res. (v,mp)</w:t>
            </w:r>
          </w:p>
        </w:tc>
      </w:tr>
    </w:tbl>
    <w:p w:rsidR="00D96505" w:rsidRPr="004066FA" w:rsidRDefault="00850AAD">
      <w:pPr>
        <w:pStyle w:val="Blankrad"/>
      </w:pPr>
      <w:r w:rsidRPr="004066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6505" w:rsidRPr="004066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6505" w:rsidRPr="004066FA" w:rsidRDefault="00D96505" w:rsidP="00D96505">
            <w:pPr>
              <w:pStyle w:val="HuvudrubrikFlisteNr"/>
            </w:pPr>
          </w:p>
        </w:tc>
        <w:tc>
          <w:tcPr>
            <w:tcW w:w="6237" w:type="dxa"/>
          </w:tcPr>
          <w:p w:rsidR="00D96505" w:rsidRPr="004066FA" w:rsidRDefault="00D96505">
            <w:pPr>
              <w:pStyle w:val="HuvudrubrikEnsam"/>
            </w:pPr>
            <w:bookmarkStart w:id="4" w:name="TypRubrik"/>
            <w:bookmarkStart w:id="5" w:name="Start_ÄrendenFörAvgörande"/>
            <w:bookmarkEnd w:id="4"/>
            <w:bookmarkEnd w:id="5"/>
            <w:r w:rsidRPr="004066FA">
              <w:t>Ärenden för avgörand</w:t>
            </w:r>
            <w:r w:rsidR="000B2B66" w:rsidRPr="004066FA">
              <w:t>e</w:t>
            </w:r>
            <w:r w:rsidR="000B2B66" w:rsidRPr="004066FA">
              <w:br/>
              <w:t>onsdagen den 24 mars kl. 16.00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pStyle w:val="HuvudrubrikKolumn3"/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Underrubrik"/>
            </w:pPr>
          </w:p>
        </w:tc>
        <w:tc>
          <w:tcPr>
            <w:tcW w:w="6237" w:type="dxa"/>
          </w:tcPr>
          <w:p w:rsidR="00D96505" w:rsidRPr="004066FA" w:rsidRDefault="00D96505" w:rsidP="00D96505">
            <w:pPr>
              <w:pStyle w:val="Underrubrik"/>
            </w:pPr>
            <w:bookmarkStart w:id="6" w:name="TypUnderrubrik"/>
            <w:bookmarkEnd w:id="6"/>
            <w:r w:rsidRPr="004066FA">
              <w:t>Tidigare slutdebatterade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pStyle w:val="Underrubrik"/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D96505" w:rsidRPr="004066FA" w:rsidRDefault="00D96505" w:rsidP="00D96505">
            <w:pPr>
              <w:pStyle w:val="renderubrik"/>
            </w:pPr>
            <w:r w:rsidRPr="004066FA">
              <w:t>Miljö- och jordbruksutskottets betänkanden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pStyle w:val="renderubrik"/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2009/10:MJU18 Biologisk mångfald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  <w:r w:rsidRPr="004066FA">
              <w:rPr>
                <w:spacing w:val="-4"/>
              </w:rPr>
              <w:t>6 res. (s,v,mp)</w:t>
            </w: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2009/10:MJU19 Jordbrukspolitik m.m.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  <w:r w:rsidRPr="004066FA">
              <w:rPr>
                <w:spacing w:val="-4"/>
              </w:rPr>
              <w:t>10 res. (s,v,mp)</w:t>
            </w: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renderubrik"/>
            </w:pPr>
          </w:p>
        </w:tc>
        <w:tc>
          <w:tcPr>
            <w:tcW w:w="6237" w:type="dxa"/>
          </w:tcPr>
          <w:p w:rsidR="00D96505" w:rsidRPr="004066FA" w:rsidRDefault="00D96505" w:rsidP="00D96505">
            <w:pPr>
              <w:pStyle w:val="renderubrik"/>
            </w:pPr>
            <w:r w:rsidRPr="004066FA">
              <w:t>Finansutskottets betänkanden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pStyle w:val="renderubrik"/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2009/10:FiU12 En tydlig, rättssäker och effektiv tillsyn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</w:p>
        </w:tc>
      </w:tr>
      <w:tr w:rsidR="00D96505" w:rsidRPr="00406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6505" w:rsidRPr="004066FA" w:rsidRDefault="00D96505" w:rsidP="00D96505">
            <w:pPr>
              <w:pStyle w:val="FlistaNrText"/>
            </w:pPr>
          </w:p>
        </w:tc>
        <w:tc>
          <w:tcPr>
            <w:tcW w:w="6237" w:type="dxa"/>
          </w:tcPr>
          <w:p w:rsidR="00D96505" w:rsidRPr="004066FA" w:rsidRDefault="00D96505" w:rsidP="00D96505">
            <w:r w:rsidRPr="004066FA">
              <w:t>2009/10:FiU14 Statistikfrågor</w:t>
            </w:r>
          </w:p>
        </w:tc>
        <w:tc>
          <w:tcPr>
            <w:tcW w:w="2481" w:type="dxa"/>
          </w:tcPr>
          <w:p w:rsidR="00D96505" w:rsidRPr="004066FA" w:rsidRDefault="00D96505" w:rsidP="00D96505">
            <w:pPr>
              <w:rPr>
                <w:spacing w:val="-4"/>
              </w:rPr>
            </w:pPr>
            <w:r w:rsidRPr="004066FA">
              <w:rPr>
                <w:spacing w:val="-4"/>
              </w:rPr>
              <w:t>2 res. (v)</w:t>
            </w:r>
          </w:p>
        </w:tc>
      </w:tr>
    </w:tbl>
    <w:p w:rsidR="00850AAD" w:rsidRPr="004066FA" w:rsidRDefault="00850AAD" w:rsidP="00F221DA">
      <w:pPr>
        <w:pStyle w:val="Blankrad"/>
      </w:pPr>
      <w:r w:rsidRPr="004066FA">
        <w:t>     </w:t>
      </w:r>
    </w:p>
    <w:p w:rsidR="006E04A4" w:rsidRPr="004066FA" w:rsidRDefault="00850AAD" w:rsidP="00F221DA">
      <w:pPr>
        <w:pStyle w:val="Blankrad"/>
      </w:pPr>
      <w:bookmarkStart w:id="8" w:name="Start"/>
      <w:bookmarkEnd w:id="8"/>
      <w:r w:rsidRPr="004066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066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066F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066FA" w:rsidRDefault="006E04A4" w:rsidP="00D016E9">
            <w:pPr>
              <w:pStyle w:val="StreckMitten"/>
            </w:pPr>
            <w:r w:rsidRPr="004066FA">
              <w:tab/>
            </w:r>
            <w:r w:rsidRPr="004066FA">
              <w:tab/>
            </w:r>
          </w:p>
        </w:tc>
      </w:tr>
    </w:tbl>
    <w:p w:rsidR="006E04A4" w:rsidRPr="004066FA" w:rsidRDefault="006E04A4" w:rsidP="003675A0">
      <w:pPr>
        <w:pStyle w:val="Blankrad"/>
      </w:pPr>
    </w:p>
    <w:sectPr w:rsidR="006E04A4" w:rsidRPr="004066F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D76" w:rsidRPr="004066FA" w:rsidRDefault="00220D76">
      <w:r w:rsidRPr="004066FA">
        <w:separator/>
      </w:r>
    </w:p>
  </w:endnote>
  <w:endnote w:type="continuationSeparator" w:id="0">
    <w:p w:rsidR="00220D76" w:rsidRPr="004066FA" w:rsidRDefault="00220D76">
      <w:r w:rsidRPr="004066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505" w:rsidRPr="004066FA" w:rsidRDefault="00D96505">
    <w:pPr>
      <w:pStyle w:val="Sidhuvud"/>
      <w:jc w:val="center"/>
    </w:pPr>
    <w:r w:rsidRPr="004066FA">
      <w:fldChar w:fldCharType="begin" w:fldLock="1"/>
    </w:r>
    <w:r w:rsidRPr="004066FA">
      <w:instrText xml:space="preserve"> PAGE </w:instrText>
    </w:r>
    <w:r w:rsidRPr="004066FA">
      <w:fldChar w:fldCharType="separate"/>
    </w:r>
    <w:r w:rsidR="00684F8D" w:rsidRPr="004066FA">
      <w:t>2</w:t>
    </w:r>
    <w:r w:rsidRPr="004066FA">
      <w:fldChar w:fldCharType="end"/>
    </w:r>
    <w:r w:rsidRPr="004066FA">
      <w:t xml:space="preserve"> (</w:t>
    </w:r>
    <w:r w:rsidRPr="004066FA">
      <w:fldChar w:fldCharType="begin" w:fldLock="1"/>
    </w:r>
    <w:r w:rsidRPr="004066FA">
      <w:instrText xml:space="preserve"> NUMPAGES </w:instrText>
    </w:r>
    <w:r w:rsidRPr="004066FA">
      <w:fldChar w:fldCharType="separate"/>
    </w:r>
    <w:r w:rsidR="00684F8D" w:rsidRPr="004066FA">
      <w:t>2</w:t>
    </w:r>
    <w:r w:rsidRPr="004066FA">
      <w:fldChar w:fldCharType="end"/>
    </w:r>
    <w:r w:rsidRPr="004066FA">
      <w:t>)</w:t>
    </w:r>
  </w:p>
  <w:p w:rsidR="00D96505" w:rsidRPr="004066FA" w:rsidRDefault="00D965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505" w:rsidRPr="004066FA" w:rsidRDefault="00D96505">
    <w:pPr>
      <w:pStyle w:val="Sidhuvud"/>
      <w:jc w:val="center"/>
    </w:pPr>
    <w:r w:rsidRPr="004066FA">
      <w:fldChar w:fldCharType="begin" w:fldLock="1"/>
    </w:r>
    <w:r w:rsidRPr="004066FA">
      <w:instrText xml:space="preserve"> PAGE </w:instrText>
    </w:r>
    <w:r w:rsidRPr="004066FA">
      <w:fldChar w:fldCharType="separate"/>
    </w:r>
    <w:r w:rsidR="00220D76" w:rsidRPr="004066FA">
      <w:t>1</w:t>
    </w:r>
    <w:r w:rsidRPr="004066FA">
      <w:fldChar w:fldCharType="end"/>
    </w:r>
    <w:r w:rsidRPr="004066FA">
      <w:t xml:space="preserve"> (</w:t>
    </w:r>
    <w:r w:rsidRPr="004066FA">
      <w:fldChar w:fldCharType="begin" w:fldLock="1"/>
    </w:r>
    <w:r w:rsidRPr="004066FA">
      <w:instrText xml:space="preserve"> NUMPAGES </w:instrText>
    </w:r>
    <w:r w:rsidRPr="004066FA">
      <w:fldChar w:fldCharType="separate"/>
    </w:r>
    <w:r w:rsidR="00684F8D" w:rsidRPr="004066FA">
      <w:t>2</w:t>
    </w:r>
    <w:r w:rsidRPr="004066FA">
      <w:fldChar w:fldCharType="end"/>
    </w:r>
    <w:r w:rsidRPr="004066FA">
      <w:t>)</w:t>
    </w:r>
  </w:p>
  <w:p w:rsidR="00D96505" w:rsidRPr="004066FA" w:rsidRDefault="00D965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D76" w:rsidRPr="004066FA" w:rsidRDefault="00220D76">
      <w:r w:rsidRPr="004066FA">
        <w:separator/>
      </w:r>
    </w:p>
  </w:footnote>
  <w:footnote w:type="continuationSeparator" w:id="0">
    <w:p w:rsidR="00220D76" w:rsidRPr="004066FA" w:rsidRDefault="00220D76">
      <w:r w:rsidRPr="004066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505" w:rsidRPr="004066FA" w:rsidRDefault="00D96505">
    <w:pPr>
      <w:pStyle w:val="Sidhuvud"/>
      <w:tabs>
        <w:tab w:val="clear" w:pos="4536"/>
      </w:tabs>
    </w:pPr>
    <w:r w:rsidRPr="004066FA">
      <w:fldChar w:fldCharType="begin" w:fldLock="1"/>
    </w:r>
    <w:r w:rsidRPr="004066FA">
      <w:instrText xml:space="preserve"> DOCPROPERTY "DocumentDate" </w:instrText>
    </w:r>
    <w:r w:rsidRPr="004066FA">
      <w:fldChar w:fldCharType="separate"/>
    </w:r>
    <w:r w:rsidR="00684F8D" w:rsidRPr="004066FA">
      <w:t>Tisdagen den 23 mars 2010</w:t>
    </w:r>
    <w:r w:rsidRPr="004066FA">
      <w:fldChar w:fldCharType="end"/>
    </w:r>
    <w:r w:rsidRPr="004066FA">
      <w:tab/>
    </w:r>
  </w:p>
  <w:p w:rsidR="00D96505" w:rsidRPr="004066FA" w:rsidRDefault="00D9650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066FA">
      <w:rPr>
        <w:sz w:val="12"/>
      </w:rPr>
      <w:tab/>
    </w:r>
  </w:p>
  <w:p w:rsidR="00D96505" w:rsidRPr="004066FA" w:rsidRDefault="00D96505"/>
  <w:p w:rsidR="00D96505" w:rsidRPr="004066FA" w:rsidRDefault="00D965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505" w:rsidRPr="004066FA" w:rsidRDefault="004066F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066F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6505" w:rsidRPr="004066FA" w:rsidRDefault="00D96505">
    <w:pPr>
      <w:pStyle w:val="Dokumentrubrik"/>
      <w:spacing w:after="360"/>
    </w:pPr>
    <w:r w:rsidRPr="004066FA">
      <w:t>Föredragningslista</w:t>
    </w:r>
  </w:p>
  <w:p w:rsidR="00D96505" w:rsidRPr="004066FA" w:rsidRDefault="00D965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75998526">
    <w:abstractNumId w:val="5"/>
  </w:num>
  <w:num w:numId="2" w16cid:durableId="1773933876">
    <w:abstractNumId w:val="2"/>
  </w:num>
  <w:num w:numId="3" w16cid:durableId="508180886">
    <w:abstractNumId w:val="4"/>
  </w:num>
  <w:num w:numId="4" w16cid:durableId="1861779251">
    <w:abstractNumId w:val="1"/>
  </w:num>
  <w:num w:numId="5" w16cid:durableId="484320911">
    <w:abstractNumId w:val="0"/>
  </w:num>
  <w:num w:numId="6" w16cid:durableId="1847329208">
    <w:abstractNumId w:val="3"/>
  </w:num>
  <w:num w:numId="7" w16cid:durableId="464542120">
    <w:abstractNumId w:val="3"/>
  </w:num>
  <w:num w:numId="8" w16cid:durableId="1198423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65925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1A87"/>
    <w:rsid w:val="0009271C"/>
    <w:rsid w:val="00092904"/>
    <w:rsid w:val="00096F15"/>
    <w:rsid w:val="000A1CDF"/>
    <w:rsid w:val="000A48E1"/>
    <w:rsid w:val="000A51FF"/>
    <w:rsid w:val="000A7D17"/>
    <w:rsid w:val="000B2B66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D7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66F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3E67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84F8D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D6D32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6592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0AAD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4D52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96505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4BC938-92D8-4432-8762-85821E7C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F4D5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374</Words>
  <Characters>2524</Characters>
  <Application>Microsoft Office Word</Application>
  <DocSecurity>4</DocSecurity>
  <Lines>194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2009/10:93</vt:lpstr>
      <vt:lpstr>Tisdagen den 23 mars 2010</vt:lpstr>
    </vt:vector>
  </TitlesOfParts>
  <Company>Riksdagen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2010-03-22T15:06:00Z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23 mars 2010</vt:lpwstr>
  </property>
  <property fmtid="{D5CDD505-2E9C-101B-9397-08002B2CF9AE}" pid="3" name="DocumentNumber">
    <vt:lpwstr>93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2010-03-23</vt:lpwstr>
  </property>
  <property fmtid="{D5CDD505-2E9C-101B-9397-08002B2CF9AE}" pid="7" name="DatumAvgörande">
    <vt:lpwstr>2010-03-24</vt:lpwstr>
  </property>
</Properties>
</file>