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64C4C51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143BA6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0F910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143BA6">
              <w:rPr>
                <w:sz w:val="20"/>
              </w:rPr>
              <w:t>5</w:t>
            </w:r>
            <w:r w:rsidR="00C4366B">
              <w:rPr>
                <w:sz w:val="20"/>
              </w:rPr>
              <w:t>-</w:t>
            </w:r>
            <w:r w:rsidR="00E506B6">
              <w:rPr>
                <w:sz w:val="20"/>
              </w:rPr>
              <w:t>0</w:t>
            </w:r>
            <w:r w:rsidR="00143BA6">
              <w:rPr>
                <w:sz w:val="20"/>
              </w:rPr>
              <w:t>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070508B" w:rsidR="00185056" w:rsidRPr="00C8013B" w:rsidRDefault="00E506B6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562AA" w:rsidRPr="00D562AA">
              <w:rPr>
                <w:sz w:val="20"/>
              </w:rPr>
              <w:t>1</w:t>
            </w:r>
            <w:r w:rsidR="00143BA6">
              <w:rPr>
                <w:sz w:val="20"/>
              </w:rPr>
              <w:t>2</w:t>
            </w:r>
            <w:r w:rsidR="009B18FC" w:rsidRPr="00D562AA">
              <w:rPr>
                <w:sz w:val="20"/>
              </w:rPr>
              <w:t>.</w:t>
            </w:r>
            <w:r w:rsidR="00D562AA">
              <w:rPr>
                <w:sz w:val="20"/>
              </w:rPr>
              <w:t>30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717DA6C" w14:textId="5DE79C5B" w:rsidR="005229E2" w:rsidRPr="001D40FD" w:rsidRDefault="001D40FD" w:rsidP="001D40FD">
            <w:pPr>
              <w:rPr>
                <w:b/>
              </w:rPr>
            </w:pPr>
            <w:r w:rsidRPr="001D40FD">
              <w:rPr>
                <w:b/>
              </w:rPr>
              <w:t>Verksamheten i Europeiska unionen under 2023 (UU10)</w:t>
            </w:r>
          </w:p>
          <w:p w14:paraId="1F6E19FC" w14:textId="77777777" w:rsidR="001D40FD" w:rsidRPr="001D40FD" w:rsidRDefault="001D40FD" w:rsidP="001D40FD">
            <w:pPr>
              <w:rPr>
                <w:b/>
              </w:rPr>
            </w:pPr>
          </w:p>
          <w:p w14:paraId="5526FA68" w14:textId="551F426F" w:rsidR="005229E2" w:rsidRDefault="001D40FD" w:rsidP="005229E2">
            <w:pPr>
              <w:rPr>
                <w:bCs/>
              </w:rPr>
            </w:pPr>
            <w:r w:rsidRPr="001D40FD">
              <w:rPr>
                <w:bCs/>
              </w:rPr>
              <w:t>Utskottet fortsatte beredningen av skrivelse 2023/24:115 och motioner.</w:t>
            </w:r>
          </w:p>
          <w:p w14:paraId="2B4475B7" w14:textId="7C64BBB4" w:rsidR="001D40FD" w:rsidRDefault="001D40FD" w:rsidP="005229E2">
            <w:pPr>
              <w:rPr>
                <w:bCs/>
              </w:rPr>
            </w:pPr>
          </w:p>
          <w:p w14:paraId="73A87947" w14:textId="77777777" w:rsidR="001D40FD" w:rsidRDefault="001D40FD" w:rsidP="001D40FD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16.</w:t>
            </w:r>
          </w:p>
          <w:p w14:paraId="3F81DA82" w14:textId="022C415E" w:rsidR="001D40FD" w:rsidRDefault="001D40FD" w:rsidP="005229E2">
            <w:pPr>
              <w:rPr>
                <w:bCs/>
              </w:rPr>
            </w:pPr>
          </w:p>
          <w:p w14:paraId="0102C9F4" w14:textId="150B6FD2" w:rsidR="001D40FD" w:rsidRDefault="001D40FD" w:rsidP="001D40FD">
            <w:pPr>
              <w:rPr>
                <w:bCs/>
              </w:rPr>
            </w:pPr>
            <w:r w:rsidRPr="00825A00">
              <w:rPr>
                <w:bCs/>
              </w:rPr>
              <w:t xml:space="preserve">S-, </w:t>
            </w:r>
            <w:r>
              <w:rPr>
                <w:bCs/>
              </w:rPr>
              <w:t>M</w:t>
            </w:r>
            <w:proofErr w:type="gramStart"/>
            <w:r>
              <w:rPr>
                <w:bCs/>
              </w:rPr>
              <w:t>-,</w:t>
            </w:r>
            <w:r w:rsidRPr="00825A00">
              <w:rPr>
                <w:bCs/>
              </w:rPr>
              <w:t>V</w:t>
            </w:r>
            <w:proofErr w:type="gramEnd"/>
            <w:r w:rsidRPr="00825A00">
              <w:rPr>
                <w:bCs/>
              </w:rPr>
              <w:t>-, C-</w:t>
            </w:r>
            <w:r>
              <w:rPr>
                <w:bCs/>
              </w:rPr>
              <w:t>, KD-, MP-</w:t>
            </w:r>
            <w:r w:rsidRPr="00825A00">
              <w:rPr>
                <w:bCs/>
              </w:rPr>
              <w:t xml:space="preserve"> och </w:t>
            </w:r>
            <w:r>
              <w:rPr>
                <w:bCs/>
              </w:rPr>
              <w:t>L</w:t>
            </w:r>
            <w:r w:rsidRPr="00825A00">
              <w:rPr>
                <w:bCs/>
              </w:rPr>
              <w:t>-leda</w:t>
            </w:r>
            <w:r>
              <w:rPr>
                <w:bCs/>
              </w:rPr>
              <w:t>möterna anmälde reservationer.</w:t>
            </w:r>
          </w:p>
          <w:p w14:paraId="630A40CC" w14:textId="77777777" w:rsidR="001D40FD" w:rsidRDefault="001D40FD" w:rsidP="001D40FD">
            <w:pPr>
              <w:rPr>
                <w:bCs/>
              </w:rPr>
            </w:pPr>
          </w:p>
          <w:p w14:paraId="76D47276" w14:textId="2A3CF981" w:rsidR="001D40FD" w:rsidRDefault="001D40FD" w:rsidP="005229E2">
            <w:pPr>
              <w:rPr>
                <w:bCs/>
              </w:rPr>
            </w:pPr>
            <w:r>
              <w:rPr>
                <w:bCs/>
              </w:rPr>
              <w:t>SD</w:t>
            </w:r>
            <w:r w:rsidRPr="00825A00">
              <w:rPr>
                <w:bCs/>
              </w:rPr>
              <w:t>-ledam</w:t>
            </w:r>
            <w:r>
              <w:rPr>
                <w:bCs/>
              </w:rPr>
              <w:t>öterna anmälde ett särskilt yttrande.</w:t>
            </w:r>
          </w:p>
          <w:p w14:paraId="2C193A97" w14:textId="7E170BA7" w:rsidR="001D40FD" w:rsidRPr="005229E2" w:rsidRDefault="001D40FD" w:rsidP="005229E2">
            <w:pPr>
              <w:rPr>
                <w:bCs/>
              </w:rPr>
            </w:pPr>
          </w:p>
        </w:tc>
      </w:tr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77777777" w:rsidR="001D40FD" w:rsidRDefault="001D40FD" w:rsidP="001D40FD">
            <w:pPr>
              <w:rPr>
                <w:b/>
              </w:rPr>
            </w:pPr>
            <w:r>
              <w:rPr>
                <w:b/>
              </w:rPr>
              <w:t>Nordiskt samarbete inklusive Arktis (UU4)</w:t>
            </w:r>
            <w:r>
              <w:rPr>
                <w:b/>
              </w:rPr>
              <w:br/>
            </w:r>
          </w:p>
          <w:p w14:paraId="2A07F0C0" w14:textId="77777777" w:rsidR="001D40FD" w:rsidRDefault="001D40FD" w:rsidP="001D40FD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skrivelse 2023/24:90, redogörelse 2023/24:NR1 och motioner.</w:t>
            </w:r>
          </w:p>
          <w:p w14:paraId="0DABBBA9" w14:textId="77777777" w:rsidR="001D40FD" w:rsidRDefault="001D40FD" w:rsidP="001D40FD">
            <w:pPr>
              <w:rPr>
                <w:bCs/>
              </w:rPr>
            </w:pPr>
          </w:p>
          <w:p w14:paraId="104B07EE" w14:textId="77777777" w:rsidR="001D40FD" w:rsidRDefault="001D40FD" w:rsidP="001D40FD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A71B940" w14:textId="4EA0CA46" w:rsidR="005229E2" w:rsidRPr="0013710D" w:rsidRDefault="005229E2" w:rsidP="005229E2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5E95A50" w14:textId="7167A9E0" w:rsidR="00D562AA" w:rsidRDefault="001D40FD" w:rsidP="006F1C58">
            <w:pPr>
              <w:rPr>
                <w:b/>
              </w:rPr>
            </w:pPr>
            <w:r w:rsidRPr="001D40FD">
              <w:rPr>
                <w:b/>
              </w:rPr>
              <w:t>Sammansatt utrikes- och försvarsutskott (</w:t>
            </w:r>
            <w:proofErr w:type="spellStart"/>
            <w:r w:rsidRPr="001D40FD">
              <w:rPr>
                <w:b/>
              </w:rPr>
              <w:t>UFöU</w:t>
            </w:r>
            <w:proofErr w:type="spellEnd"/>
            <w:r w:rsidRPr="001D40FD">
              <w:rPr>
                <w:b/>
              </w:rPr>
              <w:t>)</w:t>
            </w:r>
          </w:p>
          <w:p w14:paraId="7944AA97" w14:textId="77777777" w:rsidR="001D40FD" w:rsidRDefault="001D40FD" w:rsidP="006F1C58">
            <w:pPr>
              <w:rPr>
                <w:b/>
              </w:rPr>
            </w:pPr>
          </w:p>
          <w:p w14:paraId="465365E9" w14:textId="6DA9B9AE" w:rsidR="006075F8" w:rsidRDefault="006075F8" w:rsidP="006075F8">
            <w:r>
              <w:t xml:space="preserve">Regeringen har aviserat en proposition 2023/24:141 </w:t>
            </w:r>
            <w:r w:rsidR="000A6D9E">
              <w:t>A</w:t>
            </w:r>
            <w:r w:rsidRPr="006075F8">
              <w:t>vtal om försvarssamarbete med Amerikas förenta stater</w:t>
            </w:r>
            <w:r w:rsidR="000A6D9E">
              <w:t>. Propositionen</w:t>
            </w:r>
            <w:r>
              <w:t xml:space="preserve"> </w:t>
            </w:r>
            <w:r w:rsidRPr="006075F8">
              <w:t>och eventuella följdmotione</w:t>
            </w:r>
            <w:r>
              <w:t xml:space="preserve">r förväntas bli hänvisade till </w:t>
            </w:r>
            <w:r w:rsidRPr="006075F8">
              <w:t>utrikesutskottet.</w:t>
            </w:r>
          </w:p>
          <w:p w14:paraId="46BDBF95" w14:textId="6327D0FF" w:rsidR="006075F8" w:rsidRDefault="006075F8" w:rsidP="006075F8"/>
          <w:p w14:paraId="0028F6A2" w14:textId="569D505C" w:rsidR="006075F8" w:rsidRDefault="006075F8" w:rsidP="006075F8">
            <w:r>
              <w:t xml:space="preserve">Utskottet beslutade att föreslå för försvarsutskottet att detta ärende ska </w:t>
            </w:r>
          </w:p>
          <w:p w14:paraId="5957B4A8" w14:textId="4408348E" w:rsidR="006075F8" w:rsidRDefault="006075F8" w:rsidP="006075F8">
            <w:r>
              <w:t xml:space="preserve">beredas av utskotten gemensamt i ett </w:t>
            </w:r>
            <w:r w:rsidR="000A6D9E" w:rsidRPr="006B5D26">
              <w:rPr>
                <w:bCs/>
                <w:snapToGrid w:val="0"/>
              </w:rPr>
              <w:t>sammansatt utrikes- och försvarsutskott.</w:t>
            </w:r>
          </w:p>
          <w:p w14:paraId="725AB7B0" w14:textId="77777777" w:rsidR="006075F8" w:rsidRDefault="006075F8" w:rsidP="006075F8"/>
          <w:p w14:paraId="229EAA57" w14:textId="40A418DD" w:rsidR="006075F8" w:rsidRDefault="006075F8" w:rsidP="006075F8">
            <w:r>
              <w:t xml:space="preserve">Denna paragraf förklarades omedelbart justerad. 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29CCEA73" w:rsidR="00196458" w:rsidRDefault="001D40FD" w:rsidP="00F126A1">
            <w:pPr>
              <w:rPr>
                <w:b/>
              </w:rPr>
            </w:pPr>
            <w:r w:rsidRPr="001D40FD">
              <w:rPr>
                <w:b/>
              </w:rPr>
              <w:t>Internationella relationer m.m. (UU7)</w:t>
            </w:r>
            <w:r w:rsidR="00754AB8">
              <w:rPr>
                <w:b/>
              </w:rPr>
              <w:br/>
            </w:r>
          </w:p>
          <w:p w14:paraId="19736CA3" w14:textId="6CE10387" w:rsidR="00825A00" w:rsidRDefault="00A7293C" w:rsidP="00E506B6">
            <w:pPr>
              <w:rPr>
                <w:bCs/>
              </w:rPr>
            </w:pPr>
            <w:r>
              <w:rPr>
                <w:bCs/>
              </w:rPr>
              <w:t>Utskotte</w:t>
            </w:r>
            <w:r w:rsidR="007C7B10">
              <w:rPr>
                <w:bCs/>
              </w:rPr>
              <w:t>t</w:t>
            </w:r>
            <w:r>
              <w:rPr>
                <w:bCs/>
              </w:rPr>
              <w:t xml:space="preserve"> </w:t>
            </w:r>
            <w:r w:rsidR="007D7FB1">
              <w:rPr>
                <w:bCs/>
              </w:rPr>
              <w:t>fortsatte</w:t>
            </w:r>
            <w:r w:rsidR="00E506B6">
              <w:rPr>
                <w:bCs/>
              </w:rPr>
              <w:t xml:space="preserve"> beredningen av motioner.</w:t>
            </w:r>
          </w:p>
          <w:p w14:paraId="57ED084C" w14:textId="3B643D80" w:rsidR="00E506B6" w:rsidRDefault="00E506B6" w:rsidP="00E506B6">
            <w:pPr>
              <w:rPr>
                <w:bCs/>
              </w:rPr>
            </w:pPr>
          </w:p>
          <w:p w14:paraId="0F9834F0" w14:textId="28A36EA9" w:rsidR="00E506B6" w:rsidRDefault="00E506B6" w:rsidP="00E506B6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0D904D1" w14:textId="409A7AFA" w:rsidR="000A6D9E" w:rsidRDefault="000A6D9E" w:rsidP="00E506B6">
            <w:pPr>
              <w:rPr>
                <w:bCs/>
              </w:rPr>
            </w:pPr>
          </w:p>
          <w:p w14:paraId="016C9361" w14:textId="3D5E9973" w:rsidR="000A6D9E" w:rsidRDefault="000A6D9E" w:rsidP="00E506B6">
            <w:pPr>
              <w:rPr>
                <w:bCs/>
              </w:rPr>
            </w:pPr>
          </w:p>
          <w:p w14:paraId="7131A6DE" w14:textId="77777777" w:rsidR="000A6D9E" w:rsidRPr="00825A00" w:rsidRDefault="000A6D9E" w:rsidP="00E506B6">
            <w:pPr>
              <w:rPr>
                <w:bCs/>
              </w:rPr>
            </w:pP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1B47CD7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562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2F4622D" w14:textId="14945D55" w:rsidR="007D7FB1" w:rsidRDefault="007D7FB1" w:rsidP="007D7FB1">
            <w:pPr>
              <w:rPr>
                <w:b/>
              </w:rPr>
            </w:pPr>
            <w:r w:rsidRPr="007D7FB1">
              <w:rPr>
                <w:b/>
              </w:rPr>
              <w:t>Årsredovisning för staten</w:t>
            </w:r>
            <w:r>
              <w:rPr>
                <w:b/>
              </w:rPr>
              <w:br/>
            </w:r>
          </w:p>
          <w:p w14:paraId="146728E6" w14:textId="36B3F045" w:rsidR="007D7FB1" w:rsidRDefault="007D7FB1" w:rsidP="007D7FB1">
            <w:r w:rsidRPr="00F06B94">
              <w:t xml:space="preserve">Utskottet </w:t>
            </w:r>
            <w:r>
              <w:t>behandlade frågan om yttrande till finansutskottet över skrivelse 2023/24:101.</w:t>
            </w:r>
          </w:p>
          <w:p w14:paraId="5498BD25" w14:textId="77777777" w:rsidR="007D7FB1" w:rsidRDefault="007D7FB1" w:rsidP="007D7FB1"/>
          <w:p w14:paraId="029D1A20" w14:textId="77777777" w:rsidR="007D7FB1" w:rsidRDefault="007D7FB1" w:rsidP="007D7FB1">
            <w:r>
              <w:t xml:space="preserve">Utskottet beslutade att inte yttra sig. </w:t>
            </w:r>
          </w:p>
          <w:p w14:paraId="5FFFDD65" w14:textId="77777777" w:rsidR="007D7FB1" w:rsidRDefault="007D7FB1" w:rsidP="007D7FB1"/>
          <w:p w14:paraId="00EEEDE9" w14:textId="18DB9301" w:rsidR="004543C9" w:rsidRPr="000A6D9E" w:rsidRDefault="007D7FB1" w:rsidP="00F126A1">
            <w:r>
              <w:t>Denna paragraf förklarades omedelbart justerad.</w:t>
            </w: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  <w:tr w:rsidR="00D128FE" w:rsidRPr="004B367D" w14:paraId="2A20017F" w14:textId="77777777" w:rsidTr="00BC1EF7">
        <w:trPr>
          <w:trHeight w:val="884"/>
        </w:trPr>
        <w:tc>
          <w:tcPr>
            <w:tcW w:w="567" w:type="dxa"/>
          </w:tcPr>
          <w:p w14:paraId="3E451AB3" w14:textId="6937AF0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5D765D5" w14:textId="3617B571" w:rsidR="00D128FE" w:rsidRDefault="007D7FB1" w:rsidP="00D128FE">
            <w:pPr>
              <w:rPr>
                <w:b/>
              </w:rPr>
            </w:pPr>
            <w:r w:rsidRPr="007D7FB1">
              <w:rPr>
                <w:b/>
              </w:rPr>
              <w:t>Vissa säkerhetspolitiska frågor (UU11)</w:t>
            </w:r>
          </w:p>
          <w:p w14:paraId="0D84C159" w14:textId="77777777" w:rsidR="007D7FB1" w:rsidRDefault="007D7FB1" w:rsidP="00D128FE">
            <w:pPr>
              <w:rPr>
                <w:b/>
              </w:rPr>
            </w:pPr>
          </w:p>
          <w:p w14:paraId="606BEE9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Utskottet fortsatte beredningen av motioner.</w:t>
            </w:r>
          </w:p>
          <w:p w14:paraId="27AD990F" w14:textId="77777777" w:rsidR="007D7FB1" w:rsidRDefault="007D7FB1" w:rsidP="007D7FB1">
            <w:pPr>
              <w:rPr>
                <w:bCs/>
              </w:rPr>
            </w:pPr>
          </w:p>
          <w:p w14:paraId="49D5ABBE" w14:textId="77777777" w:rsidR="007D7FB1" w:rsidRPr="00825A00" w:rsidRDefault="007D7FB1" w:rsidP="007D7FB1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C1E1BDE" w14:textId="77777777" w:rsidR="00D128FE" w:rsidRPr="005229E2" w:rsidRDefault="00D128FE" w:rsidP="00F126A1">
            <w:pPr>
              <w:rPr>
                <w:b/>
              </w:rPr>
            </w:pPr>
          </w:p>
        </w:tc>
      </w:tr>
      <w:tr w:rsidR="00D128FE" w:rsidRPr="004B367D" w14:paraId="27AE4D74" w14:textId="77777777" w:rsidTr="00BC1EF7">
        <w:trPr>
          <w:trHeight w:val="884"/>
        </w:trPr>
        <w:tc>
          <w:tcPr>
            <w:tcW w:w="567" w:type="dxa"/>
          </w:tcPr>
          <w:p w14:paraId="407C0876" w14:textId="5B7C43DC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C94423F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Organisationen för säkerhet och samarbete i Europa (UU12)</w:t>
            </w:r>
          </w:p>
          <w:p w14:paraId="1EBE2F00" w14:textId="77777777" w:rsidR="007D7FB1" w:rsidRDefault="007D7FB1" w:rsidP="007D7FB1">
            <w:pPr>
              <w:rPr>
                <w:b/>
              </w:rPr>
            </w:pPr>
          </w:p>
          <w:p w14:paraId="011DCAC0" w14:textId="66F043D2" w:rsidR="007D7FB1" w:rsidRPr="005229E2" w:rsidRDefault="007D7FB1" w:rsidP="007D7FB1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5229E2">
              <w:rPr>
                <w:bCs/>
              </w:rPr>
              <w:t xml:space="preserve"> beredningen av </w:t>
            </w:r>
            <w:r>
              <w:rPr>
                <w:bCs/>
              </w:rPr>
              <w:t>s</w:t>
            </w:r>
            <w:r w:rsidRPr="00D128FE">
              <w:rPr>
                <w:bCs/>
              </w:rPr>
              <w:t>krivelse 2023/24:</w:t>
            </w:r>
            <w:r>
              <w:rPr>
                <w:bCs/>
              </w:rPr>
              <w:t>35</w:t>
            </w:r>
            <w:r w:rsidRPr="00D128FE">
              <w:rPr>
                <w:bCs/>
              </w:rPr>
              <w:t>, redogörelse 2023/</w:t>
            </w:r>
            <w:proofErr w:type="gramStart"/>
            <w:r w:rsidRPr="00D128FE">
              <w:rPr>
                <w:bCs/>
              </w:rPr>
              <w:t>24:</w:t>
            </w:r>
            <w:r>
              <w:rPr>
                <w:bCs/>
              </w:rPr>
              <w:t>OSSE</w:t>
            </w:r>
            <w:proofErr w:type="gramEnd"/>
            <w:r w:rsidRPr="00D128FE">
              <w:rPr>
                <w:bCs/>
              </w:rPr>
              <w:t>1 och motioner</w:t>
            </w:r>
          </w:p>
          <w:p w14:paraId="6EF7E09E" w14:textId="77777777" w:rsidR="007D7FB1" w:rsidRPr="005229E2" w:rsidRDefault="007D7FB1" w:rsidP="007D7FB1">
            <w:pPr>
              <w:rPr>
                <w:bCs/>
              </w:rPr>
            </w:pPr>
          </w:p>
          <w:p w14:paraId="3671086F" w14:textId="77777777" w:rsidR="007D7FB1" w:rsidRDefault="007D7FB1" w:rsidP="007D7FB1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15D69BC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5815E46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1988865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3B57E01" w14:textId="77777777" w:rsidR="007D7FB1" w:rsidRDefault="007D7FB1" w:rsidP="007D7FB1">
            <w:pPr>
              <w:rPr>
                <w:b/>
              </w:rPr>
            </w:pPr>
          </w:p>
          <w:p w14:paraId="44AFDB1B" w14:textId="3124BCB9" w:rsidR="007D7FB1" w:rsidRPr="00BF66E2" w:rsidRDefault="007D7FB1" w:rsidP="007D7FB1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2023/24:3</w:t>
            </w:r>
            <w:r>
              <w:rPr>
                <w:bCs/>
              </w:rPr>
              <w:t>3.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28918583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9D45B54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2C0B12E" w14:textId="77777777" w:rsidR="007D7FB1" w:rsidRDefault="007D7FB1" w:rsidP="007D7FB1">
            <w:pPr>
              <w:rPr>
                <w:b/>
              </w:rPr>
            </w:pPr>
          </w:p>
          <w:p w14:paraId="155A21B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2DBE4433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6286308C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10148D2" w14:textId="77777777" w:rsidR="007D7FB1" w:rsidRDefault="007D7FB1" w:rsidP="007D7FB1">
            <w:pPr>
              <w:rPr>
                <w:b/>
              </w:rPr>
            </w:pPr>
          </w:p>
          <w:p w14:paraId="39537196" w14:textId="77777777" w:rsidR="007D7FB1" w:rsidRPr="00502062" w:rsidRDefault="007D7FB1" w:rsidP="007D7FB1">
            <w:pPr>
              <w:rPr>
                <w:bCs/>
              </w:rPr>
            </w:pPr>
            <w:r w:rsidRPr="00502062">
              <w:rPr>
                <w:bCs/>
              </w:rPr>
              <w:t>Utskottet informerades om:</w:t>
            </w:r>
          </w:p>
          <w:p w14:paraId="2AB17D45" w14:textId="0A16D6C4" w:rsidR="00502062" w:rsidRDefault="007D7FB1" w:rsidP="007D7FB1">
            <w:pPr>
              <w:rPr>
                <w:bCs/>
              </w:rPr>
            </w:pPr>
            <w:r w:rsidRPr="00502062">
              <w:rPr>
                <w:bCs/>
              </w:rPr>
              <w:t xml:space="preserve">- </w:t>
            </w:r>
            <w:r w:rsidR="00502062" w:rsidRPr="00502062">
              <w:rPr>
                <w:bCs/>
              </w:rPr>
              <w:t>att debattlist</w:t>
            </w:r>
            <w:r w:rsidR="00502062">
              <w:rPr>
                <w:bCs/>
              </w:rPr>
              <w:t>a</w:t>
            </w:r>
            <w:r w:rsidR="00502062" w:rsidRPr="00502062">
              <w:rPr>
                <w:bCs/>
              </w:rPr>
              <w:t xml:space="preserve"> för utskottets betänkanden UU1</w:t>
            </w:r>
            <w:r w:rsidR="00502062">
              <w:rPr>
                <w:bCs/>
              </w:rPr>
              <w:t>0</w:t>
            </w:r>
            <w:r w:rsidR="00502062" w:rsidRPr="00502062">
              <w:rPr>
                <w:bCs/>
              </w:rPr>
              <w:t xml:space="preserve"> cirkulerades i salen.</w:t>
            </w:r>
          </w:p>
          <w:p w14:paraId="2939D95F" w14:textId="67755CF3" w:rsidR="00502062" w:rsidRDefault="00502062" w:rsidP="007D7FB1">
            <w:pPr>
              <w:rPr>
                <w:bCs/>
              </w:rPr>
            </w:pPr>
            <w:r>
              <w:rPr>
                <w:bCs/>
              </w:rPr>
              <w:t xml:space="preserve">- nomineringar </w:t>
            </w:r>
            <w:r w:rsidR="00F92CA4">
              <w:rPr>
                <w:bCs/>
              </w:rPr>
              <w:t>till</w:t>
            </w:r>
            <w:r>
              <w:t xml:space="preserve"> ett s</w:t>
            </w:r>
            <w:r w:rsidRPr="00502062">
              <w:rPr>
                <w:bCs/>
              </w:rPr>
              <w:t>ammansatt utrikes- och försvarsutskott</w:t>
            </w:r>
            <w:r>
              <w:rPr>
                <w:bCs/>
              </w:rPr>
              <w:t>.</w:t>
            </w:r>
          </w:p>
          <w:p w14:paraId="59409B3D" w14:textId="0453E32A" w:rsidR="00502062" w:rsidRDefault="00502062" w:rsidP="007D7FB1">
            <w:pPr>
              <w:rPr>
                <w:bCs/>
              </w:rPr>
            </w:pPr>
            <w:r>
              <w:rPr>
                <w:bCs/>
              </w:rPr>
              <w:t>- ett eventuellt sammanträde tisdagen den 14 maj.</w:t>
            </w:r>
          </w:p>
          <w:p w14:paraId="075BFD01" w14:textId="1CBE9157" w:rsidR="008C0423" w:rsidRDefault="00502062" w:rsidP="007D7FB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8C0423" w:rsidRPr="008C0423">
              <w:rPr>
                <w:bCs/>
              </w:rPr>
              <w:t>ett digitalt möte med ambassadör Charlotta Schlyter</w:t>
            </w:r>
            <w:r w:rsidR="008C0423">
              <w:rPr>
                <w:bCs/>
              </w:rPr>
              <w:t xml:space="preserve"> tisdagen den 14 maj kl. 15:00.</w:t>
            </w:r>
          </w:p>
          <w:p w14:paraId="04A170AA" w14:textId="77777777" w:rsidR="008C0423" w:rsidRDefault="008C0423" w:rsidP="007D7FB1">
            <w:pPr>
              <w:rPr>
                <w:bCs/>
              </w:rPr>
            </w:pPr>
          </w:p>
          <w:p w14:paraId="3B918637" w14:textId="362DABEC" w:rsidR="008C0423" w:rsidRPr="00502062" w:rsidRDefault="008C0423" w:rsidP="008C0423">
            <w:pPr>
              <w:rPr>
                <w:bCs/>
              </w:rPr>
            </w:pPr>
            <w:r w:rsidRPr="00502062">
              <w:rPr>
                <w:bCs/>
              </w:rPr>
              <w:t xml:space="preserve">Utskottet </w:t>
            </w:r>
            <w:r>
              <w:rPr>
                <w:bCs/>
              </w:rPr>
              <w:t>påmindes</w:t>
            </w:r>
            <w:r w:rsidRPr="00502062">
              <w:rPr>
                <w:bCs/>
              </w:rPr>
              <w:t xml:space="preserve"> om:</w:t>
            </w:r>
          </w:p>
          <w:p w14:paraId="3F643272" w14:textId="35AF37D6" w:rsidR="00D128FE" w:rsidRPr="00D128FE" w:rsidRDefault="008C0423" w:rsidP="008C0423">
            <w:pPr>
              <w:rPr>
                <w:b/>
              </w:rPr>
            </w:pPr>
            <w:r w:rsidRPr="008C0423">
              <w:rPr>
                <w:bCs/>
              </w:rPr>
              <w:t xml:space="preserve">- möte med Inger Andersen, Exekutiv direktör, FN:s miljöprogram (UNEP) </w:t>
            </w:r>
            <w:r w:rsidR="00F92CA4">
              <w:rPr>
                <w:bCs/>
              </w:rPr>
              <w:t xml:space="preserve">tillsammans med </w:t>
            </w:r>
            <w:r w:rsidR="00F92CA4" w:rsidRPr="008C0423">
              <w:rPr>
                <w:bCs/>
              </w:rPr>
              <w:t xml:space="preserve">miljö- och jordbruksutskottet </w:t>
            </w:r>
            <w:r w:rsidRPr="008C0423">
              <w:rPr>
                <w:bCs/>
              </w:rPr>
              <w:t>onsdag</w:t>
            </w:r>
            <w:r w:rsidR="00F92CA4">
              <w:rPr>
                <w:bCs/>
              </w:rPr>
              <w:t>en</w:t>
            </w:r>
            <w:r w:rsidRPr="008C0423">
              <w:rPr>
                <w:bCs/>
              </w:rPr>
              <w:t xml:space="preserve"> 8 maj kl. 14:00</w:t>
            </w:r>
            <w:r>
              <w:rPr>
                <w:bCs/>
              </w:rPr>
              <w:t>.</w:t>
            </w:r>
            <w:r w:rsidR="007D7FB1" w:rsidRPr="007D7FB1">
              <w:rPr>
                <w:bCs/>
                <w:highlight w:val="yellow"/>
              </w:rPr>
              <w:br/>
            </w: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1AEC30EB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62A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D1B291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7603F327" w14:textId="77777777" w:rsidR="00E95879" w:rsidRDefault="00E95879" w:rsidP="00E95879">
            <w:pPr>
              <w:rPr>
                <w:b/>
              </w:rPr>
            </w:pPr>
          </w:p>
          <w:p w14:paraId="7E42150F" w14:textId="657B68A6" w:rsidR="004543C9" w:rsidRPr="00E95879" w:rsidRDefault="00E95879" w:rsidP="00B04F5E">
            <w:pPr>
              <w:rPr>
                <w:b/>
                <w:bCs/>
              </w:rPr>
            </w:pPr>
            <w:r>
              <w:rPr>
                <w:bCs/>
              </w:rPr>
              <w:t>Utskottet medgav att en tjänsteman från EU-nämndens kansli närvarande under sammanträdet vid punkt 12 och 13 på föredragningslistan.</w:t>
            </w:r>
          </w:p>
          <w:p w14:paraId="79F9BF8B" w14:textId="4EEA758C" w:rsidR="00926DF4" w:rsidRPr="00D128FE" w:rsidRDefault="00926DF4" w:rsidP="00926DF4">
            <w:pPr>
              <w:rPr>
                <w:b/>
              </w:rPr>
            </w:pPr>
          </w:p>
        </w:tc>
      </w:tr>
      <w:tr w:rsidR="00D128FE" w:rsidRPr="004B367D" w14:paraId="13B9C4C1" w14:textId="77777777" w:rsidTr="00BC1EF7">
        <w:trPr>
          <w:trHeight w:val="884"/>
        </w:trPr>
        <w:tc>
          <w:tcPr>
            <w:tcW w:w="567" w:type="dxa"/>
          </w:tcPr>
          <w:p w14:paraId="5AB52777" w14:textId="6C91B8B9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62A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11C52C4" w14:textId="213BCBF5" w:rsidR="00E95879" w:rsidRDefault="00E95879" w:rsidP="00E95879">
            <w:pPr>
              <w:rPr>
                <w:b/>
              </w:rPr>
            </w:pPr>
            <w:r w:rsidRPr="00E95879">
              <w:rPr>
                <w:b/>
              </w:rPr>
              <w:t>EU:s strategiska agenda</w:t>
            </w:r>
          </w:p>
          <w:p w14:paraId="0E0C2A88" w14:textId="77777777" w:rsidR="00E95879" w:rsidRDefault="00E95879" w:rsidP="00E95879">
            <w:pPr>
              <w:rPr>
                <w:b/>
              </w:rPr>
            </w:pPr>
          </w:p>
          <w:p w14:paraId="4F288847" w14:textId="267FB791" w:rsidR="00E95879" w:rsidRDefault="00E95879" w:rsidP="00E95879">
            <w:pPr>
              <w:rPr>
                <w:bCs/>
              </w:rPr>
            </w:pPr>
            <w:r>
              <w:rPr>
                <w:bCs/>
              </w:rPr>
              <w:t xml:space="preserve">Statsrådet </w:t>
            </w:r>
            <w:r w:rsidRPr="00E95879">
              <w:rPr>
                <w:bCs/>
              </w:rPr>
              <w:t>Jessika Roswall</w:t>
            </w:r>
            <w:r>
              <w:t xml:space="preserve"> </w:t>
            </w:r>
            <w:r w:rsidRPr="00E95879">
              <w:rPr>
                <w:bCs/>
              </w:rPr>
              <w:t xml:space="preserve">med medarbetare från </w:t>
            </w:r>
            <w:r>
              <w:rPr>
                <w:bCs/>
              </w:rPr>
              <w:t xml:space="preserve">Statsrådsberedningen och </w:t>
            </w:r>
            <w:r w:rsidRPr="00E95879">
              <w:rPr>
                <w:bCs/>
              </w:rPr>
              <w:t>Utrikesdepartementet lämnade information</w:t>
            </w:r>
            <w:r>
              <w:rPr>
                <w:bCs/>
              </w:rPr>
              <w:t xml:space="preserve"> om </w:t>
            </w:r>
            <w:r w:rsidRPr="00E95879">
              <w:rPr>
                <w:bCs/>
              </w:rPr>
              <w:t>EU:s strategiska agenda</w:t>
            </w:r>
            <w:r>
              <w:rPr>
                <w:bCs/>
              </w:rPr>
              <w:t>.</w:t>
            </w:r>
          </w:p>
          <w:p w14:paraId="751E344E" w14:textId="77777777" w:rsidR="00E95879" w:rsidRDefault="00E95879" w:rsidP="00E95879">
            <w:pPr>
              <w:rPr>
                <w:bCs/>
              </w:rPr>
            </w:pPr>
          </w:p>
          <w:p w14:paraId="22C980E9" w14:textId="77777777" w:rsidR="00E95879" w:rsidRDefault="00E95879" w:rsidP="00E95879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72B7E42F" w14:textId="4D6A3E1E" w:rsidR="00D13D71" w:rsidRPr="001E5682" w:rsidRDefault="00D13D71" w:rsidP="009234B8">
            <w:pPr>
              <w:rPr>
                <w:bCs/>
              </w:rPr>
            </w:pPr>
          </w:p>
        </w:tc>
      </w:tr>
      <w:tr w:rsidR="00CF156D" w:rsidRPr="004B367D" w14:paraId="22C4A61E" w14:textId="77777777" w:rsidTr="00BC1EF7">
        <w:trPr>
          <w:trHeight w:val="884"/>
        </w:trPr>
        <w:tc>
          <w:tcPr>
            <w:tcW w:w="567" w:type="dxa"/>
          </w:tcPr>
          <w:p w14:paraId="5C7FADC1" w14:textId="1EF2C2A7" w:rsidR="00CF156D" w:rsidRDefault="00CF156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D562A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0D71C09" w14:textId="1FAEF440" w:rsidR="00E95879" w:rsidRDefault="00E95879" w:rsidP="00E95879">
            <w:pPr>
              <w:rPr>
                <w:b/>
              </w:rPr>
            </w:pPr>
            <w:r w:rsidRPr="00E24CF8">
              <w:rPr>
                <w:b/>
              </w:rPr>
              <w:t>EU:s utvidgning</w:t>
            </w:r>
          </w:p>
          <w:p w14:paraId="15DCF925" w14:textId="77777777" w:rsidR="00E95879" w:rsidRDefault="00E95879" w:rsidP="00E95879">
            <w:pPr>
              <w:rPr>
                <w:b/>
              </w:rPr>
            </w:pPr>
          </w:p>
          <w:p w14:paraId="675B701D" w14:textId="2EF655A5" w:rsidR="00E95879" w:rsidRDefault="00E95879" w:rsidP="00E95879">
            <w:pPr>
              <w:rPr>
                <w:bCs/>
              </w:rPr>
            </w:pPr>
            <w:r>
              <w:rPr>
                <w:bCs/>
              </w:rPr>
              <w:t xml:space="preserve">Statsrådet </w:t>
            </w:r>
            <w:r w:rsidRPr="00E95879">
              <w:rPr>
                <w:bCs/>
              </w:rPr>
              <w:t>Jessika Roswall</w:t>
            </w:r>
            <w:r>
              <w:t xml:space="preserve"> </w:t>
            </w:r>
            <w:r w:rsidRPr="00E95879">
              <w:rPr>
                <w:bCs/>
              </w:rPr>
              <w:t xml:space="preserve">med medarbetare från </w:t>
            </w:r>
            <w:r>
              <w:rPr>
                <w:bCs/>
              </w:rPr>
              <w:t xml:space="preserve">Statsrådsberedningen och </w:t>
            </w:r>
            <w:r w:rsidRPr="00E95879">
              <w:rPr>
                <w:bCs/>
              </w:rPr>
              <w:t>Utrikesdepartementet lämnade information</w:t>
            </w:r>
            <w:r>
              <w:rPr>
                <w:bCs/>
              </w:rPr>
              <w:t xml:space="preserve"> om </w:t>
            </w:r>
            <w:r w:rsidRPr="00E95879">
              <w:rPr>
                <w:bCs/>
              </w:rPr>
              <w:t>EU:s utvidgning</w:t>
            </w:r>
            <w:r>
              <w:rPr>
                <w:bCs/>
              </w:rPr>
              <w:t>.</w:t>
            </w:r>
          </w:p>
          <w:p w14:paraId="39E9097D" w14:textId="77777777" w:rsidR="00E95879" w:rsidRDefault="00E95879" w:rsidP="00E95879">
            <w:pPr>
              <w:rPr>
                <w:bCs/>
              </w:rPr>
            </w:pPr>
          </w:p>
          <w:p w14:paraId="3C1DCB0A" w14:textId="77777777" w:rsidR="00E95879" w:rsidRDefault="00E95879" w:rsidP="00E95879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2939A03A" w14:textId="497C5B53" w:rsidR="00BF66E2" w:rsidRDefault="00BF66E2" w:rsidP="00BF66E2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8F9B1C8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50117F6C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proofErr w:type="spellStart"/>
            <w:r w:rsidRPr="00E00F5D">
              <w:rPr>
                <w:bCs/>
              </w:rPr>
              <w:t>t</w:t>
            </w:r>
            <w:r>
              <w:rPr>
                <w:bCs/>
              </w:rPr>
              <w:t>ossdagen</w:t>
            </w:r>
            <w:proofErr w:type="spellEnd"/>
            <w:r w:rsidRPr="00E00F5D">
              <w:rPr>
                <w:bCs/>
              </w:rPr>
              <w:t xml:space="preserve"> den </w:t>
            </w:r>
            <w:r>
              <w:rPr>
                <w:bCs/>
              </w:rPr>
              <w:t>16</w:t>
            </w:r>
            <w:r w:rsidRPr="00E00F5D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09</w:t>
            </w:r>
            <w:r w:rsidRPr="00E00F5D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507B4FC" w:rsidR="00E97ABF" w:rsidRPr="006F350C" w:rsidRDefault="00E95879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F5CD0CB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95879">
              <w:t>16</w:t>
            </w:r>
            <w:r w:rsidR="00C4366B" w:rsidRPr="00D823FE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C3CE3F9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E150B2">
              <w:rPr>
                <w:sz w:val="20"/>
              </w:rPr>
              <w:t>4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EBD49A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25569C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r w:rsidR="0049236D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8A3490F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E150B2">
              <w:rPr>
                <w:sz w:val="19"/>
                <w:szCs w:val="19"/>
              </w:rPr>
              <w:t>3-9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0FFB44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E150B2">
              <w:rPr>
                <w:sz w:val="19"/>
                <w:szCs w:val="19"/>
              </w:rPr>
              <w:t>1</w:t>
            </w:r>
            <w:r w:rsidR="00BC48F5">
              <w:rPr>
                <w:sz w:val="19"/>
                <w:szCs w:val="19"/>
              </w:rPr>
              <w:t>0</w:t>
            </w:r>
            <w:r w:rsidR="00E150B2">
              <w:rPr>
                <w:sz w:val="19"/>
                <w:szCs w:val="19"/>
              </w:rPr>
              <w:t>-1</w:t>
            </w:r>
            <w:r w:rsidR="00BC48F5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C66228F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2E3AAF5C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150B2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3747AE0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04EB6BB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8713363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195381C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150B2" w:rsidRPr="00993706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CEC5E52" w:rsidR="00E150B2" w:rsidRPr="0004578D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150B2" w:rsidRPr="0028423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30064E08" w:rsidR="00E150B2" w:rsidRPr="00FE5589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150B2" w:rsidRPr="00FE5589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150B2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69AA563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E62456F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1B66342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7CC752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D9BB05D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12EB72B1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5C7A1C7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E2C923D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CB97F44" w:rsidR="00E150B2" w:rsidRPr="00993706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150B2" w:rsidRPr="00993706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C1F8AE0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3FA08CE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08C9C53E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4E133B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BD76190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D5E9672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3E0987E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5C43EEF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0D4A484C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CC5F849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C5F095D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64F69D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6B61F05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25A7F5D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04AF40ED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1D2DB7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DDC6BD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59C023F6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F96C03B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6BFAEC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4D5069F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13A40FD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D287507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4E427EE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F450B2E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8670F4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6885FEA2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E150B2" w:rsidRPr="0004578D" w:rsidRDefault="00E150B2" w:rsidP="00E150B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2DC252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DF80633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CD2C364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B182A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EE985F0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BA83440" w:rsidR="00E150B2" w:rsidRPr="002F53EA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14D0E3D4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4528A0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F717043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28618DE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5BE798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5FC450C8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2CFCE02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2CFEB5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DBD383F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2F13223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A6462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25D06B04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1E18D0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B71FE1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063C214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20776CF" w:rsidR="00E150B2" w:rsidRPr="002F53EA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6928678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50DE2DDE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150B2" w:rsidRPr="00FE558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870124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06989E0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9E9E34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D5D64FC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4F51614D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6E3DAE3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650CCA9" w:rsidR="00E150B2" w:rsidRPr="0004578D" w:rsidRDefault="00E150B2" w:rsidP="00E150B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DEA784B" w:rsidR="00E150B2" w:rsidRPr="0004578D" w:rsidRDefault="00E150B2" w:rsidP="00E150B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7E762DF" w:rsidR="00E150B2" w:rsidRPr="00337441" w:rsidRDefault="00E150B2" w:rsidP="00E150B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9B859E2" w:rsidR="00E150B2" w:rsidRPr="00337441" w:rsidRDefault="00E150B2" w:rsidP="00E150B2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150B2" w:rsidRPr="00246B39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C531C33" w:rsidR="00E150B2" w:rsidRPr="002F53EA" w:rsidRDefault="00E150B2" w:rsidP="00E150B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000EA16A" w:rsidR="00E150B2" w:rsidRPr="003504FA" w:rsidRDefault="00E150B2" w:rsidP="00E150B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150B2" w:rsidRPr="003504FA" w:rsidRDefault="00E150B2" w:rsidP="00E150B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4C867CF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BE3EBEF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C1D8545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2C5ECFE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29EB6EEC" w:rsidR="00E150B2" w:rsidRPr="002F53E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E150B2" w:rsidRPr="002F53E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2B6DAF51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7431FC7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A61ECF2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A968FED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A027D02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6FA0F4E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480B2BED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526FC3F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7AAC99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CE4D7B6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776E837C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259A131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0CE0C2B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3A7C66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8F56E66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9E60DB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BDC4B05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4793C40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22DB06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E150B2" w:rsidRPr="004A0318" w:rsidRDefault="00E150B2" w:rsidP="00E150B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E150B2" w:rsidRPr="004A0318" w:rsidRDefault="00E150B2" w:rsidP="00E150B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2672CB70" w:rsidR="00E150B2" w:rsidRPr="0004578D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E150B2" w:rsidRPr="0004578D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BCD785A" w:rsidR="00E150B2" w:rsidRPr="0004578D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D0035AB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0AB56722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DB3428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0AD4B869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150B2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CA47EB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76531D7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0EE74C6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11EED2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43650B2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010BF93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C87710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178174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638C14D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C4C8E92" w:rsidR="00E150B2" w:rsidRPr="00337441" w:rsidRDefault="00D63E3D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A2996E0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16698BEC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BC28D7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AFE5900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760C282B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ED1522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CB3758A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588E0DC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D9EEF6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9542F9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3163C6B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61DB13C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4F3A4A1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6BB11EB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5540FA0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E83D5F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A9F9A85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AE6B14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D52CB45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1FF61AC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4E83DAD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3313D6A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593835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760BF8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8EDEA64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3C4CC9FE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C92D37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7AE52C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8BC4C8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44C8796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94CA859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4EC727BF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17C6555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34A5F14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E00520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47BBDB86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2A7106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1CE32FA2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EC5BD4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2C22C5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8B76A0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44174C4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EC7FD58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6E2CFBE2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2FB4D9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72D274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C27C8D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FDC8C2B" w:rsidR="00E150B2" w:rsidRPr="00337441" w:rsidRDefault="00D63E3D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5B3A2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694EF6B4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9584754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DBFEF5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80CDA7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405EDA5D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286FC31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67D286B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470935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904B753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FFDB724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543793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23A59C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5F8591E1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DD235F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98BFE09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745F2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18D1E829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8071964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392F67E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46C529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7E565B4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4D4414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D288B02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3A05478" w:rsidR="00E150B2" w:rsidRPr="00915B99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3365CE19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AAA38D0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0C10D729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362BF8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19AE4C9C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ABDCC4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18D57310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2F524CF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E3C521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CA5065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1ECC78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52A6D81D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0F412EA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360866B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050791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42AB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A2BE14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99CA6C5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65BDB38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91157B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53C9EE1D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E7B221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F8CC60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F7AC83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49B6A8E9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95DEA3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F05312A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761C984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2AD0461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063CF1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6D05BE5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2EEC2FA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AD71764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1CCCEC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056178E0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F47BD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600BB9AF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CBAD4D9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20BBF89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37BF05F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EA6BAB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3236F11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5CCFFD58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684757B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5B7E5E3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11D114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0449FE0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F5980E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00CBA3DA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072892E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6EF756A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C2BC86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0D271BD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BCE84B5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47B37CF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49FCD47A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4BDF7325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3BF499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41459E7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25DB930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4CC5FBE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3702BDC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522008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D75733D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DB6184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E1764C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4096525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014F3AB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15BBD82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B77702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2212F714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4B075DA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21841F46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78D37C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BDDDED2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2BD6C178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0598EBE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309730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60A6199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ED836BD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E489D78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7C9405D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63213C7E" w:rsidR="00E150B2" w:rsidRPr="00337441" w:rsidRDefault="00D63E3D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305B26B3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6624E46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E150B2" w:rsidRPr="00334D0B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79DF0AE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1AF797B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D2D3163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D8C6CC0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6DE5DEA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33E86E5B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E150B2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E150B2" w:rsidRDefault="00E150B2" w:rsidP="00E150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41270E11" w:rsidR="00E150B2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E150B2" w:rsidRPr="0004578D" w:rsidRDefault="00E150B2" w:rsidP="00E150B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0DE88A1" w:rsidR="00E150B2" w:rsidRPr="0004578D" w:rsidRDefault="00E150B2" w:rsidP="00E150B2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E150B2" w:rsidRPr="00337441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B1DD479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E150B2" w:rsidRPr="00337441" w:rsidRDefault="00E150B2" w:rsidP="00E150B2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04A33D8A" w:rsidR="00E150B2" w:rsidRPr="00337441" w:rsidRDefault="00E150B2" w:rsidP="00E150B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8CAD53D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E150B2" w:rsidRPr="003504FA" w:rsidRDefault="00E150B2" w:rsidP="00E150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15487C0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E150B2" w:rsidRPr="003504FA" w:rsidRDefault="00E150B2" w:rsidP="00E150B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E150B2" w:rsidRPr="003504FA" w:rsidRDefault="00E150B2" w:rsidP="00E150B2">
            <w:pPr>
              <w:rPr>
                <w:sz w:val="20"/>
              </w:rPr>
            </w:pPr>
          </w:p>
        </w:tc>
      </w:tr>
      <w:tr w:rsidR="0049236D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9236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9236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</w:tr>
      <w:tr w:rsidR="0049236D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1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61</TotalTime>
  <Pages>4</Pages>
  <Words>832</Words>
  <Characters>4698</Characters>
  <Application>Microsoft Office Word</Application>
  <DocSecurity>0</DocSecurity>
  <Lines>1566</Lines>
  <Paragraphs>345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9</cp:revision>
  <cp:lastPrinted>2024-05-03T13:18:00Z</cp:lastPrinted>
  <dcterms:created xsi:type="dcterms:W3CDTF">2024-05-08T08:28:00Z</dcterms:created>
  <dcterms:modified xsi:type="dcterms:W3CDTF">2024-05-14T11:55:00Z</dcterms:modified>
</cp:coreProperties>
</file>