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42CD09F" w14:textId="77777777">
      <w:pPr>
        <w:pStyle w:val="Normalutanindragellerluft"/>
      </w:pPr>
      <w:bookmarkStart w:name="_Toc106800475" w:id="0"/>
      <w:bookmarkStart w:name="_Toc106801300" w:id="1"/>
    </w:p>
    <w:p xmlns:w14="http://schemas.microsoft.com/office/word/2010/wordml" w:rsidRPr="009B062B" w:rsidR="00AF30DD" w:rsidP="00973664" w:rsidRDefault="00DA4B01" w14:paraId="164C2314" w14:textId="77777777">
      <w:pPr>
        <w:pStyle w:val="RubrikFrslagTIllRiksdagsbeslut"/>
      </w:pPr>
      <w:sdt>
        <w:sdtPr>
          <w:alias w:val="CC_Boilerplate_4"/>
          <w:tag w:val="CC_Boilerplate_4"/>
          <w:id w:val="-1644581176"/>
          <w:lock w:val="sdtContentLocked"/>
          <w:placeholder>
            <w:docPart w:val="A7982494F830414A9436241E99681317"/>
          </w:placeholder>
          <w:text/>
        </w:sdtPr>
        <w:sdtEndPr/>
        <w:sdtContent>
          <w:r w:rsidRPr="009B062B" w:rsidR="00AF30DD">
            <w:t>Förslag till riksdagsbeslut</w:t>
          </w:r>
        </w:sdtContent>
      </w:sdt>
      <w:bookmarkEnd w:id="0"/>
      <w:bookmarkEnd w:id="1"/>
    </w:p>
    <w:sdt>
      <w:sdtPr>
        <w:tag w:val="8c8068ba-fc25-484a-825b-e6221e45c10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utvärdera säkerheten i fråga om uppkopplade bilar och de konsekvenser som det kan medföra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sz w:val="24"/>
        </w:rPr>
        <w:alias w:val="CC_Motivering_Rubrik"/>
        <w:tag w:val="CC_Motivering_Rubrik"/>
        <w:id w:val="1433397530"/>
        <w:lock w:val="sdtLocked"/>
        <w:placeholder>
          <w:docPart w:val="0F2932C3AAEE458FADAB7C77BE0EA3CB"/>
        </w:placeholder>
        <w:text/>
      </w:sdtPr>
      <w:sdtEndPr/>
      <w:sdtContent>
        <w:p xmlns:w14="http://schemas.microsoft.com/office/word/2010/wordml" w:rsidRPr="002C3CF1" w:rsidR="006D79C9" w:rsidP="00333E95" w:rsidRDefault="006D79C9" w14:paraId="1BB32F7F" w14:textId="77777777">
          <w:pPr>
            <w:pStyle w:val="Rubrik1"/>
            <w:rPr>
              <w:sz w:val="24"/>
            </w:rPr>
          </w:pPr>
          <w:r w:rsidRPr="002C3CF1">
            <w:rPr>
              <w:sz w:val="24"/>
            </w:rPr>
            <w:t>Motivering</w:t>
          </w:r>
        </w:p>
      </w:sdtContent>
    </w:sdt>
    <w:bookmarkEnd w:displacedByCustomXml="prev" w:id="3"/>
    <w:bookmarkEnd w:displacedByCustomXml="prev" w:id="4"/>
    <w:p xmlns:w14="http://schemas.microsoft.com/office/word/2010/wordml" w:rsidR="002C3CF1" w:rsidP="008E0FE2" w:rsidRDefault="002C3CF1" w14:paraId="6B47918C" w14:textId="379567B1">
      <w:pPr>
        <w:pStyle w:val="Normalutanindragellerluft"/>
        <w:rPr>
          <w:rFonts w:asciiTheme="majorHAnsi" w:hAnsiTheme="majorHAnsi" w:cstheme="majorHAnsi"/>
        </w:rPr>
      </w:pPr>
      <w:r w:rsidRPr="002C3CF1">
        <w:rPr>
          <w:rFonts w:asciiTheme="majorHAnsi" w:hAnsiTheme="majorHAnsi" w:cstheme="majorHAnsi"/>
        </w:rPr>
        <w:t>Idag är många fordon uppkopplade mot internet och många fordon är också utrustade med kameror mm. Tidningen Kvartal</w:t>
      </w:r>
      <w:r w:rsidRPr="005B75CF">
        <w:rPr>
          <w:rFonts w:asciiTheme="majorHAnsi" w:hAnsiTheme="majorHAnsi" w:cstheme="majorHAnsi"/>
          <w:vertAlign w:val="superscript"/>
        </w:rPr>
        <w:t xml:space="preserve"> </w:t>
      </w:r>
      <w:r w:rsidRPr="002C3CF1">
        <w:rPr>
          <w:rFonts w:asciiTheme="majorHAnsi" w:hAnsiTheme="majorHAnsi" w:cstheme="majorHAnsi"/>
        </w:rPr>
        <w:t>skriver om den situation som kan hända när bilar är uppkopplade mot Kina:</w:t>
      </w:r>
    </w:p>
    <w:p xmlns:w14="http://schemas.microsoft.com/office/word/2010/wordml" w:rsidRPr="002C3CF1" w:rsidR="002C3CF1" w:rsidP="008C5A50" w:rsidRDefault="002C3CF1" w14:paraId="1816F431" w14:textId="48C79410">
      <w:pPr>
        <w:pStyle w:val="Normalutanindragellerluft"/>
      </w:pPr>
      <w:r w:rsidRPr="002C3CF1">
        <w:t>” Säpo</w:t>
      </w:r>
      <w:r w:rsidR="00973664">
        <w:rPr>
          <w:vertAlign w:val="superscript"/>
        </w:rPr>
        <w:t xml:space="preserve"> </w:t>
      </w:r>
      <w:r w:rsidRPr="002C3CF1">
        <w:t>pekar numera regelbundet ut Kina som ett av de största hoten mot Sverige, men det finns ett område där det verkar råda mer tystnad.</w:t>
      </w:r>
    </w:p>
    <w:p xmlns:w14="http://schemas.microsoft.com/office/word/2010/wordml" w:rsidR="002C3CF1" w:rsidP="008C5A50" w:rsidRDefault="002C3CF1" w14:paraId="2DA08DAA" w14:textId="77D3BF55">
      <w:pPr>
        <w:pStyle w:val="Normalutanindragellerluft"/>
      </w:pPr>
      <w:r w:rsidRPr="002C3CF1">
        <w:t>Är kinesiska uppkopplade bilar ett säkerhetsproblem? En bra regel är att man inte ska titta på vad Kommunistpartiets ledare säger till utlänningar utan på vad de gör. Det gäller även bolagen, oavsett nationalitet.</w:t>
      </w:r>
      <w:r w:rsidR="00351B3E">
        <w:t xml:space="preserve"> </w:t>
      </w:r>
      <w:r w:rsidRPr="002C3CF1">
        <w:t xml:space="preserve">Kina förbjöd först Tesla och andra utländska elbilar från att köra in i säkerhetsmässigt känsliga områden, sådana kan vara stora och godtyckligt definierade. </w:t>
      </w:r>
      <w:r w:rsidR="003F4C96">
        <w:t xml:space="preserve"> </w:t>
      </w:r>
      <w:r w:rsidRPr="002C3CF1">
        <w:t>Därefter lättade Peking på reglerna. Men det var först efter att Tesla byggt ett lokalt datacenter och myndigheterna hade säkrat kontroll – under tiden hade de sett till att Tesla aldrig kommer att kunna bli marknadsdominerande i Kina.</w:t>
      </w:r>
    </w:p>
    <w:p xmlns:w14="http://schemas.microsoft.com/office/word/2010/wordml" w:rsidRPr="00710828" w:rsidR="002C3CF1" w:rsidP="008C5A50" w:rsidRDefault="002C3CF1" w14:paraId="32A9E7DF" w14:textId="77777777">
      <w:pPr>
        <w:pStyle w:val="Normalutanindragellerluft"/>
      </w:pPr>
      <w:r w:rsidRPr="002C3CF1">
        <w:rPr>
          <w:shd w:val="clear" w:color="auto" w:fill="FFFFFF"/>
        </w:rPr>
        <w:lastRenderedPageBreak/>
        <w:t xml:space="preserve">Riskerna med elbilar och andra typer av uppkopplade fordon kan sammanfattas som sabotage och spionage (det går att ta över bilarna eller spionera med dem) samt hot mot vår ekonomiska säkerhet (Europa blir beroende av Kina och den livsviktiga bilindustrin krisar). ” </w:t>
      </w:r>
    </w:p>
    <w:p xmlns:w14="http://schemas.microsoft.com/office/word/2010/wordml" w:rsidR="002C3CF1" w:rsidP="008C5A50" w:rsidRDefault="002C3CF1" w14:paraId="694D6CA2" w14:textId="77777777">
      <w:pPr>
        <w:pStyle w:val="Normalutanindragellerluft"/>
      </w:pPr>
      <w:r w:rsidRPr="002C3CF1">
        <w:t xml:space="preserve">Frågan som Kvartal belyser liksom många med stort intresse för Sveriges säkerhet har flaggat för kräver naturligtvis att våra myndigheter i Sverige och på EU är vaksamma. </w:t>
      </w:r>
    </w:p>
    <w:p xmlns:w14="http://schemas.microsoft.com/office/word/2010/wordml" w:rsidR="002C3CF1" w:rsidP="002C3CF1" w:rsidRDefault="002C3CF1" w14:paraId="66A74FED" w14:textId="2923E20F">
      <w:r w:rsidRPr="002C3CF1">
        <w:t>En uppkopplad bil kan vara en god källa för spionage och skada Sverige allvarligt vid en säkerhetskris. Främmande makt skulle kunna stänga av fordonen exempelvis via fjärrstyrning och på andra sätt använda informationen i fordonen på ett för Sverige negativt sätt.</w:t>
      </w:r>
    </w:p>
    <w:p xmlns:w14="http://schemas.microsoft.com/office/word/2010/wordml" w:rsidRPr="005B75CF" w:rsidR="005B75CF" w:rsidP="00973664" w:rsidRDefault="005B75CF" w14:paraId="3BB8B808" w14:textId="4BBDD804">
      <w:pPr>
        <w:ind w:firstLine="0"/>
        <w:rPr>
          <w:vertAlign w:val="superscript"/>
        </w:rPr>
      </w:pPr>
    </w:p>
    <w:sdt>
      <w:sdtPr>
        <w:rPr>
          <w:i/>
          <w:noProof/>
        </w:rPr>
        <w:alias w:val="CC_Underskrifter"/>
        <w:tag w:val="CC_Underskrifter"/>
        <w:id w:val="583496634"/>
        <w:lock w:val="sdtContentLocked"/>
        <w:placeholder>
          <w:docPart w:val="147D58E202834CAF9A5F65FF63EE798D"/>
        </w:placeholder>
      </w:sdtPr>
      <w:sdtEndPr/>
      <w:sdtContent>
        <w:p xmlns:w14="http://schemas.microsoft.com/office/word/2010/wordml" w:rsidR="00973664" w:rsidP="00DA4B01" w:rsidRDefault="00973664" w14:paraId="6AEC6C0C" w14:textId="77777777">
          <w:pPr/>
          <w:r/>
        </w:p>
        <w:p xmlns:w14="http://schemas.microsoft.com/office/word/2010/wordml" w:rsidR="00973664" w:rsidP="00DA4B01" w:rsidRDefault="00973664" w14:paraId="11B867EF" w14:textId="0FEEF8B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013720B" w14:textId="6A77FE8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9CF11" w14:textId="77777777" w:rsidR="00C70D57" w:rsidRDefault="00C70D57" w:rsidP="000C1CAD">
      <w:pPr>
        <w:spacing w:line="240" w:lineRule="auto"/>
      </w:pPr>
      <w:r>
        <w:separator/>
      </w:r>
    </w:p>
  </w:endnote>
  <w:endnote w:type="continuationSeparator" w:id="0">
    <w:p w14:paraId="6BB917DD" w14:textId="77777777" w:rsidR="00C70D57" w:rsidRDefault="00C70D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209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45B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37D35" w14:textId="6B58BD7A" w:rsidR="00262EA3" w:rsidRPr="00DA4B01" w:rsidRDefault="00262EA3" w:rsidP="00DA4B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EC70C" w14:textId="77777777" w:rsidR="00C70D57" w:rsidRDefault="00C70D57" w:rsidP="000C1CAD">
      <w:pPr>
        <w:spacing w:line="240" w:lineRule="auto"/>
      </w:pPr>
      <w:r>
        <w:separator/>
      </w:r>
    </w:p>
  </w:footnote>
  <w:footnote w:type="continuationSeparator" w:id="0">
    <w:p w14:paraId="0E16F1B0" w14:textId="77777777" w:rsidR="00C70D57" w:rsidRDefault="00C70D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6870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D78347" wp14:anchorId="51AB6F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A4B01" w14:paraId="11B008A9" w14:textId="2029150D">
                          <w:pPr>
                            <w:jc w:val="right"/>
                          </w:pPr>
                          <w:sdt>
                            <w:sdtPr>
                              <w:alias w:val="CC_Noformat_Partikod"/>
                              <w:tag w:val="CC_Noformat_Partikod"/>
                              <w:id w:val="-53464382"/>
                              <w:placeholder>
                                <w:docPart w:val="5BFC86E29D594374B5490A80CDE78FAF"/>
                              </w:placeholder>
                              <w:text/>
                            </w:sdtPr>
                            <w:sdtEndPr/>
                            <w:sdtContent>
                              <w:r w:rsidR="002C3CF1">
                                <w:t>M</w:t>
                              </w:r>
                            </w:sdtContent>
                          </w:sdt>
                          <w:sdt>
                            <w:sdtPr>
                              <w:alias w:val="CC_Noformat_Partinummer"/>
                              <w:tag w:val="CC_Noformat_Partinummer"/>
                              <w:id w:val="-1709555926"/>
                              <w:placeholder>
                                <w:docPart w:val="DF1D8966BD5D426991198D5C065E3054"/>
                              </w:placeholder>
                              <w:text/>
                            </w:sdtPr>
                            <w:sdtEndPr/>
                            <w:sdtContent>
                              <w:r w:rsidR="00710828">
                                <w:t>1781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AB6F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A4B01" w14:paraId="11B008A9" w14:textId="2029150D">
                    <w:pPr>
                      <w:jc w:val="right"/>
                    </w:pPr>
                    <w:sdt>
                      <w:sdtPr>
                        <w:alias w:val="CC_Noformat_Partikod"/>
                        <w:tag w:val="CC_Noformat_Partikod"/>
                        <w:id w:val="-53464382"/>
                        <w:placeholder>
                          <w:docPart w:val="5BFC86E29D594374B5490A80CDE78FAF"/>
                        </w:placeholder>
                        <w:text/>
                      </w:sdtPr>
                      <w:sdtEndPr/>
                      <w:sdtContent>
                        <w:r w:rsidR="002C3CF1">
                          <w:t>M</w:t>
                        </w:r>
                      </w:sdtContent>
                    </w:sdt>
                    <w:sdt>
                      <w:sdtPr>
                        <w:alias w:val="CC_Noformat_Partinummer"/>
                        <w:tag w:val="CC_Noformat_Partinummer"/>
                        <w:id w:val="-1709555926"/>
                        <w:placeholder>
                          <w:docPart w:val="DF1D8966BD5D426991198D5C065E3054"/>
                        </w:placeholder>
                        <w:text/>
                      </w:sdtPr>
                      <w:sdtEndPr/>
                      <w:sdtContent>
                        <w:r w:rsidR="00710828">
                          <w:t>1781</w:t>
                        </w:r>
                      </w:sdtContent>
                    </w:sdt>
                  </w:p>
                </w:txbxContent>
              </v:textbox>
              <w10:wrap anchorx="page"/>
            </v:shape>
          </w:pict>
        </mc:Fallback>
      </mc:AlternateContent>
    </w:r>
  </w:p>
  <w:p w:rsidRPr="00293C4F" w:rsidR="00262EA3" w:rsidP="00776B74" w:rsidRDefault="00262EA3" w14:paraId="71BE14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E64E793" w14:textId="77777777">
    <w:pPr>
      <w:jc w:val="right"/>
    </w:pPr>
  </w:p>
  <w:p w:rsidR="00262EA3" w:rsidP="00776B74" w:rsidRDefault="00262EA3" w14:paraId="3014E47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51852" w:id="5"/>
  <w:bookmarkStart w:name="_Hlk210651853" w:id="6"/>
  <w:p w:rsidR="00262EA3" w:rsidP="008563AC" w:rsidRDefault="00DA4B01" w14:paraId="23FE520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673FB282" wp14:anchorId="3ED407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A4B01" w14:paraId="6E9CBEF6" w14:textId="5BAAC2C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C3CF1">
          <w:t>M</w:t>
        </w:r>
      </w:sdtContent>
    </w:sdt>
    <w:sdt>
      <w:sdtPr>
        <w:alias w:val="CC_Noformat_Partinummer"/>
        <w:tag w:val="CC_Noformat_Partinummer"/>
        <w:id w:val="-2014525982"/>
        <w:lock w:val="contentLocked"/>
        <w:text/>
      </w:sdtPr>
      <w:sdtEndPr/>
      <w:sdtContent>
        <w:r w:rsidR="00710828">
          <w:t>1781</w:t>
        </w:r>
      </w:sdtContent>
    </w:sdt>
  </w:p>
  <w:p w:rsidRPr="008227B3" w:rsidR="00262EA3" w:rsidP="008227B3" w:rsidRDefault="00DA4B01" w14:paraId="0E56D1F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A4B01" w14:paraId="33C1A81B" w14:textId="2CAFB2A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:3134</w:t>
        </w:r>
      </w:sdtContent>
    </w:sdt>
  </w:p>
  <w:p w:rsidR="00262EA3" w:rsidP="00E03A3D" w:rsidRDefault="00DA4B01" w14:paraId="275AD034" w14:textId="32DD6E36">
    <w:pPr>
      <w:pStyle w:val="Motionr"/>
    </w:pPr>
    <w:sdt>
      <w:sdtPr>
        <w:alias w:val="CC_Noformat_Avtext"/>
        <w:tag w:val="CC_Noformat_Avtext"/>
        <w:id w:val="-2020768203"/>
        <w:lock w:val="sdtContentLocked"/>
        <w:placeholder>
          <w:docPart w:val="5BFC86E29D594374B5490A80CDE78FAF"/>
        </w:placeholder>
        <w15:appearance w15:val="hidden"/>
        <w:text/>
      </w:sdtPr>
      <w:sdtEndPr/>
      <w:sdtContent>
        <w:r>
          <w:t>av Lars Beckman (M)</w:t>
        </w:r>
      </w:sdtContent>
    </w:sdt>
  </w:p>
  <w:sdt>
    <w:sdtPr>
      <w:alias w:val="CC_Noformat_Rubtext"/>
      <w:tag w:val="CC_Noformat_Rubtext"/>
      <w:id w:val="-218060500"/>
      <w:lock w:val="sdtContentLocked"/>
      <w:placeholder>
        <w:docPart w:val="DF1D8966BD5D426991198D5C065E3054"/>
      </w:placeholder>
      <w:text/>
    </w:sdtPr>
    <w:sdtEndPr/>
    <w:sdtContent>
      <w:p w:rsidR="00262EA3" w:rsidP="00283E0F" w:rsidRDefault="002C3CF1" w14:paraId="61F21DCD" w14:textId="484BCF6F">
        <w:pPr>
          <w:pStyle w:val="FSHRub2"/>
        </w:pPr>
        <w:r>
          <w:t>Riskerna med uppkopplade fordon</w:t>
        </w:r>
      </w:p>
    </w:sdtContent>
  </w:sdt>
  <w:sdt>
    <w:sdtPr>
      <w:alias w:val="CC_Boilerplate_3"/>
      <w:tag w:val="CC_Boilerplate_3"/>
      <w:id w:val="1606463544"/>
      <w:lock w:val="sdtContentLocked"/>
      <w15:appearance w15:val="hidden"/>
      <w:text w:multiLine="1"/>
    </w:sdtPr>
    <w:sdtEndPr/>
    <w:sdtContent>
      <w:p w:rsidR="00262EA3" w:rsidP="00283E0F" w:rsidRDefault="00262EA3" w14:paraId="206E232E" w14:textId="77777777">
        <w:pPr>
          <w:pStyle w:val="FSHNormL"/>
        </w:pPr>
        <w:r>
          <w:br/>
        </w:r>
      </w:p>
    </w:sdtContent>
  </w:sdt>
  <w:bookmarkEnd w:displacedByCustomXml="prev" w:id="6"/>
  <w:bookmarkEnd w:displacedByCustomXml="prev"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3CF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95B"/>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91E"/>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CF1"/>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6C9"/>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1B3E"/>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C96"/>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C22"/>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5CF"/>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28"/>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A50"/>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664"/>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197"/>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E4D"/>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0D57"/>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B01"/>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99C"/>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AF11CF"/>
  <w15:chartTrackingRefBased/>
  <w15:docId w15:val="{66C602B5-4B97-4D58-8824-00C2CFCDE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text-17px">
    <w:name w:val="text-[17px]"/>
    <w:basedOn w:val="Normal"/>
    <w:rsid w:val="002C3CF1"/>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styleId="Olstomnmnande">
    <w:name w:val="Unresolved Mention"/>
    <w:basedOn w:val="Standardstycketeckensnitt"/>
    <w:uiPriority w:val="99"/>
    <w:semiHidden/>
    <w:unhideWhenUsed/>
    <w:rsid w:val="00F479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80515533">
      <w:bodyDiv w:val="1"/>
      <w:marLeft w:val="0"/>
      <w:marRight w:val="0"/>
      <w:marTop w:val="0"/>
      <w:marBottom w:val="0"/>
      <w:divBdr>
        <w:top w:val="none" w:sz="0" w:space="0" w:color="auto"/>
        <w:left w:val="none" w:sz="0" w:space="0" w:color="auto"/>
        <w:bottom w:val="none" w:sz="0" w:space="0" w:color="auto"/>
        <w:right w:val="none" w:sz="0" w:space="0" w:color="auto"/>
      </w:divBdr>
      <w:divsChild>
        <w:div w:id="680666248">
          <w:marLeft w:val="0"/>
          <w:marRight w:val="0"/>
          <w:marTop w:val="0"/>
          <w:marBottom w:val="0"/>
          <w:divBdr>
            <w:top w:val="single" w:sz="2" w:space="0" w:color="E5E7EB"/>
            <w:left w:val="single" w:sz="2" w:space="0" w:color="E5E7EB"/>
            <w:bottom w:val="single" w:sz="2" w:space="0" w:color="E5E7EB"/>
            <w:right w:val="single" w:sz="2" w:space="0" w:color="E5E7EB"/>
          </w:divBdr>
        </w:div>
        <w:div w:id="122697371">
          <w:marLeft w:val="0"/>
          <w:marRight w:val="0"/>
          <w:marTop w:val="0"/>
          <w:marBottom w:val="0"/>
          <w:divBdr>
            <w:top w:val="single" w:sz="2" w:space="0" w:color="E5E7EB"/>
            <w:left w:val="single" w:sz="2" w:space="0" w:color="E5E7EB"/>
            <w:bottom w:val="single" w:sz="2" w:space="0" w:color="E5E7EB"/>
            <w:right w:val="single" w:sz="2" w:space="0" w:color="E5E7EB"/>
          </w:divBdr>
        </w:div>
        <w:div w:id="21226004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982494F830414A9436241E99681317"/>
        <w:category>
          <w:name w:val="Allmänt"/>
          <w:gallery w:val="placeholder"/>
        </w:category>
        <w:types>
          <w:type w:val="bbPlcHdr"/>
        </w:types>
        <w:behaviors>
          <w:behavior w:val="content"/>
        </w:behaviors>
        <w:guid w:val="{A1E7AE0B-095A-4736-933B-409D05EC8CC3}"/>
      </w:docPartPr>
      <w:docPartBody>
        <w:p w:rsidR="00286A1D" w:rsidRDefault="00286A1D">
          <w:pPr>
            <w:pStyle w:val="A7982494F830414A9436241E99681317"/>
          </w:pPr>
          <w:r w:rsidRPr="005A0A93">
            <w:rPr>
              <w:rStyle w:val="Platshllartext"/>
            </w:rPr>
            <w:t>Förslag till riksdagsbeslut</w:t>
          </w:r>
        </w:p>
      </w:docPartBody>
    </w:docPart>
    <w:docPart>
      <w:docPartPr>
        <w:name w:val="9CDA0F6D854C4F07A9E37B17499FD644"/>
        <w:category>
          <w:name w:val="Allmänt"/>
          <w:gallery w:val="placeholder"/>
        </w:category>
        <w:types>
          <w:type w:val="bbPlcHdr"/>
        </w:types>
        <w:behaviors>
          <w:behavior w:val="content"/>
        </w:behaviors>
        <w:guid w:val="{B3BA8296-602B-42A7-B49B-D249EEDF0743}"/>
      </w:docPartPr>
      <w:docPartBody>
        <w:p w:rsidR="00286A1D" w:rsidRDefault="00286A1D">
          <w:pPr>
            <w:pStyle w:val="9CDA0F6D854C4F07A9E37B17499FD64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F2932C3AAEE458FADAB7C77BE0EA3CB"/>
        <w:category>
          <w:name w:val="Allmänt"/>
          <w:gallery w:val="placeholder"/>
        </w:category>
        <w:types>
          <w:type w:val="bbPlcHdr"/>
        </w:types>
        <w:behaviors>
          <w:behavior w:val="content"/>
        </w:behaviors>
        <w:guid w:val="{C779EAF1-D86C-4C5F-ABEC-F7B3743E73A7}"/>
      </w:docPartPr>
      <w:docPartBody>
        <w:p w:rsidR="00286A1D" w:rsidRDefault="00286A1D">
          <w:pPr>
            <w:pStyle w:val="0F2932C3AAEE458FADAB7C77BE0EA3CB"/>
          </w:pPr>
          <w:r w:rsidRPr="005A0A93">
            <w:rPr>
              <w:rStyle w:val="Platshllartext"/>
            </w:rPr>
            <w:t>Motivering</w:t>
          </w:r>
        </w:p>
      </w:docPartBody>
    </w:docPart>
    <w:docPart>
      <w:docPartPr>
        <w:name w:val="147D58E202834CAF9A5F65FF63EE798D"/>
        <w:category>
          <w:name w:val="Allmänt"/>
          <w:gallery w:val="placeholder"/>
        </w:category>
        <w:types>
          <w:type w:val="bbPlcHdr"/>
        </w:types>
        <w:behaviors>
          <w:behavior w:val="content"/>
        </w:behaviors>
        <w:guid w:val="{545470A4-870D-4B85-A942-60C3F4C24BD2}"/>
      </w:docPartPr>
      <w:docPartBody>
        <w:p w:rsidR="00286A1D" w:rsidRDefault="00286A1D">
          <w:pPr>
            <w:pStyle w:val="147D58E202834CAF9A5F65FF63EE798D"/>
          </w:pPr>
          <w:r w:rsidRPr="009B077E">
            <w:rPr>
              <w:rStyle w:val="Platshllartext"/>
            </w:rPr>
            <w:t>Namn på motionärer infogas/tas bort via panelen.</w:t>
          </w:r>
        </w:p>
      </w:docPartBody>
    </w:docPart>
    <w:docPart>
      <w:docPartPr>
        <w:name w:val="5BFC86E29D594374B5490A80CDE78FAF"/>
        <w:category>
          <w:name w:val="Allmänt"/>
          <w:gallery w:val="placeholder"/>
        </w:category>
        <w:types>
          <w:type w:val="bbPlcHdr"/>
        </w:types>
        <w:behaviors>
          <w:behavior w:val="content"/>
        </w:behaviors>
        <w:guid w:val="{C2F59ECD-2ACE-4B0A-9AD3-52E32BED5B26}"/>
      </w:docPartPr>
      <w:docPartBody>
        <w:p w:rsidR="00286A1D" w:rsidRDefault="00286A1D">
          <w:pPr>
            <w:pStyle w:val="5BFC86E29D594374B5490A80CDE78FAF"/>
          </w:pPr>
          <w:r>
            <w:rPr>
              <w:rStyle w:val="Platshllartext"/>
            </w:rPr>
            <w:t xml:space="preserve"> </w:t>
          </w:r>
        </w:p>
      </w:docPartBody>
    </w:docPart>
    <w:docPart>
      <w:docPartPr>
        <w:name w:val="DF1D8966BD5D426991198D5C065E3054"/>
        <w:category>
          <w:name w:val="Allmänt"/>
          <w:gallery w:val="placeholder"/>
        </w:category>
        <w:types>
          <w:type w:val="bbPlcHdr"/>
        </w:types>
        <w:behaviors>
          <w:behavior w:val="content"/>
        </w:behaviors>
        <w:guid w:val="{2FDC4448-E49D-4D94-9DB5-5B268BFFC096}"/>
      </w:docPartPr>
      <w:docPartBody>
        <w:p w:rsidR="00286A1D" w:rsidRDefault="00286A1D">
          <w:pPr>
            <w:pStyle w:val="DF1D8966BD5D426991198D5C065E305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A1D"/>
    <w:rsid w:val="00055607"/>
    <w:rsid w:val="00286A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982494F830414A9436241E99681317">
    <w:name w:val="A7982494F830414A9436241E99681317"/>
  </w:style>
  <w:style w:type="paragraph" w:customStyle="1" w:styleId="9CDA0F6D854C4F07A9E37B17499FD644">
    <w:name w:val="9CDA0F6D854C4F07A9E37B17499FD644"/>
  </w:style>
  <w:style w:type="paragraph" w:customStyle="1" w:styleId="0F2932C3AAEE458FADAB7C77BE0EA3CB">
    <w:name w:val="0F2932C3AAEE458FADAB7C77BE0EA3CB"/>
  </w:style>
  <w:style w:type="paragraph" w:customStyle="1" w:styleId="147D58E202834CAF9A5F65FF63EE798D">
    <w:name w:val="147D58E202834CAF9A5F65FF63EE798D"/>
  </w:style>
  <w:style w:type="paragraph" w:customStyle="1" w:styleId="5BFC86E29D594374B5490A80CDE78FAF">
    <w:name w:val="5BFC86E29D594374B5490A80CDE78FAF"/>
  </w:style>
  <w:style w:type="paragraph" w:customStyle="1" w:styleId="DF1D8966BD5D426991198D5C065E3054">
    <w:name w:val="DF1D8966BD5D426991198D5C065E30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67C779-BC7C-4A73-BC02-991FF0BB101A}"/>
</file>

<file path=customXml/itemProps2.xml><?xml version="1.0" encoding="utf-8"?>
<ds:datastoreItem xmlns:ds="http://schemas.openxmlformats.org/officeDocument/2006/customXml" ds:itemID="{9EB86385-E654-4195-AC58-6A1F9897F499}"/>
</file>

<file path=customXml/itemProps3.xml><?xml version="1.0" encoding="utf-8"?>
<ds:datastoreItem xmlns:ds="http://schemas.openxmlformats.org/officeDocument/2006/customXml" ds:itemID="{205476D2-B3DB-43BB-A1A0-9EC00C94A31F}"/>
</file>

<file path=customXml/itemProps4.xml><?xml version="1.0" encoding="utf-8"?>
<ds:datastoreItem xmlns:ds="http://schemas.openxmlformats.org/officeDocument/2006/customXml" ds:itemID="{D3CCDA31-82E7-478F-83FA-9EE197DBA6F1}"/>
</file>

<file path=docProps/app.xml><?xml version="1.0" encoding="utf-8"?>
<Properties xmlns="http://schemas.openxmlformats.org/officeDocument/2006/extended-properties" xmlns:vt="http://schemas.openxmlformats.org/officeDocument/2006/docPropsVTypes">
  <Template>Normal</Template>
  <TotalTime>8</TotalTime>
  <Pages>2</Pages>
  <Words>300</Words>
  <Characters>1603</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M1781 Riskerna med uppkopplade fordon</vt:lpstr>
      <vt:lpstr>
      </vt:lpstr>
    </vt:vector>
  </TitlesOfParts>
  <Company>Sveriges riksdag</Company>
  <LinksUpToDate>false</LinksUpToDate>
  <CharactersWithSpaces>1896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