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B0EF7" w:rsidRDefault="006E04A4">
      <w:pPr>
        <w:pStyle w:val="Dokumentbeteckning"/>
      </w:pPr>
      <w:r w:rsidRPr="008B0EF7">
        <w:fldChar w:fldCharType="begin" w:fldLock="1"/>
      </w:r>
      <w:r w:rsidRPr="008B0EF7">
        <w:instrText xml:space="preserve"> DOCPROPERTY "DocumentYear" </w:instrText>
      </w:r>
      <w:r w:rsidRPr="008B0EF7">
        <w:fldChar w:fldCharType="separate"/>
      </w:r>
      <w:r w:rsidR="00D357B5" w:rsidRPr="008B0EF7">
        <w:t>2005/06</w:t>
      </w:r>
      <w:r w:rsidRPr="008B0EF7">
        <w:fldChar w:fldCharType="end"/>
      </w:r>
      <w:r w:rsidRPr="008B0EF7">
        <w:t>:</w:t>
      </w:r>
      <w:r w:rsidRPr="008B0EF7">
        <w:fldChar w:fldCharType="begin" w:fldLock="1"/>
      </w:r>
      <w:r w:rsidRPr="008B0EF7">
        <w:instrText xml:space="preserve"> DOCPROPERTY "DocumentNumber" </w:instrText>
      </w:r>
      <w:r w:rsidRPr="008B0EF7">
        <w:fldChar w:fldCharType="separate"/>
      </w:r>
      <w:r w:rsidR="00D357B5" w:rsidRPr="008B0EF7">
        <w:t>21</w:t>
      </w:r>
      <w:r w:rsidRPr="008B0EF7">
        <w:fldChar w:fldCharType="end"/>
      </w:r>
    </w:p>
    <w:p w:rsidR="006E04A4" w:rsidRPr="008B0EF7" w:rsidRDefault="006E04A4">
      <w:pPr>
        <w:pStyle w:val="Datum"/>
        <w:outlineLvl w:val="0"/>
      </w:pPr>
      <w:r w:rsidRPr="008B0EF7">
        <w:fldChar w:fldCharType="begin" w:fldLock="1"/>
      </w:r>
      <w:r w:rsidRPr="008B0EF7">
        <w:instrText xml:space="preserve"> DOCPROPERTY "DocumentDate" </w:instrText>
      </w:r>
      <w:r w:rsidRPr="008B0EF7">
        <w:fldChar w:fldCharType="separate"/>
      </w:r>
      <w:r w:rsidR="00D357B5" w:rsidRPr="008B0EF7">
        <w:t>Torsdagen den 27 oktober 2005</w:t>
      </w:r>
      <w:r w:rsidRPr="008B0EF7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B0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B0EF7" w:rsidRDefault="006E04A4">
            <w:pPr>
              <w:pStyle w:val="Plenum"/>
              <w:tabs>
                <w:tab w:val="clear" w:pos="1418"/>
              </w:tabs>
            </w:pPr>
            <w:r w:rsidRPr="008B0EF7">
              <w:t>Kl.</w:t>
            </w:r>
          </w:p>
        </w:tc>
        <w:tc>
          <w:tcPr>
            <w:tcW w:w="851" w:type="dxa"/>
          </w:tcPr>
          <w:p w:rsidR="006E04A4" w:rsidRPr="008B0EF7" w:rsidRDefault="001B2A0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B0EF7">
              <w:t>12.00</w:t>
            </w:r>
          </w:p>
        </w:tc>
        <w:tc>
          <w:tcPr>
            <w:tcW w:w="397" w:type="dxa"/>
          </w:tcPr>
          <w:p w:rsidR="006E04A4" w:rsidRPr="008B0EF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B0EF7" w:rsidRDefault="001B2A04">
            <w:pPr>
              <w:pStyle w:val="Plenum"/>
              <w:tabs>
                <w:tab w:val="clear" w:pos="1418"/>
              </w:tabs>
              <w:ind w:right="1"/>
            </w:pPr>
            <w:r w:rsidRPr="008B0EF7">
              <w:t>Interpellationssvar</w:t>
            </w:r>
          </w:p>
        </w:tc>
      </w:tr>
      <w:tr w:rsidR="00777D6C" w:rsidRPr="008B0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77D6C" w:rsidRPr="008B0EF7" w:rsidRDefault="00777D6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77D6C" w:rsidRPr="008B0EF7" w:rsidRDefault="001B2A04">
            <w:pPr>
              <w:pStyle w:val="Plenum"/>
              <w:tabs>
                <w:tab w:val="clear" w:pos="1418"/>
              </w:tabs>
              <w:jc w:val="right"/>
            </w:pPr>
            <w:r w:rsidRPr="008B0EF7">
              <w:t>14.00</w:t>
            </w:r>
          </w:p>
        </w:tc>
        <w:tc>
          <w:tcPr>
            <w:tcW w:w="397" w:type="dxa"/>
          </w:tcPr>
          <w:p w:rsidR="00777D6C" w:rsidRPr="008B0EF7" w:rsidRDefault="00777D6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77D6C" w:rsidRPr="008B0EF7" w:rsidRDefault="001B2A04">
            <w:pPr>
              <w:pStyle w:val="Plenum"/>
              <w:tabs>
                <w:tab w:val="clear" w:pos="1418"/>
              </w:tabs>
              <w:ind w:right="1"/>
            </w:pPr>
            <w:r w:rsidRPr="008B0EF7">
              <w:t>Frågestund</w:t>
            </w:r>
          </w:p>
        </w:tc>
      </w:tr>
    </w:tbl>
    <w:p w:rsidR="006E04A4" w:rsidRPr="008B0EF7" w:rsidRDefault="006E04A4">
      <w:pPr>
        <w:pStyle w:val="StreckLngt"/>
      </w:pPr>
      <w:r w:rsidRPr="008B0EF7">
        <w:tab/>
      </w:r>
    </w:p>
    <w:p w:rsidR="00D45AE3" w:rsidRPr="008B0EF7" w:rsidRDefault="00D45AE3" w:rsidP="00D45AE3">
      <w:pPr>
        <w:pStyle w:val="Blankrad"/>
      </w:pPr>
      <w:r w:rsidRPr="008B0EF7">
        <w:t>     </w:t>
      </w:r>
    </w:p>
    <w:p w:rsidR="006A02DE" w:rsidRPr="008B0EF7" w:rsidRDefault="006A02DE" w:rsidP="00CF242C">
      <w:pPr>
        <w:pStyle w:val="Blankrad"/>
      </w:pPr>
      <w:r w:rsidRPr="008B0E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A02DE" w:rsidRPr="008B0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A02DE" w:rsidRPr="008B0EF7" w:rsidRDefault="006A02DE" w:rsidP="00E30293">
            <w:pPr>
              <w:pStyle w:val="HuvudrubrikFlisteNr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HuvudrubrikEnsam"/>
            </w:pPr>
            <w:r w:rsidRPr="008B0EF7">
              <w:t>Justering av protokoll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HuvudrubrikKolumn3"/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A02DE" w:rsidRPr="008B0EF7" w:rsidRDefault="006A02DE" w:rsidP="00E30293">
            <w:r w:rsidRPr="008B0EF7">
              <w:t>1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Protokollet från sammanträdet fredagen den 21 oktober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</w:tbl>
    <w:p w:rsidR="006A02DE" w:rsidRPr="008B0EF7" w:rsidRDefault="006A02DE" w:rsidP="006A02DE">
      <w:pPr>
        <w:pStyle w:val="Blankrad"/>
      </w:pPr>
      <w:r w:rsidRPr="008B0EF7">
        <w:t>     </w:t>
      </w:r>
    </w:p>
    <w:p w:rsidR="006A02DE" w:rsidRPr="008B0EF7" w:rsidRDefault="006A02DE" w:rsidP="006A02DE">
      <w:pPr>
        <w:pStyle w:val="Blankrad"/>
      </w:pPr>
      <w:r w:rsidRPr="008B0E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A02DE" w:rsidRPr="008B0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A02DE" w:rsidRPr="008B0EF7" w:rsidRDefault="006A02DE" w:rsidP="00E30293">
            <w:pPr>
              <w:pStyle w:val="HuvudrubrikFlisteNr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HuvudrubrikEnsam"/>
            </w:pPr>
            <w:r w:rsidRPr="008B0EF7">
              <w:t>Avsägelse</w:t>
            </w:r>
            <w:r w:rsidR="00AE7619" w:rsidRPr="008B0EF7">
              <w:t>r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HuvudrubrikKolumn3"/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2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Tomas Högström (m) som ledamot i finansutskottet och som personlig ersättare i Riksdagsstyrelsen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3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Peter Eriksson (mp) som suppleant i finansutskottet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</w:tbl>
    <w:p w:rsidR="006A02DE" w:rsidRPr="008B0EF7" w:rsidRDefault="006A02DE" w:rsidP="006A02DE">
      <w:pPr>
        <w:pStyle w:val="Blankrad"/>
      </w:pPr>
      <w:r w:rsidRPr="008B0EF7">
        <w:t>     </w:t>
      </w:r>
    </w:p>
    <w:p w:rsidR="006A02DE" w:rsidRPr="008B0EF7" w:rsidRDefault="006A02DE" w:rsidP="006A02DE">
      <w:pPr>
        <w:pStyle w:val="Blankrad"/>
      </w:pPr>
      <w:r w:rsidRPr="008B0E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A02DE" w:rsidRPr="008B0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A02DE" w:rsidRPr="008B0EF7" w:rsidRDefault="006A02DE" w:rsidP="00E30293">
            <w:pPr>
              <w:pStyle w:val="HuvudrubrikFlisteNr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HuvudrubrikEnsam"/>
            </w:pPr>
            <w:r w:rsidRPr="008B0EF7">
              <w:t>Anmälan om kompletteringsval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HuvudrubrikKolumn3"/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4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Karin Åström (s) som ledamot i konstitutionsutskottet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5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Cecilia Widegren (m) som ledamot i finansutskottet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6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Tomas Högström (m) som suppleant i finansutskottet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7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Ulf Holm (mp) som suppleant i finansutkottet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8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Yoomi Renström (s) som suppleant i kulturutskottet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</w:tbl>
    <w:p w:rsidR="006A02DE" w:rsidRPr="008B0EF7" w:rsidRDefault="006A02DE" w:rsidP="006A02DE">
      <w:pPr>
        <w:pStyle w:val="Blankrad"/>
      </w:pPr>
      <w:r w:rsidRPr="008B0EF7">
        <w:t>     </w:t>
      </w:r>
    </w:p>
    <w:p w:rsidR="006A02DE" w:rsidRPr="008B0EF7" w:rsidRDefault="006A02DE" w:rsidP="006A02DE">
      <w:pPr>
        <w:pStyle w:val="Blankrad"/>
      </w:pPr>
      <w:r w:rsidRPr="008B0E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A02DE" w:rsidRPr="008B0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A02DE" w:rsidRPr="008B0EF7" w:rsidRDefault="006A02DE" w:rsidP="00E30293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HuvudrubrikEnsam"/>
              <w:spacing w:before="480"/>
            </w:pPr>
            <w:r w:rsidRPr="008B0EF7">
              <w:t>Anmälan om fördröjt svar på interpellation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HuvudrubrikKolumn3"/>
              <w:spacing w:before="480"/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9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2005/06:59 av Chatrine Pålsson (kd)</w:t>
            </w:r>
          </w:p>
          <w:p w:rsidR="006A02DE" w:rsidRPr="008B0EF7" w:rsidRDefault="006A02DE" w:rsidP="00E30293">
            <w:r w:rsidRPr="008B0EF7">
              <w:t>Aktiv livshjälp i stället för aktiv dödshjälp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</w:tbl>
    <w:p w:rsidR="006A02DE" w:rsidRPr="008B0EF7" w:rsidRDefault="006A02DE" w:rsidP="006A02DE">
      <w:pPr>
        <w:pStyle w:val="Blankrad"/>
      </w:pPr>
      <w:r w:rsidRPr="008B0EF7">
        <w:t xml:space="preserve">     </w:t>
      </w:r>
    </w:p>
    <w:p w:rsidR="00B50107" w:rsidRPr="008B0EF7" w:rsidRDefault="00B50107">
      <w:pPr>
        <w:pStyle w:val="Blankrad"/>
      </w:pPr>
      <w:r w:rsidRPr="008B0EF7">
        <w:t>     </w:t>
      </w:r>
    </w:p>
    <w:p w:rsidR="00B50107" w:rsidRPr="008B0EF7" w:rsidRDefault="00B50107">
      <w:pPr>
        <w:pStyle w:val="Blankrad"/>
      </w:pPr>
      <w:r w:rsidRPr="008B0EF7">
        <w:t>     </w:t>
      </w:r>
    </w:p>
    <w:p w:rsidR="00B50107" w:rsidRPr="008B0EF7" w:rsidRDefault="00B50107">
      <w:pPr>
        <w:pStyle w:val="Blankrad"/>
      </w:pPr>
      <w:r w:rsidRPr="008B0EF7">
        <w:t>     </w:t>
      </w:r>
    </w:p>
    <w:p w:rsidR="006A02DE" w:rsidRPr="008B0EF7" w:rsidRDefault="006A02DE">
      <w:pPr>
        <w:pStyle w:val="Blankrad"/>
      </w:pPr>
      <w:r w:rsidRPr="008B0E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A02DE" w:rsidRPr="008B0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A02DE" w:rsidRPr="008B0EF7" w:rsidRDefault="006A02DE" w:rsidP="00E30293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Huvudrubrik"/>
              <w:spacing w:before="480"/>
            </w:pPr>
            <w:r w:rsidRPr="008B0EF7">
              <w:t>Svar på interpellationer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HuvudrubrikKolumn3"/>
              <w:spacing w:before="480"/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6A02DE" w:rsidP="00E30293">
            <w:pPr>
              <w:pStyle w:val="Besvaradav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Besvaradav"/>
            </w:pPr>
            <w:r w:rsidRPr="008B0EF7">
              <w:t>Vice statsminister Bosse Ringholm (s)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Besvaradav"/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10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2005/06:41 av Ulf Holm (mp)</w:t>
            </w:r>
          </w:p>
          <w:p w:rsidR="006A02DE" w:rsidRPr="008B0EF7" w:rsidRDefault="006A02DE" w:rsidP="00E30293">
            <w:r w:rsidRPr="008B0EF7">
              <w:t>Diskussion om EU:s framtid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6A02DE" w:rsidP="00E30293">
            <w:pPr>
              <w:pStyle w:val="Besvaradav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Besvaradav"/>
            </w:pPr>
            <w:r w:rsidRPr="008B0EF7">
              <w:t>Näringsminister Thomas Östros (s)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Besvaradav"/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11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2005/06:44 av Krister Hammarbergh (m)</w:t>
            </w:r>
          </w:p>
          <w:p w:rsidR="006A02DE" w:rsidRPr="008B0EF7" w:rsidRDefault="006A02DE" w:rsidP="00E30293">
            <w:r w:rsidRPr="008B0EF7">
              <w:t>Utförsäljning av statliga företag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6A02DE" w:rsidP="00E30293">
            <w:pPr>
              <w:pStyle w:val="Besvaradav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Besvaradav"/>
            </w:pPr>
            <w:r w:rsidRPr="008B0EF7">
              <w:t>Statsrådet Barbro Holmberg (s)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Besvaradav"/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12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2005/06:1 av Tobias Billström (m)</w:t>
            </w:r>
          </w:p>
          <w:p w:rsidR="006A02DE" w:rsidRPr="008B0EF7" w:rsidRDefault="006A02DE" w:rsidP="00E30293">
            <w:r w:rsidRPr="008B0EF7">
              <w:t>Säkra familjeförhållanden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lastRenderedPageBreak/>
              <w:t>13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2005/06:2 av Tobias Billström (m)</w:t>
            </w:r>
          </w:p>
          <w:p w:rsidR="006A02DE" w:rsidRPr="008B0EF7" w:rsidRDefault="006A02DE" w:rsidP="00E30293">
            <w:r w:rsidRPr="008B0EF7">
              <w:t>Uppehållstillstånd för vittnen av människohandel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6A02DE" w:rsidP="00E30293">
            <w:pPr>
              <w:pStyle w:val="Besvaradav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Besvaradav"/>
            </w:pPr>
            <w:r w:rsidRPr="008B0EF7">
              <w:t>Försvarsminister Leni Björklund (s)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Besvaradav"/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14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2005/06:42 av Ola Sundell (m)</w:t>
            </w:r>
          </w:p>
          <w:p w:rsidR="006A02DE" w:rsidRPr="008B0EF7" w:rsidRDefault="006A02DE" w:rsidP="00E30293">
            <w:r w:rsidRPr="008B0EF7">
              <w:t>Försvarsberedningens fortsatta arbete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</w:tbl>
    <w:p w:rsidR="006A02DE" w:rsidRPr="008B0EF7" w:rsidRDefault="006A02DE" w:rsidP="006A02DE">
      <w:pPr>
        <w:pStyle w:val="Blankrad"/>
      </w:pPr>
      <w:r w:rsidRPr="008B0EF7">
        <w:t>     </w:t>
      </w:r>
    </w:p>
    <w:p w:rsidR="006A02DE" w:rsidRPr="008B0EF7" w:rsidRDefault="006A02DE" w:rsidP="006A02DE">
      <w:pPr>
        <w:pStyle w:val="Blankrad"/>
      </w:pPr>
      <w:r w:rsidRPr="008B0E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A02DE" w:rsidRPr="008B0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A02DE" w:rsidRPr="008B0EF7" w:rsidRDefault="006A02DE" w:rsidP="00E30293">
            <w:pPr>
              <w:pStyle w:val="HuvudrubrikFlisteNr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HuvudrubrikEnsam"/>
            </w:pPr>
            <w:r w:rsidRPr="008B0EF7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HuvudrubrikKolumn3"/>
            </w:pPr>
            <w:r w:rsidRPr="008B0EF7">
              <w:t>Ansvarigt utskott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15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2005/06:FPM14 Förbättrat polissamarbete mellan EU:s medlemsstater</w:t>
            </w:r>
            <w:r w:rsidRPr="008B0EF7">
              <w:rPr>
                <w:i/>
              </w:rPr>
              <w:t xml:space="preserve"> KOM (2005) 317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 xml:space="preserve">JuU </w:t>
            </w:r>
          </w:p>
        </w:tc>
      </w:tr>
    </w:tbl>
    <w:p w:rsidR="006A02DE" w:rsidRPr="008B0EF7" w:rsidRDefault="006A02DE" w:rsidP="006A02DE">
      <w:pPr>
        <w:pStyle w:val="Blankrad"/>
      </w:pPr>
      <w:r w:rsidRPr="008B0EF7">
        <w:t>     </w:t>
      </w:r>
    </w:p>
    <w:p w:rsidR="006A02DE" w:rsidRPr="008B0EF7" w:rsidRDefault="006A02DE" w:rsidP="006A02DE">
      <w:pPr>
        <w:pStyle w:val="Blankrad"/>
      </w:pPr>
      <w:r w:rsidRPr="008B0EF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A02DE" w:rsidRPr="008B0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A02DE" w:rsidRPr="008B0EF7" w:rsidRDefault="006A02DE" w:rsidP="00E30293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Huvudrubrik"/>
              <w:spacing w:before="480"/>
            </w:pPr>
            <w:r w:rsidRPr="008B0EF7">
              <w:t>Ärenden för hänvisning till utskott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HuvudrubrikKolumn3"/>
              <w:spacing w:before="480"/>
            </w:pPr>
            <w:r w:rsidRPr="008B0EF7">
              <w:t>Förslag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6A02DE" w:rsidP="00E30293">
            <w:pPr>
              <w:pStyle w:val="renderubrik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renderubrik"/>
            </w:pPr>
            <w:r w:rsidRPr="008B0EF7">
              <w:t>Propositioner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renderubrik"/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16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2005/06:35 Lag om omvandling av fängelse på livstid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JuU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17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2005/06:37 EU:s insolvensreglering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LU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18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2005/06:38 Trygghet, respekt och ansvar - om förbud mot diskrimering och annan kränkande behandling av barn och elever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UbU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6A02DE" w:rsidP="00E30293">
            <w:pPr>
              <w:pStyle w:val="renderubrik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renderubrik"/>
            </w:pPr>
            <w:r w:rsidRPr="008B0EF7">
              <w:t>Motioner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renderubrik"/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6A02DE" w:rsidP="00E30293">
            <w:pPr>
              <w:pStyle w:val="Motionsrubrik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Motionsrubrik"/>
            </w:pPr>
            <w:r w:rsidRPr="008B0EF7">
              <w:t>med anledning av prop. 2005/06:11 Maskeringsförbud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Motionsrubrik"/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19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2005/06:Ju1 av Rolf Olsson m.fl. (v)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JuU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20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2005/06:Ju2 av Beatrice Ask m.fl. (m)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JuU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21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2005/06:Ju3 av Johan Pehrson m.fl. (fp)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JuU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22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2005/06:Ju4 av Stina Larsson m.fl. (c)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JuU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23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2005/06:Ju5 av Martin Andreasson och Karin Pilsäter (fp)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JuU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24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2005/06:Ju6 av Leif Björnlod m.fl. (mp)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JuU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6A02DE" w:rsidP="00E30293">
            <w:pPr>
              <w:pStyle w:val="Motionsrubrik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Motionsrubrik"/>
            </w:pPr>
            <w:r w:rsidRPr="008B0EF7">
              <w:t>med anledning av prop. 2005/06:19 Beskattning av statligt anställda under utlandsstationering m.m.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Motionsrubrik"/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25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2005/06:Sk1 av Per Landgren m.fl. (kd)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SkU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6A02DE" w:rsidP="00E30293">
            <w:pPr>
              <w:pStyle w:val="Motionsrubrik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Motionsrubrik"/>
            </w:pPr>
            <w:r w:rsidRPr="008B0EF7">
              <w:t>med anledning av prop. 2005/06:27 Leveranssäkra elnät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Motionsrubrik"/>
              <w:rPr>
                <w:spacing w:val="-4"/>
              </w:rPr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26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2005/06:N4 av Jörgen Johansson (c)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NU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27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2005/06:N5 av Ingvar Svensson (kd)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NU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28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2005/06:N6 av Eva Flyborg m.fl. (fp)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NU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29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2005/06:N7 av Per Bill m.fl. (m)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NU</w:t>
            </w: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30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2005/06:N8 av Mikael Oscarsson m.fl. (kd)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  <w:r w:rsidRPr="008B0EF7">
              <w:rPr>
                <w:spacing w:val="-4"/>
              </w:rPr>
              <w:t>NU</w:t>
            </w:r>
          </w:p>
        </w:tc>
      </w:tr>
    </w:tbl>
    <w:p w:rsidR="006A02DE" w:rsidRPr="008B0EF7" w:rsidRDefault="006A02DE" w:rsidP="006A02DE">
      <w:pPr>
        <w:pStyle w:val="Blankrad"/>
      </w:pPr>
      <w:r w:rsidRPr="008B0EF7">
        <w:t>     </w:t>
      </w:r>
    </w:p>
    <w:p w:rsidR="006A02DE" w:rsidRPr="008B0EF7" w:rsidRDefault="006A02DE" w:rsidP="006A02DE">
      <w:pPr>
        <w:pStyle w:val="Blankrad"/>
      </w:pPr>
      <w:r w:rsidRPr="008B0EF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A02DE" w:rsidRPr="008B0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A02DE" w:rsidRPr="008B0EF7" w:rsidRDefault="006A02DE" w:rsidP="00E30293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6A02DE" w:rsidRPr="008B0EF7" w:rsidRDefault="006A02DE" w:rsidP="00E30293">
            <w:pPr>
              <w:pStyle w:val="HuvudrubrikEnsam"/>
              <w:spacing w:before="480"/>
            </w:pPr>
            <w:r w:rsidRPr="008B0EF7">
              <w:t>Frågestund kl. 14.00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pStyle w:val="HuvudrubrikKolumn3"/>
              <w:spacing w:before="480"/>
            </w:pPr>
          </w:p>
        </w:tc>
      </w:tr>
      <w:tr w:rsidR="006A02DE" w:rsidRPr="008B0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02DE" w:rsidRPr="008B0EF7" w:rsidRDefault="00AE7619" w:rsidP="00E30293">
            <w:r w:rsidRPr="008B0EF7">
              <w:t>31</w:t>
            </w:r>
          </w:p>
        </w:tc>
        <w:tc>
          <w:tcPr>
            <w:tcW w:w="6237" w:type="dxa"/>
          </w:tcPr>
          <w:p w:rsidR="006A02DE" w:rsidRPr="008B0EF7" w:rsidRDefault="006A02DE" w:rsidP="00E30293">
            <w:r w:rsidRPr="008B0EF7">
              <w:t>Frågor besvaras av</w:t>
            </w:r>
          </w:p>
          <w:p w:rsidR="006A02DE" w:rsidRPr="008B0EF7" w:rsidRDefault="006A02DE" w:rsidP="00E30293">
            <w:r w:rsidRPr="008B0EF7">
              <w:t>statsrådet Ulrica Messing (s)</w:t>
            </w:r>
          </w:p>
          <w:p w:rsidR="006A02DE" w:rsidRPr="008B0EF7" w:rsidRDefault="006A02DE" w:rsidP="00E30293">
            <w:r w:rsidRPr="008B0EF7">
              <w:t>justitieminister Thomas Bodström (s)</w:t>
            </w:r>
          </w:p>
          <w:p w:rsidR="006A02DE" w:rsidRPr="008B0EF7" w:rsidRDefault="006A02DE" w:rsidP="00E30293">
            <w:r w:rsidRPr="008B0EF7">
              <w:t>statsrådet Carin Jämtin (s)</w:t>
            </w:r>
          </w:p>
          <w:p w:rsidR="006A02DE" w:rsidRPr="008B0EF7" w:rsidRDefault="006A02DE" w:rsidP="00E30293">
            <w:r w:rsidRPr="008B0EF7">
              <w:t>statsrådet Morgan Johansson (s)</w:t>
            </w:r>
          </w:p>
          <w:p w:rsidR="006A02DE" w:rsidRPr="008B0EF7" w:rsidRDefault="006A02DE" w:rsidP="00E30293">
            <w:r w:rsidRPr="008B0EF7">
              <w:t>statsrådet Sven-Erik Österberg (s)</w:t>
            </w:r>
          </w:p>
        </w:tc>
        <w:tc>
          <w:tcPr>
            <w:tcW w:w="2481" w:type="dxa"/>
          </w:tcPr>
          <w:p w:rsidR="006A02DE" w:rsidRPr="008B0EF7" w:rsidRDefault="006A02DE" w:rsidP="00E30293">
            <w:pPr>
              <w:rPr>
                <w:spacing w:val="-4"/>
              </w:rPr>
            </w:pPr>
          </w:p>
        </w:tc>
      </w:tr>
    </w:tbl>
    <w:p w:rsidR="006A02DE" w:rsidRPr="008B0EF7" w:rsidRDefault="006A02DE" w:rsidP="006A02DE">
      <w:pPr>
        <w:pStyle w:val="Blankrad"/>
      </w:pPr>
      <w:r w:rsidRPr="008B0EF7">
        <w:t>     </w:t>
      </w:r>
    </w:p>
    <w:p w:rsidR="006A02DE" w:rsidRPr="008B0EF7" w:rsidRDefault="006A02DE" w:rsidP="006A02DE">
      <w:pPr>
        <w:pStyle w:val="Blankrad"/>
      </w:pPr>
      <w:r w:rsidRPr="008B0EF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B0E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B0EF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B0EF7" w:rsidRDefault="006E04A4">
            <w:pPr>
              <w:pStyle w:val="StreckMitten"/>
            </w:pPr>
            <w:r w:rsidRPr="008B0EF7">
              <w:tab/>
            </w:r>
            <w:r w:rsidRPr="008B0EF7">
              <w:tab/>
            </w:r>
          </w:p>
        </w:tc>
      </w:tr>
    </w:tbl>
    <w:p w:rsidR="006E04A4" w:rsidRPr="008B0EF7" w:rsidRDefault="006E04A4"/>
    <w:sectPr w:rsidR="006E04A4" w:rsidRPr="008B0EF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2F2" w:rsidRPr="008B0EF7" w:rsidRDefault="001B42F2">
      <w:r w:rsidRPr="008B0EF7">
        <w:separator/>
      </w:r>
    </w:p>
  </w:endnote>
  <w:endnote w:type="continuationSeparator" w:id="0">
    <w:p w:rsidR="001B42F2" w:rsidRPr="008B0EF7" w:rsidRDefault="001B42F2">
      <w:r w:rsidRPr="008B0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25E" w:rsidRPr="008B0EF7" w:rsidRDefault="008B125E">
    <w:pPr>
      <w:pStyle w:val="Sidhuvud"/>
      <w:jc w:val="center"/>
    </w:pPr>
    <w:r w:rsidRPr="008B0EF7">
      <w:fldChar w:fldCharType="begin" w:fldLock="1"/>
    </w:r>
    <w:r w:rsidRPr="008B0EF7">
      <w:instrText xml:space="preserve"> PAGE </w:instrText>
    </w:r>
    <w:r w:rsidRPr="008B0EF7">
      <w:fldChar w:fldCharType="separate"/>
    </w:r>
    <w:r w:rsidR="00D357B5" w:rsidRPr="008B0EF7">
      <w:t>3</w:t>
    </w:r>
    <w:r w:rsidRPr="008B0EF7">
      <w:fldChar w:fldCharType="end"/>
    </w:r>
    <w:r w:rsidRPr="008B0EF7">
      <w:t>(</w:t>
    </w:r>
    <w:r w:rsidRPr="008B0EF7">
      <w:fldChar w:fldCharType="begin" w:fldLock="1"/>
    </w:r>
    <w:r w:rsidRPr="008B0EF7">
      <w:instrText xml:space="preserve"> NUMPAGES </w:instrText>
    </w:r>
    <w:r w:rsidRPr="008B0EF7">
      <w:fldChar w:fldCharType="separate"/>
    </w:r>
    <w:r w:rsidR="00D357B5" w:rsidRPr="008B0EF7">
      <w:t>3</w:t>
    </w:r>
    <w:r w:rsidRPr="008B0EF7">
      <w:fldChar w:fldCharType="end"/>
    </w:r>
    <w:r w:rsidRPr="008B0EF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25E" w:rsidRPr="008B0EF7" w:rsidRDefault="008B125E">
    <w:pPr>
      <w:pStyle w:val="Sidhuvud"/>
      <w:jc w:val="center"/>
    </w:pPr>
    <w:r w:rsidRPr="008B0EF7">
      <w:fldChar w:fldCharType="begin" w:fldLock="1"/>
    </w:r>
    <w:r w:rsidRPr="008B0EF7">
      <w:instrText xml:space="preserve"> PAGE </w:instrText>
    </w:r>
    <w:r w:rsidRPr="008B0EF7">
      <w:fldChar w:fldCharType="separate"/>
    </w:r>
    <w:r w:rsidR="00A20C80" w:rsidRPr="008B0EF7">
      <w:t>1</w:t>
    </w:r>
    <w:r w:rsidRPr="008B0EF7">
      <w:fldChar w:fldCharType="end"/>
    </w:r>
    <w:r w:rsidRPr="008B0EF7">
      <w:t>(</w:t>
    </w:r>
    <w:r w:rsidRPr="008B0EF7">
      <w:fldChar w:fldCharType="begin" w:fldLock="1"/>
    </w:r>
    <w:r w:rsidRPr="008B0EF7">
      <w:instrText xml:space="preserve"> NUMPAGES </w:instrText>
    </w:r>
    <w:r w:rsidRPr="008B0EF7">
      <w:fldChar w:fldCharType="separate"/>
    </w:r>
    <w:r w:rsidR="00D357B5" w:rsidRPr="008B0EF7">
      <w:t>3</w:t>
    </w:r>
    <w:r w:rsidRPr="008B0EF7">
      <w:fldChar w:fldCharType="end"/>
    </w:r>
    <w:r w:rsidRPr="008B0EF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2F2" w:rsidRPr="008B0EF7" w:rsidRDefault="001B42F2">
      <w:r w:rsidRPr="008B0EF7">
        <w:separator/>
      </w:r>
    </w:p>
  </w:footnote>
  <w:footnote w:type="continuationSeparator" w:id="0">
    <w:p w:rsidR="001B42F2" w:rsidRPr="008B0EF7" w:rsidRDefault="001B42F2">
      <w:r w:rsidRPr="008B0E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25E" w:rsidRPr="008B0EF7" w:rsidRDefault="008B125E">
    <w:pPr>
      <w:pStyle w:val="Sidhuvud"/>
      <w:tabs>
        <w:tab w:val="clear" w:pos="4536"/>
      </w:tabs>
    </w:pPr>
    <w:r w:rsidRPr="008B0EF7">
      <w:fldChar w:fldCharType="begin" w:fldLock="1"/>
    </w:r>
    <w:r w:rsidRPr="008B0EF7">
      <w:instrText xml:space="preserve"> DOCPROPERTY "DocumentDate" </w:instrText>
    </w:r>
    <w:r w:rsidRPr="008B0EF7">
      <w:fldChar w:fldCharType="separate"/>
    </w:r>
    <w:r w:rsidR="00D357B5" w:rsidRPr="008B0EF7">
      <w:t>Torsdagen den 27 oktober 2005</w:t>
    </w:r>
    <w:r w:rsidRPr="008B0EF7">
      <w:fldChar w:fldCharType="end"/>
    </w:r>
    <w:r w:rsidRPr="008B0EF7">
      <w:tab/>
    </w:r>
  </w:p>
  <w:p w:rsidR="008B125E" w:rsidRPr="008B0EF7" w:rsidRDefault="008B12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B0EF7">
      <w:rPr>
        <w:sz w:val="12"/>
      </w:rPr>
      <w:tab/>
    </w:r>
  </w:p>
  <w:p w:rsidR="008B125E" w:rsidRPr="008B0EF7" w:rsidRDefault="008B12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25E" w:rsidRPr="008B0EF7" w:rsidRDefault="008B0EF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B0EF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25E" w:rsidRPr="008B0EF7" w:rsidRDefault="008B125E">
    <w:pPr>
      <w:pStyle w:val="Dokumentrubrik"/>
      <w:spacing w:after="360"/>
    </w:pPr>
    <w:r w:rsidRPr="008B0EF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7595832">
    <w:abstractNumId w:val="4"/>
  </w:num>
  <w:num w:numId="2" w16cid:durableId="1719353024">
    <w:abstractNumId w:val="2"/>
  </w:num>
  <w:num w:numId="3" w16cid:durableId="380714917">
    <w:abstractNumId w:val="3"/>
  </w:num>
  <w:num w:numId="4" w16cid:durableId="1716346177">
    <w:abstractNumId w:val="1"/>
  </w:num>
  <w:num w:numId="5" w16cid:durableId="155473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125E"/>
    <w:rsid w:val="00013362"/>
    <w:rsid w:val="00055A97"/>
    <w:rsid w:val="00067D5D"/>
    <w:rsid w:val="00075958"/>
    <w:rsid w:val="000E30A0"/>
    <w:rsid w:val="0014779C"/>
    <w:rsid w:val="00147F56"/>
    <w:rsid w:val="00160B0C"/>
    <w:rsid w:val="00165404"/>
    <w:rsid w:val="001A1CBE"/>
    <w:rsid w:val="001B2A04"/>
    <w:rsid w:val="001B42F2"/>
    <w:rsid w:val="001C1A98"/>
    <w:rsid w:val="001C4530"/>
    <w:rsid w:val="001D19AB"/>
    <w:rsid w:val="001D19E3"/>
    <w:rsid w:val="001D4456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4100C9"/>
    <w:rsid w:val="0045348A"/>
    <w:rsid w:val="00481275"/>
    <w:rsid w:val="004C1FA3"/>
    <w:rsid w:val="004C4932"/>
    <w:rsid w:val="004C74F3"/>
    <w:rsid w:val="004E5AC8"/>
    <w:rsid w:val="004F173D"/>
    <w:rsid w:val="004F60B1"/>
    <w:rsid w:val="00510E80"/>
    <w:rsid w:val="00585AC6"/>
    <w:rsid w:val="00585ED4"/>
    <w:rsid w:val="00594D74"/>
    <w:rsid w:val="005A4129"/>
    <w:rsid w:val="005B70D8"/>
    <w:rsid w:val="005C7F3D"/>
    <w:rsid w:val="005D5DA3"/>
    <w:rsid w:val="006007DF"/>
    <w:rsid w:val="0061541F"/>
    <w:rsid w:val="0063380F"/>
    <w:rsid w:val="006417AD"/>
    <w:rsid w:val="00645051"/>
    <w:rsid w:val="00652567"/>
    <w:rsid w:val="006A02DE"/>
    <w:rsid w:val="006B3353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77D6C"/>
    <w:rsid w:val="0078127D"/>
    <w:rsid w:val="007A090E"/>
    <w:rsid w:val="007B01A2"/>
    <w:rsid w:val="007C0AB9"/>
    <w:rsid w:val="007D7A4C"/>
    <w:rsid w:val="007D7F1E"/>
    <w:rsid w:val="00835D03"/>
    <w:rsid w:val="008B0EF7"/>
    <w:rsid w:val="008B125E"/>
    <w:rsid w:val="008C2C60"/>
    <w:rsid w:val="008C79FF"/>
    <w:rsid w:val="008D70CE"/>
    <w:rsid w:val="008E1049"/>
    <w:rsid w:val="008E6293"/>
    <w:rsid w:val="00916262"/>
    <w:rsid w:val="00943639"/>
    <w:rsid w:val="00953F6C"/>
    <w:rsid w:val="00954C81"/>
    <w:rsid w:val="0097005E"/>
    <w:rsid w:val="00972FF1"/>
    <w:rsid w:val="0099091B"/>
    <w:rsid w:val="009A4BE1"/>
    <w:rsid w:val="009E024F"/>
    <w:rsid w:val="009E2A19"/>
    <w:rsid w:val="009F16CD"/>
    <w:rsid w:val="00A20C80"/>
    <w:rsid w:val="00A323E6"/>
    <w:rsid w:val="00A33A32"/>
    <w:rsid w:val="00A4395A"/>
    <w:rsid w:val="00A51BBE"/>
    <w:rsid w:val="00A65816"/>
    <w:rsid w:val="00A669E1"/>
    <w:rsid w:val="00A76381"/>
    <w:rsid w:val="00AB1DA2"/>
    <w:rsid w:val="00AD51C2"/>
    <w:rsid w:val="00AE4186"/>
    <w:rsid w:val="00AE7619"/>
    <w:rsid w:val="00AF003C"/>
    <w:rsid w:val="00B11B39"/>
    <w:rsid w:val="00B27DC3"/>
    <w:rsid w:val="00B50107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C18EE"/>
    <w:rsid w:val="00CD26A6"/>
    <w:rsid w:val="00CD5D0A"/>
    <w:rsid w:val="00CE73D0"/>
    <w:rsid w:val="00CE76D3"/>
    <w:rsid w:val="00CF242C"/>
    <w:rsid w:val="00CF710F"/>
    <w:rsid w:val="00D04310"/>
    <w:rsid w:val="00D1005A"/>
    <w:rsid w:val="00D1178C"/>
    <w:rsid w:val="00D22A02"/>
    <w:rsid w:val="00D357B5"/>
    <w:rsid w:val="00D45AE3"/>
    <w:rsid w:val="00D46A27"/>
    <w:rsid w:val="00D6756A"/>
    <w:rsid w:val="00D77FF8"/>
    <w:rsid w:val="00D80B4A"/>
    <w:rsid w:val="00D82BA7"/>
    <w:rsid w:val="00DF7A9D"/>
    <w:rsid w:val="00E0128C"/>
    <w:rsid w:val="00E24210"/>
    <w:rsid w:val="00E30293"/>
    <w:rsid w:val="00E31377"/>
    <w:rsid w:val="00E33802"/>
    <w:rsid w:val="00E4393B"/>
    <w:rsid w:val="00E44A93"/>
    <w:rsid w:val="00E44BE6"/>
    <w:rsid w:val="00E45215"/>
    <w:rsid w:val="00E521C9"/>
    <w:rsid w:val="00E975DB"/>
    <w:rsid w:val="00EB0432"/>
    <w:rsid w:val="00ED5C28"/>
    <w:rsid w:val="00F01227"/>
    <w:rsid w:val="00F01896"/>
    <w:rsid w:val="00F061D3"/>
    <w:rsid w:val="00F21187"/>
    <w:rsid w:val="00F27AE3"/>
    <w:rsid w:val="00F32AB0"/>
    <w:rsid w:val="00F41C4E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B9D16-2B14-4B47-858A-14C6629B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436</Words>
  <Characters>2601</Characters>
  <Application>Microsoft Office Word</Application>
  <DocSecurity>4</DocSecurity>
  <Lines>236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2005/06:21</vt:lpstr>
      <vt:lpstr>Torsdagen den 27 oktober 2005</vt:lpstr>
    </vt:vector>
  </TitlesOfParts>
  <Company>Riksdagen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2005-10-26T14:08:00Z</cp:lastPrinted>
  <dcterms:created xsi:type="dcterms:W3CDTF">2025-12-16T22:42:00Z</dcterms:created>
  <dcterms:modified xsi:type="dcterms:W3CDTF">2025-12-16T22:42:00Z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27 oktober 2005</vt:lpwstr>
  </property>
  <property fmtid="{D5CDD505-2E9C-101B-9397-08002B2CF9AE}" pid="3" name="DocumentNumber">
    <vt:lpwstr>21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2005-10-27</vt:lpwstr>
  </property>
</Properties>
</file>