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1C56BA6" w14:textId="77777777">
      <w:pPr>
        <w:pStyle w:val="Normalutanindragellerluft"/>
      </w:pPr>
      <w:bookmarkStart w:name="_Toc106800475" w:id="0"/>
      <w:bookmarkStart w:name="_Toc106801300" w:id="1"/>
    </w:p>
    <w:p xmlns:w14="http://schemas.microsoft.com/office/word/2010/wordml" w:rsidRPr="009B062B" w:rsidR="00AF30DD" w:rsidP="00FE0C51" w:rsidRDefault="00FE0C51" w14:paraId="2DBF716F" w14:textId="77777777">
      <w:pPr>
        <w:pStyle w:val="RubrikFrslagTIllRiksdagsbeslut"/>
      </w:pPr>
      <w:sdt>
        <w:sdtPr>
          <w:alias w:val="CC_Boilerplate_4"/>
          <w:tag w:val="CC_Boilerplate_4"/>
          <w:id w:val="-1644581176"/>
          <w:lock w:val="sdtContentLocked"/>
          <w:placeholder>
            <w:docPart w:val="A1A894F44F804F94B72D0C115204ACCB"/>
          </w:placeholder>
          <w:text/>
        </w:sdtPr>
        <w:sdtEndPr/>
        <w:sdtContent>
          <w:r w:rsidRPr="009B062B" w:rsidR="00AF30DD">
            <w:t>Förslag till riksdagsbeslut</w:t>
          </w:r>
        </w:sdtContent>
      </w:sdt>
      <w:bookmarkEnd w:id="0"/>
      <w:bookmarkEnd w:id="1"/>
    </w:p>
    <w:sdt>
      <w:sdtPr>
        <w:tag w:val="9afeeb0b-1aed-4ada-91e7-31980149fad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karensavdraget i syfte att avveckla karensavdraget permanent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9EEBF9EDFFB4EB092CF7C4F4A6C49A5"/>
        </w:placeholder>
        <w:text/>
      </w:sdtPr>
      <w:sdtEndPr/>
      <w:sdtContent>
        <w:p xmlns:w14="http://schemas.microsoft.com/office/word/2010/wordml" w:rsidRPr="009B062B" w:rsidR="006D79C9" w:rsidP="00333E95" w:rsidRDefault="006D79C9" w14:paraId="6327E1DF" w14:textId="77777777">
          <w:pPr>
            <w:pStyle w:val="Rubrik1"/>
          </w:pPr>
          <w:r>
            <w:t>Motivering</w:t>
          </w:r>
        </w:p>
      </w:sdtContent>
    </w:sdt>
    <w:bookmarkEnd w:displacedByCustomXml="prev" w:id="3"/>
    <w:bookmarkEnd w:displacedByCustomXml="prev" w:id="4"/>
    <w:p xmlns:w14="http://schemas.microsoft.com/office/word/2010/wordml" w:rsidR="0014310F" w:rsidP="0014310F" w:rsidRDefault="0014310F" w14:paraId="2A048756" w14:textId="4600EA67">
      <w:pPr>
        <w:pStyle w:val="Normalutanindragellerluft"/>
      </w:pPr>
    </w:p>
    <w:p xmlns:w14="http://schemas.microsoft.com/office/word/2010/wordml" w:rsidR="0014310F" w:rsidP="0014310F" w:rsidRDefault="0014310F" w14:paraId="3C5CD58A" w14:textId="77777777">
      <w:pPr>
        <w:pStyle w:val="Normalutanindragellerluft"/>
      </w:pPr>
      <w:r>
        <w:t>Ingen ska behöva gå sjuk till jobbet. Ändå väljer en majoritet av fackförbundet Handels medlemmar att jobba trots sjukdom; under ett år går 7 av 10 till jobbet någon gång trots sjukdom, 3 av 10 gör det ofta. De vanligaste skälen till sjuknärvaro är att man inte har råd att stanna hemma eller inte vill lämna kollegan i sticket.</w:t>
      </w:r>
    </w:p>
    <w:p xmlns:w14="http://schemas.microsoft.com/office/word/2010/wordml" w:rsidR="0014310F" w:rsidP="0014310F" w:rsidRDefault="0014310F" w14:paraId="42881498" w14:textId="77777777">
      <w:r>
        <w:t>Karensavdraget är klasslagstiftning och därmed en av de största orättvisorna på svensk arbetsmarknad. Det drabbar relativt lågbetalda arbetaryrken, inte minst de där kvinnor är i majoritet, medan de yrkesgrupper som har möjlighet att arbeta hemifrån slipper. På så vis blir de rika rikare och de fattiga fattigare.</w:t>
      </w:r>
    </w:p>
    <w:p xmlns:w14="http://schemas.microsoft.com/office/word/2010/wordml" w:rsidR="0014310F" w:rsidP="0014310F" w:rsidRDefault="0014310F" w14:paraId="5F574F92" w14:textId="77777777">
      <w:r>
        <w:t>Den som blir sjuk ska kunna vara hemma från jobbet. Det är en självklarhet för många, men inte för särskilt många i LO-yrken. Sverige är numera det enda landet i Norden som har ett karensavdrag, ett avdrag som görs på din sjuklön när du behöver vara hemma från jobbet. Det är hög tid att vi tar efter våra grannländer och avskaffar karensavdraget.</w:t>
      </w:r>
    </w:p>
    <w:p xmlns:w14="http://schemas.microsoft.com/office/word/2010/wordml" w:rsidR="0014310F" w:rsidP="0014310F" w:rsidRDefault="0014310F" w14:paraId="6139978C" w14:textId="77777777">
      <w:r>
        <w:lastRenderedPageBreak/>
        <w:t>Under pandemin möjliggjordes för snabba politiska beslut gällande att tillfälligt avskaffa karensen. Sverige är ett land med hög välfärd som har råd att göra denna viktiga förändring permanent framöver. Som arbetarrörelse behöver vi fortsatt påminna samhället om att det är LO-kollektivet som gör att Sverige går runt, dygnet runt, och att 9 av 10 arbetare inte har möjlighet att arbeta hemifrån.</w:t>
      </w:r>
    </w:p>
    <w:p xmlns:w14="http://schemas.microsoft.com/office/word/2010/wordml" w:rsidR="0014310F" w:rsidP="0014310F" w:rsidRDefault="0014310F" w14:paraId="2FF2DE86" w14:textId="77777777">
      <w:r>
        <w:t>Karensavdraget är både orättvist och ojämlikt och bidrar på sikt till ökade samhällsklyftor, ekonomisk ojämlikhet, utanförskap och fattigdom. Vi tjänar alla på att de som är sjuka stannar hemma från jobbet och inte smittar sina arbetskamrater eller blir ännu sjukare på grund av bristen på vila. Att anställda i butiker, på lager eller frisörsalonger går sjuka till jobbet för att de inte har råd att vara hemma är ett politiskt beslut, som riksdagen bör ändra på.</w:t>
      </w:r>
    </w:p>
    <w:sdt>
      <w:sdtPr>
        <w:alias w:val="CC_Underskrifter"/>
        <w:tag w:val="CC_Underskrifter"/>
        <w:id w:val="583496634"/>
        <w:lock w:val="sdtContentLocked"/>
        <w:placeholder>
          <w:docPart w:val="A164F03C672E413CACD00754846D406B"/>
        </w:placeholder>
      </w:sdtPr>
      <w:sdtEndPr/>
      <w:sdtContent>
        <w:p xmlns:w14="http://schemas.microsoft.com/office/word/2010/wordml" w:rsidR="00FE0C51" w:rsidP="00FE0C51" w:rsidRDefault="00FE0C51" w14:paraId="698F31CA" w14:textId="77777777">
          <w:pPr/>
          <w:r/>
        </w:p>
        <w:p xmlns:w14="http://schemas.microsoft.com/office/word/2010/wordml" w:rsidRPr="008E0FE2" w:rsidR="004801AC" w:rsidP="00FE0C51" w:rsidRDefault="00FE0C51" w14:paraId="0B3A3B00" w14:textId="3FBAE07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Denis Begic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Per-Arne Håkansson (S)</w:t>
            </w:r>
          </w:p>
        </w:tc>
        <w:tc>
          <w:tcPr>
            <w:tcW w:w="50" w:type="pct"/>
            <w:vAlign w:val="bottom"/>
          </w:tcPr>
          <w:p>
            <w:pPr>
              <w:pStyle w:val="Underskrifter"/>
              <w:spacing w:after="0"/>
            </w:pPr>
            <w:r>
              <w:t>Sanna Backeskog (S)</w:t>
            </w:r>
          </w:p>
        </w:tc>
      </w:tr>
      <w:tr>
        <w:trPr>
          <w:cantSplit/>
        </w:trPr>
        <w:tc>
          <w:tcPr>
            <w:tcW w:w="50" w:type="pct"/>
            <w:vAlign w:val="bottom"/>
          </w:tcPr>
          <w:p>
            <w:pPr>
              <w:pStyle w:val="Underskrifter"/>
              <w:spacing w:after="0"/>
            </w:pPr>
            <w:r>
              <w:t>Kristoffer Lindberg (S)</w:t>
            </w:r>
          </w:p>
        </w:tc>
        <w:tc>
          <w:tcPr>
            <w:tcW w:w="50" w:type="pct"/>
            <w:vAlign w:val="bottom"/>
          </w:tcPr>
          <w:p>
            <w:pPr>
              <w:pStyle w:val="Underskrifter"/>
              <w:spacing w:after="0"/>
            </w:pPr>
            <w:r>
              <w:t>Gunilla Carlsson (S)</w:t>
            </w:r>
          </w:p>
        </w:tc>
      </w:tr>
      <w:tr>
        <w:trPr>
          <w:cantSplit/>
        </w:trPr>
        <w:tc>
          <w:tcPr>
            <w:tcW w:w="50" w:type="pct"/>
            <w:vAlign w:val="bottom"/>
          </w:tcPr>
          <w:p>
            <w:pPr>
              <w:pStyle w:val="Underskrifter"/>
              <w:spacing w:after="0"/>
            </w:pPr>
            <w:r>
              <w:t>Niklas Karlsson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1EF0F" w14:textId="77777777" w:rsidR="0014310F" w:rsidRDefault="0014310F" w:rsidP="000C1CAD">
      <w:pPr>
        <w:spacing w:line="240" w:lineRule="auto"/>
      </w:pPr>
      <w:r>
        <w:separator/>
      </w:r>
    </w:p>
  </w:endnote>
  <w:endnote w:type="continuationSeparator" w:id="0">
    <w:p w14:paraId="71A03591" w14:textId="77777777" w:rsidR="0014310F" w:rsidRDefault="001431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96C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580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7CD6" w14:textId="603C1D5C" w:rsidR="00262EA3" w:rsidRPr="00FE0C51" w:rsidRDefault="00262EA3" w:rsidP="00FE0C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A8BD9" w14:textId="77777777" w:rsidR="0014310F" w:rsidRDefault="0014310F" w:rsidP="000C1CAD">
      <w:pPr>
        <w:spacing w:line="240" w:lineRule="auto"/>
      </w:pPr>
      <w:r>
        <w:separator/>
      </w:r>
    </w:p>
  </w:footnote>
  <w:footnote w:type="continuationSeparator" w:id="0">
    <w:p w14:paraId="3740F4C2" w14:textId="77777777" w:rsidR="0014310F" w:rsidRDefault="001431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59AEC5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C61442" wp14:anchorId="6E1ADE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E0C51" w14:paraId="76CB77DF" w14:textId="26E1B73B">
                          <w:pPr>
                            <w:jc w:val="right"/>
                          </w:pPr>
                          <w:sdt>
                            <w:sdtPr>
                              <w:alias w:val="CC_Noformat_Partikod"/>
                              <w:tag w:val="CC_Noformat_Partikod"/>
                              <w:id w:val="-53464382"/>
                              <w:text/>
                            </w:sdtPr>
                            <w:sdtEndPr/>
                            <w:sdtContent>
                              <w:r w:rsidR="0014310F">
                                <w:t>S</w:t>
                              </w:r>
                            </w:sdtContent>
                          </w:sdt>
                          <w:sdt>
                            <w:sdtPr>
                              <w:alias w:val="CC_Noformat_Partinummer"/>
                              <w:tag w:val="CC_Noformat_Partinummer"/>
                              <w:id w:val="-1709555926"/>
                              <w:text/>
                            </w:sdtPr>
                            <w:sdtEndPr/>
                            <w:sdtContent>
                              <w:r w:rsidR="0014310F">
                                <w:t>569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1ADE1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4310F" w14:paraId="76CB77DF" w14:textId="26E1B73B">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569</w:t>
                        </w:r>
                      </w:sdtContent>
                    </w:sdt>
                  </w:p>
                </w:txbxContent>
              </v:textbox>
              <w10:wrap anchorx="page"/>
            </v:shape>
          </w:pict>
        </mc:Fallback>
      </mc:AlternateContent>
    </w:r>
  </w:p>
  <w:p w:rsidRPr="00293C4F" w:rsidR="00262EA3" w:rsidP="00776B74" w:rsidRDefault="00262EA3" w14:paraId="4369E40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4346157" w14:textId="77777777">
    <w:pPr>
      <w:jc w:val="right"/>
    </w:pPr>
  </w:p>
  <w:p w:rsidR="00262EA3" w:rsidP="00776B74" w:rsidRDefault="00262EA3" w14:paraId="3887125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E0C51" w14:paraId="4B5EB65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4734FDC" wp14:anchorId="2503F8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E0C51" w14:paraId="0B860738" w14:textId="5B846E4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4310F">
          <w:t>S</w:t>
        </w:r>
      </w:sdtContent>
    </w:sdt>
    <w:sdt>
      <w:sdtPr>
        <w:alias w:val="CC_Noformat_Partinummer"/>
        <w:tag w:val="CC_Noformat_Partinummer"/>
        <w:id w:val="-2014525982"/>
        <w:text/>
      </w:sdtPr>
      <w:sdtEndPr/>
      <w:sdtContent>
        <w:r w:rsidR="0014310F">
          <w:t>569</w:t>
        </w:r>
      </w:sdtContent>
    </w:sdt>
  </w:p>
  <w:p w:rsidRPr="008227B3" w:rsidR="00262EA3" w:rsidP="008227B3" w:rsidRDefault="00FE0C51" w14:paraId="2FCF9A2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370B56" w:rsidR="00262EA3" w:rsidP="00B37A37" w:rsidRDefault="00FE0C51" w14:paraId="4A58B2F6" w14:textId="4450447F">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:2440</w:t>
        </w:r>
      </w:sdtContent>
    </w:sdt>
  </w:p>
  <w:p w:rsidRPr="0014310F" w:rsidR="00262EA3" w:rsidP="00E03A3D" w:rsidRDefault="00FE0C51" w14:paraId="47D67271" w14:textId="329C3434">
    <w:pPr>
      <w:pStyle w:val="Motionr"/>
      <w:rPr>
        <w:lang w:val="en-GB"/>
      </w:rPr>
    </w:pPr>
    <w:sdt>
      <w:sdtPr>
        <w:alias w:val="CC_Noformat_Avtext"/>
        <w:tag w:val="CC_Noformat_Avtext"/>
        <w:id w:val="-2020768203"/>
        <w:lock w:val="sdtContentLocked"/>
        <w15:appearance w15:val="hidden"/>
        <w:text/>
      </w:sdtPr>
      <w:sdtEndPr/>
      <w:sdtContent>
        <w:r>
          <w:t>av Denis Begic m.fl. (S)</w:t>
        </w:r>
      </w:sdtContent>
    </w:sdt>
  </w:p>
  <w:sdt>
    <w:sdtPr>
      <w:alias w:val="CC_Noformat_Rubtext"/>
      <w:tag w:val="CC_Noformat_Rubtext"/>
      <w:id w:val="-218060500"/>
      <w:lock w:val="sdtContentLocked"/>
      <w:text/>
    </w:sdtPr>
    <w:sdtEndPr/>
    <w:sdtContent>
      <w:p w:rsidR="00262EA3" w:rsidP="00283E0F" w:rsidRDefault="0014310F" w14:paraId="08F1222F" w14:textId="4F0B39C8">
        <w:pPr>
          <w:pStyle w:val="FSHRub2"/>
        </w:pPr>
        <w:r>
          <w:t>Karensavdrag</w:t>
        </w:r>
      </w:p>
    </w:sdtContent>
  </w:sdt>
  <w:sdt>
    <w:sdtPr>
      <w:alias w:val="CC_Boilerplate_3"/>
      <w:tag w:val="CC_Boilerplate_3"/>
      <w:id w:val="1606463544"/>
      <w:lock w:val="sdtContentLocked"/>
      <w15:appearance w15:val="hidden"/>
      <w:text w:multiLine="1"/>
    </w:sdtPr>
    <w:sdtEndPr/>
    <w:sdtContent>
      <w:p w:rsidR="00262EA3" w:rsidP="00283E0F" w:rsidRDefault="00262EA3" w14:paraId="25B9235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431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10F"/>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B5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1F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0C51"/>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452715"/>
  <w15:chartTrackingRefBased/>
  <w15:docId w15:val="{5E62C79C-6487-4F27-9F13-23A69F6B8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12547454">
      <w:bodyDiv w:val="1"/>
      <w:marLeft w:val="0"/>
      <w:marRight w:val="0"/>
      <w:marTop w:val="0"/>
      <w:marBottom w:val="0"/>
      <w:divBdr>
        <w:top w:val="none" w:sz="0" w:space="0" w:color="auto"/>
        <w:left w:val="none" w:sz="0" w:space="0" w:color="auto"/>
        <w:bottom w:val="none" w:sz="0" w:space="0" w:color="auto"/>
        <w:right w:val="none" w:sz="0" w:space="0" w:color="auto"/>
      </w:divBdr>
      <w:divsChild>
        <w:div w:id="217060408">
          <w:marLeft w:val="0"/>
          <w:marRight w:val="0"/>
          <w:marTop w:val="0"/>
          <w:marBottom w:val="0"/>
          <w:divBdr>
            <w:top w:val="none" w:sz="0" w:space="0" w:color="auto"/>
            <w:left w:val="none" w:sz="0" w:space="0" w:color="auto"/>
            <w:bottom w:val="none" w:sz="0" w:space="0" w:color="auto"/>
            <w:right w:val="none" w:sz="0" w:space="0" w:color="auto"/>
          </w:divBdr>
          <w:divsChild>
            <w:div w:id="629677529">
              <w:marLeft w:val="0"/>
              <w:marRight w:val="0"/>
              <w:marTop w:val="0"/>
              <w:marBottom w:val="0"/>
              <w:divBdr>
                <w:top w:val="none" w:sz="0" w:space="0" w:color="auto"/>
                <w:left w:val="none" w:sz="0" w:space="0" w:color="auto"/>
                <w:bottom w:val="none" w:sz="0" w:space="0" w:color="auto"/>
                <w:right w:val="none" w:sz="0" w:space="0" w:color="auto"/>
              </w:divBdr>
              <w:divsChild>
                <w:div w:id="1086612741">
                  <w:marLeft w:val="0"/>
                  <w:marRight w:val="0"/>
                  <w:marTop w:val="0"/>
                  <w:marBottom w:val="0"/>
                  <w:divBdr>
                    <w:top w:val="none" w:sz="0" w:space="0" w:color="auto"/>
                    <w:left w:val="none" w:sz="0" w:space="0" w:color="auto"/>
                    <w:bottom w:val="none" w:sz="0" w:space="0" w:color="auto"/>
                    <w:right w:val="none" w:sz="0" w:space="0" w:color="auto"/>
                  </w:divBdr>
                  <w:divsChild>
                    <w:div w:id="6997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A894F44F804F94B72D0C115204ACCB"/>
        <w:category>
          <w:name w:val="Allmänt"/>
          <w:gallery w:val="placeholder"/>
        </w:category>
        <w:types>
          <w:type w:val="bbPlcHdr"/>
        </w:types>
        <w:behaviors>
          <w:behavior w:val="content"/>
        </w:behaviors>
        <w:guid w:val="{A47CEFF5-AB57-4FA0-9603-C1486EF7CE7D}"/>
      </w:docPartPr>
      <w:docPartBody>
        <w:p w:rsidR="000C7A44" w:rsidRDefault="000C7A44">
          <w:pPr>
            <w:pStyle w:val="A1A894F44F804F94B72D0C115204ACCB"/>
          </w:pPr>
          <w:r w:rsidRPr="005A0A93">
            <w:rPr>
              <w:rStyle w:val="Platshllartext"/>
            </w:rPr>
            <w:t>Förslag till riksdagsbeslut</w:t>
          </w:r>
        </w:p>
      </w:docPartBody>
    </w:docPart>
    <w:docPart>
      <w:docPartPr>
        <w:name w:val="46E1EB8B73554E2EB3A2CFED53FDBE55"/>
        <w:category>
          <w:name w:val="Allmänt"/>
          <w:gallery w:val="placeholder"/>
        </w:category>
        <w:types>
          <w:type w:val="bbPlcHdr"/>
        </w:types>
        <w:behaviors>
          <w:behavior w:val="content"/>
        </w:behaviors>
        <w:guid w:val="{3A9B27F7-6894-4C30-8E80-204C8579BE6B}"/>
      </w:docPartPr>
      <w:docPartBody>
        <w:p w:rsidR="000C7A44" w:rsidRDefault="000C7A44">
          <w:pPr>
            <w:pStyle w:val="46E1EB8B73554E2EB3A2CFED53FDBE5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9EEBF9EDFFB4EB092CF7C4F4A6C49A5"/>
        <w:category>
          <w:name w:val="Allmänt"/>
          <w:gallery w:val="placeholder"/>
        </w:category>
        <w:types>
          <w:type w:val="bbPlcHdr"/>
        </w:types>
        <w:behaviors>
          <w:behavior w:val="content"/>
        </w:behaviors>
        <w:guid w:val="{C956243B-E3EE-43D2-8847-D3D3FF925389}"/>
      </w:docPartPr>
      <w:docPartBody>
        <w:p w:rsidR="000C7A44" w:rsidRDefault="000C7A44">
          <w:pPr>
            <w:pStyle w:val="E9EEBF9EDFFB4EB092CF7C4F4A6C49A5"/>
          </w:pPr>
          <w:r w:rsidRPr="005A0A93">
            <w:rPr>
              <w:rStyle w:val="Platshllartext"/>
            </w:rPr>
            <w:t>Motivering</w:t>
          </w:r>
        </w:p>
      </w:docPartBody>
    </w:docPart>
    <w:docPart>
      <w:docPartPr>
        <w:name w:val="A164F03C672E413CACD00754846D406B"/>
        <w:category>
          <w:name w:val="Allmänt"/>
          <w:gallery w:val="placeholder"/>
        </w:category>
        <w:types>
          <w:type w:val="bbPlcHdr"/>
        </w:types>
        <w:behaviors>
          <w:behavior w:val="content"/>
        </w:behaviors>
        <w:guid w:val="{4EB5B773-35BE-42A7-A812-A66DA3FD70CE}"/>
      </w:docPartPr>
      <w:docPartBody>
        <w:p w:rsidR="000C7A44" w:rsidRDefault="000C7A44">
          <w:pPr>
            <w:pStyle w:val="A164F03C672E413CACD00754846D406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A44"/>
    <w:rsid w:val="000C7A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A894F44F804F94B72D0C115204ACCB">
    <w:name w:val="A1A894F44F804F94B72D0C115204ACCB"/>
  </w:style>
  <w:style w:type="paragraph" w:customStyle="1" w:styleId="46E1EB8B73554E2EB3A2CFED53FDBE55">
    <w:name w:val="46E1EB8B73554E2EB3A2CFED53FDBE55"/>
  </w:style>
  <w:style w:type="paragraph" w:customStyle="1" w:styleId="E9EEBF9EDFFB4EB092CF7C4F4A6C49A5">
    <w:name w:val="E9EEBF9EDFFB4EB092CF7C4F4A6C49A5"/>
  </w:style>
  <w:style w:type="paragraph" w:customStyle="1" w:styleId="A164F03C672E413CACD00754846D406B">
    <w:name w:val="A164F03C672E413CACD00754846D40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B3F1E8-7F16-43EB-A180-B10DB4517F69}"/>
</file>

<file path=customXml/itemProps2.xml><?xml version="1.0" encoding="utf-8"?>
<ds:datastoreItem xmlns:ds="http://schemas.openxmlformats.org/officeDocument/2006/customXml" ds:itemID="{3C31B269-8DA2-4919-A7F4-99BDF9F9B821}"/>
</file>

<file path=customXml/itemProps3.xml><?xml version="1.0" encoding="utf-8"?>
<ds:datastoreItem xmlns:ds="http://schemas.openxmlformats.org/officeDocument/2006/customXml" ds:itemID="{D7030334-5C24-47CD-9F8C-E2D3874AD95A}"/>
</file>

<file path=customXml/itemProps4.xml><?xml version="1.0" encoding="utf-8"?>
<ds:datastoreItem xmlns:ds="http://schemas.openxmlformats.org/officeDocument/2006/customXml" ds:itemID="{8C76B177-DFC4-4F80-96AA-990A5FC43FA2}"/>
</file>

<file path=docProps/app.xml><?xml version="1.0" encoding="utf-8"?>
<Properties xmlns="http://schemas.openxmlformats.org/officeDocument/2006/extended-properties" xmlns:vt="http://schemas.openxmlformats.org/officeDocument/2006/docPropsVTypes">
  <Template>Normal</Template>
  <TotalTime>5</TotalTime>
  <Pages>2</Pages>
  <Words>353</Words>
  <Characters>1835</Characters>
  <Application>Microsoft Office Word</Application>
  <DocSecurity>0</DocSecurity>
  <Lines>40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