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C64CA" w:rsidRDefault="006E04A4">
      <w:pPr>
        <w:pStyle w:val="Dokumentbeteckning"/>
        <w:rPr>
          <w:u w:val="single"/>
        </w:rPr>
      </w:pPr>
      <w:r w:rsidRPr="002C64CA">
        <w:fldChar w:fldCharType="begin" w:fldLock="1"/>
      </w:r>
      <w:r w:rsidRPr="002C64CA">
        <w:instrText xml:space="preserve"> DOCPROPERTY "DocumentYear" </w:instrText>
      </w:r>
      <w:r w:rsidRPr="002C64CA">
        <w:fldChar w:fldCharType="separate"/>
      </w:r>
      <w:r w:rsidR="00301D92" w:rsidRPr="002C64CA">
        <w:t>2010/11</w:t>
      </w:r>
      <w:r w:rsidRPr="002C64CA">
        <w:fldChar w:fldCharType="end"/>
      </w:r>
      <w:r w:rsidRPr="002C64CA">
        <w:t>:</w:t>
      </w:r>
      <w:r w:rsidRPr="002C64CA">
        <w:fldChar w:fldCharType="begin" w:fldLock="1"/>
      </w:r>
      <w:r w:rsidRPr="002C64CA">
        <w:instrText xml:space="preserve"> DOCPROPERTY "DocumentNumber" </w:instrText>
      </w:r>
      <w:r w:rsidRPr="002C64CA">
        <w:fldChar w:fldCharType="separate"/>
      </w:r>
      <w:r w:rsidR="00301D92" w:rsidRPr="002C64CA">
        <w:t>98</w:t>
      </w:r>
      <w:r w:rsidRPr="002C64CA">
        <w:fldChar w:fldCharType="end"/>
      </w:r>
    </w:p>
    <w:p w:rsidR="006E04A4" w:rsidRPr="002C64CA" w:rsidRDefault="006E04A4">
      <w:pPr>
        <w:pStyle w:val="Datum"/>
        <w:outlineLvl w:val="0"/>
      </w:pPr>
      <w:r w:rsidRPr="002C64CA">
        <w:fldChar w:fldCharType="begin" w:fldLock="1"/>
      </w:r>
      <w:r w:rsidRPr="002C64CA">
        <w:instrText xml:space="preserve"> DOCPROPERTY "DocumentDate" </w:instrText>
      </w:r>
      <w:r w:rsidRPr="002C64CA">
        <w:fldChar w:fldCharType="separate"/>
      </w:r>
      <w:r w:rsidR="00301D92" w:rsidRPr="002C64CA">
        <w:t>Fredagen den 6 maj 2011</w:t>
      </w:r>
      <w:r w:rsidRPr="002C64C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C6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C64CA" w:rsidRDefault="00344390">
            <w:pPr>
              <w:pStyle w:val="Plenum"/>
              <w:tabs>
                <w:tab w:val="clear" w:pos="1418"/>
              </w:tabs>
            </w:pPr>
            <w:r w:rsidRPr="002C64CA">
              <w:t>Kl.</w:t>
            </w:r>
          </w:p>
        </w:tc>
        <w:tc>
          <w:tcPr>
            <w:tcW w:w="851" w:type="dxa"/>
          </w:tcPr>
          <w:p w:rsidR="006E04A4" w:rsidRPr="002C64CA" w:rsidRDefault="003443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C64CA">
              <w:t>11.00</w:t>
            </w:r>
          </w:p>
        </w:tc>
        <w:tc>
          <w:tcPr>
            <w:tcW w:w="397" w:type="dxa"/>
          </w:tcPr>
          <w:p w:rsidR="006E04A4" w:rsidRPr="002C64C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C64CA" w:rsidRDefault="00344390">
            <w:pPr>
              <w:pStyle w:val="Plenum"/>
              <w:tabs>
                <w:tab w:val="clear" w:pos="1418"/>
              </w:tabs>
              <w:ind w:right="1"/>
            </w:pPr>
            <w:r w:rsidRPr="002C64CA">
              <w:t>Bordläggningsplenum</w:t>
            </w:r>
          </w:p>
        </w:tc>
      </w:tr>
    </w:tbl>
    <w:p w:rsidR="006E04A4" w:rsidRPr="002C64CA" w:rsidRDefault="006E04A4">
      <w:pPr>
        <w:pStyle w:val="StreckLngt"/>
      </w:pPr>
      <w:r w:rsidRPr="002C64CA">
        <w:tab/>
      </w:r>
    </w:p>
    <w:p w:rsidR="00A067AB" w:rsidRPr="002C64CA" w:rsidRDefault="005269BF" w:rsidP="00F221DA">
      <w:pPr>
        <w:pStyle w:val="Blankrad"/>
      </w:pPr>
      <w:r w:rsidRPr="002C64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67AB" w:rsidRPr="002C64CA" w:rsidTr="00215A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67AB" w:rsidRPr="002C64CA" w:rsidRDefault="00A067AB" w:rsidP="00215A66">
            <w:pPr>
              <w:pStyle w:val="HuvudrubrikFlisteNr"/>
            </w:pPr>
          </w:p>
        </w:tc>
        <w:tc>
          <w:tcPr>
            <w:tcW w:w="6237" w:type="dxa"/>
          </w:tcPr>
          <w:p w:rsidR="00A067AB" w:rsidRPr="002C64CA" w:rsidRDefault="00A067AB" w:rsidP="00215A66">
            <w:pPr>
              <w:pStyle w:val="HuvudrubrikEnsam"/>
            </w:pPr>
            <w:r w:rsidRPr="002C64CA">
              <w:t>Anmälan om kompletteringsval</w:t>
            </w:r>
          </w:p>
        </w:tc>
        <w:tc>
          <w:tcPr>
            <w:tcW w:w="2481" w:type="dxa"/>
          </w:tcPr>
          <w:p w:rsidR="00A067AB" w:rsidRPr="002C64CA" w:rsidRDefault="00A067AB" w:rsidP="00215A66">
            <w:pPr>
              <w:pStyle w:val="HuvudrubrikKolumn3"/>
            </w:pPr>
          </w:p>
        </w:tc>
      </w:tr>
      <w:tr w:rsidR="00A067AB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67AB" w:rsidRPr="002C64CA" w:rsidRDefault="00A067AB" w:rsidP="00215A66">
            <w:pPr>
              <w:pStyle w:val="FlistaNrText"/>
            </w:pPr>
          </w:p>
        </w:tc>
        <w:tc>
          <w:tcPr>
            <w:tcW w:w="6237" w:type="dxa"/>
          </w:tcPr>
          <w:p w:rsidR="00A067AB" w:rsidRPr="002C64CA" w:rsidRDefault="00A067AB" w:rsidP="00215A66">
            <w:r w:rsidRPr="002C64CA">
              <w:t>Billy Gustafsson (S) som ledamot i Riksrevisionens parlamentariska råd</w:t>
            </w:r>
          </w:p>
        </w:tc>
        <w:tc>
          <w:tcPr>
            <w:tcW w:w="2481" w:type="dxa"/>
          </w:tcPr>
          <w:p w:rsidR="00A067AB" w:rsidRPr="002C64CA" w:rsidRDefault="00A067AB" w:rsidP="00215A66">
            <w:pPr>
              <w:rPr>
                <w:spacing w:val="-4"/>
              </w:rPr>
            </w:pPr>
          </w:p>
        </w:tc>
      </w:tr>
    </w:tbl>
    <w:p w:rsidR="00A067AB" w:rsidRPr="002C64CA" w:rsidRDefault="005269BF" w:rsidP="00F221DA">
      <w:pPr>
        <w:pStyle w:val="Blankrad"/>
      </w:pPr>
      <w:r w:rsidRPr="002C64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67AB" w:rsidRPr="002C64CA" w:rsidTr="00215A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67AB" w:rsidRPr="002C64CA" w:rsidRDefault="00A067AB" w:rsidP="00215A66">
            <w:pPr>
              <w:pStyle w:val="HuvudrubrikFlisteNr"/>
            </w:pPr>
          </w:p>
        </w:tc>
        <w:tc>
          <w:tcPr>
            <w:tcW w:w="6237" w:type="dxa"/>
          </w:tcPr>
          <w:p w:rsidR="00A067AB" w:rsidRPr="002C64CA" w:rsidRDefault="00A067AB" w:rsidP="00215A66">
            <w:pPr>
              <w:pStyle w:val="HuvudrubrikEnsam"/>
            </w:pPr>
            <w:bookmarkStart w:id="1" w:name="TypRubrik"/>
            <w:bookmarkEnd w:id="1"/>
            <w:r w:rsidRPr="002C64CA">
              <w:t>Meddelande om ändring i kammarens sammanträdesplan</w:t>
            </w:r>
          </w:p>
        </w:tc>
        <w:tc>
          <w:tcPr>
            <w:tcW w:w="2481" w:type="dxa"/>
          </w:tcPr>
          <w:p w:rsidR="00A067AB" w:rsidRPr="002C64CA" w:rsidRDefault="00A067AB" w:rsidP="00215A66">
            <w:pPr>
              <w:pStyle w:val="HuvudrubrikKolumn3"/>
            </w:pPr>
          </w:p>
        </w:tc>
      </w:tr>
      <w:tr w:rsidR="00A067AB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67AB" w:rsidRPr="002C64CA" w:rsidRDefault="00A067AB" w:rsidP="00215A66">
            <w:pPr>
              <w:pStyle w:val="Underrubrik"/>
            </w:pPr>
          </w:p>
        </w:tc>
        <w:tc>
          <w:tcPr>
            <w:tcW w:w="6237" w:type="dxa"/>
          </w:tcPr>
          <w:p w:rsidR="00A067AB" w:rsidRPr="002C64CA" w:rsidRDefault="00A067AB" w:rsidP="00215A66">
            <w:pPr>
              <w:pStyle w:val="Underrubrik"/>
            </w:pPr>
            <w:bookmarkStart w:id="2" w:name="TypUnderrubrik"/>
            <w:bookmarkEnd w:id="2"/>
            <w:r w:rsidRPr="002C64CA">
              <w:t>Tisdagen den 1</w:t>
            </w:r>
            <w:r w:rsidR="00A8315C" w:rsidRPr="002C64CA">
              <w:t>0</w:t>
            </w:r>
            <w:r w:rsidRPr="002C64CA">
              <w:t xml:space="preserve"> maj kl. 13.</w:t>
            </w:r>
            <w:r w:rsidR="0080270F" w:rsidRPr="002C64CA">
              <w:t>3</w:t>
            </w:r>
            <w:r w:rsidRPr="002C64CA">
              <w:t>0</w:t>
            </w:r>
          </w:p>
        </w:tc>
        <w:tc>
          <w:tcPr>
            <w:tcW w:w="2481" w:type="dxa"/>
          </w:tcPr>
          <w:p w:rsidR="00A067AB" w:rsidRPr="002C64CA" w:rsidRDefault="00A067AB" w:rsidP="00215A66">
            <w:pPr>
              <w:pStyle w:val="Underrubrik"/>
              <w:rPr>
                <w:spacing w:val="-4"/>
              </w:rPr>
            </w:pPr>
          </w:p>
        </w:tc>
      </w:tr>
      <w:tr w:rsidR="00A067AB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67AB" w:rsidRPr="002C64CA" w:rsidRDefault="00A067AB" w:rsidP="00215A6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067AB" w:rsidRPr="002C64CA" w:rsidRDefault="00A067AB" w:rsidP="00215A66">
            <w:r w:rsidRPr="002C64CA">
              <w:t xml:space="preserve">Bordläggningsplenum tillkommer. Interpellationssvar </w:t>
            </w:r>
            <w:r w:rsidR="00C041C8" w:rsidRPr="002C64CA">
              <w:t xml:space="preserve">kl. 13.00 </w:t>
            </w:r>
            <w:r w:rsidR="008C5491" w:rsidRPr="002C64CA">
              <w:t>utgår.</w:t>
            </w:r>
          </w:p>
        </w:tc>
        <w:tc>
          <w:tcPr>
            <w:tcW w:w="2481" w:type="dxa"/>
          </w:tcPr>
          <w:p w:rsidR="00A067AB" w:rsidRPr="002C64CA" w:rsidRDefault="00A067AB" w:rsidP="00215A66">
            <w:pPr>
              <w:rPr>
                <w:spacing w:val="-4"/>
              </w:rPr>
            </w:pPr>
          </w:p>
        </w:tc>
      </w:tr>
    </w:tbl>
    <w:p w:rsidR="00A067AB" w:rsidRPr="002C64CA" w:rsidRDefault="005269BF" w:rsidP="00F221DA">
      <w:pPr>
        <w:pStyle w:val="Blankrad"/>
      </w:pPr>
      <w:r w:rsidRPr="002C64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67AB" w:rsidRPr="002C64CA" w:rsidTr="00215A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67AB" w:rsidRPr="002C64CA" w:rsidRDefault="00A067AB" w:rsidP="00215A66">
            <w:pPr>
              <w:pStyle w:val="HuvudrubrikFlisteNr"/>
            </w:pPr>
          </w:p>
        </w:tc>
        <w:tc>
          <w:tcPr>
            <w:tcW w:w="6237" w:type="dxa"/>
          </w:tcPr>
          <w:p w:rsidR="00A067AB" w:rsidRPr="002C64CA" w:rsidRDefault="00344390" w:rsidP="00215A66">
            <w:pPr>
              <w:pStyle w:val="HuvudrubrikEnsam"/>
            </w:pPr>
            <w:bookmarkStart w:id="4" w:name="Start_EUdokumentFaktapromemoria"/>
            <w:bookmarkEnd w:id="4"/>
            <w:r w:rsidRPr="002C64C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067AB" w:rsidRPr="002C64CA" w:rsidRDefault="00344390" w:rsidP="00215A66">
            <w:pPr>
              <w:pStyle w:val="HuvudrubrikKolumn3"/>
            </w:pPr>
            <w:r w:rsidRPr="002C64CA">
              <w:t>Ansvarigt utskott</w:t>
            </w:r>
          </w:p>
        </w:tc>
      </w:tr>
      <w:tr w:rsidR="00A067AB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67AB" w:rsidRPr="002C64CA" w:rsidRDefault="00A067AB" w:rsidP="00344390">
            <w:pPr>
              <w:pStyle w:val="FlistaNrText"/>
            </w:pPr>
          </w:p>
        </w:tc>
        <w:tc>
          <w:tcPr>
            <w:tcW w:w="6237" w:type="dxa"/>
          </w:tcPr>
          <w:p w:rsidR="00A067AB" w:rsidRPr="002C64CA" w:rsidRDefault="00344390" w:rsidP="00215A66">
            <w:r w:rsidRPr="002C64CA">
              <w:t>2010/11:FPM100 Meddelande om skydd av kritisk informationsinfrastruktur</w:t>
            </w:r>
            <w:r w:rsidRPr="002C64CA">
              <w:rPr>
                <w:i/>
              </w:rPr>
              <w:t xml:space="preserve"> KOM(2011) 163</w:t>
            </w:r>
          </w:p>
        </w:tc>
        <w:tc>
          <w:tcPr>
            <w:tcW w:w="2481" w:type="dxa"/>
          </w:tcPr>
          <w:p w:rsidR="00A067AB" w:rsidRPr="002C64CA" w:rsidRDefault="00344390" w:rsidP="00215A66">
            <w:pPr>
              <w:rPr>
                <w:spacing w:val="-4"/>
              </w:rPr>
            </w:pPr>
            <w:r w:rsidRPr="002C64CA">
              <w:rPr>
                <w:spacing w:val="-4"/>
              </w:rPr>
              <w:t xml:space="preserve">FöU </w:t>
            </w:r>
          </w:p>
        </w:tc>
      </w:tr>
    </w:tbl>
    <w:p w:rsidR="00A067AB" w:rsidRPr="002C64CA" w:rsidRDefault="005269BF" w:rsidP="00F221DA">
      <w:pPr>
        <w:pStyle w:val="Blankrad"/>
      </w:pPr>
      <w:r w:rsidRPr="002C64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67AB" w:rsidRPr="002C64CA" w:rsidTr="00215A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67AB" w:rsidRPr="002C64CA" w:rsidRDefault="00A067AB" w:rsidP="00215A66">
            <w:pPr>
              <w:pStyle w:val="HuvudrubrikFlisteNr"/>
            </w:pPr>
          </w:p>
        </w:tc>
        <w:tc>
          <w:tcPr>
            <w:tcW w:w="6237" w:type="dxa"/>
          </w:tcPr>
          <w:p w:rsidR="00A067AB" w:rsidRPr="002C64CA" w:rsidRDefault="005269BF" w:rsidP="00215A66">
            <w:pPr>
              <w:pStyle w:val="Huvudrubrik"/>
            </w:pPr>
            <w:bookmarkStart w:id="5" w:name="Start_HänvisningTillUtskott"/>
            <w:bookmarkEnd w:id="5"/>
            <w:r w:rsidRPr="002C64CA">
              <w:t>Ärenden för hänvisning till utskott</w:t>
            </w:r>
          </w:p>
        </w:tc>
        <w:tc>
          <w:tcPr>
            <w:tcW w:w="2481" w:type="dxa"/>
          </w:tcPr>
          <w:p w:rsidR="00A067AB" w:rsidRPr="002C64CA" w:rsidRDefault="005269BF" w:rsidP="00215A66">
            <w:pPr>
              <w:pStyle w:val="HuvudrubrikKolumn3"/>
            </w:pPr>
            <w:r w:rsidRPr="002C64CA">
              <w:t>Förslag</w:t>
            </w:r>
          </w:p>
        </w:tc>
      </w:tr>
      <w:tr w:rsidR="00A067AB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67AB" w:rsidRPr="002C64CA" w:rsidRDefault="00A067AB" w:rsidP="005269BF">
            <w:pPr>
              <w:pStyle w:val="renderubrik"/>
            </w:pPr>
          </w:p>
        </w:tc>
        <w:tc>
          <w:tcPr>
            <w:tcW w:w="6237" w:type="dxa"/>
          </w:tcPr>
          <w:p w:rsidR="00A067AB" w:rsidRPr="002C64CA" w:rsidRDefault="005269BF" w:rsidP="005269BF">
            <w:pPr>
              <w:pStyle w:val="renderubrik"/>
            </w:pPr>
            <w:r w:rsidRPr="002C64CA">
              <w:t>Propositioner</w:t>
            </w:r>
          </w:p>
        </w:tc>
        <w:tc>
          <w:tcPr>
            <w:tcW w:w="2481" w:type="dxa"/>
          </w:tcPr>
          <w:p w:rsidR="00A067AB" w:rsidRPr="002C64CA" w:rsidRDefault="00A067AB" w:rsidP="005269BF">
            <w:pPr>
              <w:pStyle w:val="renderubrik"/>
              <w:rPr>
                <w:spacing w:val="-4"/>
              </w:rPr>
            </w:pP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2010/11:131 Skattekonsekvenser av fondverksamhet över gränserna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SkU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2010/11:135 Investeringsfondsfrågor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renderubrik"/>
            </w:pPr>
          </w:p>
        </w:tc>
        <w:tc>
          <w:tcPr>
            <w:tcW w:w="6237" w:type="dxa"/>
          </w:tcPr>
          <w:p w:rsidR="005269BF" w:rsidRPr="002C64CA" w:rsidRDefault="005269BF" w:rsidP="005269BF">
            <w:pPr>
              <w:pStyle w:val="renderubrik"/>
            </w:pPr>
            <w:r w:rsidRPr="002C64CA">
              <w:t>Motioner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pStyle w:val="renderubrik"/>
              <w:rPr>
                <w:spacing w:val="-4"/>
              </w:rPr>
            </w:pP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Motionsrubrik"/>
            </w:pPr>
          </w:p>
        </w:tc>
        <w:tc>
          <w:tcPr>
            <w:tcW w:w="6237" w:type="dxa"/>
          </w:tcPr>
          <w:p w:rsidR="005269BF" w:rsidRPr="002C64CA" w:rsidRDefault="005269BF" w:rsidP="005269BF">
            <w:pPr>
              <w:pStyle w:val="Motionsrubrik"/>
            </w:pPr>
            <w:r w:rsidRPr="002C64CA">
              <w:t>med anledning av prop. 2010/11:99 Vårändringsbudget för 2011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pStyle w:val="Motionsrubrik"/>
              <w:rPr>
                <w:spacing w:val="-4"/>
              </w:rPr>
            </w:pP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2010/11:Fi13 av Peter Eriksson m.fl. (MP)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2010/11:Fi14 av Jimmie Åkesson m.fl. (SD)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2010/11:Fi15 av Isak From m.fl. (S)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Motionsrubrik"/>
            </w:pPr>
          </w:p>
        </w:tc>
        <w:tc>
          <w:tcPr>
            <w:tcW w:w="6237" w:type="dxa"/>
          </w:tcPr>
          <w:p w:rsidR="005269BF" w:rsidRPr="002C64CA" w:rsidRDefault="005269BF" w:rsidP="005269BF">
            <w:pPr>
              <w:pStyle w:val="Motionsrubrik"/>
            </w:pPr>
            <w:r w:rsidRPr="002C64CA">
              <w:t>med anledning av prop. 2010/11:100 2011 års ekonomiska vårproposition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pStyle w:val="Motionsrubrik"/>
              <w:rPr>
                <w:spacing w:val="-4"/>
              </w:rPr>
            </w:pP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2010/11:K2 av Kurt Kvarnström m.fl. (S)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KU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2010/11:Fi9 av Håkan Juholt m.fl. (S)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F72E4F" w:rsidRPr="002C64CA" w:rsidRDefault="005269BF" w:rsidP="005269BF">
            <w:r w:rsidRPr="002C64CA">
              <w:t>2010/11:Fi10 av Lena Olsson m.fl. (V)</w:t>
            </w:r>
          </w:p>
        </w:tc>
        <w:tc>
          <w:tcPr>
            <w:tcW w:w="2481" w:type="dxa"/>
          </w:tcPr>
          <w:p w:rsidR="00F72E4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  <w:r w:rsidR="00301D92" w:rsidRPr="002C64CA">
              <w:rPr>
                <w:spacing w:val="-4"/>
              </w:rPr>
              <w:t>,</w:t>
            </w:r>
            <w:r w:rsidR="00F72E4F" w:rsidRPr="002C64CA">
              <w:rPr>
                <w:spacing w:val="-4"/>
              </w:rPr>
              <w:t xml:space="preserve"> KU (yrk. 2)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2010/11:Fi11 av Jimmie Åkesson m.fl. (SD)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  <w:tr w:rsidR="005269BF" w:rsidRPr="002C64CA" w:rsidTr="00215A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69BF" w:rsidRPr="002C64CA" w:rsidRDefault="005269BF" w:rsidP="005269BF">
            <w:pPr>
              <w:pStyle w:val="FlistaNrText"/>
            </w:pPr>
          </w:p>
        </w:tc>
        <w:tc>
          <w:tcPr>
            <w:tcW w:w="6237" w:type="dxa"/>
          </w:tcPr>
          <w:p w:rsidR="005269BF" w:rsidRPr="002C64CA" w:rsidRDefault="005269BF" w:rsidP="005269BF">
            <w:r w:rsidRPr="002C64CA">
              <w:t>2010/11:Fi12 av Peter Eriksson m.fl. (MP)</w:t>
            </w:r>
          </w:p>
        </w:tc>
        <w:tc>
          <w:tcPr>
            <w:tcW w:w="2481" w:type="dxa"/>
          </w:tcPr>
          <w:p w:rsidR="005269BF" w:rsidRPr="002C64CA" w:rsidRDefault="005269BF" w:rsidP="005269BF">
            <w:pPr>
              <w:rPr>
                <w:spacing w:val="-4"/>
              </w:rPr>
            </w:pPr>
            <w:r w:rsidRPr="002C64CA">
              <w:rPr>
                <w:spacing w:val="-4"/>
              </w:rPr>
              <w:t>FiU</w:t>
            </w:r>
          </w:p>
        </w:tc>
      </w:tr>
    </w:tbl>
    <w:p w:rsidR="005269BF" w:rsidRPr="002C64CA" w:rsidRDefault="005269BF" w:rsidP="00F221DA">
      <w:pPr>
        <w:pStyle w:val="Blankrad"/>
      </w:pPr>
      <w:r w:rsidRPr="002C64CA">
        <w:t>     </w:t>
      </w:r>
    </w:p>
    <w:p w:rsidR="00512793" w:rsidRPr="002C64CA" w:rsidRDefault="005269BF" w:rsidP="00F221DA">
      <w:pPr>
        <w:pStyle w:val="Blankrad"/>
      </w:pPr>
      <w:bookmarkStart w:id="6" w:name="Start"/>
      <w:bookmarkEnd w:id="6"/>
      <w:r w:rsidRPr="002C64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C64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C64C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C64CA" w:rsidRDefault="006E04A4" w:rsidP="00D016E9">
            <w:pPr>
              <w:pStyle w:val="StreckMitten"/>
            </w:pPr>
            <w:r w:rsidRPr="002C64CA">
              <w:tab/>
            </w:r>
            <w:r w:rsidRPr="002C64CA">
              <w:tab/>
            </w:r>
          </w:p>
        </w:tc>
      </w:tr>
    </w:tbl>
    <w:p w:rsidR="006E04A4" w:rsidRPr="002C64CA" w:rsidRDefault="006E04A4" w:rsidP="003675A0">
      <w:pPr>
        <w:pStyle w:val="Blankrad"/>
      </w:pPr>
    </w:p>
    <w:sectPr w:rsidR="006E04A4" w:rsidRPr="002C64C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56E" w:rsidRPr="002C64CA" w:rsidRDefault="0096656E">
      <w:r w:rsidRPr="002C64CA">
        <w:separator/>
      </w:r>
    </w:p>
  </w:endnote>
  <w:endnote w:type="continuationSeparator" w:id="0">
    <w:p w:rsidR="0096656E" w:rsidRPr="002C64CA" w:rsidRDefault="0096656E">
      <w:r w:rsidRPr="002C64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6E" w:rsidRPr="002C64CA" w:rsidRDefault="0096656E">
    <w:pPr>
      <w:pStyle w:val="Sidhuvud"/>
      <w:jc w:val="center"/>
    </w:pPr>
    <w:r w:rsidRPr="002C64CA">
      <w:fldChar w:fldCharType="begin" w:fldLock="1"/>
    </w:r>
    <w:r w:rsidRPr="002C64CA">
      <w:instrText xml:space="preserve"> PAGE </w:instrText>
    </w:r>
    <w:r w:rsidRPr="002C64CA">
      <w:fldChar w:fldCharType="separate"/>
    </w:r>
    <w:r w:rsidR="00301D92" w:rsidRPr="002C64CA">
      <w:t>2</w:t>
    </w:r>
    <w:r w:rsidRPr="002C64CA">
      <w:fldChar w:fldCharType="end"/>
    </w:r>
    <w:r w:rsidRPr="002C64CA">
      <w:t xml:space="preserve"> (</w:t>
    </w:r>
    <w:r w:rsidRPr="002C64CA">
      <w:fldChar w:fldCharType="begin" w:fldLock="1"/>
    </w:r>
    <w:r w:rsidRPr="002C64CA">
      <w:instrText xml:space="preserve"> NUMPAGES </w:instrText>
    </w:r>
    <w:r w:rsidRPr="002C64CA">
      <w:fldChar w:fldCharType="separate"/>
    </w:r>
    <w:r w:rsidR="00301D92" w:rsidRPr="002C64CA">
      <w:t>2</w:t>
    </w:r>
    <w:r w:rsidRPr="002C64CA">
      <w:fldChar w:fldCharType="end"/>
    </w:r>
    <w:r w:rsidRPr="002C64CA">
      <w:t>)</w:t>
    </w:r>
  </w:p>
  <w:p w:rsidR="0096656E" w:rsidRPr="002C64CA" w:rsidRDefault="009665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6E" w:rsidRPr="002C64CA" w:rsidRDefault="0096656E">
    <w:pPr>
      <w:pStyle w:val="Sidhuvud"/>
      <w:jc w:val="center"/>
    </w:pPr>
    <w:r w:rsidRPr="002C64CA">
      <w:fldChar w:fldCharType="begin" w:fldLock="1"/>
    </w:r>
    <w:r w:rsidRPr="002C64CA">
      <w:instrText xml:space="preserve"> PAGE </w:instrText>
    </w:r>
    <w:r w:rsidRPr="002C64CA">
      <w:fldChar w:fldCharType="separate"/>
    </w:r>
    <w:r w:rsidR="00301D92" w:rsidRPr="002C64CA">
      <w:t>2</w:t>
    </w:r>
    <w:r w:rsidRPr="002C64CA">
      <w:fldChar w:fldCharType="end"/>
    </w:r>
    <w:r w:rsidRPr="002C64CA">
      <w:t xml:space="preserve"> (</w:t>
    </w:r>
    <w:r w:rsidRPr="002C64CA">
      <w:fldChar w:fldCharType="begin" w:fldLock="1"/>
    </w:r>
    <w:r w:rsidRPr="002C64CA">
      <w:instrText xml:space="preserve"> NUMPAGES </w:instrText>
    </w:r>
    <w:r w:rsidRPr="002C64CA">
      <w:fldChar w:fldCharType="separate"/>
    </w:r>
    <w:r w:rsidR="00301D92" w:rsidRPr="002C64CA">
      <w:t>2</w:t>
    </w:r>
    <w:r w:rsidRPr="002C64CA">
      <w:fldChar w:fldCharType="end"/>
    </w:r>
    <w:r w:rsidRPr="002C64CA">
      <w:t>)</w:t>
    </w:r>
  </w:p>
  <w:p w:rsidR="0096656E" w:rsidRPr="002C64CA" w:rsidRDefault="00966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56E" w:rsidRPr="002C64CA" w:rsidRDefault="0096656E">
      <w:r w:rsidRPr="002C64CA">
        <w:separator/>
      </w:r>
    </w:p>
  </w:footnote>
  <w:footnote w:type="continuationSeparator" w:id="0">
    <w:p w:rsidR="0096656E" w:rsidRPr="002C64CA" w:rsidRDefault="0096656E">
      <w:r w:rsidRPr="002C64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6E" w:rsidRPr="002C64CA" w:rsidRDefault="0096656E">
    <w:pPr>
      <w:pStyle w:val="Sidhuvud"/>
      <w:tabs>
        <w:tab w:val="clear" w:pos="4536"/>
      </w:tabs>
    </w:pPr>
    <w:r w:rsidRPr="002C64CA">
      <w:fldChar w:fldCharType="begin" w:fldLock="1"/>
    </w:r>
    <w:r w:rsidRPr="002C64CA">
      <w:instrText xml:space="preserve"> DOCPROPERTY "DocumentDate" </w:instrText>
    </w:r>
    <w:r w:rsidRPr="002C64CA">
      <w:fldChar w:fldCharType="separate"/>
    </w:r>
    <w:r w:rsidR="00301D92" w:rsidRPr="002C64CA">
      <w:t>Fredagen den 6 maj 2011</w:t>
    </w:r>
    <w:r w:rsidRPr="002C64CA">
      <w:fldChar w:fldCharType="end"/>
    </w:r>
    <w:r w:rsidRPr="002C64CA">
      <w:tab/>
    </w:r>
  </w:p>
  <w:p w:rsidR="0096656E" w:rsidRPr="002C64CA" w:rsidRDefault="009665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C64CA">
      <w:rPr>
        <w:sz w:val="12"/>
      </w:rPr>
      <w:tab/>
    </w:r>
  </w:p>
  <w:p w:rsidR="0096656E" w:rsidRPr="002C64CA" w:rsidRDefault="0096656E"/>
  <w:p w:rsidR="0096656E" w:rsidRPr="002C64CA" w:rsidRDefault="009665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56E" w:rsidRPr="002C64CA" w:rsidRDefault="002C64C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C64C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56E" w:rsidRPr="002C64CA" w:rsidRDefault="0096656E">
    <w:pPr>
      <w:pStyle w:val="Dokumentrubrik"/>
      <w:spacing w:after="360"/>
    </w:pPr>
    <w:r w:rsidRPr="002C64CA">
      <w:t>Föredragningslista</w:t>
    </w:r>
  </w:p>
  <w:p w:rsidR="0096656E" w:rsidRPr="002C64CA" w:rsidRDefault="009665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4744264">
    <w:abstractNumId w:val="5"/>
  </w:num>
  <w:num w:numId="2" w16cid:durableId="341784978">
    <w:abstractNumId w:val="2"/>
  </w:num>
  <w:num w:numId="3" w16cid:durableId="1144154935">
    <w:abstractNumId w:val="4"/>
  </w:num>
  <w:num w:numId="4" w16cid:durableId="2014716912">
    <w:abstractNumId w:val="1"/>
  </w:num>
  <w:num w:numId="5" w16cid:durableId="1924990596">
    <w:abstractNumId w:val="0"/>
  </w:num>
  <w:num w:numId="6" w16cid:durableId="628165656">
    <w:abstractNumId w:val="3"/>
  </w:num>
  <w:num w:numId="7" w16cid:durableId="869997388">
    <w:abstractNumId w:val="3"/>
  </w:num>
  <w:num w:numId="8" w16cid:durableId="151691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7BB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31D6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5A66"/>
    <w:rsid w:val="00215CA4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0E90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4CA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1D92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4390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667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6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793"/>
    <w:rsid w:val="005128A9"/>
    <w:rsid w:val="005166A2"/>
    <w:rsid w:val="00517888"/>
    <w:rsid w:val="005269BF"/>
    <w:rsid w:val="00527322"/>
    <w:rsid w:val="00533A3C"/>
    <w:rsid w:val="00537A01"/>
    <w:rsid w:val="00543489"/>
    <w:rsid w:val="005460B2"/>
    <w:rsid w:val="005510B5"/>
    <w:rsid w:val="00557CFA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270F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5491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656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067AB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315C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1C8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1958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07BB4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2E4F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77BECB-044C-44F7-A837-97BB6F0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D366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191</Words>
  <Characters>1179</Characters>
  <Application>Microsoft Office Word</Application>
  <DocSecurity>4</DocSecurity>
  <Lines>107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2011-05-05T15:04:00Z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6 maj 2011</vt:lpwstr>
  </property>
  <property fmtid="{D5CDD505-2E9C-101B-9397-08002B2CF9AE}" pid="3" name="DocumentNumber">
    <vt:lpwstr>98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2011-05-06</vt:lpwstr>
  </property>
  <property fmtid="{D5CDD505-2E9C-101B-9397-08002B2CF9AE}" pid="7" name="DatumAvgörande">
    <vt:lpwstr>2011-05-06</vt:lpwstr>
  </property>
  <property fmtid="{D5CDD505-2E9C-101B-9397-08002B2CF9AE}" pid="8" name="Publicerare">
    <vt:lpwstr>an1106aa</vt:lpwstr>
  </property>
</Properties>
</file>