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A054E" w:rsidRDefault="006E04A4">
      <w:pPr>
        <w:pStyle w:val="Dokumentbeteckning"/>
      </w:pPr>
      <w:r w:rsidRPr="008A054E">
        <w:fldChar w:fldCharType="begin" w:fldLock="1"/>
      </w:r>
      <w:r w:rsidRPr="008A054E">
        <w:instrText xml:space="preserve"> DOCPROPERTY "DocumentYear" </w:instrText>
      </w:r>
      <w:r w:rsidRPr="008A054E">
        <w:fldChar w:fldCharType="separate"/>
      </w:r>
      <w:r w:rsidR="00F51DAF" w:rsidRPr="008A054E">
        <w:t>2007/08</w:t>
      </w:r>
      <w:r w:rsidRPr="008A054E">
        <w:fldChar w:fldCharType="end"/>
      </w:r>
      <w:r w:rsidRPr="008A054E">
        <w:t>:</w:t>
      </w:r>
      <w:r w:rsidRPr="008A054E">
        <w:fldChar w:fldCharType="begin" w:fldLock="1"/>
      </w:r>
      <w:r w:rsidRPr="008A054E">
        <w:instrText xml:space="preserve"> DOCPROPERTY "DocumentNumber" </w:instrText>
      </w:r>
      <w:r w:rsidRPr="008A054E">
        <w:fldChar w:fldCharType="separate"/>
      </w:r>
      <w:r w:rsidR="00F51DAF" w:rsidRPr="008A054E">
        <w:t>68</w:t>
      </w:r>
      <w:r w:rsidRPr="008A054E">
        <w:fldChar w:fldCharType="end"/>
      </w:r>
    </w:p>
    <w:p w:rsidR="006E04A4" w:rsidRPr="008A054E" w:rsidRDefault="006E04A4">
      <w:pPr>
        <w:pStyle w:val="Datum"/>
        <w:outlineLvl w:val="0"/>
      </w:pPr>
      <w:r w:rsidRPr="008A054E">
        <w:fldChar w:fldCharType="begin" w:fldLock="1"/>
      </w:r>
      <w:r w:rsidRPr="008A054E">
        <w:instrText xml:space="preserve"> DOCPROPERTY "DocumentDate" </w:instrText>
      </w:r>
      <w:r w:rsidRPr="008A054E">
        <w:fldChar w:fldCharType="separate"/>
      </w:r>
      <w:r w:rsidR="00F51DAF" w:rsidRPr="008A054E">
        <w:t>Onsdagen den 20 februari 2008</w:t>
      </w:r>
      <w:r w:rsidRPr="008A054E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A054E" w:rsidTr="00846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A054E" w:rsidRDefault="0084647B">
            <w:pPr>
              <w:pStyle w:val="Plenum"/>
              <w:tabs>
                <w:tab w:val="clear" w:pos="1418"/>
              </w:tabs>
            </w:pPr>
            <w:r w:rsidRPr="008A054E">
              <w:t>Kl.</w:t>
            </w:r>
          </w:p>
        </w:tc>
        <w:tc>
          <w:tcPr>
            <w:tcW w:w="851" w:type="dxa"/>
          </w:tcPr>
          <w:p w:rsidR="006E04A4" w:rsidRPr="008A054E" w:rsidRDefault="0084647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A054E">
              <w:t>09.00</w:t>
            </w:r>
          </w:p>
        </w:tc>
        <w:tc>
          <w:tcPr>
            <w:tcW w:w="397" w:type="dxa"/>
          </w:tcPr>
          <w:p w:rsidR="006E04A4" w:rsidRPr="008A054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A054E" w:rsidRDefault="005657C5">
            <w:pPr>
              <w:pStyle w:val="Plenum"/>
              <w:tabs>
                <w:tab w:val="clear" w:pos="1418"/>
              </w:tabs>
              <w:ind w:right="1"/>
            </w:pPr>
            <w:r w:rsidRPr="008A054E">
              <w:t>Val</w:t>
            </w:r>
          </w:p>
        </w:tc>
      </w:tr>
      <w:tr w:rsidR="005657C5" w:rsidRPr="008A054E" w:rsidTr="00846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657C5" w:rsidRPr="008A054E" w:rsidRDefault="005657C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657C5" w:rsidRPr="008A054E" w:rsidRDefault="00F60C9F" w:rsidP="00F60C9F">
            <w:pPr>
              <w:pStyle w:val="Plenum"/>
              <w:tabs>
                <w:tab w:val="clear" w:pos="1418"/>
              </w:tabs>
              <w:jc w:val="right"/>
            </w:pPr>
            <w:r w:rsidRPr="008A054E">
              <w:t>09.00</w:t>
            </w:r>
          </w:p>
        </w:tc>
        <w:tc>
          <w:tcPr>
            <w:tcW w:w="397" w:type="dxa"/>
          </w:tcPr>
          <w:p w:rsidR="005657C5" w:rsidRPr="008A054E" w:rsidRDefault="005657C5">
            <w:pPr>
              <w:pStyle w:val="Plenum"/>
              <w:tabs>
                <w:tab w:val="clear" w:pos="1418"/>
              </w:tabs>
              <w:rPr>
                <w:sz w:val="24"/>
              </w:rPr>
            </w:pPr>
            <w:r w:rsidRPr="008A054E">
              <w:rPr>
                <w:sz w:val="24"/>
              </w:rPr>
              <w:t>ca</w:t>
            </w:r>
          </w:p>
        </w:tc>
        <w:tc>
          <w:tcPr>
            <w:tcW w:w="7512" w:type="dxa"/>
          </w:tcPr>
          <w:p w:rsidR="005657C5" w:rsidRPr="008A054E" w:rsidRDefault="005657C5">
            <w:pPr>
              <w:pStyle w:val="Plenum"/>
              <w:tabs>
                <w:tab w:val="clear" w:pos="1418"/>
              </w:tabs>
              <w:ind w:right="1"/>
            </w:pPr>
            <w:r w:rsidRPr="008A054E">
              <w:t>Arbetsplenum</w:t>
            </w:r>
          </w:p>
        </w:tc>
      </w:tr>
      <w:tr w:rsidR="0084647B" w:rsidRPr="008A054E" w:rsidTr="00846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4647B" w:rsidRPr="008A054E" w:rsidRDefault="0084647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4647B" w:rsidRPr="008A054E" w:rsidRDefault="0084647B">
            <w:pPr>
              <w:pStyle w:val="Plenum"/>
              <w:tabs>
                <w:tab w:val="clear" w:pos="1418"/>
              </w:tabs>
              <w:jc w:val="right"/>
            </w:pPr>
            <w:r w:rsidRPr="008A054E">
              <w:t>16.00</w:t>
            </w:r>
          </w:p>
        </w:tc>
        <w:tc>
          <w:tcPr>
            <w:tcW w:w="397" w:type="dxa"/>
          </w:tcPr>
          <w:p w:rsidR="0084647B" w:rsidRPr="008A054E" w:rsidRDefault="0084647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84647B" w:rsidRPr="008A054E" w:rsidRDefault="0084647B">
            <w:pPr>
              <w:pStyle w:val="Plenum"/>
              <w:tabs>
                <w:tab w:val="clear" w:pos="1418"/>
              </w:tabs>
              <w:ind w:right="1"/>
            </w:pPr>
            <w:r w:rsidRPr="008A054E">
              <w:t>Votering</w:t>
            </w:r>
          </w:p>
        </w:tc>
      </w:tr>
    </w:tbl>
    <w:p w:rsidR="006E04A4" w:rsidRPr="008A054E" w:rsidRDefault="006E04A4">
      <w:pPr>
        <w:pStyle w:val="StreckLngt"/>
      </w:pPr>
      <w:r w:rsidRPr="008A054E">
        <w:tab/>
      </w:r>
    </w:p>
    <w:p w:rsidR="00D45AE3" w:rsidRPr="008A054E" w:rsidRDefault="00D45AE3" w:rsidP="00D45AE3">
      <w:pPr>
        <w:pStyle w:val="Blankrad"/>
      </w:pPr>
      <w:r w:rsidRPr="008A054E">
        <w:t>     </w:t>
      </w:r>
    </w:p>
    <w:p w:rsidR="00F74013" w:rsidRPr="008A054E" w:rsidRDefault="00F74013" w:rsidP="00CF242C">
      <w:pPr>
        <w:pStyle w:val="Blankrad"/>
      </w:pPr>
      <w:r w:rsidRPr="008A054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74013" w:rsidRPr="008A054E" w:rsidTr="00437D6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74013" w:rsidRPr="008A054E" w:rsidRDefault="00F74013" w:rsidP="00437D60">
            <w:pPr>
              <w:pStyle w:val="HuvudrubrikFlisteNr"/>
            </w:pPr>
          </w:p>
        </w:tc>
        <w:tc>
          <w:tcPr>
            <w:tcW w:w="6237" w:type="dxa"/>
          </w:tcPr>
          <w:p w:rsidR="00F74013" w:rsidRPr="008A054E" w:rsidRDefault="00F74013" w:rsidP="00437D60">
            <w:pPr>
              <w:pStyle w:val="HuvudrubrikEnsam"/>
            </w:pPr>
            <w:r w:rsidRPr="008A054E">
              <w:t>Justering av protokoll</w:t>
            </w:r>
          </w:p>
        </w:tc>
        <w:tc>
          <w:tcPr>
            <w:tcW w:w="2481" w:type="dxa"/>
          </w:tcPr>
          <w:p w:rsidR="00F74013" w:rsidRPr="008A054E" w:rsidRDefault="00F74013" w:rsidP="00437D60">
            <w:pPr>
              <w:pStyle w:val="HuvudrubrikKolumn3"/>
            </w:pPr>
          </w:p>
        </w:tc>
      </w:tr>
      <w:tr w:rsidR="00F74013" w:rsidRPr="008A054E" w:rsidTr="00437D6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74013" w:rsidRPr="008A054E" w:rsidRDefault="00F74013" w:rsidP="00437D60">
            <w:pPr>
              <w:pStyle w:val="FlistaNrText"/>
            </w:pPr>
          </w:p>
        </w:tc>
        <w:tc>
          <w:tcPr>
            <w:tcW w:w="6237" w:type="dxa"/>
          </w:tcPr>
          <w:p w:rsidR="00F74013" w:rsidRPr="008A054E" w:rsidRDefault="00F74013" w:rsidP="00437D60">
            <w:r w:rsidRPr="008A054E">
              <w:t>Protokollet från sammanträdet torsdagen den 14 februari</w:t>
            </w:r>
          </w:p>
        </w:tc>
        <w:tc>
          <w:tcPr>
            <w:tcW w:w="2481" w:type="dxa"/>
          </w:tcPr>
          <w:p w:rsidR="00F74013" w:rsidRPr="008A054E" w:rsidRDefault="00F74013" w:rsidP="00437D60">
            <w:pPr>
              <w:rPr>
                <w:spacing w:val="-4"/>
              </w:rPr>
            </w:pPr>
          </w:p>
        </w:tc>
      </w:tr>
    </w:tbl>
    <w:p w:rsidR="00F74013" w:rsidRPr="008A054E" w:rsidRDefault="00F74013" w:rsidP="00F74013">
      <w:pPr>
        <w:pStyle w:val="Blankrad"/>
      </w:pPr>
      <w:r w:rsidRPr="008A054E">
        <w:t>     </w:t>
      </w:r>
    </w:p>
    <w:p w:rsidR="00F74013" w:rsidRPr="008A054E" w:rsidRDefault="00F74013" w:rsidP="00F74013">
      <w:pPr>
        <w:pStyle w:val="Blankrad"/>
      </w:pPr>
      <w:r w:rsidRPr="008A054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74013" w:rsidRPr="008A054E" w:rsidTr="00437D6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74013" w:rsidRPr="008A054E" w:rsidRDefault="00F74013" w:rsidP="00437D60">
            <w:pPr>
              <w:pStyle w:val="HuvudrubrikFlisteNr"/>
            </w:pPr>
          </w:p>
        </w:tc>
        <w:tc>
          <w:tcPr>
            <w:tcW w:w="6237" w:type="dxa"/>
          </w:tcPr>
          <w:p w:rsidR="00F74013" w:rsidRPr="008A054E" w:rsidRDefault="00F74013" w:rsidP="00437D60">
            <w:pPr>
              <w:pStyle w:val="HuvudrubrikEnsam"/>
            </w:pPr>
            <w:r w:rsidRPr="008A054E">
              <w:t>Val till styrelsen för Stiftelsen Riksbankens Jubileumsfond</w:t>
            </w:r>
          </w:p>
        </w:tc>
        <w:tc>
          <w:tcPr>
            <w:tcW w:w="2481" w:type="dxa"/>
          </w:tcPr>
          <w:p w:rsidR="00F74013" w:rsidRPr="008A054E" w:rsidRDefault="00F74013" w:rsidP="00437D60">
            <w:pPr>
              <w:pStyle w:val="HuvudrubrikKolumn3"/>
            </w:pPr>
          </w:p>
        </w:tc>
      </w:tr>
      <w:tr w:rsidR="00F74013" w:rsidRPr="008A054E" w:rsidTr="00437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4013" w:rsidRPr="008A054E" w:rsidRDefault="00F74013" w:rsidP="00437D60">
            <w:pPr>
              <w:pStyle w:val="FlistaNrText"/>
            </w:pPr>
          </w:p>
        </w:tc>
        <w:tc>
          <w:tcPr>
            <w:tcW w:w="6237" w:type="dxa"/>
          </w:tcPr>
          <w:p w:rsidR="00F74013" w:rsidRPr="008A054E" w:rsidRDefault="00F74013" w:rsidP="00437D60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8A054E">
              <w:rPr>
                <w:color w:val="000000"/>
                <w:szCs w:val="24"/>
              </w:rPr>
              <w:t>Val av nya suppleanter</w:t>
            </w:r>
          </w:p>
          <w:p w:rsidR="00F74013" w:rsidRPr="008A054E" w:rsidRDefault="00F74013" w:rsidP="00437D60">
            <w:r w:rsidRPr="008A054E">
              <w:rPr>
                <w:color w:val="000000"/>
                <w:szCs w:val="24"/>
              </w:rPr>
              <w:t>Valberedningen föreslår professor Inger Österdahl och professor Bo Molander</w:t>
            </w:r>
          </w:p>
        </w:tc>
        <w:tc>
          <w:tcPr>
            <w:tcW w:w="2481" w:type="dxa"/>
          </w:tcPr>
          <w:p w:rsidR="00F74013" w:rsidRPr="008A054E" w:rsidRDefault="00F74013" w:rsidP="00437D60">
            <w:pPr>
              <w:rPr>
                <w:spacing w:val="-4"/>
              </w:rPr>
            </w:pPr>
          </w:p>
        </w:tc>
      </w:tr>
    </w:tbl>
    <w:p w:rsidR="00F74013" w:rsidRPr="008A054E" w:rsidRDefault="00F74013" w:rsidP="00F74013">
      <w:pPr>
        <w:pStyle w:val="Blankrad"/>
      </w:pPr>
      <w:r w:rsidRPr="008A054E">
        <w:t>     </w:t>
      </w:r>
    </w:p>
    <w:p w:rsidR="00F74013" w:rsidRPr="008A054E" w:rsidRDefault="00F74013" w:rsidP="00F74013">
      <w:pPr>
        <w:pStyle w:val="Blankrad"/>
      </w:pPr>
      <w:r w:rsidRPr="008A054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74013" w:rsidRPr="008A054E" w:rsidTr="00437D6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74013" w:rsidRPr="008A054E" w:rsidRDefault="00F74013" w:rsidP="00437D60">
            <w:pPr>
              <w:pStyle w:val="HuvudrubrikFlisteNr"/>
            </w:pPr>
          </w:p>
        </w:tc>
        <w:tc>
          <w:tcPr>
            <w:tcW w:w="6237" w:type="dxa"/>
          </w:tcPr>
          <w:p w:rsidR="00F74013" w:rsidRPr="008A054E" w:rsidRDefault="0084647B" w:rsidP="00437D60">
            <w:pPr>
              <w:pStyle w:val="HuvudrubrikEnsam"/>
            </w:pPr>
            <w:bookmarkStart w:id="1" w:name="Start_FördröjdaInterpellationer"/>
            <w:bookmarkEnd w:id="1"/>
            <w:r w:rsidRPr="008A054E">
              <w:t>Anmälan om fördröjda svar på interpellationer</w:t>
            </w:r>
          </w:p>
        </w:tc>
        <w:tc>
          <w:tcPr>
            <w:tcW w:w="2481" w:type="dxa"/>
          </w:tcPr>
          <w:p w:rsidR="00F74013" w:rsidRPr="008A054E" w:rsidRDefault="00F74013" w:rsidP="00437D60">
            <w:pPr>
              <w:pStyle w:val="HuvudrubrikKolumn3"/>
            </w:pPr>
          </w:p>
        </w:tc>
      </w:tr>
      <w:tr w:rsidR="00F74013" w:rsidRPr="008A054E" w:rsidTr="00437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4013" w:rsidRPr="008A054E" w:rsidRDefault="00F74013" w:rsidP="0084647B">
            <w:pPr>
              <w:pStyle w:val="FlistaNrText"/>
            </w:pPr>
          </w:p>
        </w:tc>
        <w:tc>
          <w:tcPr>
            <w:tcW w:w="6237" w:type="dxa"/>
          </w:tcPr>
          <w:p w:rsidR="0084647B" w:rsidRPr="008A054E" w:rsidRDefault="0084647B" w:rsidP="00437D60">
            <w:r w:rsidRPr="008A054E">
              <w:t>2007/08:390 av Jan Lindholm (mp)</w:t>
            </w:r>
          </w:p>
          <w:p w:rsidR="00F74013" w:rsidRPr="008A054E" w:rsidRDefault="0084647B" w:rsidP="00437D60">
            <w:r w:rsidRPr="008A054E">
              <w:t>Förbud mot industriellt framställda transfetter</w:t>
            </w:r>
          </w:p>
        </w:tc>
        <w:tc>
          <w:tcPr>
            <w:tcW w:w="2481" w:type="dxa"/>
          </w:tcPr>
          <w:p w:rsidR="00F74013" w:rsidRPr="008A054E" w:rsidRDefault="00F74013" w:rsidP="00437D60">
            <w:pPr>
              <w:rPr>
                <w:spacing w:val="-4"/>
              </w:rPr>
            </w:pPr>
          </w:p>
        </w:tc>
      </w:tr>
      <w:tr w:rsidR="0084647B" w:rsidRPr="008A054E" w:rsidTr="00437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647B" w:rsidRPr="008A054E" w:rsidRDefault="0084647B" w:rsidP="0084647B">
            <w:pPr>
              <w:pStyle w:val="FlistaNrText"/>
            </w:pPr>
          </w:p>
        </w:tc>
        <w:tc>
          <w:tcPr>
            <w:tcW w:w="6237" w:type="dxa"/>
          </w:tcPr>
          <w:p w:rsidR="0084647B" w:rsidRPr="008A054E" w:rsidRDefault="0084647B" w:rsidP="00437D60">
            <w:r w:rsidRPr="008A054E">
              <w:t>2007/08:391 av Monica Green (s)</w:t>
            </w:r>
          </w:p>
          <w:p w:rsidR="0084647B" w:rsidRPr="008A054E" w:rsidRDefault="0084647B" w:rsidP="00437D60">
            <w:r w:rsidRPr="008A054E">
              <w:t>Föräldrar som inte orkar med sin föräldraroll</w:t>
            </w:r>
          </w:p>
        </w:tc>
        <w:tc>
          <w:tcPr>
            <w:tcW w:w="2481" w:type="dxa"/>
          </w:tcPr>
          <w:p w:rsidR="0084647B" w:rsidRPr="008A054E" w:rsidRDefault="0084647B" w:rsidP="00437D60">
            <w:pPr>
              <w:rPr>
                <w:spacing w:val="-4"/>
              </w:rPr>
            </w:pPr>
          </w:p>
        </w:tc>
      </w:tr>
      <w:tr w:rsidR="0084647B" w:rsidRPr="008A054E" w:rsidTr="00437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647B" w:rsidRPr="008A054E" w:rsidRDefault="0084647B" w:rsidP="0084647B">
            <w:pPr>
              <w:pStyle w:val="FlistaNrText"/>
            </w:pPr>
          </w:p>
        </w:tc>
        <w:tc>
          <w:tcPr>
            <w:tcW w:w="6237" w:type="dxa"/>
          </w:tcPr>
          <w:p w:rsidR="0084647B" w:rsidRPr="008A054E" w:rsidRDefault="0084647B" w:rsidP="00437D60">
            <w:r w:rsidRPr="008A054E">
              <w:t>2007/08:399 av Anne Ludvigsson (s)</w:t>
            </w:r>
          </w:p>
          <w:p w:rsidR="0084647B" w:rsidRPr="008A054E" w:rsidRDefault="0084647B" w:rsidP="00437D60">
            <w:r w:rsidRPr="008A054E">
              <w:t>Krav på samordnad information om förebyggande insatser mot livmoderhalscancer</w:t>
            </w:r>
          </w:p>
        </w:tc>
        <w:tc>
          <w:tcPr>
            <w:tcW w:w="2481" w:type="dxa"/>
          </w:tcPr>
          <w:p w:rsidR="0084647B" w:rsidRPr="008A054E" w:rsidRDefault="0084647B" w:rsidP="00437D60">
            <w:pPr>
              <w:rPr>
                <w:spacing w:val="-4"/>
              </w:rPr>
            </w:pPr>
          </w:p>
        </w:tc>
      </w:tr>
    </w:tbl>
    <w:p w:rsidR="00F74013" w:rsidRPr="008A054E" w:rsidRDefault="00F74013" w:rsidP="00F74013">
      <w:pPr>
        <w:pStyle w:val="Blankrad"/>
      </w:pPr>
      <w:r w:rsidRPr="008A054E">
        <w:t>     </w:t>
      </w:r>
    </w:p>
    <w:p w:rsidR="00F74013" w:rsidRPr="008A054E" w:rsidRDefault="00F74013" w:rsidP="00F74013">
      <w:pPr>
        <w:pStyle w:val="Blankrad"/>
      </w:pPr>
      <w:r w:rsidRPr="008A054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74013" w:rsidRPr="008A054E" w:rsidTr="00437D6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74013" w:rsidRPr="008A054E" w:rsidRDefault="00F74013" w:rsidP="00437D60">
            <w:pPr>
              <w:pStyle w:val="HuvudrubrikFlisteNr"/>
            </w:pPr>
          </w:p>
        </w:tc>
        <w:tc>
          <w:tcPr>
            <w:tcW w:w="6237" w:type="dxa"/>
          </w:tcPr>
          <w:p w:rsidR="00F74013" w:rsidRPr="008A054E" w:rsidRDefault="0084647B" w:rsidP="00437D60">
            <w:pPr>
              <w:pStyle w:val="HuvudrubrikEnsam"/>
            </w:pPr>
            <w:bookmarkStart w:id="2" w:name="Start_EUdokument"/>
            <w:bookmarkEnd w:id="2"/>
            <w:r w:rsidRPr="008A054E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F74013" w:rsidRPr="008A054E" w:rsidRDefault="0084647B" w:rsidP="00437D60">
            <w:pPr>
              <w:pStyle w:val="HuvudrubrikKolumn3"/>
            </w:pPr>
            <w:r w:rsidRPr="008A054E">
              <w:t>Ansvarigt utskott</w:t>
            </w:r>
          </w:p>
        </w:tc>
      </w:tr>
      <w:tr w:rsidR="00F74013" w:rsidRPr="008A054E" w:rsidTr="00437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4013" w:rsidRPr="008A054E" w:rsidRDefault="00F74013" w:rsidP="0084647B">
            <w:pPr>
              <w:pStyle w:val="FlistaNrText"/>
            </w:pPr>
          </w:p>
        </w:tc>
        <w:tc>
          <w:tcPr>
            <w:tcW w:w="6237" w:type="dxa"/>
          </w:tcPr>
          <w:p w:rsidR="00F74013" w:rsidRPr="008A054E" w:rsidRDefault="0084647B" w:rsidP="00437D60">
            <w:r w:rsidRPr="008A054E">
              <w:t>2007/08:FPM70 Offentlig upphandling inom områdena försvar och säkerhet</w:t>
            </w:r>
            <w:r w:rsidR="00975D88" w:rsidRPr="008A054E">
              <w:t xml:space="preserve"> </w:t>
            </w:r>
            <w:r w:rsidR="00975D88" w:rsidRPr="008A054E">
              <w:rPr>
                <w:i/>
              </w:rPr>
              <w:t>KOM(2007)766,</w:t>
            </w:r>
            <w:r w:rsidRPr="008A054E">
              <w:rPr>
                <w:i/>
              </w:rPr>
              <w:t xml:space="preserve"> 2004/05:FPM17 </w:t>
            </w:r>
          </w:p>
        </w:tc>
        <w:tc>
          <w:tcPr>
            <w:tcW w:w="2481" w:type="dxa"/>
          </w:tcPr>
          <w:p w:rsidR="00F74013" w:rsidRPr="008A054E" w:rsidRDefault="0084647B" w:rsidP="00437D60">
            <w:pPr>
              <w:rPr>
                <w:spacing w:val="-4"/>
              </w:rPr>
            </w:pPr>
            <w:r w:rsidRPr="008A054E">
              <w:rPr>
                <w:spacing w:val="-4"/>
              </w:rPr>
              <w:t xml:space="preserve">FöU </w:t>
            </w:r>
          </w:p>
        </w:tc>
      </w:tr>
      <w:tr w:rsidR="0084647B" w:rsidRPr="008A054E" w:rsidTr="00437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647B" w:rsidRPr="008A054E" w:rsidRDefault="0084647B" w:rsidP="0084647B">
            <w:pPr>
              <w:pStyle w:val="FlistaNrText"/>
            </w:pPr>
          </w:p>
        </w:tc>
        <w:tc>
          <w:tcPr>
            <w:tcW w:w="6237" w:type="dxa"/>
          </w:tcPr>
          <w:p w:rsidR="0084647B" w:rsidRPr="008A054E" w:rsidRDefault="0084647B" w:rsidP="00437D60">
            <w:r w:rsidRPr="008A054E">
              <w:t>2007/08:FPM71 Överföring av försvarsmateriel inom E</w:t>
            </w:r>
            <w:r w:rsidR="00975D88" w:rsidRPr="008A054E">
              <w:t>uropeiska unionen</w:t>
            </w:r>
            <w:r w:rsidRPr="008A054E">
              <w:rPr>
                <w:i/>
              </w:rPr>
              <w:t xml:space="preserve"> KOM(2007)765</w:t>
            </w:r>
          </w:p>
        </w:tc>
        <w:tc>
          <w:tcPr>
            <w:tcW w:w="2481" w:type="dxa"/>
          </w:tcPr>
          <w:p w:rsidR="0084647B" w:rsidRPr="008A054E" w:rsidRDefault="0084647B" w:rsidP="00437D60">
            <w:pPr>
              <w:rPr>
                <w:spacing w:val="-4"/>
              </w:rPr>
            </w:pPr>
            <w:r w:rsidRPr="008A054E">
              <w:rPr>
                <w:spacing w:val="-4"/>
              </w:rPr>
              <w:t xml:space="preserve">FöU </w:t>
            </w:r>
          </w:p>
        </w:tc>
      </w:tr>
      <w:tr w:rsidR="0084647B" w:rsidRPr="008A054E" w:rsidTr="00437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647B" w:rsidRPr="008A054E" w:rsidRDefault="0084647B" w:rsidP="0084647B">
            <w:pPr>
              <w:pStyle w:val="FlistaNrText"/>
            </w:pPr>
          </w:p>
        </w:tc>
        <w:tc>
          <w:tcPr>
            <w:tcW w:w="6237" w:type="dxa"/>
          </w:tcPr>
          <w:p w:rsidR="0084647B" w:rsidRPr="008A054E" w:rsidRDefault="0084647B" w:rsidP="00437D60">
            <w:r w:rsidRPr="008A054E">
              <w:t>2007/08:FPM72 Rambeslut om utevarodomar</w:t>
            </w:r>
            <w:r w:rsidRPr="008A054E">
              <w:rPr>
                <w:i/>
              </w:rPr>
              <w:t xml:space="preserve"> 5213/08</w:t>
            </w:r>
          </w:p>
        </w:tc>
        <w:tc>
          <w:tcPr>
            <w:tcW w:w="2481" w:type="dxa"/>
          </w:tcPr>
          <w:p w:rsidR="0084647B" w:rsidRPr="008A054E" w:rsidRDefault="0084647B" w:rsidP="00437D60">
            <w:pPr>
              <w:rPr>
                <w:spacing w:val="-4"/>
              </w:rPr>
            </w:pPr>
            <w:r w:rsidRPr="008A054E">
              <w:rPr>
                <w:spacing w:val="-4"/>
              </w:rPr>
              <w:t xml:space="preserve">JuU </w:t>
            </w:r>
          </w:p>
        </w:tc>
      </w:tr>
      <w:tr w:rsidR="0084647B" w:rsidRPr="008A054E" w:rsidTr="00437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647B" w:rsidRPr="008A054E" w:rsidRDefault="0084647B" w:rsidP="0084647B">
            <w:pPr>
              <w:pStyle w:val="FlistaNrText"/>
            </w:pPr>
          </w:p>
        </w:tc>
        <w:tc>
          <w:tcPr>
            <w:tcW w:w="6237" w:type="dxa"/>
          </w:tcPr>
          <w:p w:rsidR="0084647B" w:rsidRPr="008A054E" w:rsidRDefault="0084647B" w:rsidP="00437D60">
            <w:r w:rsidRPr="008A054E">
              <w:t>2007/08:FPM73 Förordning om nya livsmedel</w:t>
            </w:r>
            <w:r w:rsidRPr="008A054E">
              <w:rPr>
                <w:i/>
              </w:rPr>
              <w:t xml:space="preserve"> KOM(2007)872</w:t>
            </w:r>
          </w:p>
        </w:tc>
        <w:tc>
          <w:tcPr>
            <w:tcW w:w="2481" w:type="dxa"/>
          </w:tcPr>
          <w:p w:rsidR="0084647B" w:rsidRPr="008A054E" w:rsidRDefault="0084647B" w:rsidP="00437D60">
            <w:pPr>
              <w:rPr>
                <w:spacing w:val="-4"/>
              </w:rPr>
            </w:pPr>
            <w:r w:rsidRPr="008A054E">
              <w:rPr>
                <w:spacing w:val="-4"/>
              </w:rPr>
              <w:t xml:space="preserve">MJU </w:t>
            </w:r>
          </w:p>
        </w:tc>
      </w:tr>
    </w:tbl>
    <w:p w:rsidR="00F74013" w:rsidRPr="008A054E" w:rsidRDefault="00F74013" w:rsidP="00F74013">
      <w:pPr>
        <w:pStyle w:val="Blankrad"/>
      </w:pPr>
      <w:r w:rsidRPr="008A054E">
        <w:t>     </w:t>
      </w:r>
    </w:p>
    <w:p w:rsidR="00F74013" w:rsidRPr="008A054E" w:rsidRDefault="00F74013" w:rsidP="00F74013">
      <w:pPr>
        <w:pStyle w:val="Blankrad"/>
      </w:pPr>
      <w:r w:rsidRPr="008A054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4647B" w:rsidRPr="008A054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4647B" w:rsidRPr="008A054E" w:rsidRDefault="0084647B">
            <w:pPr>
              <w:pStyle w:val="HuvudrubrikFlisteNr"/>
            </w:pPr>
          </w:p>
        </w:tc>
        <w:tc>
          <w:tcPr>
            <w:tcW w:w="6237" w:type="dxa"/>
          </w:tcPr>
          <w:p w:rsidR="0084647B" w:rsidRPr="008A054E" w:rsidRDefault="009A20E9">
            <w:pPr>
              <w:pStyle w:val="Huvudrubrik"/>
            </w:pPr>
            <w:bookmarkStart w:id="3" w:name="Start_HänvisningTillUtskott"/>
            <w:bookmarkEnd w:id="3"/>
            <w:r w:rsidRPr="008A054E">
              <w:t>Ärenden för hänvisning till utskott</w:t>
            </w:r>
          </w:p>
        </w:tc>
        <w:tc>
          <w:tcPr>
            <w:tcW w:w="2481" w:type="dxa"/>
          </w:tcPr>
          <w:p w:rsidR="0084647B" w:rsidRPr="008A054E" w:rsidRDefault="009A20E9">
            <w:pPr>
              <w:pStyle w:val="HuvudrubrikKolumn3"/>
            </w:pPr>
            <w:r w:rsidRPr="008A054E">
              <w:t>Förslag</w:t>
            </w:r>
          </w:p>
        </w:tc>
      </w:tr>
      <w:tr w:rsidR="0084647B" w:rsidRPr="008A05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647B" w:rsidRPr="008A054E" w:rsidRDefault="0084647B" w:rsidP="009A20E9">
            <w:pPr>
              <w:pStyle w:val="renderubrik"/>
            </w:pPr>
          </w:p>
        </w:tc>
        <w:tc>
          <w:tcPr>
            <w:tcW w:w="6237" w:type="dxa"/>
          </w:tcPr>
          <w:p w:rsidR="0084647B" w:rsidRPr="008A054E" w:rsidRDefault="009A20E9" w:rsidP="009A20E9">
            <w:pPr>
              <w:pStyle w:val="renderubrik"/>
            </w:pPr>
            <w:r w:rsidRPr="008A054E">
              <w:t>Propositioner</w:t>
            </w:r>
          </w:p>
        </w:tc>
        <w:tc>
          <w:tcPr>
            <w:tcW w:w="2481" w:type="dxa"/>
          </w:tcPr>
          <w:p w:rsidR="0084647B" w:rsidRPr="008A054E" w:rsidRDefault="0084647B" w:rsidP="009A20E9">
            <w:pPr>
              <w:pStyle w:val="renderubrik"/>
              <w:rPr>
                <w:spacing w:val="-4"/>
              </w:rPr>
            </w:pPr>
          </w:p>
        </w:tc>
      </w:tr>
      <w:tr w:rsidR="009A20E9" w:rsidRPr="008A05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20E9" w:rsidRPr="008A054E" w:rsidRDefault="009A20E9" w:rsidP="009A20E9">
            <w:pPr>
              <w:pStyle w:val="FlistaNrText"/>
            </w:pPr>
          </w:p>
        </w:tc>
        <w:tc>
          <w:tcPr>
            <w:tcW w:w="6237" w:type="dxa"/>
          </w:tcPr>
          <w:p w:rsidR="009A20E9" w:rsidRPr="008A054E" w:rsidRDefault="009A20E9" w:rsidP="009A20E9">
            <w:r w:rsidRPr="008A054E">
              <w:t>2007/08:55 Nya skatteregler för pensionsförsäkring m.m.</w:t>
            </w:r>
          </w:p>
        </w:tc>
        <w:tc>
          <w:tcPr>
            <w:tcW w:w="2481" w:type="dxa"/>
          </w:tcPr>
          <w:p w:rsidR="009A20E9" w:rsidRPr="008A054E" w:rsidRDefault="009A20E9" w:rsidP="009A20E9">
            <w:pPr>
              <w:rPr>
                <w:spacing w:val="-4"/>
              </w:rPr>
            </w:pPr>
            <w:r w:rsidRPr="008A054E">
              <w:rPr>
                <w:spacing w:val="-4"/>
              </w:rPr>
              <w:t>SkU</w:t>
            </w:r>
          </w:p>
        </w:tc>
      </w:tr>
      <w:tr w:rsidR="009A20E9" w:rsidRPr="008A05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20E9" w:rsidRPr="008A054E" w:rsidRDefault="009A20E9" w:rsidP="009A20E9">
            <w:pPr>
              <w:pStyle w:val="FlistaNrText"/>
            </w:pPr>
          </w:p>
        </w:tc>
        <w:tc>
          <w:tcPr>
            <w:tcW w:w="6237" w:type="dxa"/>
          </w:tcPr>
          <w:p w:rsidR="009A20E9" w:rsidRPr="008A054E" w:rsidRDefault="009A20E9" w:rsidP="009A20E9">
            <w:r w:rsidRPr="008A054E">
              <w:t>2007/08:58 Samordningsnummer och anmälan av dödfödd m.m.</w:t>
            </w:r>
          </w:p>
        </w:tc>
        <w:tc>
          <w:tcPr>
            <w:tcW w:w="2481" w:type="dxa"/>
          </w:tcPr>
          <w:p w:rsidR="009A20E9" w:rsidRPr="008A054E" w:rsidRDefault="009A20E9" w:rsidP="009A20E9">
            <w:pPr>
              <w:rPr>
                <w:spacing w:val="-4"/>
              </w:rPr>
            </w:pPr>
            <w:r w:rsidRPr="008A054E">
              <w:rPr>
                <w:spacing w:val="-4"/>
              </w:rPr>
              <w:t>SkU</w:t>
            </w:r>
          </w:p>
        </w:tc>
      </w:tr>
      <w:tr w:rsidR="009A20E9" w:rsidRPr="008A05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20E9" w:rsidRPr="008A054E" w:rsidRDefault="009A20E9" w:rsidP="009A20E9">
            <w:pPr>
              <w:pStyle w:val="FlistaNrText"/>
            </w:pPr>
          </w:p>
        </w:tc>
        <w:tc>
          <w:tcPr>
            <w:tcW w:w="6237" w:type="dxa"/>
          </w:tcPr>
          <w:p w:rsidR="009A20E9" w:rsidRPr="008A054E" w:rsidRDefault="009A20E9" w:rsidP="009A20E9">
            <w:r w:rsidRPr="008A054E">
              <w:t>2007/08:61 Kostnader för personlig assistans</w:t>
            </w:r>
          </w:p>
        </w:tc>
        <w:tc>
          <w:tcPr>
            <w:tcW w:w="2481" w:type="dxa"/>
          </w:tcPr>
          <w:p w:rsidR="009A20E9" w:rsidRPr="008A054E" w:rsidRDefault="009A20E9" w:rsidP="009A20E9">
            <w:pPr>
              <w:rPr>
                <w:spacing w:val="-4"/>
              </w:rPr>
            </w:pPr>
            <w:r w:rsidRPr="008A054E">
              <w:rPr>
                <w:spacing w:val="-4"/>
              </w:rPr>
              <w:t>SoU</w:t>
            </w:r>
          </w:p>
        </w:tc>
      </w:tr>
    </w:tbl>
    <w:p w:rsidR="0084647B" w:rsidRPr="008A054E" w:rsidRDefault="0084647B">
      <w:pPr>
        <w:pStyle w:val="Blankrad"/>
      </w:pPr>
      <w:r w:rsidRPr="008A054E">
        <w:t>     </w:t>
      </w:r>
    </w:p>
    <w:p w:rsidR="0084647B" w:rsidRPr="008A054E" w:rsidRDefault="0084647B">
      <w:pPr>
        <w:pStyle w:val="Blankrad"/>
      </w:pPr>
      <w:r w:rsidRPr="008A054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4647B" w:rsidRPr="008A054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4647B" w:rsidRPr="008A054E" w:rsidRDefault="0084647B" w:rsidP="00437D60">
            <w:pPr>
              <w:pStyle w:val="HuvudrubrikFlisteNr"/>
            </w:pPr>
          </w:p>
        </w:tc>
        <w:tc>
          <w:tcPr>
            <w:tcW w:w="6237" w:type="dxa"/>
          </w:tcPr>
          <w:p w:rsidR="0084647B" w:rsidRPr="008A054E" w:rsidRDefault="00C231E6">
            <w:pPr>
              <w:pStyle w:val="HuvudrubrikEnsam"/>
            </w:pPr>
            <w:bookmarkStart w:id="4" w:name="TypRubrik"/>
            <w:bookmarkEnd w:id="4"/>
            <w:r w:rsidRPr="008A054E">
              <w:t>Ärende för avgörande</w:t>
            </w:r>
          </w:p>
        </w:tc>
        <w:tc>
          <w:tcPr>
            <w:tcW w:w="2481" w:type="dxa"/>
          </w:tcPr>
          <w:p w:rsidR="0084647B" w:rsidRPr="008A054E" w:rsidRDefault="00437D60" w:rsidP="00437D60">
            <w:pPr>
              <w:pStyle w:val="HuvudrubrikKolumn3"/>
            </w:pPr>
            <w:r w:rsidRPr="008A054E">
              <w:t>Reservationer</w:t>
            </w:r>
          </w:p>
        </w:tc>
      </w:tr>
      <w:tr w:rsidR="0084647B" w:rsidRPr="008A05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647B" w:rsidRPr="008A054E" w:rsidRDefault="0084647B" w:rsidP="00437D60">
            <w:pPr>
              <w:pStyle w:val="Underrubrik"/>
            </w:pPr>
          </w:p>
        </w:tc>
        <w:tc>
          <w:tcPr>
            <w:tcW w:w="6237" w:type="dxa"/>
          </w:tcPr>
          <w:p w:rsidR="0084647B" w:rsidRPr="008A054E" w:rsidRDefault="0084647B" w:rsidP="00437D60">
            <w:pPr>
              <w:pStyle w:val="Underrubrik"/>
            </w:pPr>
            <w:bookmarkStart w:id="5" w:name="TypUnderrubrik"/>
            <w:bookmarkEnd w:id="5"/>
            <w:r w:rsidRPr="008A054E">
              <w:t>Tidigare slutdebatterat</w:t>
            </w:r>
          </w:p>
        </w:tc>
        <w:tc>
          <w:tcPr>
            <w:tcW w:w="2481" w:type="dxa"/>
          </w:tcPr>
          <w:p w:rsidR="0084647B" w:rsidRPr="008A054E" w:rsidRDefault="0084647B" w:rsidP="00437D60">
            <w:pPr>
              <w:pStyle w:val="Underrubrik"/>
              <w:rPr>
                <w:spacing w:val="-4"/>
              </w:rPr>
            </w:pPr>
          </w:p>
        </w:tc>
      </w:tr>
      <w:tr w:rsidR="0084647B" w:rsidRPr="008A05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647B" w:rsidRPr="008A054E" w:rsidRDefault="0084647B" w:rsidP="00437D60">
            <w:pPr>
              <w:pStyle w:val="Underrubrik"/>
            </w:pPr>
          </w:p>
        </w:tc>
        <w:tc>
          <w:tcPr>
            <w:tcW w:w="6237" w:type="dxa"/>
          </w:tcPr>
          <w:p w:rsidR="0084647B" w:rsidRPr="008A054E" w:rsidRDefault="0084647B" w:rsidP="00437D60">
            <w:pPr>
              <w:pStyle w:val="Underrubrik"/>
              <w:rPr>
                <w:rFonts w:ascii="Times New Roman" w:hAnsi="Times New Roman"/>
                <w:sz w:val="24"/>
                <w:szCs w:val="24"/>
              </w:rPr>
            </w:pPr>
            <w:r w:rsidRPr="008A054E">
              <w:rPr>
                <w:rFonts w:ascii="Times New Roman" w:hAnsi="Times New Roman"/>
                <w:b/>
                <w:sz w:val="24"/>
                <w:szCs w:val="24"/>
              </w:rPr>
              <w:t>Utbildningsutskottets betänkande</w:t>
            </w:r>
          </w:p>
        </w:tc>
        <w:tc>
          <w:tcPr>
            <w:tcW w:w="2481" w:type="dxa"/>
          </w:tcPr>
          <w:p w:rsidR="0084647B" w:rsidRPr="008A054E" w:rsidRDefault="0084647B" w:rsidP="00437D60">
            <w:pPr>
              <w:pStyle w:val="Underrubrik"/>
              <w:rPr>
                <w:spacing w:val="-4"/>
              </w:rPr>
            </w:pPr>
          </w:p>
        </w:tc>
      </w:tr>
      <w:tr w:rsidR="0084647B" w:rsidRPr="008A05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647B" w:rsidRPr="008A054E" w:rsidRDefault="0084647B" w:rsidP="0084647B">
            <w:pPr>
              <w:pStyle w:val="FlistaNrText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84647B" w:rsidRPr="008A054E" w:rsidRDefault="0084647B">
            <w:pPr>
              <w:rPr>
                <w:b/>
                <w:i/>
              </w:rPr>
            </w:pPr>
            <w:r w:rsidRPr="008A054E">
              <w:t>2007/08:UbU5 Forskning och forskarutbildning</w:t>
            </w:r>
          </w:p>
        </w:tc>
        <w:tc>
          <w:tcPr>
            <w:tcW w:w="2481" w:type="dxa"/>
          </w:tcPr>
          <w:p w:rsidR="0084647B" w:rsidRPr="008A054E" w:rsidRDefault="00437D60">
            <w:pPr>
              <w:rPr>
                <w:spacing w:val="-4"/>
              </w:rPr>
            </w:pPr>
            <w:r w:rsidRPr="008A054E">
              <w:rPr>
                <w:spacing w:val="-4"/>
              </w:rPr>
              <w:t>13 res. (s, v, mp)</w:t>
            </w:r>
          </w:p>
        </w:tc>
      </w:tr>
    </w:tbl>
    <w:p w:rsidR="0084647B" w:rsidRPr="008A054E" w:rsidRDefault="0084647B">
      <w:pPr>
        <w:pStyle w:val="Blankrad"/>
      </w:pPr>
      <w:r w:rsidRPr="008A054E">
        <w:t>     </w:t>
      </w:r>
    </w:p>
    <w:p w:rsidR="0084647B" w:rsidRPr="008A054E" w:rsidRDefault="0084647B">
      <w:pPr>
        <w:pStyle w:val="Blankrad"/>
      </w:pPr>
      <w:r w:rsidRPr="008A054E">
        <w:t>     </w:t>
      </w:r>
    </w:p>
    <w:p w:rsidR="006146CF" w:rsidRPr="008A054E" w:rsidRDefault="006146CF">
      <w:pPr>
        <w:pStyle w:val="Blankrad"/>
      </w:pPr>
      <w:bookmarkStart w:id="7" w:name="Start"/>
      <w:bookmarkEnd w:id="7"/>
      <w:r w:rsidRPr="008A054E">
        <w:t>   </w:t>
      </w:r>
    </w:p>
    <w:p w:rsidR="006146CF" w:rsidRPr="008A054E" w:rsidRDefault="006146CF">
      <w:pPr>
        <w:pStyle w:val="Blankrad"/>
      </w:pPr>
      <w:r w:rsidRPr="008A054E">
        <w:t>    </w:t>
      </w:r>
    </w:p>
    <w:p w:rsidR="00F74013" w:rsidRPr="008A054E" w:rsidRDefault="00F74013">
      <w:pPr>
        <w:pStyle w:val="Blankrad"/>
      </w:pPr>
      <w:r w:rsidRPr="008A054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74013" w:rsidRPr="008A054E" w:rsidTr="00437D6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74013" w:rsidRPr="008A054E" w:rsidRDefault="00F74013" w:rsidP="00437D60">
            <w:pPr>
              <w:pStyle w:val="HuvudrubrikFlisteNr"/>
            </w:pPr>
          </w:p>
        </w:tc>
        <w:tc>
          <w:tcPr>
            <w:tcW w:w="6237" w:type="dxa"/>
          </w:tcPr>
          <w:p w:rsidR="00F74013" w:rsidRPr="008A054E" w:rsidRDefault="0084647B" w:rsidP="00437D60">
            <w:pPr>
              <w:pStyle w:val="Huvudrubrik"/>
            </w:pPr>
            <w:bookmarkStart w:id="8" w:name="Start_Ärendenfördebattochavgörande"/>
            <w:bookmarkEnd w:id="8"/>
            <w:r w:rsidRPr="008A054E">
              <w:t>Ärenden för debatt och avgörande</w:t>
            </w:r>
          </w:p>
        </w:tc>
        <w:tc>
          <w:tcPr>
            <w:tcW w:w="2481" w:type="dxa"/>
          </w:tcPr>
          <w:p w:rsidR="00F74013" w:rsidRPr="008A054E" w:rsidRDefault="0084647B" w:rsidP="00437D60">
            <w:pPr>
              <w:pStyle w:val="HuvudrubrikKolumn3"/>
            </w:pPr>
            <w:r w:rsidRPr="008A054E">
              <w:t>Reservationer</w:t>
            </w:r>
          </w:p>
        </w:tc>
      </w:tr>
      <w:tr w:rsidR="00F74013" w:rsidRPr="008A054E" w:rsidTr="00437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4013" w:rsidRPr="008A054E" w:rsidRDefault="00F74013" w:rsidP="0084647B">
            <w:pPr>
              <w:pStyle w:val="renderubrik"/>
            </w:pPr>
          </w:p>
        </w:tc>
        <w:tc>
          <w:tcPr>
            <w:tcW w:w="6237" w:type="dxa"/>
          </w:tcPr>
          <w:p w:rsidR="00F74013" w:rsidRPr="008A054E" w:rsidRDefault="0084647B" w:rsidP="0084647B">
            <w:pPr>
              <w:pStyle w:val="renderubrik"/>
            </w:pPr>
            <w:r w:rsidRPr="008A054E">
              <w:t>Konstitutionsutskottets betänkanden</w:t>
            </w:r>
          </w:p>
        </w:tc>
        <w:tc>
          <w:tcPr>
            <w:tcW w:w="2481" w:type="dxa"/>
          </w:tcPr>
          <w:p w:rsidR="00F74013" w:rsidRPr="008A054E" w:rsidRDefault="00F74013" w:rsidP="0084647B">
            <w:pPr>
              <w:pStyle w:val="renderubrik"/>
              <w:rPr>
                <w:spacing w:val="-4"/>
              </w:rPr>
            </w:pPr>
          </w:p>
        </w:tc>
      </w:tr>
      <w:tr w:rsidR="0084647B" w:rsidRPr="008A054E" w:rsidTr="00437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647B" w:rsidRPr="008A054E" w:rsidRDefault="0084647B" w:rsidP="0084647B">
            <w:pPr>
              <w:pStyle w:val="FlistaNrText"/>
            </w:pPr>
          </w:p>
        </w:tc>
        <w:tc>
          <w:tcPr>
            <w:tcW w:w="6237" w:type="dxa"/>
          </w:tcPr>
          <w:p w:rsidR="0084647B" w:rsidRPr="008A054E" w:rsidRDefault="0084647B" w:rsidP="0084647B">
            <w:r w:rsidRPr="008A054E">
              <w:t>2007/08:KU11 Fri- och rättighetsskyddsfrågor</w:t>
            </w:r>
          </w:p>
        </w:tc>
        <w:tc>
          <w:tcPr>
            <w:tcW w:w="2481" w:type="dxa"/>
          </w:tcPr>
          <w:p w:rsidR="0084647B" w:rsidRPr="008A054E" w:rsidRDefault="0084647B" w:rsidP="0084647B">
            <w:pPr>
              <w:rPr>
                <w:spacing w:val="-4"/>
              </w:rPr>
            </w:pPr>
            <w:r w:rsidRPr="008A054E">
              <w:rPr>
                <w:spacing w:val="-4"/>
              </w:rPr>
              <w:t>3 res. (mp)</w:t>
            </w:r>
          </w:p>
        </w:tc>
      </w:tr>
      <w:tr w:rsidR="0084647B" w:rsidRPr="008A054E" w:rsidTr="00437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647B" w:rsidRPr="008A054E" w:rsidRDefault="0084647B" w:rsidP="0084647B">
            <w:pPr>
              <w:pStyle w:val="FlistaNrText"/>
            </w:pPr>
          </w:p>
        </w:tc>
        <w:tc>
          <w:tcPr>
            <w:tcW w:w="6237" w:type="dxa"/>
          </w:tcPr>
          <w:p w:rsidR="0084647B" w:rsidRPr="008A054E" w:rsidRDefault="0084647B" w:rsidP="0084647B">
            <w:r w:rsidRPr="008A054E">
              <w:t>2007/08:KU14 Författningsfrågor</w:t>
            </w:r>
          </w:p>
        </w:tc>
        <w:tc>
          <w:tcPr>
            <w:tcW w:w="2481" w:type="dxa"/>
          </w:tcPr>
          <w:p w:rsidR="0084647B" w:rsidRPr="008A054E" w:rsidRDefault="0084647B" w:rsidP="0084647B">
            <w:pPr>
              <w:rPr>
                <w:spacing w:val="-4"/>
              </w:rPr>
            </w:pPr>
            <w:r w:rsidRPr="008A054E">
              <w:rPr>
                <w:spacing w:val="-4"/>
              </w:rPr>
              <w:t>2 res. (s,</w:t>
            </w:r>
            <w:r w:rsidR="004D1CD5" w:rsidRPr="008A054E">
              <w:rPr>
                <w:spacing w:val="-4"/>
              </w:rPr>
              <w:t xml:space="preserve"> </w:t>
            </w:r>
            <w:r w:rsidRPr="008A054E">
              <w:rPr>
                <w:spacing w:val="-4"/>
              </w:rPr>
              <w:t>v)</w:t>
            </w:r>
          </w:p>
        </w:tc>
      </w:tr>
      <w:tr w:rsidR="0084647B" w:rsidRPr="008A054E" w:rsidTr="00437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647B" w:rsidRPr="008A054E" w:rsidRDefault="0084647B" w:rsidP="0084647B">
            <w:pPr>
              <w:pStyle w:val="FlistaNrText"/>
            </w:pPr>
          </w:p>
        </w:tc>
        <w:tc>
          <w:tcPr>
            <w:tcW w:w="6237" w:type="dxa"/>
          </w:tcPr>
          <w:p w:rsidR="0084647B" w:rsidRPr="008A054E" w:rsidRDefault="0084647B" w:rsidP="0084647B">
            <w:r w:rsidRPr="008A054E">
              <w:t>2007/08:KU17 Lagstiftningsprocessen</w:t>
            </w:r>
          </w:p>
        </w:tc>
        <w:tc>
          <w:tcPr>
            <w:tcW w:w="2481" w:type="dxa"/>
          </w:tcPr>
          <w:p w:rsidR="0084647B" w:rsidRPr="008A054E" w:rsidRDefault="0084647B" w:rsidP="0084647B">
            <w:pPr>
              <w:rPr>
                <w:spacing w:val="-4"/>
              </w:rPr>
            </w:pPr>
            <w:r w:rsidRPr="008A054E">
              <w:rPr>
                <w:spacing w:val="-4"/>
              </w:rPr>
              <w:t>3 res. (v,</w:t>
            </w:r>
            <w:r w:rsidR="004D1CD5" w:rsidRPr="008A054E">
              <w:rPr>
                <w:spacing w:val="-4"/>
              </w:rPr>
              <w:t xml:space="preserve"> </w:t>
            </w:r>
            <w:r w:rsidRPr="008A054E">
              <w:rPr>
                <w:spacing w:val="-4"/>
              </w:rPr>
              <w:t>mp)</w:t>
            </w:r>
          </w:p>
        </w:tc>
      </w:tr>
      <w:tr w:rsidR="0084647B" w:rsidRPr="008A054E" w:rsidTr="00437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647B" w:rsidRPr="008A054E" w:rsidRDefault="0084647B" w:rsidP="0084647B">
            <w:pPr>
              <w:pStyle w:val="renderubrik"/>
            </w:pPr>
          </w:p>
        </w:tc>
        <w:tc>
          <w:tcPr>
            <w:tcW w:w="6237" w:type="dxa"/>
          </w:tcPr>
          <w:p w:rsidR="0084647B" w:rsidRPr="008A054E" w:rsidRDefault="0084647B" w:rsidP="0084647B">
            <w:pPr>
              <w:pStyle w:val="renderubrik"/>
            </w:pPr>
            <w:r w:rsidRPr="008A054E">
              <w:t>Justitieutskottets betänkanden</w:t>
            </w:r>
          </w:p>
        </w:tc>
        <w:tc>
          <w:tcPr>
            <w:tcW w:w="2481" w:type="dxa"/>
          </w:tcPr>
          <w:p w:rsidR="0084647B" w:rsidRPr="008A054E" w:rsidRDefault="0084647B" w:rsidP="0084647B">
            <w:pPr>
              <w:pStyle w:val="renderubrik"/>
              <w:rPr>
                <w:spacing w:val="-4"/>
              </w:rPr>
            </w:pPr>
          </w:p>
        </w:tc>
      </w:tr>
      <w:tr w:rsidR="0084647B" w:rsidRPr="008A054E" w:rsidTr="00437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647B" w:rsidRPr="008A054E" w:rsidRDefault="0084647B" w:rsidP="0084647B">
            <w:pPr>
              <w:pStyle w:val="FlistaNrText"/>
            </w:pPr>
          </w:p>
        </w:tc>
        <w:tc>
          <w:tcPr>
            <w:tcW w:w="6237" w:type="dxa"/>
          </w:tcPr>
          <w:p w:rsidR="0084647B" w:rsidRPr="008A054E" w:rsidRDefault="0084647B" w:rsidP="0084647B">
            <w:r w:rsidRPr="008A054E">
              <w:t>2007/08:JuU7 Hemlig teleavlyssning, m.m.</w:t>
            </w:r>
          </w:p>
        </w:tc>
        <w:tc>
          <w:tcPr>
            <w:tcW w:w="2481" w:type="dxa"/>
          </w:tcPr>
          <w:p w:rsidR="0084647B" w:rsidRPr="008A054E" w:rsidRDefault="0084647B" w:rsidP="0084647B">
            <w:pPr>
              <w:rPr>
                <w:spacing w:val="-4"/>
              </w:rPr>
            </w:pPr>
            <w:r w:rsidRPr="008A054E">
              <w:rPr>
                <w:spacing w:val="-4"/>
              </w:rPr>
              <w:t>6 res. (s,</w:t>
            </w:r>
            <w:r w:rsidR="004D1CD5" w:rsidRPr="008A054E">
              <w:rPr>
                <w:spacing w:val="-4"/>
              </w:rPr>
              <w:t xml:space="preserve"> </w:t>
            </w:r>
            <w:r w:rsidRPr="008A054E">
              <w:rPr>
                <w:spacing w:val="-4"/>
              </w:rPr>
              <w:t>v,</w:t>
            </w:r>
            <w:r w:rsidR="004D1CD5" w:rsidRPr="008A054E">
              <w:rPr>
                <w:spacing w:val="-4"/>
              </w:rPr>
              <w:t xml:space="preserve"> </w:t>
            </w:r>
            <w:r w:rsidRPr="008A054E">
              <w:rPr>
                <w:spacing w:val="-4"/>
              </w:rPr>
              <w:t>mp)</w:t>
            </w:r>
          </w:p>
        </w:tc>
      </w:tr>
      <w:tr w:rsidR="0084647B" w:rsidRPr="008A054E" w:rsidTr="00437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647B" w:rsidRPr="008A054E" w:rsidRDefault="0084647B" w:rsidP="0084647B">
            <w:pPr>
              <w:pStyle w:val="FlistaNrText"/>
            </w:pPr>
          </w:p>
        </w:tc>
        <w:tc>
          <w:tcPr>
            <w:tcW w:w="6237" w:type="dxa"/>
          </w:tcPr>
          <w:p w:rsidR="0084647B" w:rsidRPr="008A054E" w:rsidRDefault="0084647B" w:rsidP="0084647B">
            <w:r w:rsidRPr="008A054E">
              <w:t>2007/08:JuU12 Straffrättsliga frågor – förenklad beredning</w:t>
            </w:r>
          </w:p>
        </w:tc>
        <w:tc>
          <w:tcPr>
            <w:tcW w:w="2481" w:type="dxa"/>
          </w:tcPr>
          <w:p w:rsidR="0084647B" w:rsidRPr="008A054E" w:rsidRDefault="0084647B" w:rsidP="0084647B">
            <w:pPr>
              <w:rPr>
                <w:spacing w:val="-4"/>
              </w:rPr>
            </w:pPr>
          </w:p>
        </w:tc>
      </w:tr>
      <w:tr w:rsidR="0084647B" w:rsidRPr="008A054E" w:rsidTr="00437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647B" w:rsidRPr="008A054E" w:rsidRDefault="0084647B" w:rsidP="0084647B">
            <w:pPr>
              <w:pStyle w:val="FlistaNrText"/>
            </w:pPr>
          </w:p>
        </w:tc>
        <w:tc>
          <w:tcPr>
            <w:tcW w:w="6237" w:type="dxa"/>
          </w:tcPr>
          <w:p w:rsidR="0084647B" w:rsidRPr="008A054E" w:rsidRDefault="0084647B" w:rsidP="0084647B">
            <w:r w:rsidRPr="008A054E">
              <w:t>2007/08:JuU13 Processrättsliga frågor – förenklad beredning</w:t>
            </w:r>
          </w:p>
        </w:tc>
        <w:tc>
          <w:tcPr>
            <w:tcW w:w="2481" w:type="dxa"/>
          </w:tcPr>
          <w:p w:rsidR="0084647B" w:rsidRPr="008A054E" w:rsidRDefault="0084647B" w:rsidP="0084647B">
            <w:pPr>
              <w:rPr>
                <w:spacing w:val="-4"/>
              </w:rPr>
            </w:pPr>
          </w:p>
        </w:tc>
      </w:tr>
      <w:tr w:rsidR="0084647B" w:rsidRPr="008A054E" w:rsidTr="00437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647B" w:rsidRPr="008A054E" w:rsidRDefault="0084647B" w:rsidP="0084647B">
            <w:pPr>
              <w:pStyle w:val="FlistaNrText"/>
            </w:pPr>
          </w:p>
        </w:tc>
        <w:tc>
          <w:tcPr>
            <w:tcW w:w="6237" w:type="dxa"/>
          </w:tcPr>
          <w:p w:rsidR="0084647B" w:rsidRPr="008A054E" w:rsidRDefault="0084647B" w:rsidP="0084647B">
            <w:r w:rsidRPr="008A054E">
              <w:t>2007/08:JuU15 Våldsbrott och brottsoffer – förenklad beredning</w:t>
            </w:r>
          </w:p>
        </w:tc>
        <w:tc>
          <w:tcPr>
            <w:tcW w:w="2481" w:type="dxa"/>
          </w:tcPr>
          <w:p w:rsidR="0084647B" w:rsidRPr="008A054E" w:rsidRDefault="0084647B" w:rsidP="0084647B">
            <w:pPr>
              <w:rPr>
                <w:spacing w:val="-4"/>
              </w:rPr>
            </w:pPr>
          </w:p>
        </w:tc>
      </w:tr>
      <w:tr w:rsidR="0084647B" w:rsidRPr="008A054E" w:rsidTr="00437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647B" w:rsidRPr="008A054E" w:rsidRDefault="0084647B" w:rsidP="0084647B">
            <w:pPr>
              <w:pStyle w:val="FlistaNrText"/>
            </w:pPr>
          </w:p>
        </w:tc>
        <w:tc>
          <w:tcPr>
            <w:tcW w:w="6237" w:type="dxa"/>
          </w:tcPr>
          <w:p w:rsidR="0084647B" w:rsidRPr="008A054E" w:rsidRDefault="0084647B" w:rsidP="0084647B">
            <w:r w:rsidRPr="008A054E">
              <w:t>2007/08:JuU28 Polisfrågor – förenklad beredning</w:t>
            </w:r>
          </w:p>
        </w:tc>
        <w:tc>
          <w:tcPr>
            <w:tcW w:w="2481" w:type="dxa"/>
          </w:tcPr>
          <w:p w:rsidR="0084647B" w:rsidRPr="008A054E" w:rsidRDefault="0084647B" w:rsidP="0084647B">
            <w:pPr>
              <w:rPr>
                <w:spacing w:val="-4"/>
              </w:rPr>
            </w:pPr>
          </w:p>
        </w:tc>
      </w:tr>
      <w:tr w:rsidR="0084647B" w:rsidRPr="008A054E" w:rsidTr="00437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647B" w:rsidRPr="008A054E" w:rsidRDefault="0084647B" w:rsidP="0084647B">
            <w:pPr>
              <w:pStyle w:val="FlistaNrText"/>
            </w:pPr>
          </w:p>
        </w:tc>
        <w:tc>
          <w:tcPr>
            <w:tcW w:w="6237" w:type="dxa"/>
          </w:tcPr>
          <w:p w:rsidR="0084647B" w:rsidRPr="008A054E" w:rsidRDefault="0084647B" w:rsidP="0084647B">
            <w:r w:rsidRPr="008A054E">
              <w:t>2007/08:JuU29 Kriminalvårdsfrågor – förenklad beredning</w:t>
            </w:r>
          </w:p>
        </w:tc>
        <w:tc>
          <w:tcPr>
            <w:tcW w:w="2481" w:type="dxa"/>
          </w:tcPr>
          <w:p w:rsidR="0084647B" w:rsidRPr="008A054E" w:rsidRDefault="0084647B" w:rsidP="0084647B">
            <w:pPr>
              <w:rPr>
                <w:spacing w:val="-4"/>
              </w:rPr>
            </w:pPr>
          </w:p>
        </w:tc>
      </w:tr>
      <w:tr w:rsidR="0084647B" w:rsidRPr="008A054E" w:rsidTr="00437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647B" w:rsidRPr="008A054E" w:rsidRDefault="0084647B" w:rsidP="0084647B">
            <w:pPr>
              <w:pStyle w:val="renderubrik"/>
            </w:pPr>
          </w:p>
        </w:tc>
        <w:tc>
          <w:tcPr>
            <w:tcW w:w="6237" w:type="dxa"/>
          </w:tcPr>
          <w:p w:rsidR="0084647B" w:rsidRPr="008A054E" w:rsidRDefault="0084647B" w:rsidP="0084647B">
            <w:pPr>
              <w:pStyle w:val="renderubrik"/>
            </w:pPr>
            <w:r w:rsidRPr="008A054E">
              <w:t>Socialutskottets betänkande och utlåtande</w:t>
            </w:r>
          </w:p>
        </w:tc>
        <w:tc>
          <w:tcPr>
            <w:tcW w:w="2481" w:type="dxa"/>
          </w:tcPr>
          <w:p w:rsidR="0084647B" w:rsidRPr="008A054E" w:rsidRDefault="0084647B" w:rsidP="0084647B">
            <w:pPr>
              <w:pStyle w:val="renderubrik"/>
              <w:rPr>
                <w:spacing w:val="-4"/>
              </w:rPr>
            </w:pPr>
          </w:p>
        </w:tc>
      </w:tr>
      <w:tr w:rsidR="0084647B" w:rsidRPr="008A054E" w:rsidTr="00437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647B" w:rsidRPr="008A054E" w:rsidRDefault="0084647B" w:rsidP="0084647B">
            <w:pPr>
              <w:pStyle w:val="FlistaNrText"/>
            </w:pPr>
          </w:p>
        </w:tc>
        <w:tc>
          <w:tcPr>
            <w:tcW w:w="6237" w:type="dxa"/>
          </w:tcPr>
          <w:p w:rsidR="0084647B" w:rsidRPr="008A054E" w:rsidRDefault="0084647B" w:rsidP="0084647B">
            <w:r w:rsidRPr="008A054E">
              <w:t>2007/08:SoU8 Rapporteringsskyldighet av ej verkställda beslut enligt lagen (1993:387) om stöd och service till vissa funktionshindrade m.m.</w:t>
            </w:r>
          </w:p>
        </w:tc>
        <w:tc>
          <w:tcPr>
            <w:tcW w:w="2481" w:type="dxa"/>
          </w:tcPr>
          <w:p w:rsidR="0084647B" w:rsidRPr="008A054E" w:rsidRDefault="0084647B" w:rsidP="0084647B">
            <w:pPr>
              <w:rPr>
                <w:spacing w:val="-4"/>
              </w:rPr>
            </w:pPr>
            <w:r w:rsidRPr="008A054E">
              <w:rPr>
                <w:spacing w:val="-4"/>
              </w:rPr>
              <w:t>1 res. (s,</w:t>
            </w:r>
            <w:r w:rsidR="004D1CD5" w:rsidRPr="008A054E">
              <w:rPr>
                <w:spacing w:val="-4"/>
              </w:rPr>
              <w:t xml:space="preserve"> </w:t>
            </w:r>
            <w:r w:rsidRPr="008A054E">
              <w:rPr>
                <w:spacing w:val="-4"/>
              </w:rPr>
              <w:t>v,</w:t>
            </w:r>
            <w:r w:rsidR="004D1CD5" w:rsidRPr="008A054E">
              <w:rPr>
                <w:spacing w:val="-4"/>
              </w:rPr>
              <w:t xml:space="preserve"> </w:t>
            </w:r>
            <w:r w:rsidRPr="008A054E">
              <w:rPr>
                <w:spacing w:val="-4"/>
              </w:rPr>
              <w:t>mp)</w:t>
            </w:r>
          </w:p>
        </w:tc>
      </w:tr>
      <w:tr w:rsidR="0084647B" w:rsidRPr="008A054E" w:rsidTr="00437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647B" w:rsidRPr="008A054E" w:rsidRDefault="0084647B" w:rsidP="0084647B">
            <w:pPr>
              <w:pStyle w:val="FlistaNrText"/>
            </w:pPr>
          </w:p>
        </w:tc>
        <w:tc>
          <w:tcPr>
            <w:tcW w:w="6237" w:type="dxa"/>
          </w:tcPr>
          <w:p w:rsidR="0084647B" w:rsidRPr="008A054E" w:rsidRDefault="0084647B" w:rsidP="0084647B">
            <w:r w:rsidRPr="008A054E">
              <w:t>2007/08:SoU10 Hälsostrategi för EU 2008–2013</w:t>
            </w:r>
          </w:p>
        </w:tc>
        <w:tc>
          <w:tcPr>
            <w:tcW w:w="2481" w:type="dxa"/>
          </w:tcPr>
          <w:p w:rsidR="0084647B" w:rsidRPr="008A054E" w:rsidRDefault="0084647B" w:rsidP="0084647B">
            <w:pPr>
              <w:rPr>
                <w:spacing w:val="-4"/>
              </w:rPr>
            </w:pPr>
          </w:p>
        </w:tc>
      </w:tr>
      <w:tr w:rsidR="0084647B" w:rsidRPr="008A054E" w:rsidTr="00437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647B" w:rsidRPr="008A054E" w:rsidRDefault="0084647B" w:rsidP="0084647B">
            <w:pPr>
              <w:pStyle w:val="renderubrik"/>
            </w:pPr>
          </w:p>
        </w:tc>
        <w:tc>
          <w:tcPr>
            <w:tcW w:w="6237" w:type="dxa"/>
          </w:tcPr>
          <w:p w:rsidR="0084647B" w:rsidRPr="008A054E" w:rsidRDefault="0084647B" w:rsidP="0084647B">
            <w:pPr>
              <w:pStyle w:val="renderubrik"/>
            </w:pPr>
            <w:r w:rsidRPr="008A054E">
              <w:t>Försvarsutskottets betänkande</w:t>
            </w:r>
          </w:p>
        </w:tc>
        <w:tc>
          <w:tcPr>
            <w:tcW w:w="2481" w:type="dxa"/>
          </w:tcPr>
          <w:p w:rsidR="0084647B" w:rsidRPr="008A054E" w:rsidRDefault="0084647B" w:rsidP="0084647B">
            <w:pPr>
              <w:pStyle w:val="renderubrik"/>
              <w:rPr>
                <w:spacing w:val="-4"/>
              </w:rPr>
            </w:pPr>
          </w:p>
        </w:tc>
      </w:tr>
      <w:tr w:rsidR="0084647B" w:rsidRPr="008A054E" w:rsidTr="00437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647B" w:rsidRPr="008A054E" w:rsidRDefault="0084647B" w:rsidP="0084647B">
            <w:pPr>
              <w:pStyle w:val="FlistaNrText"/>
            </w:pPr>
          </w:p>
        </w:tc>
        <w:tc>
          <w:tcPr>
            <w:tcW w:w="6237" w:type="dxa"/>
          </w:tcPr>
          <w:p w:rsidR="0084647B" w:rsidRPr="008A054E" w:rsidRDefault="0084647B" w:rsidP="0084647B">
            <w:r w:rsidRPr="008A054E">
              <w:t>2007/08:FöU6 Kärnteknisk säkerhet</w:t>
            </w:r>
          </w:p>
        </w:tc>
        <w:tc>
          <w:tcPr>
            <w:tcW w:w="2481" w:type="dxa"/>
          </w:tcPr>
          <w:p w:rsidR="0084647B" w:rsidRPr="008A054E" w:rsidRDefault="0084647B" w:rsidP="0084647B">
            <w:pPr>
              <w:rPr>
                <w:spacing w:val="-4"/>
              </w:rPr>
            </w:pPr>
            <w:r w:rsidRPr="008A054E">
              <w:rPr>
                <w:spacing w:val="-4"/>
              </w:rPr>
              <w:t>2 res. (v,</w:t>
            </w:r>
            <w:r w:rsidR="004D1CD5" w:rsidRPr="008A054E">
              <w:rPr>
                <w:spacing w:val="-4"/>
              </w:rPr>
              <w:t xml:space="preserve"> </w:t>
            </w:r>
            <w:r w:rsidRPr="008A054E">
              <w:rPr>
                <w:spacing w:val="-4"/>
              </w:rPr>
              <w:t>mp)</w:t>
            </w:r>
          </w:p>
        </w:tc>
      </w:tr>
    </w:tbl>
    <w:p w:rsidR="00F74013" w:rsidRPr="008A054E" w:rsidRDefault="00F74013" w:rsidP="00F74013">
      <w:pPr>
        <w:pStyle w:val="Blankrad"/>
      </w:pPr>
      <w:r w:rsidRPr="008A054E">
        <w:t>     </w:t>
      </w:r>
    </w:p>
    <w:p w:rsidR="00F74013" w:rsidRPr="008A054E" w:rsidRDefault="00F74013" w:rsidP="00F74013">
      <w:pPr>
        <w:pStyle w:val="Blankrad"/>
      </w:pPr>
      <w:r w:rsidRPr="008A054E">
        <w:t>     </w:t>
      </w:r>
    </w:p>
    <w:p w:rsidR="006E04A4" w:rsidRPr="008A054E" w:rsidRDefault="006E04A4">
      <w:pPr>
        <w:pStyle w:val="Blankrad"/>
      </w:pPr>
      <w:r w:rsidRPr="008A054E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A054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A054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A054E" w:rsidRDefault="006E04A4">
            <w:pPr>
              <w:pStyle w:val="StreckMitten"/>
            </w:pPr>
            <w:r w:rsidRPr="008A054E">
              <w:tab/>
            </w:r>
            <w:r w:rsidRPr="008A054E">
              <w:tab/>
            </w:r>
          </w:p>
        </w:tc>
      </w:tr>
    </w:tbl>
    <w:p w:rsidR="006E04A4" w:rsidRPr="008A054E" w:rsidRDefault="006E04A4" w:rsidP="00CE4300">
      <w:pPr>
        <w:pStyle w:val="Blankrad"/>
      </w:pPr>
    </w:p>
    <w:sectPr w:rsidR="006E04A4" w:rsidRPr="008A054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1E7D" w:rsidRPr="008A054E" w:rsidRDefault="00F71E7D">
      <w:r w:rsidRPr="008A054E">
        <w:separator/>
      </w:r>
    </w:p>
  </w:endnote>
  <w:endnote w:type="continuationSeparator" w:id="0">
    <w:p w:rsidR="00F71E7D" w:rsidRPr="008A054E" w:rsidRDefault="00F71E7D">
      <w:r w:rsidRPr="008A05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0F23" w:rsidRPr="008A054E" w:rsidRDefault="001F0F23">
    <w:pPr>
      <w:pStyle w:val="Sidhuvud"/>
      <w:jc w:val="center"/>
    </w:pPr>
    <w:r w:rsidRPr="008A054E">
      <w:fldChar w:fldCharType="begin" w:fldLock="1"/>
    </w:r>
    <w:r w:rsidRPr="008A054E">
      <w:instrText xml:space="preserve"> PAGE </w:instrText>
    </w:r>
    <w:r w:rsidRPr="008A054E">
      <w:fldChar w:fldCharType="separate"/>
    </w:r>
    <w:r w:rsidR="00F51DAF" w:rsidRPr="008A054E">
      <w:t>2</w:t>
    </w:r>
    <w:r w:rsidRPr="008A054E">
      <w:fldChar w:fldCharType="end"/>
    </w:r>
    <w:r w:rsidRPr="008A054E">
      <w:t xml:space="preserve"> (</w:t>
    </w:r>
    <w:r w:rsidRPr="008A054E">
      <w:fldChar w:fldCharType="begin" w:fldLock="1"/>
    </w:r>
    <w:r w:rsidRPr="008A054E">
      <w:instrText xml:space="preserve"> NUMPAGES </w:instrText>
    </w:r>
    <w:r w:rsidRPr="008A054E">
      <w:fldChar w:fldCharType="separate"/>
    </w:r>
    <w:r w:rsidR="00F51DAF" w:rsidRPr="008A054E">
      <w:t>2</w:t>
    </w:r>
    <w:r w:rsidRPr="008A054E">
      <w:fldChar w:fldCharType="end"/>
    </w:r>
    <w:r w:rsidRPr="008A054E">
      <w:t>)</w:t>
    </w:r>
  </w:p>
  <w:p w:rsidR="001F0F23" w:rsidRPr="008A054E" w:rsidRDefault="001F0F2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0F23" w:rsidRPr="008A054E" w:rsidRDefault="001F0F23">
    <w:pPr>
      <w:pStyle w:val="Sidhuvud"/>
      <w:jc w:val="center"/>
    </w:pPr>
    <w:r w:rsidRPr="008A054E">
      <w:fldChar w:fldCharType="begin" w:fldLock="1"/>
    </w:r>
    <w:r w:rsidRPr="008A054E">
      <w:instrText xml:space="preserve"> PAGE </w:instrText>
    </w:r>
    <w:r w:rsidRPr="008A054E">
      <w:fldChar w:fldCharType="separate"/>
    </w:r>
    <w:r w:rsidR="00F51DAF" w:rsidRPr="008A054E">
      <w:t>1</w:t>
    </w:r>
    <w:r w:rsidRPr="008A054E">
      <w:fldChar w:fldCharType="end"/>
    </w:r>
    <w:r w:rsidRPr="008A054E">
      <w:t xml:space="preserve"> (</w:t>
    </w:r>
    <w:r w:rsidRPr="008A054E">
      <w:fldChar w:fldCharType="begin" w:fldLock="1"/>
    </w:r>
    <w:r w:rsidRPr="008A054E">
      <w:instrText xml:space="preserve"> NUMPAGES </w:instrText>
    </w:r>
    <w:r w:rsidRPr="008A054E">
      <w:fldChar w:fldCharType="separate"/>
    </w:r>
    <w:r w:rsidR="00F51DAF" w:rsidRPr="008A054E">
      <w:t>2</w:t>
    </w:r>
    <w:r w:rsidRPr="008A054E">
      <w:fldChar w:fldCharType="end"/>
    </w:r>
    <w:r w:rsidRPr="008A054E">
      <w:t>)</w:t>
    </w:r>
  </w:p>
  <w:p w:rsidR="001F0F23" w:rsidRPr="008A054E" w:rsidRDefault="001F0F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1E7D" w:rsidRPr="008A054E" w:rsidRDefault="00F71E7D">
      <w:r w:rsidRPr="008A054E">
        <w:separator/>
      </w:r>
    </w:p>
  </w:footnote>
  <w:footnote w:type="continuationSeparator" w:id="0">
    <w:p w:rsidR="00F71E7D" w:rsidRPr="008A054E" w:rsidRDefault="00F71E7D">
      <w:r w:rsidRPr="008A05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0F23" w:rsidRPr="008A054E" w:rsidRDefault="001F0F23">
    <w:pPr>
      <w:pStyle w:val="Sidhuvud"/>
      <w:tabs>
        <w:tab w:val="clear" w:pos="4536"/>
      </w:tabs>
    </w:pPr>
    <w:r w:rsidRPr="008A054E">
      <w:fldChar w:fldCharType="begin" w:fldLock="1"/>
    </w:r>
    <w:r w:rsidRPr="008A054E">
      <w:instrText xml:space="preserve"> DOCPROPERTY "DocumentDate" </w:instrText>
    </w:r>
    <w:r w:rsidRPr="008A054E">
      <w:fldChar w:fldCharType="separate"/>
    </w:r>
    <w:r w:rsidR="00F51DAF" w:rsidRPr="008A054E">
      <w:t>Onsdagen den 20 februari 2008</w:t>
    </w:r>
    <w:r w:rsidRPr="008A054E">
      <w:fldChar w:fldCharType="end"/>
    </w:r>
    <w:r w:rsidRPr="008A054E">
      <w:tab/>
    </w:r>
  </w:p>
  <w:p w:rsidR="001F0F23" w:rsidRPr="008A054E" w:rsidRDefault="001F0F2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A054E">
      <w:rPr>
        <w:sz w:val="12"/>
      </w:rPr>
      <w:tab/>
    </w:r>
  </w:p>
  <w:p w:rsidR="001F0F23" w:rsidRPr="008A054E" w:rsidRDefault="001F0F23"/>
  <w:p w:rsidR="001F0F23" w:rsidRPr="008A054E" w:rsidRDefault="001F0F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0F23" w:rsidRPr="008A054E" w:rsidRDefault="008A054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A054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0F23" w:rsidRPr="008A054E" w:rsidRDefault="001F0F23">
    <w:pPr>
      <w:pStyle w:val="Dokumentrubrik"/>
      <w:spacing w:after="360"/>
    </w:pPr>
    <w:r w:rsidRPr="008A054E">
      <w:t>Föredragningslista</w:t>
    </w:r>
  </w:p>
  <w:p w:rsidR="001F0F23" w:rsidRPr="008A054E" w:rsidRDefault="001F0F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70617951">
    <w:abstractNumId w:val="5"/>
  </w:num>
  <w:num w:numId="2" w16cid:durableId="1791435838">
    <w:abstractNumId w:val="2"/>
  </w:num>
  <w:num w:numId="3" w16cid:durableId="93677379">
    <w:abstractNumId w:val="4"/>
  </w:num>
  <w:num w:numId="4" w16cid:durableId="1333489464">
    <w:abstractNumId w:val="1"/>
  </w:num>
  <w:num w:numId="5" w16cid:durableId="2052269862">
    <w:abstractNumId w:val="0"/>
  </w:num>
  <w:num w:numId="6" w16cid:durableId="611209726">
    <w:abstractNumId w:val="3"/>
  </w:num>
  <w:num w:numId="7" w16cid:durableId="1390418126">
    <w:abstractNumId w:val="3"/>
  </w:num>
  <w:num w:numId="8" w16cid:durableId="13982823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91D0D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51FF"/>
    <w:rsid w:val="000C6C04"/>
    <w:rsid w:val="000E30A0"/>
    <w:rsid w:val="00103C04"/>
    <w:rsid w:val="0012112E"/>
    <w:rsid w:val="00130979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0F23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91D0D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56F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5884"/>
    <w:rsid w:val="00426681"/>
    <w:rsid w:val="00437D60"/>
    <w:rsid w:val="0045348A"/>
    <w:rsid w:val="004603CE"/>
    <w:rsid w:val="00481275"/>
    <w:rsid w:val="004C1300"/>
    <w:rsid w:val="004C1FA3"/>
    <w:rsid w:val="004C4932"/>
    <w:rsid w:val="004D1B3F"/>
    <w:rsid w:val="004D1CD5"/>
    <w:rsid w:val="004E4219"/>
    <w:rsid w:val="004E5670"/>
    <w:rsid w:val="004E5AC8"/>
    <w:rsid w:val="004F173D"/>
    <w:rsid w:val="004F2643"/>
    <w:rsid w:val="004F403E"/>
    <w:rsid w:val="004F60B1"/>
    <w:rsid w:val="005020C6"/>
    <w:rsid w:val="0050213D"/>
    <w:rsid w:val="00503BE4"/>
    <w:rsid w:val="00510E80"/>
    <w:rsid w:val="00533A3C"/>
    <w:rsid w:val="00537A01"/>
    <w:rsid w:val="005510B5"/>
    <w:rsid w:val="005657C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46CF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4647B"/>
    <w:rsid w:val="00854C30"/>
    <w:rsid w:val="008600DA"/>
    <w:rsid w:val="008614A3"/>
    <w:rsid w:val="0086222B"/>
    <w:rsid w:val="00873E43"/>
    <w:rsid w:val="00887B6F"/>
    <w:rsid w:val="00891A92"/>
    <w:rsid w:val="008A054E"/>
    <w:rsid w:val="008C0BE5"/>
    <w:rsid w:val="008C2406"/>
    <w:rsid w:val="008C2C60"/>
    <w:rsid w:val="008C79FF"/>
    <w:rsid w:val="008D70CE"/>
    <w:rsid w:val="008E0303"/>
    <w:rsid w:val="008E0710"/>
    <w:rsid w:val="008E1049"/>
    <w:rsid w:val="008F481D"/>
    <w:rsid w:val="008F66F9"/>
    <w:rsid w:val="00902758"/>
    <w:rsid w:val="00916262"/>
    <w:rsid w:val="009335A8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75D88"/>
    <w:rsid w:val="0099091B"/>
    <w:rsid w:val="00993003"/>
    <w:rsid w:val="009936B7"/>
    <w:rsid w:val="009A20E9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31E6"/>
    <w:rsid w:val="00C25CD0"/>
    <w:rsid w:val="00C337B2"/>
    <w:rsid w:val="00C34AF3"/>
    <w:rsid w:val="00C354BF"/>
    <w:rsid w:val="00C37D3A"/>
    <w:rsid w:val="00C46D5F"/>
    <w:rsid w:val="00C552BD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3F1D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726A4"/>
    <w:rsid w:val="00E975DB"/>
    <w:rsid w:val="00EA0896"/>
    <w:rsid w:val="00EB446D"/>
    <w:rsid w:val="00EC278F"/>
    <w:rsid w:val="00EC40C9"/>
    <w:rsid w:val="00ED095E"/>
    <w:rsid w:val="00EE0105"/>
    <w:rsid w:val="00EE524D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1DAF"/>
    <w:rsid w:val="00F5416E"/>
    <w:rsid w:val="00F60C9F"/>
    <w:rsid w:val="00F6126D"/>
    <w:rsid w:val="00F63D49"/>
    <w:rsid w:val="00F65389"/>
    <w:rsid w:val="00F71E7D"/>
    <w:rsid w:val="00F74013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65E90-28EB-4611-9339-758646FD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F74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337</Words>
  <Characters>2362</Characters>
  <Application>Microsoft Office Word</Application>
  <DocSecurity>4</DocSecurity>
  <Lines>196</Lines>
  <Paragraphs>117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2007/08:68</vt:lpstr>
      <vt:lpstr>Onsdagen den 20 februari 2008</vt:lpstr>
    </vt:vector>
  </TitlesOfParts>
  <Company>Riksdagen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2008-02-19T16:55:00Z</cp:lastPrinted>
  <dcterms:created xsi:type="dcterms:W3CDTF">2025-12-17T12:35:00Z</dcterms:created>
  <dcterms:modified xsi:type="dcterms:W3CDTF">2025-12-17T12:35:00Z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20 februari 2008</vt:lpwstr>
  </property>
  <property fmtid="{D5CDD505-2E9C-101B-9397-08002B2CF9AE}" pid="3" name="DocumentNumber">
    <vt:lpwstr>68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2008-02-20</vt:lpwstr>
  </property>
</Properties>
</file>