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D0A6B" w:rsidRPr="0099407D" w:rsidTr="000D0A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D0A6B" w:rsidRPr="0099407D" w:rsidRDefault="00AA4599" w:rsidP="000D0A6B">
            <w:pPr>
              <w:pStyle w:val="RSKRbeteckning"/>
              <w:spacing w:before="240"/>
            </w:pPr>
            <w:r w:rsidRPr="0099407D">
              <w:t>Riksdagsskrivelse</w:t>
            </w:r>
          </w:p>
          <w:p w:rsidR="000D0A6B" w:rsidRPr="0099407D" w:rsidRDefault="00AA4599" w:rsidP="000D0A6B">
            <w:pPr>
              <w:pStyle w:val="RSKRbeteckning"/>
            </w:pPr>
            <w:r w:rsidRPr="0099407D">
              <w:t>2008/09</w:t>
            </w:r>
            <w:r w:rsidR="000D0A6B" w:rsidRPr="0099407D">
              <w:t>:</w:t>
            </w:r>
            <w:r w:rsidRPr="0099407D">
              <w:t>238</w:t>
            </w:r>
          </w:p>
        </w:tc>
        <w:tc>
          <w:tcPr>
            <w:tcW w:w="1134" w:type="dxa"/>
          </w:tcPr>
          <w:p w:rsidR="000D0A6B" w:rsidRPr="0099407D" w:rsidRDefault="0099407D" w:rsidP="000D0A6B">
            <w:pPr>
              <w:jc w:val="right"/>
            </w:pPr>
            <w:r w:rsidRPr="0099407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6B" w:rsidRPr="0099407D" w:rsidTr="000D0A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D0A6B" w:rsidRPr="0099407D" w:rsidRDefault="000D0A6B">
            <w:pPr>
              <w:rPr>
                <w:sz w:val="10"/>
              </w:rPr>
            </w:pPr>
          </w:p>
        </w:tc>
      </w:tr>
    </w:tbl>
    <w:p w:rsidR="000D0A6B" w:rsidRPr="0099407D" w:rsidRDefault="000D0A6B"/>
    <w:p w:rsidR="000D0A6B" w:rsidRPr="0099407D" w:rsidRDefault="00AA4599" w:rsidP="000D0A6B">
      <w:pPr>
        <w:pStyle w:val="Mottagare1"/>
      </w:pPr>
      <w:r w:rsidRPr="0099407D">
        <w:t>Regeringen</w:t>
      </w:r>
    </w:p>
    <w:p w:rsidR="000D0A6B" w:rsidRPr="0099407D" w:rsidRDefault="00AA4599" w:rsidP="000D0A6B">
      <w:pPr>
        <w:pStyle w:val="Mottagare2"/>
      </w:pPr>
      <w:r w:rsidRPr="0099407D">
        <w:t>Socialdepartementet</w:t>
      </w:r>
      <w:r w:rsidR="000D0A6B" w:rsidRPr="0099407D">
        <w:rPr>
          <w:rStyle w:val="Fotnotsreferens"/>
        </w:rPr>
        <w:footnoteReference w:id="1"/>
      </w:r>
    </w:p>
    <w:p w:rsidR="000D0A6B" w:rsidRPr="0099407D" w:rsidRDefault="000D0A6B" w:rsidP="000D0A6B">
      <w:r w:rsidRPr="0099407D">
        <w:t xml:space="preserve">Med överlämnande av </w:t>
      </w:r>
      <w:r w:rsidR="00AA4599" w:rsidRPr="0099407D">
        <w:t>konstitutionsutskottet</w:t>
      </w:r>
      <w:r w:rsidRPr="0099407D">
        <w:t xml:space="preserve">s betänkande </w:t>
      </w:r>
      <w:r w:rsidR="00AA4599" w:rsidRPr="0099407D">
        <w:t>2008/09</w:t>
      </w:r>
      <w:r w:rsidRPr="0099407D">
        <w:t>:</w:t>
      </w:r>
      <w:r w:rsidR="00AA4599" w:rsidRPr="0099407D">
        <w:t>KU24</w:t>
      </w:r>
      <w:r w:rsidRPr="0099407D">
        <w:t xml:space="preserve"> </w:t>
      </w:r>
      <w:r w:rsidR="00AA4599" w:rsidRPr="0099407D">
        <w:t>Offentlighets- och sekretesslag</w:t>
      </w:r>
      <w:r w:rsidRPr="0099407D">
        <w:t xml:space="preserve"> får jag anmäla att riksdagen denna dag bifallit utskottets förslag till riksdagsbeslut.</w:t>
      </w:r>
    </w:p>
    <w:p w:rsidR="000D0A6B" w:rsidRPr="0099407D" w:rsidRDefault="000D0A6B" w:rsidP="000D0A6B">
      <w:pPr>
        <w:pStyle w:val="Stockholm"/>
      </w:pPr>
      <w:r w:rsidRPr="0099407D">
        <w:t xml:space="preserve">Stockholm </w:t>
      </w:r>
      <w:r w:rsidR="00AA4599" w:rsidRPr="0099407D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0A6B" w:rsidRPr="0099407D" w:rsidTr="000D0A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D0A6B" w:rsidRPr="0099407D" w:rsidRDefault="00AA4599" w:rsidP="000D0A6B">
            <w:pPr>
              <w:pStyle w:val="AvsTalman"/>
            </w:pPr>
            <w:r w:rsidRPr="0099407D">
              <w:t>Liselott Hagberg</w:t>
            </w:r>
          </w:p>
        </w:tc>
        <w:tc>
          <w:tcPr>
            <w:tcW w:w="3628" w:type="dxa"/>
          </w:tcPr>
          <w:p w:rsidR="000D0A6B" w:rsidRPr="0099407D" w:rsidRDefault="00AA4599" w:rsidP="000D0A6B">
            <w:pPr>
              <w:pStyle w:val="AvsTjnsteman"/>
            </w:pPr>
            <w:r w:rsidRPr="0099407D">
              <w:t>Ulf Christoffersson</w:t>
            </w:r>
          </w:p>
        </w:tc>
      </w:tr>
    </w:tbl>
    <w:p w:rsidR="00D85057" w:rsidRPr="0099407D" w:rsidRDefault="00D85057" w:rsidP="000D0A6B"/>
    <w:sectPr w:rsidR="00D85057" w:rsidRPr="0099407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336" w:rsidRPr="0099407D" w:rsidRDefault="00F00336">
      <w:r w:rsidRPr="0099407D">
        <w:separator/>
      </w:r>
    </w:p>
  </w:endnote>
  <w:endnote w:type="continuationSeparator" w:id="0">
    <w:p w:rsidR="00F00336" w:rsidRPr="0099407D" w:rsidRDefault="00F00336">
      <w:r w:rsidRPr="009940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336" w:rsidRPr="0099407D" w:rsidRDefault="00F00336">
      <w:r w:rsidRPr="0099407D">
        <w:separator/>
      </w:r>
    </w:p>
  </w:footnote>
  <w:footnote w:type="continuationSeparator" w:id="0">
    <w:p w:rsidR="00F00336" w:rsidRPr="0099407D" w:rsidRDefault="00F00336">
      <w:r w:rsidRPr="0099407D">
        <w:continuationSeparator/>
      </w:r>
    </w:p>
  </w:footnote>
  <w:footnote w:id="1">
    <w:p w:rsidR="000D0A6B" w:rsidRPr="0099407D" w:rsidRDefault="000D0A6B">
      <w:pPr>
        <w:pStyle w:val="Fotnotstext"/>
      </w:pPr>
      <w:r w:rsidRPr="0099407D">
        <w:rPr>
          <w:rStyle w:val="Fotnotsreferens"/>
        </w:rPr>
        <w:footnoteRef/>
      </w:r>
      <w:r w:rsidRPr="0099407D">
        <w:t xml:space="preserve"> Riksdagsskrivelse 2008/09:237 till </w:t>
      </w:r>
      <w:r w:rsidR="005F1E50" w:rsidRPr="0099407D">
        <w:t>Justitie</w:t>
      </w:r>
      <w:r w:rsidRPr="0099407D">
        <w:t>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6B"/>
    <w:rsid w:val="0009098F"/>
    <w:rsid w:val="000C2D8D"/>
    <w:rsid w:val="000D0A6B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1E50"/>
    <w:rsid w:val="005F2290"/>
    <w:rsid w:val="00616FC3"/>
    <w:rsid w:val="00621003"/>
    <w:rsid w:val="00662397"/>
    <w:rsid w:val="006668C5"/>
    <w:rsid w:val="007A45BE"/>
    <w:rsid w:val="007D2903"/>
    <w:rsid w:val="00852286"/>
    <w:rsid w:val="00860608"/>
    <w:rsid w:val="008D022D"/>
    <w:rsid w:val="009417EF"/>
    <w:rsid w:val="0099407D"/>
    <w:rsid w:val="009F0EC7"/>
    <w:rsid w:val="00A16D59"/>
    <w:rsid w:val="00AA459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00336"/>
    <w:rsid w:val="00F3344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091389-7693-42F7-B42E-6B8080BF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D0A6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D0A6B"/>
    <w:rPr>
      <w:vertAlign w:val="superscript"/>
    </w:rPr>
  </w:style>
  <w:style w:type="paragraph" w:styleId="Ballongtext">
    <w:name w:val="Balloon Text"/>
    <w:basedOn w:val="Normal"/>
    <w:semiHidden/>
    <w:rsid w:val="000D0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2009-05-13T08:22:00Z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238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24</vt:lpwstr>
  </property>
  <property fmtid="{D5CDD505-2E9C-101B-9397-08002B2CF9AE}" pid="17" name="RefRubrik">
    <vt:lpwstr>Offentlighets- och sekretesslag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