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313A4" w:rsidRDefault="00225A2F" w14:paraId="3B462937" w14:textId="77777777">
      <w:pPr>
        <w:pStyle w:val="RubrikFrslagTIllRiksdagsbeslut"/>
      </w:pPr>
      <w:sdt>
        <w:sdtPr>
          <w:alias w:val="CC_Boilerplate_4"/>
          <w:tag w:val="CC_Boilerplate_4"/>
          <w:id w:val="-1644581176"/>
          <w:lock w:val="sdtContentLocked"/>
          <w:placeholder>
            <w:docPart w:val="45BDCB524A204F988DF8ECF26870B94E"/>
          </w:placeholder>
          <w:text/>
        </w:sdtPr>
        <w:sdtEndPr/>
        <w:sdtContent>
          <w:r w:rsidRPr="009B062B" w:rsidR="00AF30DD">
            <w:t>Förslag till riksdagsbeslut</w:t>
          </w:r>
        </w:sdtContent>
      </w:sdt>
      <w:bookmarkEnd w:id="0"/>
      <w:bookmarkEnd w:id="1"/>
    </w:p>
    <w:sdt>
      <w:sdtPr>
        <w:alias w:val="Yrkande 1"/>
        <w:tag w:val="eb362799-ef2c-4252-9e17-8bd890a3ed59"/>
        <w:id w:val="-1619220879"/>
        <w:lock w:val="sdtLocked"/>
      </w:sdtPr>
      <w:sdtEndPr/>
      <w:sdtContent>
        <w:p w:rsidR="005E0DDD" w:rsidRDefault="00310EA3" w14:paraId="7685175B" w14:textId="77777777">
          <w:pPr>
            <w:pStyle w:val="Frslagstext"/>
            <w:numPr>
              <w:ilvl w:val="0"/>
              <w:numId w:val="0"/>
            </w:numPr>
          </w:pPr>
          <w:r>
            <w:t>Riksdagen ställer sig bakom det som anförs i motionen om att verka för att öka ljussättningen på statliga byggnadsverk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9006A3EF10E4FFC9479F839A6E75939"/>
        </w:placeholder>
        <w:text/>
      </w:sdtPr>
      <w:sdtEndPr/>
      <w:sdtContent>
        <w:p w:rsidRPr="009B062B" w:rsidR="006D79C9" w:rsidP="00333E95" w:rsidRDefault="006D79C9" w14:paraId="7DF4747A" w14:textId="77777777">
          <w:pPr>
            <w:pStyle w:val="Rubrik1"/>
          </w:pPr>
          <w:r>
            <w:t>Motivering</w:t>
          </w:r>
        </w:p>
      </w:sdtContent>
    </w:sdt>
    <w:bookmarkEnd w:displacedByCustomXml="prev" w:id="3"/>
    <w:bookmarkEnd w:displacedByCustomXml="prev" w:id="4"/>
    <w:p w:rsidR="002F53AE" w:rsidP="002F53AE" w:rsidRDefault="002F53AE" w14:paraId="5EFC0475" w14:textId="54B783F5">
      <w:pPr>
        <w:pStyle w:val="Normalutanindragellerluft"/>
      </w:pPr>
      <w:r>
        <w:t>Sveriges vackra natur och våra inbjudande stadsmiljöer lockar hundratusentals besökare varje år. Många av våra utländska besökare reser till Sverige även under den mörka tiden på året och som besökare möts man då många gånger av en mörk stadsbild som är dåligt upplyst. Ljussättning</w:t>
      </w:r>
      <w:r w:rsidR="00310EA3">
        <w:t>en</w:t>
      </w:r>
      <w:r>
        <w:t xml:space="preserve"> på våra husfasader är generellt sett låg i internationell jämförelse och utländska besökare är många gånger vana vid en stadsmiljö som präglas mer av upplysta husfasader, konstverk och broar. Genom att öka belysningen på hus</w:t>
      </w:r>
      <w:r w:rsidR="00592D85">
        <w:softHyphen/>
      </w:r>
      <w:r>
        <w:t>fasader och vackra statliga byggnadsverk bidrar vi till en vackrare stadsmiljö och vi skapar också mer rymd i stadsrummet. Samtidigt skapar mer belysning en tryggare utomhusmiljö för alla, svenska medborgare som utländska besökare.</w:t>
      </w:r>
    </w:p>
    <w:p w:rsidRPr="00422B9E" w:rsidR="00422B9E" w:rsidP="00592D85" w:rsidRDefault="002F53AE" w14:paraId="26257990" w14:textId="06CD0EF3">
      <w:r>
        <w:t xml:space="preserve">Fler belysta miljöer uppmuntrar fler att ta del av våra vackra stadsmiljöer även när mörkret tar vid, </w:t>
      </w:r>
      <w:r w:rsidR="00310EA3">
        <w:t xml:space="preserve">och </w:t>
      </w:r>
      <w:r>
        <w:t>vi sätter också ett större fokus på Sveriges vackra arkitektur genom att belysa våra husfasader i större utsträckning än vad som görs idag. Vi vet också att en annan sorts stadsbild visar sig när det är mörkt</w:t>
      </w:r>
      <w:r w:rsidR="00310EA3">
        <w:t>;</w:t>
      </w:r>
      <w:r>
        <w:t xml:space="preserve"> med rätt effektbelysning kan vi skapa intressanta miljöer som inbjuder till stadsvandringar även under den mörka tiden på året. Har vi redskap vi kan använda oss av för att göra Sverige till ett mer attraktivt land när det kommer till sevärdheter och ur ett trygghetsperspektiv så är det en god idé att genomföra dessa åtgärder.</w:t>
      </w:r>
    </w:p>
    <w:sdt>
      <w:sdtPr>
        <w:rPr>
          <w:i/>
          <w:noProof/>
        </w:rPr>
        <w:alias w:val="CC_Underskrifter"/>
        <w:tag w:val="CC_Underskrifter"/>
        <w:id w:val="583496634"/>
        <w:lock w:val="sdtContentLocked"/>
        <w:placeholder>
          <w:docPart w:val="00075B2848AD4CEBBC103C25286BF0E9"/>
        </w:placeholder>
      </w:sdtPr>
      <w:sdtEndPr>
        <w:rPr>
          <w:i w:val="0"/>
          <w:noProof w:val="0"/>
        </w:rPr>
      </w:sdtEndPr>
      <w:sdtContent>
        <w:p w:rsidR="003313A4" w:rsidP="003313A4" w:rsidRDefault="003313A4" w14:paraId="07EE82E6" w14:textId="77777777"/>
        <w:p w:rsidRPr="008E0FE2" w:rsidR="004801AC" w:rsidP="003313A4" w:rsidRDefault="00225A2F" w14:paraId="3847F764" w14:textId="7C93C020"/>
      </w:sdtContent>
    </w:sdt>
    <w:tbl>
      <w:tblPr>
        <w:tblW w:w="5000" w:type="pct"/>
        <w:tblLook w:val="04A0" w:firstRow="1" w:lastRow="0" w:firstColumn="1" w:lastColumn="0" w:noHBand="0" w:noVBand="1"/>
        <w:tblCaption w:val="underskrifter"/>
      </w:tblPr>
      <w:tblGrid>
        <w:gridCol w:w="4252"/>
        <w:gridCol w:w="4252"/>
      </w:tblGrid>
      <w:tr w:rsidR="005E0DDD" w14:paraId="1AB498EE" w14:textId="77777777">
        <w:trPr>
          <w:cantSplit/>
        </w:trPr>
        <w:tc>
          <w:tcPr>
            <w:tcW w:w="50" w:type="pct"/>
            <w:vAlign w:val="bottom"/>
          </w:tcPr>
          <w:p w:rsidR="005E0DDD" w:rsidRDefault="00310EA3" w14:paraId="53359A2B" w14:textId="77777777">
            <w:pPr>
              <w:pStyle w:val="Underskrifter"/>
              <w:spacing w:after="0"/>
            </w:pPr>
            <w:r>
              <w:t>Martin Westmont (SD)</w:t>
            </w:r>
          </w:p>
        </w:tc>
        <w:tc>
          <w:tcPr>
            <w:tcW w:w="50" w:type="pct"/>
            <w:vAlign w:val="bottom"/>
          </w:tcPr>
          <w:p w:rsidR="005E0DDD" w:rsidRDefault="005E0DDD" w14:paraId="4A68348B" w14:textId="77777777">
            <w:pPr>
              <w:pStyle w:val="Underskrifter"/>
              <w:spacing w:after="0"/>
            </w:pPr>
          </w:p>
        </w:tc>
      </w:tr>
    </w:tbl>
    <w:p w:rsidR="00816B9F" w:rsidRDefault="00816B9F" w14:paraId="3571AD09" w14:textId="77777777"/>
    <w:sectPr w:rsidR="00816B9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E0588" w14:textId="77777777" w:rsidR="002F53AE" w:rsidRDefault="002F53AE" w:rsidP="000C1CAD">
      <w:pPr>
        <w:spacing w:line="240" w:lineRule="auto"/>
      </w:pPr>
      <w:r>
        <w:separator/>
      </w:r>
    </w:p>
  </w:endnote>
  <w:endnote w:type="continuationSeparator" w:id="0">
    <w:p w14:paraId="5D30DFDA" w14:textId="77777777" w:rsidR="002F53AE" w:rsidRDefault="002F53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BA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A8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82C2" w14:textId="559D6AA4" w:rsidR="00262EA3" w:rsidRPr="003313A4" w:rsidRDefault="00262EA3" w:rsidP="003313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D0605" w14:textId="77777777" w:rsidR="002F53AE" w:rsidRDefault="002F53AE" w:rsidP="000C1CAD">
      <w:pPr>
        <w:spacing w:line="240" w:lineRule="auto"/>
      </w:pPr>
      <w:r>
        <w:separator/>
      </w:r>
    </w:p>
  </w:footnote>
  <w:footnote w:type="continuationSeparator" w:id="0">
    <w:p w14:paraId="43880760" w14:textId="77777777" w:rsidR="002F53AE" w:rsidRDefault="002F53A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8EC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E06865" wp14:editId="1411B3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FFA336" w14:textId="06D48F32" w:rsidR="00262EA3" w:rsidRDefault="00225A2F" w:rsidP="008103B5">
                          <w:pPr>
                            <w:jc w:val="right"/>
                          </w:pPr>
                          <w:sdt>
                            <w:sdtPr>
                              <w:alias w:val="CC_Noformat_Partikod"/>
                              <w:tag w:val="CC_Noformat_Partikod"/>
                              <w:id w:val="-53464382"/>
                              <w:text/>
                            </w:sdtPr>
                            <w:sdtEndPr/>
                            <w:sdtContent>
                              <w:r w:rsidR="002F53A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E068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FFA336" w14:textId="06D48F32" w:rsidR="00262EA3" w:rsidRDefault="00225A2F" w:rsidP="008103B5">
                    <w:pPr>
                      <w:jc w:val="right"/>
                    </w:pPr>
                    <w:sdt>
                      <w:sdtPr>
                        <w:alias w:val="CC_Noformat_Partikod"/>
                        <w:tag w:val="CC_Noformat_Partikod"/>
                        <w:id w:val="-53464382"/>
                        <w:text/>
                      </w:sdtPr>
                      <w:sdtEndPr/>
                      <w:sdtContent>
                        <w:r w:rsidR="002F53A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C7A3D7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E8DB" w14:textId="77777777" w:rsidR="00262EA3" w:rsidRDefault="00262EA3" w:rsidP="008563AC">
    <w:pPr>
      <w:jc w:val="right"/>
    </w:pPr>
  </w:p>
  <w:p w14:paraId="600EDE5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C1E1" w14:textId="77777777" w:rsidR="00262EA3" w:rsidRDefault="00225A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128516" wp14:editId="0F884D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14AF40" w14:textId="6EFE794E" w:rsidR="00262EA3" w:rsidRDefault="00225A2F" w:rsidP="00A314CF">
    <w:pPr>
      <w:pStyle w:val="FSHNormal"/>
      <w:spacing w:before="40"/>
    </w:pPr>
    <w:sdt>
      <w:sdtPr>
        <w:alias w:val="CC_Noformat_Motionstyp"/>
        <w:tag w:val="CC_Noformat_Motionstyp"/>
        <w:id w:val="1162973129"/>
        <w:lock w:val="sdtContentLocked"/>
        <w15:appearance w15:val="hidden"/>
        <w:text/>
      </w:sdtPr>
      <w:sdtEndPr/>
      <w:sdtContent>
        <w:r w:rsidR="003313A4">
          <w:t>Enskild motion</w:t>
        </w:r>
      </w:sdtContent>
    </w:sdt>
    <w:r w:rsidR="00821B36">
      <w:t xml:space="preserve"> </w:t>
    </w:r>
    <w:sdt>
      <w:sdtPr>
        <w:alias w:val="CC_Noformat_Partikod"/>
        <w:tag w:val="CC_Noformat_Partikod"/>
        <w:id w:val="1471015553"/>
        <w:text/>
      </w:sdtPr>
      <w:sdtEndPr/>
      <w:sdtContent>
        <w:r w:rsidR="002F53AE">
          <w:t>SD</w:t>
        </w:r>
      </w:sdtContent>
    </w:sdt>
    <w:sdt>
      <w:sdtPr>
        <w:alias w:val="CC_Noformat_Partinummer"/>
        <w:tag w:val="CC_Noformat_Partinummer"/>
        <w:id w:val="-2014525982"/>
        <w:showingPlcHdr/>
        <w:text/>
      </w:sdtPr>
      <w:sdtEndPr/>
      <w:sdtContent>
        <w:r w:rsidR="00821B36">
          <w:t xml:space="preserve"> </w:t>
        </w:r>
      </w:sdtContent>
    </w:sdt>
  </w:p>
  <w:p w14:paraId="1D941447" w14:textId="77777777" w:rsidR="00262EA3" w:rsidRPr="008227B3" w:rsidRDefault="00225A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DA9C2B" w14:textId="2F180C84" w:rsidR="00262EA3" w:rsidRPr="008227B3" w:rsidRDefault="00225A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13A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13A4">
          <w:t>:305</w:t>
        </w:r>
      </w:sdtContent>
    </w:sdt>
  </w:p>
  <w:p w14:paraId="61A5F62F" w14:textId="4820AF8D" w:rsidR="00262EA3" w:rsidRDefault="00225A2F" w:rsidP="00E03A3D">
    <w:pPr>
      <w:pStyle w:val="Motionr"/>
    </w:pPr>
    <w:sdt>
      <w:sdtPr>
        <w:alias w:val="CC_Noformat_Avtext"/>
        <w:tag w:val="CC_Noformat_Avtext"/>
        <w:id w:val="-2020768203"/>
        <w:lock w:val="sdtContentLocked"/>
        <w15:appearance w15:val="hidden"/>
        <w:text/>
      </w:sdtPr>
      <w:sdtEndPr/>
      <w:sdtContent>
        <w:r w:rsidR="003313A4">
          <w:t>av Martin Westmont (SD)</w:t>
        </w:r>
      </w:sdtContent>
    </w:sdt>
  </w:p>
  <w:sdt>
    <w:sdtPr>
      <w:alias w:val="CC_Noformat_Rubtext"/>
      <w:tag w:val="CC_Noformat_Rubtext"/>
      <w:id w:val="-218060500"/>
      <w:lock w:val="sdtLocked"/>
      <w:text/>
    </w:sdtPr>
    <w:sdtEndPr/>
    <w:sdtContent>
      <w:p w14:paraId="36E25DBD" w14:textId="40ADDED6" w:rsidR="00262EA3" w:rsidRDefault="002F53AE" w:rsidP="00283E0F">
        <w:pPr>
          <w:pStyle w:val="FSHRub2"/>
        </w:pPr>
        <w:r>
          <w:t>Ökad ljussättning på statliga byggnadsverk</w:t>
        </w:r>
      </w:p>
    </w:sdtContent>
  </w:sdt>
  <w:sdt>
    <w:sdtPr>
      <w:alias w:val="CC_Boilerplate_3"/>
      <w:tag w:val="CC_Boilerplate_3"/>
      <w:id w:val="1606463544"/>
      <w:lock w:val="sdtContentLocked"/>
      <w15:appearance w15:val="hidden"/>
      <w:text w:multiLine="1"/>
    </w:sdtPr>
    <w:sdtEndPr/>
    <w:sdtContent>
      <w:p w14:paraId="2532EE6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F53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A2F"/>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3AE"/>
    <w:rsid w:val="002F60C4"/>
    <w:rsid w:val="002F6E41"/>
    <w:rsid w:val="003010E0"/>
    <w:rsid w:val="003032C9"/>
    <w:rsid w:val="00303C09"/>
    <w:rsid w:val="0030446D"/>
    <w:rsid w:val="00304E25"/>
    <w:rsid w:val="0030531E"/>
    <w:rsid w:val="003053E0"/>
    <w:rsid w:val="0030562F"/>
    <w:rsid w:val="00307246"/>
    <w:rsid w:val="00310241"/>
    <w:rsid w:val="00310461"/>
    <w:rsid w:val="00310EA3"/>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3A4"/>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D85"/>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DD"/>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B9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4A6"/>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1CF871"/>
  <w15:chartTrackingRefBased/>
  <w15:docId w15:val="{B15E08C1-4B2F-46C3-A3D6-A2D27EEC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2436554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BDCB524A204F988DF8ECF26870B94E"/>
        <w:category>
          <w:name w:val="Allmänt"/>
          <w:gallery w:val="placeholder"/>
        </w:category>
        <w:types>
          <w:type w:val="bbPlcHdr"/>
        </w:types>
        <w:behaviors>
          <w:behavior w:val="content"/>
        </w:behaviors>
        <w:guid w:val="{7F1AC8B9-7324-4165-997E-EF426E94F2F5}"/>
      </w:docPartPr>
      <w:docPartBody>
        <w:p w:rsidR="00531B57" w:rsidRDefault="00531B57">
          <w:pPr>
            <w:pStyle w:val="45BDCB524A204F988DF8ECF26870B94E"/>
          </w:pPr>
          <w:r w:rsidRPr="005A0A93">
            <w:rPr>
              <w:rStyle w:val="Platshllartext"/>
            </w:rPr>
            <w:t>Förslag till riksdagsbeslut</w:t>
          </w:r>
        </w:p>
      </w:docPartBody>
    </w:docPart>
    <w:docPart>
      <w:docPartPr>
        <w:name w:val="69006A3EF10E4FFC9479F839A6E75939"/>
        <w:category>
          <w:name w:val="Allmänt"/>
          <w:gallery w:val="placeholder"/>
        </w:category>
        <w:types>
          <w:type w:val="bbPlcHdr"/>
        </w:types>
        <w:behaviors>
          <w:behavior w:val="content"/>
        </w:behaviors>
        <w:guid w:val="{C9A39476-928D-468E-83E8-A3428CE5EFDC}"/>
      </w:docPartPr>
      <w:docPartBody>
        <w:p w:rsidR="00531B57" w:rsidRDefault="00531B57">
          <w:pPr>
            <w:pStyle w:val="69006A3EF10E4FFC9479F839A6E75939"/>
          </w:pPr>
          <w:r w:rsidRPr="005A0A93">
            <w:rPr>
              <w:rStyle w:val="Platshllartext"/>
            </w:rPr>
            <w:t>Motivering</w:t>
          </w:r>
        </w:p>
      </w:docPartBody>
    </w:docPart>
    <w:docPart>
      <w:docPartPr>
        <w:name w:val="00075B2848AD4CEBBC103C25286BF0E9"/>
        <w:category>
          <w:name w:val="Allmänt"/>
          <w:gallery w:val="placeholder"/>
        </w:category>
        <w:types>
          <w:type w:val="bbPlcHdr"/>
        </w:types>
        <w:behaviors>
          <w:behavior w:val="content"/>
        </w:behaviors>
        <w:guid w:val="{4477B165-BB7D-4A2F-9572-E4D4911FB9FF}"/>
      </w:docPartPr>
      <w:docPartBody>
        <w:p w:rsidR="005F3C68" w:rsidRDefault="005F3C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B57"/>
    <w:rsid w:val="00531B57"/>
    <w:rsid w:val="005F3C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BDCB524A204F988DF8ECF26870B94E">
    <w:name w:val="45BDCB524A204F988DF8ECF26870B94E"/>
  </w:style>
  <w:style w:type="paragraph" w:customStyle="1" w:styleId="69006A3EF10E4FFC9479F839A6E75939">
    <w:name w:val="69006A3EF10E4FFC9479F839A6E759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FE84D9-99F5-405C-B0BF-BC837D1AD724}"/>
</file>

<file path=customXml/itemProps2.xml><?xml version="1.0" encoding="utf-8"?>
<ds:datastoreItem xmlns:ds="http://schemas.openxmlformats.org/officeDocument/2006/customXml" ds:itemID="{F52C7DE4-7C85-44DB-8377-1C9CE0E5D254}"/>
</file>

<file path=customXml/itemProps3.xml><?xml version="1.0" encoding="utf-8"?>
<ds:datastoreItem xmlns:ds="http://schemas.openxmlformats.org/officeDocument/2006/customXml" ds:itemID="{D08A84BA-43F6-4BF2-89C7-87F564DA78C7}"/>
</file>

<file path=docProps/app.xml><?xml version="1.0" encoding="utf-8"?>
<Properties xmlns="http://schemas.openxmlformats.org/officeDocument/2006/extended-properties" xmlns:vt="http://schemas.openxmlformats.org/officeDocument/2006/docPropsVTypes">
  <Template>Normal</Template>
  <TotalTime>5</TotalTime>
  <Pages>1</Pages>
  <Words>254</Words>
  <Characters>1364</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