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E594A" w:rsidRDefault="006E04A4">
      <w:pPr>
        <w:pStyle w:val="Dokumentbeteckning"/>
      </w:pPr>
      <w:r w:rsidRPr="009E594A">
        <w:fldChar w:fldCharType="begin" w:fldLock="1"/>
      </w:r>
      <w:r w:rsidRPr="009E594A">
        <w:instrText xml:space="preserve"> DOCPROPERTY "DocumentYear" </w:instrText>
      </w:r>
      <w:r w:rsidRPr="009E594A">
        <w:fldChar w:fldCharType="separate"/>
      </w:r>
      <w:r w:rsidR="00A330B6" w:rsidRPr="009E594A">
        <w:t>2007/08</w:t>
      </w:r>
      <w:r w:rsidRPr="009E594A">
        <w:fldChar w:fldCharType="end"/>
      </w:r>
      <w:r w:rsidRPr="009E594A">
        <w:t>:</w:t>
      </w:r>
      <w:r w:rsidRPr="009E594A">
        <w:fldChar w:fldCharType="begin" w:fldLock="1"/>
      </w:r>
      <w:r w:rsidRPr="009E594A">
        <w:instrText xml:space="preserve"> DOCPROPERTY "DocumentNumber" </w:instrText>
      </w:r>
      <w:r w:rsidRPr="009E594A">
        <w:fldChar w:fldCharType="separate"/>
      </w:r>
      <w:r w:rsidR="00A330B6" w:rsidRPr="009E594A">
        <w:t>92</w:t>
      </w:r>
      <w:r w:rsidRPr="009E594A">
        <w:fldChar w:fldCharType="end"/>
      </w:r>
    </w:p>
    <w:p w:rsidR="006E04A4" w:rsidRPr="009E594A" w:rsidRDefault="006E04A4">
      <w:pPr>
        <w:pStyle w:val="Datum"/>
        <w:outlineLvl w:val="0"/>
      </w:pPr>
      <w:r w:rsidRPr="009E594A">
        <w:fldChar w:fldCharType="begin" w:fldLock="1"/>
      </w:r>
      <w:r w:rsidRPr="009E594A">
        <w:instrText xml:space="preserve"> DOCPROPERTY "DocumentDate" </w:instrText>
      </w:r>
      <w:r w:rsidRPr="009E594A">
        <w:fldChar w:fldCharType="separate"/>
      </w:r>
      <w:r w:rsidR="00A330B6" w:rsidRPr="009E594A">
        <w:t>Onsdagen den 9 april 2008</w:t>
      </w:r>
      <w:r w:rsidRPr="009E594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597BF5" w:rsidRPr="009E5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97BF5" w:rsidRPr="009E594A" w:rsidRDefault="00597BF5">
            <w:pPr>
              <w:pStyle w:val="Plenum"/>
              <w:tabs>
                <w:tab w:val="clear" w:pos="1418"/>
              </w:tabs>
            </w:pPr>
            <w:r w:rsidRPr="009E594A">
              <w:t>Kl.</w:t>
            </w:r>
          </w:p>
        </w:tc>
        <w:tc>
          <w:tcPr>
            <w:tcW w:w="851" w:type="dxa"/>
          </w:tcPr>
          <w:p w:rsidR="00597BF5" w:rsidRPr="009E594A" w:rsidRDefault="00597BF5">
            <w:pPr>
              <w:pStyle w:val="Plenum"/>
              <w:tabs>
                <w:tab w:val="clear" w:pos="1418"/>
              </w:tabs>
              <w:jc w:val="right"/>
            </w:pPr>
            <w:r w:rsidRPr="009E594A">
              <w:t>09.00</w:t>
            </w:r>
          </w:p>
        </w:tc>
        <w:tc>
          <w:tcPr>
            <w:tcW w:w="397" w:type="dxa"/>
          </w:tcPr>
          <w:p w:rsidR="00597BF5" w:rsidRPr="009E594A" w:rsidRDefault="00597BF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97BF5" w:rsidRPr="009E594A" w:rsidRDefault="00597BF5">
            <w:pPr>
              <w:pStyle w:val="Plenum"/>
              <w:tabs>
                <w:tab w:val="clear" w:pos="1418"/>
              </w:tabs>
              <w:ind w:right="1"/>
            </w:pPr>
            <w:r w:rsidRPr="009E594A">
              <w:t>Val</w:t>
            </w:r>
          </w:p>
        </w:tc>
      </w:tr>
      <w:tr w:rsidR="006E04A4" w:rsidRPr="009E5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E594A" w:rsidRDefault="006E04A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 w:rsidRPr="009E594A" w:rsidRDefault="006E04A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</w:p>
        </w:tc>
        <w:tc>
          <w:tcPr>
            <w:tcW w:w="397" w:type="dxa"/>
          </w:tcPr>
          <w:p w:rsidR="006E04A4" w:rsidRPr="009E594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E594A" w:rsidRDefault="00EE61D8">
            <w:pPr>
              <w:pStyle w:val="Plenum"/>
              <w:tabs>
                <w:tab w:val="clear" w:pos="1418"/>
              </w:tabs>
              <w:ind w:right="1"/>
            </w:pPr>
            <w:r w:rsidRPr="009E594A">
              <w:t>Arbetsplenum</w:t>
            </w:r>
          </w:p>
        </w:tc>
      </w:tr>
      <w:tr w:rsidR="00EE61D8" w:rsidRPr="009E5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E61D8" w:rsidRPr="009E594A" w:rsidRDefault="00EE61D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E61D8" w:rsidRPr="009E594A" w:rsidRDefault="00EE61D8">
            <w:pPr>
              <w:pStyle w:val="Plenum"/>
              <w:tabs>
                <w:tab w:val="clear" w:pos="1418"/>
              </w:tabs>
              <w:jc w:val="right"/>
            </w:pPr>
            <w:r w:rsidRPr="009E594A">
              <w:t>16.00</w:t>
            </w:r>
          </w:p>
        </w:tc>
        <w:tc>
          <w:tcPr>
            <w:tcW w:w="397" w:type="dxa"/>
          </w:tcPr>
          <w:p w:rsidR="00EE61D8" w:rsidRPr="009E594A" w:rsidRDefault="00EE61D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E61D8" w:rsidRPr="009E594A" w:rsidRDefault="00EE61D8">
            <w:pPr>
              <w:pStyle w:val="Plenum"/>
              <w:tabs>
                <w:tab w:val="clear" w:pos="1418"/>
              </w:tabs>
              <w:ind w:right="1"/>
            </w:pPr>
            <w:r w:rsidRPr="009E594A">
              <w:t>Votering</w:t>
            </w:r>
          </w:p>
        </w:tc>
      </w:tr>
    </w:tbl>
    <w:p w:rsidR="006E04A4" w:rsidRPr="009E594A" w:rsidRDefault="006E04A4">
      <w:pPr>
        <w:pStyle w:val="StreckLngt"/>
      </w:pPr>
      <w:r w:rsidRPr="009E594A">
        <w:tab/>
      </w:r>
    </w:p>
    <w:p w:rsidR="00D45AE3" w:rsidRPr="009E594A" w:rsidRDefault="00D45AE3" w:rsidP="00D45AE3">
      <w:pPr>
        <w:pStyle w:val="Blankrad"/>
      </w:pPr>
      <w:r w:rsidRPr="009E594A">
        <w:t>     </w:t>
      </w:r>
    </w:p>
    <w:p w:rsidR="00B65E80" w:rsidRPr="009E594A" w:rsidRDefault="00B65E80" w:rsidP="00CF242C">
      <w:pPr>
        <w:pStyle w:val="Blankrad"/>
      </w:pPr>
      <w:r w:rsidRPr="009E59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5E80" w:rsidRPr="009E594A" w:rsidTr="007471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5E80" w:rsidRPr="009E594A" w:rsidRDefault="00B65E80" w:rsidP="00747109">
            <w:pPr>
              <w:pStyle w:val="HuvudrubrikFlisteNr"/>
            </w:pPr>
          </w:p>
        </w:tc>
        <w:tc>
          <w:tcPr>
            <w:tcW w:w="6237" w:type="dxa"/>
          </w:tcPr>
          <w:p w:rsidR="00B65E80" w:rsidRPr="009E594A" w:rsidRDefault="00B65E80" w:rsidP="00747109">
            <w:pPr>
              <w:pStyle w:val="HuvudrubrikEnsam"/>
            </w:pPr>
            <w:r w:rsidRPr="009E594A">
              <w:t>Justering av protokoll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pStyle w:val="HuvudrubrikKolumn3"/>
            </w:pP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Protokollet från sammanträdet torsdagen den 3 april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</w:p>
        </w:tc>
      </w:tr>
    </w:tbl>
    <w:p w:rsidR="00B65E80" w:rsidRPr="009E594A" w:rsidRDefault="00B65E80" w:rsidP="00B65E80">
      <w:pPr>
        <w:pStyle w:val="Blankrad"/>
      </w:pPr>
      <w:r w:rsidRPr="009E594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5E80" w:rsidRPr="009E594A" w:rsidTr="007471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5E80" w:rsidRPr="009E594A" w:rsidRDefault="00B65E80" w:rsidP="00747109">
            <w:pPr>
              <w:pStyle w:val="HuvudrubrikFlisteNr"/>
            </w:pPr>
            <w:r w:rsidRPr="009E594A">
              <w:t xml:space="preserve">     </w:t>
            </w:r>
          </w:p>
        </w:tc>
        <w:tc>
          <w:tcPr>
            <w:tcW w:w="6237" w:type="dxa"/>
          </w:tcPr>
          <w:p w:rsidR="00B65E80" w:rsidRPr="009E594A" w:rsidRDefault="00B65E80" w:rsidP="00747109">
            <w:pPr>
              <w:pStyle w:val="HuvudrubrikEnsam"/>
            </w:pPr>
            <w:r w:rsidRPr="009E594A">
              <w:t>Val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pStyle w:val="HuvudrubrikKolumn3"/>
            </w:pP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Val av ny riksrevisor fr.o.m. den 1 juli 2008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</w:p>
        </w:tc>
      </w:tr>
    </w:tbl>
    <w:p w:rsidR="00B65E80" w:rsidRPr="009E594A" w:rsidRDefault="00B65E80" w:rsidP="00B65E80">
      <w:pPr>
        <w:pStyle w:val="Blankrad"/>
      </w:pPr>
      <w:r w:rsidRPr="009E594A">
        <w:t>     </w:t>
      </w:r>
    </w:p>
    <w:p w:rsidR="00B65E80" w:rsidRPr="009E594A" w:rsidRDefault="00B65E80" w:rsidP="00B65E80">
      <w:pPr>
        <w:pStyle w:val="Blankrad"/>
      </w:pPr>
      <w:r w:rsidRPr="009E59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5E80" w:rsidRPr="009E594A" w:rsidTr="007471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5E80" w:rsidRPr="009E594A" w:rsidRDefault="00B65E80" w:rsidP="00747109">
            <w:pPr>
              <w:pStyle w:val="HuvudrubrikFlisteNr"/>
            </w:pPr>
          </w:p>
        </w:tc>
        <w:tc>
          <w:tcPr>
            <w:tcW w:w="6237" w:type="dxa"/>
          </w:tcPr>
          <w:p w:rsidR="00B65E80" w:rsidRPr="009E594A" w:rsidRDefault="00B65E80" w:rsidP="00747109">
            <w:pPr>
              <w:pStyle w:val="HuvudrubrikEnsam"/>
            </w:pPr>
            <w:r w:rsidRPr="009E594A">
              <w:t>Meddelande om debatt</w:t>
            </w:r>
            <w:r w:rsidR="00C052EC" w:rsidRPr="009E594A">
              <w:t xml:space="preserve"> med anledning av vårpropositionens avlämnande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pStyle w:val="HuvudrubrikKolumn3"/>
            </w:pP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C052EC" w:rsidP="00747109">
            <w:r w:rsidRPr="009E594A">
              <w:t>Tisdagen den 15 april kl. 10.00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</w:p>
        </w:tc>
      </w:tr>
    </w:tbl>
    <w:p w:rsidR="00B65E80" w:rsidRPr="009E594A" w:rsidRDefault="00B65E80" w:rsidP="00B65E80">
      <w:pPr>
        <w:pStyle w:val="Blankrad"/>
      </w:pPr>
      <w:r w:rsidRPr="009E594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5E80" w:rsidRPr="009E594A" w:rsidTr="007471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5E80" w:rsidRPr="009E594A" w:rsidRDefault="00B65E80" w:rsidP="00747109">
            <w:pPr>
              <w:pStyle w:val="HuvudrubrikFlisteNr"/>
            </w:pPr>
            <w:r w:rsidRPr="009E594A">
              <w:t xml:space="preserve">     </w:t>
            </w:r>
          </w:p>
        </w:tc>
        <w:tc>
          <w:tcPr>
            <w:tcW w:w="6237" w:type="dxa"/>
          </w:tcPr>
          <w:p w:rsidR="00B65E80" w:rsidRPr="009E594A" w:rsidRDefault="00B65E80" w:rsidP="00747109">
            <w:pPr>
              <w:pStyle w:val="HuvudrubrikEnsam"/>
            </w:pPr>
            <w:bookmarkStart w:id="1" w:name="Start_EUdokument"/>
            <w:bookmarkEnd w:id="1"/>
            <w:r w:rsidRPr="009E594A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pStyle w:val="HuvudrubrikKolumn3"/>
            </w:pPr>
            <w:r w:rsidRPr="009E594A">
              <w:t>Ansvarigt utskott</w:t>
            </w: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2007/08:FPM89 Kommissionens gränskontrollpaket</w:t>
            </w:r>
            <w:r w:rsidRPr="009E594A">
              <w:rPr>
                <w:i/>
              </w:rPr>
              <w:t xml:space="preserve"> KOM(2008)6</w:t>
            </w:r>
            <w:r w:rsidR="001E59CE" w:rsidRPr="009E594A">
              <w:rPr>
                <w:i/>
              </w:rPr>
              <w:t>7</w:t>
            </w:r>
            <w:r w:rsidRPr="009E594A">
              <w:rPr>
                <w:i/>
              </w:rPr>
              <w:t>, KOM(2008)68, KOM(2008)69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  <w:r w:rsidRPr="009E594A">
              <w:rPr>
                <w:spacing w:val="-4"/>
              </w:rPr>
              <w:t xml:space="preserve">JuU </w:t>
            </w:r>
          </w:p>
        </w:tc>
      </w:tr>
    </w:tbl>
    <w:p w:rsidR="00B65E80" w:rsidRPr="009E594A" w:rsidRDefault="00B65E80">
      <w:pPr>
        <w:pStyle w:val="Blankrad"/>
      </w:pPr>
      <w:r w:rsidRPr="009E594A">
        <w:t>    </w:t>
      </w:r>
      <w:bookmarkStart w:id="2" w:name="Start"/>
      <w:bookmarkEnd w:id="2"/>
      <w:r w:rsidRPr="009E59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5E80" w:rsidRPr="009E594A" w:rsidTr="007471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5E80" w:rsidRPr="009E594A" w:rsidRDefault="00B65E80" w:rsidP="00747109">
            <w:pPr>
              <w:pStyle w:val="HuvudrubrikFlisteNr"/>
            </w:pPr>
          </w:p>
        </w:tc>
        <w:tc>
          <w:tcPr>
            <w:tcW w:w="6237" w:type="dxa"/>
          </w:tcPr>
          <w:p w:rsidR="00B65E80" w:rsidRPr="009E594A" w:rsidRDefault="00D167F3" w:rsidP="00747109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9E594A">
              <w:t>Ärenden för hänvisning till utskott</w:t>
            </w:r>
          </w:p>
        </w:tc>
        <w:tc>
          <w:tcPr>
            <w:tcW w:w="2481" w:type="dxa"/>
          </w:tcPr>
          <w:p w:rsidR="00B65E80" w:rsidRPr="009E594A" w:rsidRDefault="00D167F3" w:rsidP="00747109">
            <w:pPr>
              <w:pStyle w:val="HuvudrubrikKolumn3"/>
            </w:pPr>
            <w:r w:rsidRPr="009E594A">
              <w:t>Förslag</w:t>
            </w: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D167F3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B65E80" w:rsidRPr="009E594A" w:rsidRDefault="00D167F3" w:rsidP="00D167F3">
            <w:pPr>
              <w:pStyle w:val="renderubrik"/>
            </w:pPr>
            <w:r w:rsidRPr="009E594A">
              <w:t>Proposition</w:t>
            </w:r>
          </w:p>
        </w:tc>
        <w:tc>
          <w:tcPr>
            <w:tcW w:w="2481" w:type="dxa"/>
          </w:tcPr>
          <w:p w:rsidR="00B65E80" w:rsidRPr="009E594A" w:rsidRDefault="00B65E80" w:rsidP="00D167F3">
            <w:pPr>
              <w:pStyle w:val="renderubrik"/>
              <w:rPr>
                <w:spacing w:val="-4"/>
              </w:rPr>
            </w:pPr>
          </w:p>
        </w:tc>
      </w:tr>
      <w:tr w:rsidR="00D167F3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67F3" w:rsidRPr="009E594A" w:rsidRDefault="00D167F3" w:rsidP="00D167F3">
            <w:pPr>
              <w:pStyle w:val="FlistaNrText"/>
            </w:pPr>
          </w:p>
        </w:tc>
        <w:tc>
          <w:tcPr>
            <w:tcW w:w="6237" w:type="dxa"/>
          </w:tcPr>
          <w:p w:rsidR="00D167F3" w:rsidRPr="009E594A" w:rsidRDefault="00D167F3" w:rsidP="00D167F3">
            <w:r w:rsidRPr="009E594A">
              <w:t>2007/08:119 Alkoholfrågor med EG-rättslig anknytning</w:t>
            </w:r>
          </w:p>
        </w:tc>
        <w:tc>
          <w:tcPr>
            <w:tcW w:w="2481" w:type="dxa"/>
          </w:tcPr>
          <w:p w:rsidR="00D167F3" w:rsidRPr="009E594A" w:rsidRDefault="00D167F3" w:rsidP="00D167F3">
            <w:pPr>
              <w:rPr>
                <w:spacing w:val="-4"/>
              </w:rPr>
            </w:pPr>
            <w:r w:rsidRPr="009E594A">
              <w:rPr>
                <w:spacing w:val="-4"/>
              </w:rPr>
              <w:t>SoU</w:t>
            </w:r>
          </w:p>
        </w:tc>
      </w:tr>
      <w:tr w:rsidR="00D167F3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67F3" w:rsidRPr="009E594A" w:rsidRDefault="00D167F3" w:rsidP="001E59CE">
            <w:pPr>
              <w:pStyle w:val="renderubrik"/>
              <w:pageBreakBefore/>
            </w:pPr>
          </w:p>
        </w:tc>
        <w:tc>
          <w:tcPr>
            <w:tcW w:w="6237" w:type="dxa"/>
          </w:tcPr>
          <w:p w:rsidR="00D167F3" w:rsidRPr="009E594A" w:rsidRDefault="00D167F3" w:rsidP="001E59CE">
            <w:pPr>
              <w:pStyle w:val="renderubrik"/>
              <w:pageBreakBefore/>
            </w:pPr>
            <w:r w:rsidRPr="009E594A">
              <w:t>Motioner</w:t>
            </w:r>
          </w:p>
        </w:tc>
        <w:tc>
          <w:tcPr>
            <w:tcW w:w="2481" w:type="dxa"/>
          </w:tcPr>
          <w:p w:rsidR="00D167F3" w:rsidRPr="009E594A" w:rsidRDefault="00D167F3" w:rsidP="001E59CE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D167F3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67F3" w:rsidRPr="009E594A" w:rsidRDefault="00D167F3" w:rsidP="00D167F3">
            <w:pPr>
              <w:pStyle w:val="Motionsrubrik"/>
            </w:pPr>
          </w:p>
        </w:tc>
        <w:tc>
          <w:tcPr>
            <w:tcW w:w="6237" w:type="dxa"/>
          </w:tcPr>
          <w:p w:rsidR="00D167F3" w:rsidRPr="009E594A" w:rsidRDefault="00D167F3" w:rsidP="00D167F3">
            <w:pPr>
              <w:pStyle w:val="Motionsrubrik"/>
            </w:pPr>
            <w:r w:rsidRPr="009E594A">
              <w:t>med anledning av skr. 2007/08:89 Sveriges politik för global utveckling</w:t>
            </w:r>
          </w:p>
        </w:tc>
        <w:tc>
          <w:tcPr>
            <w:tcW w:w="2481" w:type="dxa"/>
          </w:tcPr>
          <w:p w:rsidR="00D167F3" w:rsidRPr="009E594A" w:rsidRDefault="00D167F3" w:rsidP="00D167F3">
            <w:pPr>
              <w:pStyle w:val="Motionsrubrik"/>
              <w:rPr>
                <w:spacing w:val="-4"/>
              </w:rPr>
            </w:pPr>
          </w:p>
        </w:tc>
      </w:tr>
      <w:tr w:rsidR="00D167F3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67F3" w:rsidRPr="009E594A" w:rsidRDefault="00D167F3" w:rsidP="00D167F3">
            <w:pPr>
              <w:pStyle w:val="FlistaNrText"/>
            </w:pPr>
          </w:p>
        </w:tc>
        <w:tc>
          <w:tcPr>
            <w:tcW w:w="6237" w:type="dxa"/>
          </w:tcPr>
          <w:p w:rsidR="00D167F3" w:rsidRPr="009E594A" w:rsidRDefault="00D167F3" w:rsidP="00D167F3">
            <w:r w:rsidRPr="009E594A">
              <w:t>2007/08:U25 av Jan Lindholm (mp)</w:t>
            </w:r>
          </w:p>
        </w:tc>
        <w:tc>
          <w:tcPr>
            <w:tcW w:w="2481" w:type="dxa"/>
          </w:tcPr>
          <w:p w:rsidR="00D167F3" w:rsidRPr="009E594A" w:rsidRDefault="00D167F3" w:rsidP="00D167F3">
            <w:pPr>
              <w:rPr>
                <w:spacing w:val="-4"/>
              </w:rPr>
            </w:pPr>
            <w:r w:rsidRPr="009E594A">
              <w:rPr>
                <w:spacing w:val="-4"/>
              </w:rPr>
              <w:t>UU</w:t>
            </w:r>
          </w:p>
        </w:tc>
      </w:tr>
      <w:tr w:rsidR="00D167F3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67F3" w:rsidRPr="009E594A" w:rsidRDefault="00D167F3" w:rsidP="00D167F3">
            <w:pPr>
              <w:pStyle w:val="FlistaNrText"/>
            </w:pPr>
          </w:p>
        </w:tc>
        <w:tc>
          <w:tcPr>
            <w:tcW w:w="6237" w:type="dxa"/>
          </w:tcPr>
          <w:p w:rsidR="00D167F3" w:rsidRPr="009E594A" w:rsidRDefault="00D167F3" w:rsidP="00D167F3">
            <w:r w:rsidRPr="009E594A">
              <w:t>2007/08:U26 av Hans Linde m.fl. (v)</w:t>
            </w:r>
          </w:p>
        </w:tc>
        <w:tc>
          <w:tcPr>
            <w:tcW w:w="2481" w:type="dxa"/>
          </w:tcPr>
          <w:p w:rsidR="00D167F3" w:rsidRPr="009E594A" w:rsidRDefault="00D167F3" w:rsidP="00D167F3">
            <w:pPr>
              <w:rPr>
                <w:spacing w:val="-4"/>
              </w:rPr>
            </w:pPr>
            <w:r w:rsidRPr="009E594A">
              <w:rPr>
                <w:spacing w:val="-4"/>
              </w:rPr>
              <w:t>UU</w:t>
            </w:r>
          </w:p>
        </w:tc>
      </w:tr>
      <w:tr w:rsidR="00D167F3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67F3" w:rsidRPr="009E594A" w:rsidRDefault="00D167F3" w:rsidP="00D167F3">
            <w:pPr>
              <w:pStyle w:val="FlistaNrText"/>
            </w:pPr>
          </w:p>
        </w:tc>
        <w:tc>
          <w:tcPr>
            <w:tcW w:w="6237" w:type="dxa"/>
          </w:tcPr>
          <w:p w:rsidR="00D167F3" w:rsidRPr="009E594A" w:rsidRDefault="00D167F3" w:rsidP="00D167F3">
            <w:r w:rsidRPr="009E594A">
              <w:t>2007/08:U27 av Urban Ahlin m.fl. (s)</w:t>
            </w:r>
          </w:p>
        </w:tc>
        <w:tc>
          <w:tcPr>
            <w:tcW w:w="2481" w:type="dxa"/>
          </w:tcPr>
          <w:p w:rsidR="00D167F3" w:rsidRPr="009E594A" w:rsidRDefault="00D167F3" w:rsidP="00D167F3">
            <w:pPr>
              <w:rPr>
                <w:spacing w:val="-4"/>
              </w:rPr>
            </w:pPr>
            <w:r w:rsidRPr="009E594A">
              <w:rPr>
                <w:spacing w:val="-4"/>
              </w:rPr>
              <w:t>UU</w:t>
            </w:r>
          </w:p>
        </w:tc>
      </w:tr>
      <w:tr w:rsidR="00D167F3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67F3" w:rsidRPr="009E594A" w:rsidRDefault="00D167F3" w:rsidP="00D167F3">
            <w:pPr>
              <w:pStyle w:val="FlistaNrText"/>
            </w:pPr>
          </w:p>
        </w:tc>
        <w:tc>
          <w:tcPr>
            <w:tcW w:w="6237" w:type="dxa"/>
          </w:tcPr>
          <w:p w:rsidR="00D167F3" w:rsidRPr="009E594A" w:rsidRDefault="00D167F3" w:rsidP="00D167F3">
            <w:r w:rsidRPr="009E594A">
              <w:t>2007/08:U28 av Bodil Ceballos m.fl. (mp)</w:t>
            </w:r>
          </w:p>
        </w:tc>
        <w:tc>
          <w:tcPr>
            <w:tcW w:w="2481" w:type="dxa"/>
          </w:tcPr>
          <w:p w:rsidR="00D167F3" w:rsidRPr="009E594A" w:rsidRDefault="00D167F3" w:rsidP="00D167F3">
            <w:pPr>
              <w:rPr>
                <w:spacing w:val="-4"/>
              </w:rPr>
            </w:pPr>
            <w:r w:rsidRPr="009E594A">
              <w:rPr>
                <w:spacing w:val="-4"/>
              </w:rPr>
              <w:t>UU</w:t>
            </w:r>
          </w:p>
        </w:tc>
      </w:tr>
    </w:tbl>
    <w:p w:rsidR="00B65E80" w:rsidRPr="009E594A" w:rsidRDefault="00B65E80" w:rsidP="00B65E80">
      <w:pPr>
        <w:pStyle w:val="Blankrad"/>
      </w:pPr>
      <w:r w:rsidRPr="009E594A">
        <w:t>   </w:t>
      </w:r>
    </w:p>
    <w:p w:rsidR="00B65E80" w:rsidRPr="009E594A" w:rsidRDefault="00B65E80">
      <w:pPr>
        <w:pStyle w:val="Blankrad"/>
      </w:pPr>
      <w:r w:rsidRPr="009E59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5E80" w:rsidRPr="009E594A" w:rsidTr="007471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5E80" w:rsidRPr="009E594A" w:rsidRDefault="00B65E80" w:rsidP="00747109">
            <w:pPr>
              <w:pStyle w:val="HuvudrubrikFlisteNr"/>
            </w:pPr>
          </w:p>
        </w:tc>
        <w:tc>
          <w:tcPr>
            <w:tcW w:w="6237" w:type="dxa"/>
          </w:tcPr>
          <w:p w:rsidR="00B65E80" w:rsidRPr="009E594A" w:rsidRDefault="00B65E80" w:rsidP="00747109">
            <w:pPr>
              <w:pStyle w:val="Huvudrubrik"/>
            </w:pPr>
            <w:bookmarkStart w:id="6" w:name="Start_ÄrendenFörBordläggning"/>
            <w:bookmarkEnd w:id="6"/>
            <w:r w:rsidRPr="009E594A">
              <w:t>Ärenden för bordläggning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pStyle w:val="HuvudrubrikKolumn3"/>
            </w:pPr>
            <w:r w:rsidRPr="009E594A">
              <w:t>Reservationer</w:t>
            </w: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renderubrik"/>
            </w:pPr>
          </w:p>
        </w:tc>
        <w:tc>
          <w:tcPr>
            <w:tcW w:w="6237" w:type="dxa"/>
          </w:tcPr>
          <w:p w:rsidR="00B65E80" w:rsidRPr="009E594A" w:rsidRDefault="00B65E80" w:rsidP="00747109">
            <w:pPr>
              <w:pStyle w:val="renderubrik"/>
            </w:pPr>
            <w:r w:rsidRPr="009E594A">
              <w:t>Finansutskottets betänkanden</w:t>
            </w:r>
            <w:r w:rsidR="001E59CE" w:rsidRPr="009E594A">
              <w:t xml:space="preserve"> och utlåtande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pStyle w:val="renderubrik"/>
              <w:rPr>
                <w:spacing w:val="-4"/>
              </w:rPr>
            </w:pP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2007/08:FiU13 Ändring i riksbankslagen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2007/08:FiU14 Översyn av EU:s budget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  <w:r w:rsidRPr="009E594A">
              <w:rPr>
                <w:spacing w:val="-4"/>
              </w:rPr>
              <w:t>2 res. (v,mp)</w:t>
            </w: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2007/08:FiU18 Bankfrågor m.m.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  <w:r w:rsidRPr="009E594A">
              <w:rPr>
                <w:spacing w:val="-4"/>
              </w:rPr>
              <w:t>4 res. (v)</w:t>
            </w: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renderubrik"/>
            </w:pPr>
          </w:p>
        </w:tc>
        <w:tc>
          <w:tcPr>
            <w:tcW w:w="6237" w:type="dxa"/>
          </w:tcPr>
          <w:p w:rsidR="00B65E80" w:rsidRPr="009E594A" w:rsidRDefault="00B65E80" w:rsidP="00747109">
            <w:pPr>
              <w:pStyle w:val="renderubrik"/>
            </w:pPr>
            <w:r w:rsidRPr="009E594A">
              <w:t>Socialutskottets betänkande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pStyle w:val="renderubrik"/>
              <w:rPr>
                <w:spacing w:val="-4"/>
              </w:rPr>
            </w:pP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2007/08:SoU13 Kostnader för personlig assistans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</w:p>
        </w:tc>
      </w:tr>
    </w:tbl>
    <w:p w:rsidR="00B65E80" w:rsidRPr="009E594A" w:rsidRDefault="00B65E80" w:rsidP="00B65E80">
      <w:pPr>
        <w:pStyle w:val="Blankrad"/>
      </w:pPr>
      <w:r w:rsidRPr="009E594A">
        <w:t>     </w:t>
      </w:r>
    </w:p>
    <w:p w:rsidR="00B65E80" w:rsidRPr="009E594A" w:rsidRDefault="00B65E80">
      <w:pPr>
        <w:pStyle w:val="Blankrad"/>
      </w:pPr>
      <w:r w:rsidRPr="009E59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5E80" w:rsidRPr="009E594A" w:rsidTr="007471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5E80" w:rsidRPr="009E594A" w:rsidRDefault="00B65E80" w:rsidP="00747109">
            <w:pPr>
              <w:pStyle w:val="HuvudrubrikFlisteNr"/>
            </w:pPr>
          </w:p>
        </w:tc>
        <w:tc>
          <w:tcPr>
            <w:tcW w:w="6237" w:type="dxa"/>
          </w:tcPr>
          <w:p w:rsidR="00B65E80" w:rsidRPr="009E594A" w:rsidRDefault="00B65E80" w:rsidP="00747109">
            <w:pPr>
              <w:pStyle w:val="Huvudrubrik"/>
            </w:pPr>
            <w:bookmarkStart w:id="7" w:name="Start_Ärendenföravgörande"/>
            <w:bookmarkEnd w:id="7"/>
            <w:r w:rsidRPr="009E594A">
              <w:t>Ärenden för avgörande kl. 16.00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pStyle w:val="HuvudrubrikKolumn3"/>
            </w:pP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Underrubrik"/>
            </w:pPr>
          </w:p>
        </w:tc>
        <w:tc>
          <w:tcPr>
            <w:tcW w:w="6237" w:type="dxa"/>
          </w:tcPr>
          <w:p w:rsidR="00B65E80" w:rsidRPr="009E594A" w:rsidRDefault="00B65E80" w:rsidP="00747109">
            <w:pPr>
              <w:pStyle w:val="Underrubrik"/>
            </w:pPr>
            <w:r w:rsidRPr="009E594A">
              <w:t>Tidigare slutdebatterade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pStyle w:val="Underrubrik"/>
              <w:rPr>
                <w:spacing w:val="-4"/>
              </w:rPr>
            </w:pP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renderubrik"/>
            </w:pPr>
          </w:p>
        </w:tc>
        <w:tc>
          <w:tcPr>
            <w:tcW w:w="6237" w:type="dxa"/>
          </w:tcPr>
          <w:p w:rsidR="00B65E80" w:rsidRPr="009E594A" w:rsidRDefault="00B65E80" w:rsidP="00747109">
            <w:pPr>
              <w:pStyle w:val="renderubrik"/>
            </w:pPr>
            <w:r w:rsidRPr="009E594A">
              <w:t>Kulturutskottets betänkanden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pStyle w:val="renderubrik"/>
              <w:rPr>
                <w:spacing w:val="-4"/>
              </w:rPr>
            </w:pP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2007/08:KrU6 Museer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  <w:r w:rsidRPr="009E594A">
              <w:rPr>
                <w:spacing w:val="-4"/>
              </w:rPr>
              <w:t>3 res. (v,mp)</w:t>
            </w: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2007/08:KrU7 Idrottsfrågor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  <w:r w:rsidRPr="009E594A">
              <w:rPr>
                <w:spacing w:val="-4"/>
              </w:rPr>
              <w:t>8 res. (s,v)</w:t>
            </w: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2007/08:KrU8 Trossamfund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  <w:r w:rsidRPr="009E594A">
              <w:rPr>
                <w:spacing w:val="-4"/>
              </w:rPr>
              <w:t>2 res. (v)</w:t>
            </w:r>
          </w:p>
        </w:tc>
      </w:tr>
    </w:tbl>
    <w:p w:rsidR="00B65E80" w:rsidRPr="009E594A" w:rsidRDefault="00B65E80" w:rsidP="00B65E80">
      <w:pPr>
        <w:pStyle w:val="Blankrad"/>
      </w:pPr>
      <w:r w:rsidRPr="009E594A">
        <w:t>         </w:t>
      </w:r>
    </w:p>
    <w:p w:rsidR="00B65E80" w:rsidRPr="009E594A" w:rsidRDefault="00B65E80">
      <w:pPr>
        <w:pStyle w:val="Blankrad"/>
      </w:pPr>
      <w:r w:rsidRPr="009E594A">
        <w:t xml:space="preserve">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5E80" w:rsidRPr="009E594A" w:rsidTr="007471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5E80" w:rsidRPr="009E594A" w:rsidRDefault="00B65E80" w:rsidP="00747109">
            <w:pPr>
              <w:pStyle w:val="HuvudrubrikFlisteNr"/>
            </w:pPr>
          </w:p>
        </w:tc>
        <w:tc>
          <w:tcPr>
            <w:tcW w:w="6237" w:type="dxa"/>
          </w:tcPr>
          <w:p w:rsidR="00B65E80" w:rsidRPr="009E594A" w:rsidRDefault="00B65E80" w:rsidP="00747109">
            <w:pPr>
              <w:pStyle w:val="Huvudrubrik"/>
            </w:pPr>
            <w:bookmarkStart w:id="8" w:name="Start_Ärendenfördebattochavgörande"/>
            <w:bookmarkEnd w:id="8"/>
            <w:r w:rsidRPr="009E594A">
              <w:t>Ärenden för debatt och avgörande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pStyle w:val="HuvudrubrikKolumn3"/>
            </w:pP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renderubrik"/>
            </w:pPr>
          </w:p>
        </w:tc>
        <w:tc>
          <w:tcPr>
            <w:tcW w:w="6237" w:type="dxa"/>
          </w:tcPr>
          <w:p w:rsidR="00B65E80" w:rsidRPr="009E594A" w:rsidRDefault="00B65E80" w:rsidP="00747109">
            <w:pPr>
              <w:pStyle w:val="renderubrik"/>
            </w:pPr>
            <w:r w:rsidRPr="009E594A">
              <w:t>Skatteutskottets betänkanden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pStyle w:val="renderubrik"/>
              <w:rPr>
                <w:spacing w:val="-4"/>
              </w:rPr>
            </w:pP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2007/08:SkU23 Nya regler om beslut och betalning avseende trängselskatt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  <w:r w:rsidRPr="009E594A">
              <w:rPr>
                <w:spacing w:val="-4"/>
              </w:rPr>
              <w:t>2 res. (v,mp)</w:t>
            </w: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2007/08:SkU24 Nya skatteregler för pensionsförsäkring samt förlängd ansökningstid för skattereduktion för hushållsarbete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  <w:r w:rsidRPr="009E594A">
              <w:rPr>
                <w:spacing w:val="-4"/>
              </w:rPr>
              <w:t>2 res. (s,v,mp)</w:t>
            </w: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2007/08:SkU25 Allmänna motioner om alkohol och tobak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  <w:r w:rsidRPr="009E594A">
              <w:rPr>
                <w:spacing w:val="-4"/>
              </w:rPr>
              <w:t>3 res. (s,v,mp)</w:t>
            </w: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renderubrik"/>
            </w:pPr>
          </w:p>
        </w:tc>
        <w:tc>
          <w:tcPr>
            <w:tcW w:w="6237" w:type="dxa"/>
          </w:tcPr>
          <w:p w:rsidR="00B65E80" w:rsidRPr="009E594A" w:rsidRDefault="00B65E80" w:rsidP="00747109">
            <w:pPr>
              <w:pStyle w:val="renderubrik"/>
            </w:pPr>
            <w:r w:rsidRPr="009E594A">
              <w:t>Civilutskottets betänkande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pStyle w:val="renderubrik"/>
              <w:rPr>
                <w:spacing w:val="-4"/>
              </w:rPr>
            </w:pP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2007/08:CU13 Försäkringsrättsliga frågor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  <w:r w:rsidRPr="009E594A">
              <w:rPr>
                <w:spacing w:val="-4"/>
              </w:rPr>
              <w:t>9 res. (s,v,mp)</w:t>
            </w: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renderubrik"/>
            </w:pPr>
          </w:p>
        </w:tc>
        <w:tc>
          <w:tcPr>
            <w:tcW w:w="6237" w:type="dxa"/>
          </w:tcPr>
          <w:p w:rsidR="00B65E80" w:rsidRPr="009E594A" w:rsidRDefault="00B65E80" w:rsidP="00747109">
            <w:pPr>
              <w:pStyle w:val="renderubrik"/>
            </w:pPr>
            <w:r w:rsidRPr="009E594A">
              <w:t>Försvarsutskottets betänkande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pStyle w:val="renderubrik"/>
              <w:rPr>
                <w:spacing w:val="-4"/>
              </w:rPr>
            </w:pP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2007/08:FöU9 Strålningsskydd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  <w:r w:rsidRPr="009E594A">
              <w:rPr>
                <w:spacing w:val="-4"/>
              </w:rPr>
              <w:t>4 res. (v,mp)</w:t>
            </w: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1E59CE">
            <w:pPr>
              <w:pStyle w:val="renderubrik"/>
              <w:pageBreakBefore/>
            </w:pPr>
          </w:p>
        </w:tc>
        <w:tc>
          <w:tcPr>
            <w:tcW w:w="6237" w:type="dxa"/>
          </w:tcPr>
          <w:p w:rsidR="00B65E80" w:rsidRPr="009E594A" w:rsidRDefault="00B65E80" w:rsidP="001E59CE">
            <w:pPr>
              <w:pStyle w:val="renderubrik"/>
              <w:pageBreakBefore/>
            </w:pPr>
            <w:r w:rsidRPr="009E594A">
              <w:t>Kulturutskottets betänkanden</w:t>
            </w:r>
          </w:p>
        </w:tc>
        <w:tc>
          <w:tcPr>
            <w:tcW w:w="2481" w:type="dxa"/>
          </w:tcPr>
          <w:p w:rsidR="00B65E80" w:rsidRPr="009E594A" w:rsidRDefault="00B65E80" w:rsidP="001E59CE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2007/08:KrU9 Kulturarvsfrågor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2007/08:KrU10 Mediefrågor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  <w:r w:rsidRPr="009E594A">
              <w:rPr>
                <w:spacing w:val="-4"/>
              </w:rPr>
              <w:t>2 res. (v)</w:t>
            </w: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2007/08:KrU11 Konstnärs- och musikfrågor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  <w:r w:rsidRPr="009E594A">
              <w:rPr>
                <w:spacing w:val="-4"/>
              </w:rPr>
              <w:t>7 res. (v)</w:t>
            </w: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renderubrik"/>
            </w:pPr>
          </w:p>
        </w:tc>
        <w:tc>
          <w:tcPr>
            <w:tcW w:w="6237" w:type="dxa"/>
          </w:tcPr>
          <w:p w:rsidR="00B65E80" w:rsidRPr="009E594A" w:rsidRDefault="00B65E80" w:rsidP="00747109">
            <w:pPr>
              <w:pStyle w:val="renderubrik"/>
            </w:pPr>
            <w:r w:rsidRPr="009E594A">
              <w:t>Miljö- och jordbruksutskottets betänkanden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pStyle w:val="renderubrik"/>
              <w:rPr>
                <w:spacing w:val="-4"/>
              </w:rPr>
            </w:pP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2007/08:MJU11 Jakt och viltvård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</w:p>
        </w:tc>
      </w:tr>
      <w:tr w:rsidR="00B65E80" w:rsidRPr="009E594A" w:rsidTr="0074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5E80" w:rsidRPr="009E594A" w:rsidRDefault="00B65E80" w:rsidP="00747109">
            <w:pPr>
              <w:pStyle w:val="FlistaNrText"/>
            </w:pPr>
          </w:p>
        </w:tc>
        <w:tc>
          <w:tcPr>
            <w:tcW w:w="6237" w:type="dxa"/>
          </w:tcPr>
          <w:p w:rsidR="00B65E80" w:rsidRPr="009E594A" w:rsidRDefault="00B65E80" w:rsidP="00747109">
            <w:r w:rsidRPr="009E594A">
              <w:t>2007/08:MJU13 Djurskydd</w:t>
            </w:r>
          </w:p>
        </w:tc>
        <w:tc>
          <w:tcPr>
            <w:tcW w:w="2481" w:type="dxa"/>
          </w:tcPr>
          <w:p w:rsidR="00B65E80" w:rsidRPr="009E594A" w:rsidRDefault="00B65E80" w:rsidP="00747109">
            <w:pPr>
              <w:rPr>
                <w:spacing w:val="-4"/>
              </w:rPr>
            </w:pPr>
            <w:r w:rsidRPr="009E594A">
              <w:rPr>
                <w:spacing w:val="-4"/>
              </w:rPr>
              <w:t>11 res. (s,v,mp)</w:t>
            </w:r>
          </w:p>
        </w:tc>
      </w:tr>
    </w:tbl>
    <w:p w:rsidR="00B65E80" w:rsidRPr="009E594A" w:rsidRDefault="00B65E80" w:rsidP="00B65E80">
      <w:pPr>
        <w:pStyle w:val="Blankrad"/>
      </w:pPr>
      <w:r w:rsidRPr="009E594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E59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E594A" w:rsidRDefault="00B65E80">
            <w:pPr>
              <w:pStyle w:val="IngenText"/>
            </w:pPr>
            <w:r w:rsidRPr="009E594A">
              <w:t>     </w:t>
            </w:r>
            <w:r w:rsidR="006E04A4" w:rsidRPr="009E594A">
              <w:t>   </w:t>
            </w:r>
          </w:p>
        </w:tc>
        <w:tc>
          <w:tcPr>
            <w:tcW w:w="8718" w:type="dxa"/>
          </w:tcPr>
          <w:p w:rsidR="006E04A4" w:rsidRPr="009E594A" w:rsidRDefault="006E04A4">
            <w:pPr>
              <w:pStyle w:val="StreckMitten"/>
            </w:pPr>
            <w:r w:rsidRPr="009E594A">
              <w:tab/>
            </w:r>
            <w:r w:rsidRPr="009E594A">
              <w:tab/>
            </w:r>
          </w:p>
        </w:tc>
      </w:tr>
    </w:tbl>
    <w:p w:rsidR="006E04A4" w:rsidRPr="009E594A" w:rsidRDefault="006E04A4" w:rsidP="00CE4300">
      <w:pPr>
        <w:pStyle w:val="Blankrad"/>
      </w:pPr>
    </w:p>
    <w:sectPr w:rsidR="006E04A4" w:rsidRPr="009E594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0E7" w:rsidRPr="009E594A" w:rsidRDefault="001470E7">
      <w:r w:rsidRPr="009E594A">
        <w:separator/>
      </w:r>
    </w:p>
  </w:endnote>
  <w:endnote w:type="continuationSeparator" w:id="0">
    <w:p w:rsidR="001470E7" w:rsidRPr="009E594A" w:rsidRDefault="001470E7">
      <w:r w:rsidRPr="009E59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1D8" w:rsidRPr="009E594A" w:rsidRDefault="00EE61D8">
    <w:pPr>
      <w:pStyle w:val="Sidhuvud"/>
      <w:jc w:val="center"/>
    </w:pPr>
    <w:r w:rsidRPr="009E594A">
      <w:fldChar w:fldCharType="begin" w:fldLock="1"/>
    </w:r>
    <w:r w:rsidRPr="009E594A">
      <w:instrText xml:space="preserve"> PAGE </w:instrText>
    </w:r>
    <w:r w:rsidRPr="009E594A">
      <w:fldChar w:fldCharType="separate"/>
    </w:r>
    <w:r w:rsidR="0058566B" w:rsidRPr="009E594A">
      <w:t>2</w:t>
    </w:r>
    <w:r w:rsidRPr="009E594A">
      <w:fldChar w:fldCharType="end"/>
    </w:r>
    <w:r w:rsidRPr="009E594A">
      <w:t xml:space="preserve"> (</w:t>
    </w:r>
    <w:r w:rsidRPr="009E594A">
      <w:fldChar w:fldCharType="begin" w:fldLock="1"/>
    </w:r>
    <w:r w:rsidRPr="009E594A">
      <w:instrText xml:space="preserve"> NUMPAGES </w:instrText>
    </w:r>
    <w:r w:rsidRPr="009E594A">
      <w:fldChar w:fldCharType="separate"/>
    </w:r>
    <w:r w:rsidR="0058566B" w:rsidRPr="009E594A">
      <w:t>3</w:t>
    </w:r>
    <w:r w:rsidRPr="009E594A">
      <w:fldChar w:fldCharType="end"/>
    </w:r>
    <w:r w:rsidRPr="009E594A">
      <w:t>)</w:t>
    </w:r>
  </w:p>
  <w:p w:rsidR="00EE61D8" w:rsidRPr="009E594A" w:rsidRDefault="00EE61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1D8" w:rsidRPr="009E594A" w:rsidRDefault="00EE61D8">
    <w:pPr>
      <w:pStyle w:val="Sidhuvud"/>
      <w:jc w:val="center"/>
    </w:pPr>
    <w:r w:rsidRPr="009E594A">
      <w:fldChar w:fldCharType="begin" w:fldLock="1"/>
    </w:r>
    <w:r w:rsidRPr="009E594A">
      <w:instrText xml:space="preserve"> PAGE </w:instrText>
    </w:r>
    <w:r w:rsidRPr="009E594A">
      <w:fldChar w:fldCharType="separate"/>
    </w:r>
    <w:r w:rsidR="00BE48BA" w:rsidRPr="009E594A">
      <w:t>1</w:t>
    </w:r>
    <w:r w:rsidRPr="009E594A">
      <w:fldChar w:fldCharType="end"/>
    </w:r>
    <w:r w:rsidRPr="009E594A">
      <w:t xml:space="preserve"> (</w:t>
    </w:r>
    <w:r w:rsidRPr="009E594A">
      <w:fldChar w:fldCharType="begin" w:fldLock="1"/>
    </w:r>
    <w:r w:rsidRPr="009E594A">
      <w:instrText xml:space="preserve"> NUMPAGES </w:instrText>
    </w:r>
    <w:r w:rsidRPr="009E594A">
      <w:fldChar w:fldCharType="separate"/>
    </w:r>
    <w:r w:rsidR="00A330B6" w:rsidRPr="009E594A">
      <w:t>3</w:t>
    </w:r>
    <w:r w:rsidRPr="009E594A">
      <w:fldChar w:fldCharType="end"/>
    </w:r>
    <w:r w:rsidRPr="009E594A">
      <w:t>)</w:t>
    </w:r>
  </w:p>
  <w:p w:rsidR="00EE61D8" w:rsidRPr="009E594A" w:rsidRDefault="00EE61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0E7" w:rsidRPr="009E594A" w:rsidRDefault="001470E7">
      <w:r w:rsidRPr="009E594A">
        <w:separator/>
      </w:r>
    </w:p>
  </w:footnote>
  <w:footnote w:type="continuationSeparator" w:id="0">
    <w:p w:rsidR="001470E7" w:rsidRPr="009E594A" w:rsidRDefault="001470E7">
      <w:r w:rsidRPr="009E59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1D8" w:rsidRPr="009E594A" w:rsidRDefault="00EE61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1D8" w:rsidRPr="009E594A" w:rsidRDefault="00EE61D8">
    <w:pPr>
      <w:pStyle w:val="Sidhuvud"/>
      <w:tabs>
        <w:tab w:val="clear" w:pos="4536"/>
      </w:tabs>
    </w:pPr>
    <w:r w:rsidRPr="009E594A">
      <w:fldChar w:fldCharType="begin" w:fldLock="1"/>
    </w:r>
    <w:r w:rsidRPr="009E594A">
      <w:instrText xml:space="preserve"> DOCPROPERTY "DocumentDate" </w:instrText>
    </w:r>
    <w:r w:rsidRPr="009E594A">
      <w:fldChar w:fldCharType="separate"/>
    </w:r>
    <w:r w:rsidR="00A330B6" w:rsidRPr="009E594A">
      <w:t>Onsdagen den 9 april 2008</w:t>
    </w:r>
    <w:r w:rsidRPr="009E594A">
      <w:fldChar w:fldCharType="end"/>
    </w:r>
    <w:r w:rsidRPr="009E594A">
      <w:tab/>
    </w:r>
  </w:p>
  <w:p w:rsidR="00EE61D8" w:rsidRPr="009E594A" w:rsidRDefault="00EE61D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E594A">
      <w:rPr>
        <w:sz w:val="12"/>
      </w:rPr>
      <w:tab/>
    </w:r>
  </w:p>
  <w:p w:rsidR="00EE61D8" w:rsidRPr="009E594A" w:rsidRDefault="00EE61D8"/>
  <w:p w:rsidR="00EE61D8" w:rsidRPr="009E594A" w:rsidRDefault="00EE61D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1D8" w:rsidRPr="009E594A" w:rsidRDefault="009E594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E594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1D8" w:rsidRPr="009E594A" w:rsidRDefault="00EE61D8">
    <w:pPr>
      <w:pStyle w:val="Dokumentrubrik"/>
      <w:spacing w:after="360"/>
    </w:pPr>
    <w:r w:rsidRPr="009E594A">
      <w:t>Föredragningslista</w:t>
    </w:r>
  </w:p>
  <w:p w:rsidR="00EE61D8" w:rsidRPr="009E594A" w:rsidRDefault="00EE61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34401379">
    <w:abstractNumId w:val="5"/>
  </w:num>
  <w:num w:numId="2" w16cid:durableId="1277834836">
    <w:abstractNumId w:val="2"/>
  </w:num>
  <w:num w:numId="3" w16cid:durableId="2004505250">
    <w:abstractNumId w:val="4"/>
  </w:num>
  <w:num w:numId="4" w16cid:durableId="1712996228">
    <w:abstractNumId w:val="1"/>
  </w:num>
  <w:num w:numId="5" w16cid:durableId="2013095247">
    <w:abstractNumId w:val="0"/>
  </w:num>
  <w:num w:numId="6" w16cid:durableId="1449467686">
    <w:abstractNumId w:val="3"/>
  </w:num>
  <w:num w:numId="7" w16cid:durableId="675154216">
    <w:abstractNumId w:val="3"/>
  </w:num>
  <w:num w:numId="8" w16cid:durableId="2058582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67BE5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B5370"/>
    <w:rsid w:val="000C6C04"/>
    <w:rsid w:val="000E30A0"/>
    <w:rsid w:val="00102B56"/>
    <w:rsid w:val="00103C04"/>
    <w:rsid w:val="0012112E"/>
    <w:rsid w:val="00130979"/>
    <w:rsid w:val="00146992"/>
    <w:rsid w:val="001470E7"/>
    <w:rsid w:val="0014779C"/>
    <w:rsid w:val="00147F56"/>
    <w:rsid w:val="001548E3"/>
    <w:rsid w:val="00160B0C"/>
    <w:rsid w:val="00165404"/>
    <w:rsid w:val="0016727E"/>
    <w:rsid w:val="00167BE5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E59CE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1334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B6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17B7D"/>
    <w:rsid w:val="00533A3C"/>
    <w:rsid w:val="00537A01"/>
    <w:rsid w:val="0054396F"/>
    <w:rsid w:val="005510B5"/>
    <w:rsid w:val="0058566B"/>
    <w:rsid w:val="00585ED4"/>
    <w:rsid w:val="00593F37"/>
    <w:rsid w:val="00594D74"/>
    <w:rsid w:val="00597BF5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5F34EC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47109"/>
    <w:rsid w:val="007503DA"/>
    <w:rsid w:val="0075111F"/>
    <w:rsid w:val="007526CB"/>
    <w:rsid w:val="007532ED"/>
    <w:rsid w:val="00755F48"/>
    <w:rsid w:val="007737CA"/>
    <w:rsid w:val="007743CC"/>
    <w:rsid w:val="0078127D"/>
    <w:rsid w:val="007865C2"/>
    <w:rsid w:val="007A090E"/>
    <w:rsid w:val="007A5BF7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E594A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0B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D6A5B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65E80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E48BA"/>
    <w:rsid w:val="00BF1A01"/>
    <w:rsid w:val="00BF2ADF"/>
    <w:rsid w:val="00BF68E5"/>
    <w:rsid w:val="00C04A70"/>
    <w:rsid w:val="00C052EC"/>
    <w:rsid w:val="00C11760"/>
    <w:rsid w:val="00C175DA"/>
    <w:rsid w:val="00C20D9F"/>
    <w:rsid w:val="00C25CD0"/>
    <w:rsid w:val="00C337B2"/>
    <w:rsid w:val="00C34AF3"/>
    <w:rsid w:val="00C354BF"/>
    <w:rsid w:val="00C37355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7F3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34B9D"/>
    <w:rsid w:val="00E41505"/>
    <w:rsid w:val="00E4393B"/>
    <w:rsid w:val="00E44BE6"/>
    <w:rsid w:val="00E45215"/>
    <w:rsid w:val="00E521C9"/>
    <w:rsid w:val="00E535B2"/>
    <w:rsid w:val="00E57719"/>
    <w:rsid w:val="00E975DB"/>
    <w:rsid w:val="00EA0896"/>
    <w:rsid w:val="00EB446D"/>
    <w:rsid w:val="00EC278F"/>
    <w:rsid w:val="00EC40C9"/>
    <w:rsid w:val="00ED095E"/>
    <w:rsid w:val="00EE0105"/>
    <w:rsid w:val="00EE61D8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D7F80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E7A74-2C11-4F0C-A783-90C2FD92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D16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322</Words>
  <Characters>2119</Characters>
  <Application>Microsoft Office Word</Application>
  <DocSecurity>4</DocSecurity>
  <Lines>211</Lines>
  <Paragraphs>128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2007/08:92</vt:lpstr>
      <vt:lpstr>Onsdagen den 9 april 2008</vt:lpstr>
    </vt:vector>
  </TitlesOfParts>
  <Company>Riksdagen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2008-04-08T12:40:00Z</cp:lastPrinted>
  <dcterms:created xsi:type="dcterms:W3CDTF">2025-12-17T12:38:00Z</dcterms:created>
  <dcterms:modified xsi:type="dcterms:W3CDTF">2025-12-17T12:38:00Z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9 april 2008</vt:lpwstr>
  </property>
  <property fmtid="{D5CDD505-2E9C-101B-9397-08002B2CF9AE}" pid="3" name="DocumentNumber">
    <vt:lpwstr>92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2008-04-09</vt:lpwstr>
  </property>
</Properties>
</file>