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A68D9" w:rsidRPr="0044658C" w:rsidTr="002A68D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A68D9" w:rsidRPr="0044658C" w:rsidRDefault="006C4B3D" w:rsidP="002A68D9">
            <w:pPr>
              <w:pStyle w:val="RSKRbeteckning"/>
              <w:spacing w:before="240"/>
            </w:pPr>
            <w:r w:rsidRPr="0044658C">
              <w:t>Riksdagsskrivelse</w:t>
            </w:r>
          </w:p>
          <w:p w:rsidR="002A68D9" w:rsidRPr="0044658C" w:rsidRDefault="006C4B3D" w:rsidP="002A68D9">
            <w:pPr>
              <w:pStyle w:val="RSKRbeteckning"/>
            </w:pPr>
            <w:r w:rsidRPr="0044658C">
              <w:t>2010/11</w:t>
            </w:r>
            <w:r w:rsidR="002A68D9" w:rsidRPr="0044658C">
              <w:t>:</w:t>
            </w:r>
            <w:r w:rsidRPr="0044658C">
              <w:t>290</w:t>
            </w:r>
          </w:p>
        </w:tc>
        <w:tc>
          <w:tcPr>
            <w:tcW w:w="1134" w:type="dxa"/>
          </w:tcPr>
          <w:p w:rsidR="002A68D9" w:rsidRPr="0044658C" w:rsidRDefault="0044658C" w:rsidP="002A68D9">
            <w:pPr>
              <w:jc w:val="right"/>
            </w:pPr>
            <w:r w:rsidRPr="0044658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8D9" w:rsidRPr="0044658C" w:rsidTr="002A68D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A68D9" w:rsidRPr="0044658C" w:rsidRDefault="002A68D9">
            <w:pPr>
              <w:rPr>
                <w:sz w:val="10"/>
              </w:rPr>
            </w:pPr>
          </w:p>
        </w:tc>
      </w:tr>
    </w:tbl>
    <w:p w:rsidR="002A68D9" w:rsidRPr="0044658C" w:rsidRDefault="002A68D9"/>
    <w:p w:rsidR="002A68D9" w:rsidRPr="0044658C" w:rsidRDefault="006C4B3D" w:rsidP="002A68D9">
      <w:pPr>
        <w:pStyle w:val="Mottagare1"/>
      </w:pPr>
      <w:r w:rsidRPr="0044658C">
        <w:t>Riksrevisionen</w:t>
      </w:r>
    </w:p>
    <w:p w:rsidR="002A68D9" w:rsidRPr="0044658C" w:rsidRDefault="006C4B3D" w:rsidP="002A68D9">
      <w:pPr>
        <w:pStyle w:val="Mottagare2"/>
      </w:pPr>
      <w:r w:rsidRPr="0044658C">
        <w:t xml:space="preserve"> </w:t>
      </w:r>
    </w:p>
    <w:p w:rsidR="002A68D9" w:rsidRPr="0044658C" w:rsidRDefault="002A68D9" w:rsidP="002A68D9">
      <w:r w:rsidRPr="0044658C">
        <w:t xml:space="preserve">Med överlämnande av </w:t>
      </w:r>
      <w:r w:rsidR="006C4B3D" w:rsidRPr="0044658C">
        <w:t>justitieutskottet</w:t>
      </w:r>
      <w:r w:rsidRPr="0044658C">
        <w:t xml:space="preserve">s betänkande </w:t>
      </w:r>
      <w:r w:rsidR="006C4B3D" w:rsidRPr="0044658C">
        <w:t>2010/11</w:t>
      </w:r>
      <w:r w:rsidRPr="0044658C">
        <w:t>:</w:t>
      </w:r>
      <w:r w:rsidR="006C4B3D" w:rsidRPr="0044658C">
        <w:t>JuU19</w:t>
      </w:r>
      <w:r w:rsidRPr="0044658C">
        <w:t xml:space="preserve"> </w:t>
      </w:r>
      <w:r w:rsidR="006C4B3D" w:rsidRPr="0044658C">
        <w:t>Riksrevisionens styrelses redogörelse om polisens brottsförebyggande arbete</w:t>
      </w:r>
      <w:r w:rsidRPr="0044658C">
        <w:t xml:space="preserve"> får jag anmäla att riksdagen denna dag bifallit utskottets förslag till riksdagsbeslut.</w:t>
      </w:r>
    </w:p>
    <w:p w:rsidR="002A68D9" w:rsidRPr="0044658C" w:rsidRDefault="002A68D9" w:rsidP="002A68D9">
      <w:pPr>
        <w:pStyle w:val="Stockholm"/>
      </w:pPr>
      <w:r w:rsidRPr="0044658C">
        <w:t xml:space="preserve">Stockholm </w:t>
      </w:r>
      <w:r w:rsidR="006C4B3D" w:rsidRPr="0044658C">
        <w:t>den 15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68D9" w:rsidRPr="0044658C" w:rsidTr="002A68D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A68D9" w:rsidRPr="0044658C" w:rsidRDefault="006C4B3D" w:rsidP="002A68D9">
            <w:pPr>
              <w:pStyle w:val="AvsTalman"/>
            </w:pPr>
            <w:r w:rsidRPr="0044658C">
              <w:t>Per Westerberg</w:t>
            </w:r>
          </w:p>
        </w:tc>
        <w:tc>
          <w:tcPr>
            <w:tcW w:w="3628" w:type="dxa"/>
          </w:tcPr>
          <w:p w:rsidR="002A68D9" w:rsidRPr="0044658C" w:rsidRDefault="006C4B3D" w:rsidP="002A68D9">
            <w:pPr>
              <w:pStyle w:val="AvsTjnsteman"/>
            </w:pPr>
            <w:r w:rsidRPr="0044658C">
              <w:t>Ulf Christoffersson</w:t>
            </w:r>
          </w:p>
        </w:tc>
      </w:tr>
    </w:tbl>
    <w:p w:rsidR="00D85057" w:rsidRPr="0044658C" w:rsidRDefault="00D85057" w:rsidP="002A68D9"/>
    <w:sectPr w:rsidR="00D85057" w:rsidRPr="0044658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D9"/>
    <w:rsid w:val="00067D5C"/>
    <w:rsid w:val="0009098F"/>
    <w:rsid w:val="000C2D8D"/>
    <w:rsid w:val="00123D70"/>
    <w:rsid w:val="001667BD"/>
    <w:rsid w:val="001C2855"/>
    <w:rsid w:val="00224A43"/>
    <w:rsid w:val="00243D3C"/>
    <w:rsid w:val="00244660"/>
    <w:rsid w:val="0026798D"/>
    <w:rsid w:val="002A68D9"/>
    <w:rsid w:val="002B6D86"/>
    <w:rsid w:val="0044658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C4B3D"/>
    <w:rsid w:val="007D2903"/>
    <w:rsid w:val="00852286"/>
    <w:rsid w:val="00860608"/>
    <w:rsid w:val="008D022D"/>
    <w:rsid w:val="009417EF"/>
    <w:rsid w:val="0097783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BBA9AA-D72C-4BFD-831E-D62B592B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307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290</vt:lpwstr>
  </property>
  <property fmtid="{D5CDD505-2E9C-101B-9397-08002B2CF9AE}" pid="6" name="Datum">
    <vt:lpwstr>2011-06-15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</vt:lpwstr>
  </property>
  <property fmtid="{D5CDD505-2E9C-101B-9397-08002B2CF9AE}" pid="12" name="Mottagare2">
    <vt:lpwstr> 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19</vt:lpwstr>
  </property>
  <property fmtid="{D5CDD505-2E9C-101B-9397-08002B2CF9AE}" pid="17" name="RefRubrik">
    <vt:lpwstr>Riksrevisionens styrelses redogörelse om polisens brottsförebyggande arbete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2011</vt:lpwstr>
  </property>
</Properties>
</file>