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47DA2" w:rsidRDefault="006E04A4">
      <w:pPr>
        <w:pStyle w:val="Dokumentbeteckning"/>
      </w:pPr>
      <w:r w:rsidRPr="00047DA2">
        <w:fldChar w:fldCharType="begin" w:fldLock="1"/>
      </w:r>
      <w:r w:rsidRPr="00047DA2">
        <w:instrText xml:space="preserve"> DOCPROPERTY "DocumentYear" </w:instrText>
      </w:r>
      <w:r w:rsidRPr="00047DA2">
        <w:fldChar w:fldCharType="separate"/>
      </w:r>
      <w:r w:rsidR="005B0287" w:rsidRPr="00047DA2">
        <w:t>2006/07</w:t>
      </w:r>
      <w:r w:rsidRPr="00047DA2">
        <w:fldChar w:fldCharType="end"/>
      </w:r>
      <w:r w:rsidRPr="00047DA2">
        <w:t>:</w:t>
      </w:r>
      <w:r w:rsidRPr="00047DA2">
        <w:fldChar w:fldCharType="begin" w:fldLock="1"/>
      </w:r>
      <w:r w:rsidRPr="00047DA2">
        <w:instrText xml:space="preserve"> DOCPROPERTY "DocumentNumber" </w:instrText>
      </w:r>
      <w:r w:rsidRPr="00047DA2">
        <w:fldChar w:fldCharType="separate"/>
      </w:r>
      <w:r w:rsidR="005B0287" w:rsidRPr="00047DA2">
        <w:t>49</w:t>
      </w:r>
      <w:r w:rsidRPr="00047DA2">
        <w:fldChar w:fldCharType="end"/>
      </w:r>
    </w:p>
    <w:p w:rsidR="006E04A4" w:rsidRPr="00047DA2" w:rsidRDefault="006E04A4">
      <w:pPr>
        <w:pStyle w:val="Datum"/>
        <w:outlineLvl w:val="0"/>
      </w:pPr>
      <w:r w:rsidRPr="00047DA2">
        <w:fldChar w:fldCharType="begin" w:fldLock="1"/>
      </w:r>
      <w:r w:rsidRPr="00047DA2">
        <w:instrText xml:space="preserve"> DOCPROPERTY "DocumentDate" </w:instrText>
      </w:r>
      <w:r w:rsidRPr="00047DA2">
        <w:fldChar w:fldCharType="separate"/>
      </w:r>
      <w:r w:rsidR="005B0287" w:rsidRPr="00047DA2">
        <w:t>Onsdagen den 17 januari 2007</w:t>
      </w:r>
      <w:r w:rsidRPr="00047DA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47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47DA2" w:rsidRDefault="00D65A2A">
            <w:pPr>
              <w:pStyle w:val="Plenum"/>
              <w:tabs>
                <w:tab w:val="clear" w:pos="1418"/>
              </w:tabs>
            </w:pPr>
            <w:r w:rsidRPr="00047DA2">
              <w:t>Kl.</w:t>
            </w:r>
          </w:p>
        </w:tc>
        <w:tc>
          <w:tcPr>
            <w:tcW w:w="851" w:type="dxa"/>
          </w:tcPr>
          <w:p w:rsidR="006E04A4" w:rsidRPr="00047DA2" w:rsidRDefault="00D65A2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47DA2">
              <w:t>09.00</w:t>
            </w:r>
          </w:p>
        </w:tc>
        <w:tc>
          <w:tcPr>
            <w:tcW w:w="397" w:type="dxa"/>
          </w:tcPr>
          <w:p w:rsidR="006E04A4" w:rsidRPr="00047DA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47DA2" w:rsidRDefault="00D65A2A">
            <w:pPr>
              <w:pStyle w:val="Plenum"/>
              <w:tabs>
                <w:tab w:val="clear" w:pos="1418"/>
              </w:tabs>
              <w:ind w:right="1"/>
            </w:pPr>
            <w:r w:rsidRPr="00047DA2">
              <w:t>Partiledardebatt</w:t>
            </w:r>
          </w:p>
        </w:tc>
      </w:tr>
    </w:tbl>
    <w:p w:rsidR="006E04A4" w:rsidRPr="00047DA2" w:rsidRDefault="006E04A4">
      <w:pPr>
        <w:pStyle w:val="StreckLngt"/>
      </w:pPr>
      <w:r w:rsidRPr="00047DA2">
        <w:tab/>
      </w:r>
    </w:p>
    <w:p w:rsidR="00D45AE3" w:rsidRPr="00047DA2" w:rsidRDefault="00D45AE3" w:rsidP="00D45AE3">
      <w:pPr>
        <w:pStyle w:val="Blankrad"/>
      </w:pPr>
      <w:r w:rsidRPr="00047DA2">
        <w:t>     </w:t>
      </w:r>
    </w:p>
    <w:p w:rsidR="00CF242C" w:rsidRPr="00047DA2" w:rsidRDefault="00CF242C" w:rsidP="00CF242C">
      <w:pPr>
        <w:pStyle w:val="Blankrad"/>
      </w:pPr>
      <w:r w:rsidRPr="00047DA2">
        <w:t>     </w:t>
      </w:r>
    </w:p>
    <w:p w:rsidR="006E04A4" w:rsidRPr="00047DA2" w:rsidRDefault="006E04A4">
      <w:pPr>
        <w:pStyle w:val="Blankrad"/>
      </w:pPr>
      <w:r w:rsidRPr="00047DA2">
        <w:t>     </w:t>
      </w:r>
    </w:p>
    <w:p w:rsidR="000D049D" w:rsidRPr="00047DA2" w:rsidRDefault="000D049D">
      <w:pPr>
        <w:pStyle w:val="Blankrad"/>
      </w:pPr>
      <w:r w:rsidRPr="00047DA2">
        <w:t xml:space="preserve">     </w:t>
      </w:r>
    </w:p>
    <w:p w:rsidR="00D65A2A" w:rsidRPr="00047DA2" w:rsidRDefault="00D65A2A">
      <w:pPr>
        <w:pStyle w:val="Blankrad"/>
      </w:pPr>
      <w:r w:rsidRPr="00047D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5A2A" w:rsidRPr="00047DA2" w:rsidTr="000C15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5A2A" w:rsidRPr="00047DA2" w:rsidRDefault="00D65A2A" w:rsidP="000C1534">
            <w:pPr>
              <w:pStyle w:val="FlistaNrRubrik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pStyle w:val="HuvudrubrikEnsam"/>
            </w:pPr>
            <w:r w:rsidRPr="00047DA2">
              <w:t>Partiledardebatt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pStyle w:val="HuvudrubrikKolumn3"/>
            </w:pPr>
          </w:p>
        </w:tc>
      </w:tr>
    </w:tbl>
    <w:p w:rsidR="00D65A2A" w:rsidRPr="00047DA2" w:rsidRDefault="00D65A2A" w:rsidP="00D65A2A">
      <w:pPr>
        <w:pStyle w:val="Blankrad"/>
      </w:pPr>
      <w:r w:rsidRPr="00047DA2">
        <w:t>     </w:t>
      </w:r>
    </w:p>
    <w:p w:rsidR="00D65A2A" w:rsidRPr="00047DA2" w:rsidRDefault="00D65A2A" w:rsidP="00D65A2A">
      <w:pPr>
        <w:pStyle w:val="Blankrad"/>
      </w:pPr>
      <w:r w:rsidRPr="00047D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5A2A" w:rsidRPr="00047DA2" w:rsidTr="000C15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5A2A" w:rsidRPr="00047DA2" w:rsidRDefault="00D65A2A" w:rsidP="000C1534">
            <w:pPr>
              <w:pStyle w:val="HuvudrubrikFlisteNr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pStyle w:val="HuvudrubrikEnsam"/>
            </w:pPr>
            <w:r w:rsidRPr="00047DA2">
              <w:t>Meddelande om val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pStyle w:val="HuvudrubrikKolumn3"/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r w:rsidRPr="00047DA2">
              <w:t>Vid morgondagens sammanträde företas val till Valprövningsnämnden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</w:tbl>
    <w:p w:rsidR="00D65A2A" w:rsidRPr="00047DA2" w:rsidRDefault="00D65A2A" w:rsidP="00D65A2A">
      <w:pPr>
        <w:pStyle w:val="Blankrad"/>
      </w:pPr>
      <w:r w:rsidRPr="00047DA2">
        <w:t>     </w:t>
      </w:r>
    </w:p>
    <w:p w:rsidR="00D65A2A" w:rsidRPr="00047DA2" w:rsidRDefault="00D65A2A" w:rsidP="00D65A2A">
      <w:pPr>
        <w:pStyle w:val="Blankrad"/>
      </w:pPr>
      <w:r w:rsidRPr="00047D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5A2A" w:rsidRPr="00047DA2" w:rsidTr="000C15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5A2A" w:rsidRPr="00047DA2" w:rsidRDefault="00D65A2A" w:rsidP="000C1534">
            <w:pPr>
              <w:pStyle w:val="HuvudrubrikFlisteNr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pStyle w:val="HuvudrubrikEnsam"/>
            </w:pPr>
            <w:r w:rsidRPr="00047DA2">
              <w:t>Utökning av antalet suppleanter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pStyle w:val="HuvudrubrikKolumn3"/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22 till 24 i finansutskottet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Frå</w:t>
            </w:r>
            <w:r w:rsidR="00D65A2A" w:rsidRPr="00047DA2">
              <w:t>n 20 till 22 i skatteutskottet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23 till 24 i justitieutskottet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22 till 24 i försvarsutskottet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20 till 21 i socialförsäkringsutskottet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20 till 22 i socialutskottet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24 till 26 i kulturutskottet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21 till 23 i utbildningsutskottet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22 till 23 i trafikutskottet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21 till 23 i miljö- och jordbruksutskottet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24 till 26 i näringsutskottet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A8184B" w:rsidP="000C1534">
            <w:r w:rsidRPr="00047DA2">
              <w:t>F</w:t>
            </w:r>
            <w:r w:rsidR="00D65A2A" w:rsidRPr="00047DA2">
              <w:t>rån 23 till 25 i arbetsmarknadsutskottet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</w:tbl>
    <w:p w:rsidR="00D65A2A" w:rsidRPr="00047DA2" w:rsidRDefault="00D65A2A" w:rsidP="00D65A2A">
      <w:pPr>
        <w:pStyle w:val="Blankrad"/>
      </w:pPr>
      <w:r w:rsidRPr="00047DA2">
        <w:t>     </w:t>
      </w:r>
    </w:p>
    <w:p w:rsidR="00D65A2A" w:rsidRPr="00047DA2" w:rsidRDefault="00D65A2A" w:rsidP="00D65A2A">
      <w:pPr>
        <w:pStyle w:val="Blankrad"/>
      </w:pPr>
      <w:r w:rsidRPr="00047D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5A2A" w:rsidRPr="00047DA2" w:rsidTr="000C15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5A2A" w:rsidRPr="00047DA2" w:rsidRDefault="00D65A2A" w:rsidP="000C1534">
            <w:pPr>
              <w:pStyle w:val="HuvudrubrikFlisteNr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pStyle w:val="HuvudrubrikEnsam"/>
            </w:pPr>
            <w:r w:rsidRPr="00047DA2">
              <w:t>Val av extra suppleanter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pStyle w:val="HuvudrubrikKolumn3"/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>Val av extra suppleanter i finansutskottet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 xml:space="preserve">Val av extra suppleanter i skatteutskottet                              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 xml:space="preserve">Val av extra suppleant i justitieutskottet  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>Val av extra suppleanter i försvarsutskottet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>Val av extra suppleant i socialförsäkringsutskottet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>Val av extra suppleanter i socialutskottet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>Val av extra suppleanter i kulturutskottet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>Val av extra suppleanter i utbildningsutskottet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>Val av extra suppleant i trafikutskottet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 xml:space="preserve">Val av extra suppleanter i miljö- och jordbruksutskottet       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 xml:space="preserve">Val av extra suppleanter i näringsutskottet  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tabs>
                <w:tab w:val="left" w:pos="3332"/>
              </w:tabs>
            </w:pPr>
            <w:r w:rsidRPr="00047DA2">
              <w:t>Val av extra suppleanter i arbetsmarknadsutskottet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</w:p>
        </w:tc>
      </w:tr>
    </w:tbl>
    <w:p w:rsidR="00D65A2A" w:rsidRPr="00047DA2" w:rsidRDefault="00D65A2A" w:rsidP="00D65A2A">
      <w:pPr>
        <w:pStyle w:val="Blankrad"/>
      </w:pPr>
      <w:r w:rsidRPr="00047DA2">
        <w:t>     </w:t>
      </w:r>
    </w:p>
    <w:p w:rsidR="00D65A2A" w:rsidRPr="00047DA2" w:rsidRDefault="00D65A2A" w:rsidP="00D65A2A">
      <w:pPr>
        <w:pStyle w:val="Blankrad"/>
      </w:pPr>
      <w:r w:rsidRPr="00047DA2">
        <w:t>     </w:t>
      </w:r>
    </w:p>
    <w:p w:rsidR="00D65A2A" w:rsidRPr="00047DA2" w:rsidRDefault="00D65A2A">
      <w:pPr>
        <w:pStyle w:val="Blankrad"/>
      </w:pPr>
      <w:bookmarkStart w:id="1" w:name="Start"/>
      <w:bookmarkEnd w:id="1"/>
      <w:r w:rsidRPr="00047DA2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5A2A" w:rsidRPr="00047DA2" w:rsidTr="000C15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5A2A" w:rsidRPr="00047DA2" w:rsidRDefault="00D65A2A" w:rsidP="000C1534">
            <w:pPr>
              <w:pStyle w:val="HuvudrubrikFlisteNr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047DA2">
              <w:t>Ärende för hänvisning till utskott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pStyle w:val="HuvudrubrikKolumn3"/>
            </w:pPr>
            <w:r w:rsidRPr="00047DA2">
              <w:t>Förslag</w:t>
            </w: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D65A2A" w:rsidRPr="00047DA2" w:rsidRDefault="00D65A2A" w:rsidP="000C1534">
            <w:pPr>
              <w:pStyle w:val="renderubrik"/>
            </w:pPr>
            <w:r w:rsidRPr="00047DA2">
              <w:t>Proposition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pStyle w:val="renderubrik"/>
              <w:rPr>
                <w:spacing w:val="-4"/>
              </w:rPr>
            </w:pP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r w:rsidRPr="00047DA2">
              <w:t>2006/07:35 En ny indelningsgrund för vissa domsagor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  <w:r w:rsidRPr="00047DA2">
              <w:rPr>
                <w:spacing w:val="-4"/>
              </w:rPr>
              <w:t>JuU</w:t>
            </w:r>
          </w:p>
        </w:tc>
      </w:tr>
    </w:tbl>
    <w:p w:rsidR="00D65A2A" w:rsidRPr="00047DA2" w:rsidRDefault="00D65A2A" w:rsidP="00D65A2A">
      <w:pPr>
        <w:pStyle w:val="Blankrad"/>
      </w:pPr>
      <w:r w:rsidRPr="00047DA2">
        <w:t>     </w:t>
      </w:r>
    </w:p>
    <w:p w:rsidR="00D65A2A" w:rsidRPr="00047DA2" w:rsidRDefault="00D65A2A" w:rsidP="00D65A2A">
      <w:pPr>
        <w:pStyle w:val="Blankrad"/>
      </w:pPr>
      <w:r w:rsidRPr="00047DA2">
        <w:t>     </w:t>
      </w:r>
    </w:p>
    <w:p w:rsidR="00D65A2A" w:rsidRPr="00047DA2" w:rsidRDefault="00D65A2A">
      <w:pPr>
        <w:pStyle w:val="Blankrad"/>
      </w:pPr>
      <w:r w:rsidRPr="00047DA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5A2A" w:rsidRPr="00047DA2" w:rsidTr="000C15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5A2A" w:rsidRPr="00047DA2" w:rsidRDefault="00D65A2A" w:rsidP="000C1534">
            <w:pPr>
              <w:pStyle w:val="HuvudrubrikFlisteNr"/>
            </w:pPr>
          </w:p>
        </w:tc>
        <w:tc>
          <w:tcPr>
            <w:tcW w:w="6237" w:type="dxa"/>
          </w:tcPr>
          <w:p w:rsidR="00D65A2A" w:rsidRPr="00047DA2" w:rsidRDefault="00D65A2A" w:rsidP="000C1534">
            <w:pPr>
              <w:pStyle w:val="HuvudrubrikEnsam"/>
            </w:pPr>
            <w:bookmarkStart w:id="5" w:name="Start_EUdokument"/>
            <w:bookmarkEnd w:id="5"/>
            <w:r w:rsidRPr="00047DA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pStyle w:val="HuvudrubrikKolumn3"/>
            </w:pPr>
            <w:r w:rsidRPr="00047DA2">
              <w:t>Ansvarigt utskott</w:t>
            </w: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r w:rsidRPr="00047DA2">
              <w:t>2006/07:FPM27 Inrättande av Europeiska tekniska institutet EIT</w:t>
            </w:r>
            <w:r w:rsidRPr="00047DA2">
              <w:rPr>
                <w:i/>
              </w:rPr>
              <w:t xml:space="preserve"> KOM(2006)604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  <w:r w:rsidRPr="00047DA2">
              <w:rPr>
                <w:spacing w:val="-4"/>
              </w:rPr>
              <w:t xml:space="preserve">NU </w:t>
            </w:r>
          </w:p>
        </w:tc>
      </w:tr>
      <w:tr w:rsidR="00D65A2A" w:rsidRPr="00047DA2" w:rsidTr="000C15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5A2A" w:rsidRPr="00047DA2" w:rsidRDefault="00D65A2A" w:rsidP="000C1534">
            <w:pPr>
              <w:pStyle w:val="FlistaNrText"/>
            </w:pPr>
          </w:p>
        </w:tc>
        <w:tc>
          <w:tcPr>
            <w:tcW w:w="6237" w:type="dxa"/>
          </w:tcPr>
          <w:p w:rsidR="00D65A2A" w:rsidRPr="00047DA2" w:rsidRDefault="00D65A2A" w:rsidP="000C1534">
            <w:r w:rsidRPr="00047DA2">
              <w:t>2006/07:FPM28 Grönbok om kvarstad på bankmedel</w:t>
            </w:r>
            <w:r w:rsidRPr="00047DA2">
              <w:rPr>
                <w:i/>
              </w:rPr>
              <w:t xml:space="preserve"> KOM(2006)618</w:t>
            </w:r>
          </w:p>
        </w:tc>
        <w:tc>
          <w:tcPr>
            <w:tcW w:w="2481" w:type="dxa"/>
          </w:tcPr>
          <w:p w:rsidR="00D65A2A" w:rsidRPr="00047DA2" w:rsidRDefault="00D65A2A" w:rsidP="000C1534">
            <w:pPr>
              <w:rPr>
                <w:spacing w:val="-4"/>
              </w:rPr>
            </w:pPr>
            <w:r w:rsidRPr="00047DA2">
              <w:rPr>
                <w:spacing w:val="-4"/>
              </w:rPr>
              <w:t xml:space="preserve">CU </w:t>
            </w:r>
          </w:p>
        </w:tc>
      </w:tr>
    </w:tbl>
    <w:p w:rsidR="00D65A2A" w:rsidRPr="00047DA2" w:rsidRDefault="00D65A2A" w:rsidP="00D65A2A">
      <w:pPr>
        <w:pStyle w:val="Blankrad"/>
      </w:pPr>
      <w:r w:rsidRPr="00047DA2">
        <w:t>     </w:t>
      </w:r>
    </w:p>
    <w:p w:rsidR="00D65A2A" w:rsidRPr="00047DA2" w:rsidRDefault="00D65A2A" w:rsidP="00D65A2A">
      <w:pPr>
        <w:pStyle w:val="Blankrad"/>
      </w:pPr>
      <w:r w:rsidRPr="00047DA2">
        <w:t>     </w:t>
      </w:r>
    </w:p>
    <w:p w:rsidR="006E04A4" w:rsidRPr="00047DA2" w:rsidRDefault="006E04A4">
      <w:pPr>
        <w:pStyle w:val="Blankrad"/>
      </w:pPr>
      <w:r w:rsidRPr="00047DA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47D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47DA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47DA2" w:rsidRDefault="006E04A4">
            <w:pPr>
              <w:pStyle w:val="StreckMitten"/>
            </w:pPr>
            <w:r w:rsidRPr="00047DA2">
              <w:tab/>
            </w:r>
            <w:r w:rsidRPr="00047DA2">
              <w:tab/>
            </w:r>
          </w:p>
        </w:tc>
      </w:tr>
    </w:tbl>
    <w:p w:rsidR="006E04A4" w:rsidRPr="00047DA2" w:rsidRDefault="006E04A4"/>
    <w:sectPr w:rsidR="006E04A4" w:rsidRPr="00047DA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D63" w:rsidRPr="00047DA2" w:rsidRDefault="005B6D63">
      <w:r w:rsidRPr="00047DA2">
        <w:separator/>
      </w:r>
    </w:p>
  </w:endnote>
  <w:endnote w:type="continuationSeparator" w:id="0">
    <w:p w:rsidR="005B6D63" w:rsidRPr="00047DA2" w:rsidRDefault="005B6D63">
      <w:r w:rsidRPr="00047D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DE1" w:rsidRPr="00047DA2" w:rsidRDefault="002E4DE1">
    <w:pPr>
      <w:pStyle w:val="Sidhuvud"/>
      <w:jc w:val="center"/>
    </w:pPr>
    <w:r w:rsidRPr="00047DA2">
      <w:fldChar w:fldCharType="begin" w:fldLock="1"/>
    </w:r>
    <w:r w:rsidRPr="00047DA2">
      <w:instrText xml:space="preserve"> PAGE </w:instrText>
    </w:r>
    <w:r w:rsidRPr="00047DA2">
      <w:fldChar w:fldCharType="separate"/>
    </w:r>
    <w:r w:rsidR="005B0287" w:rsidRPr="00047DA2">
      <w:t>2</w:t>
    </w:r>
    <w:r w:rsidRPr="00047DA2">
      <w:fldChar w:fldCharType="end"/>
    </w:r>
    <w:r w:rsidRPr="00047DA2">
      <w:t>(</w:t>
    </w:r>
    <w:r w:rsidRPr="00047DA2">
      <w:fldChar w:fldCharType="begin" w:fldLock="1"/>
    </w:r>
    <w:r w:rsidRPr="00047DA2">
      <w:instrText xml:space="preserve"> NUMPAGES </w:instrText>
    </w:r>
    <w:r w:rsidRPr="00047DA2">
      <w:fldChar w:fldCharType="separate"/>
    </w:r>
    <w:r w:rsidR="005B0287" w:rsidRPr="00047DA2">
      <w:t>2</w:t>
    </w:r>
    <w:r w:rsidRPr="00047DA2">
      <w:fldChar w:fldCharType="end"/>
    </w:r>
    <w:r w:rsidRPr="00047DA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DE1" w:rsidRPr="00047DA2" w:rsidRDefault="002E4DE1">
    <w:pPr>
      <w:pStyle w:val="Sidhuvud"/>
      <w:jc w:val="center"/>
    </w:pPr>
    <w:r w:rsidRPr="00047DA2">
      <w:fldChar w:fldCharType="begin" w:fldLock="1"/>
    </w:r>
    <w:r w:rsidRPr="00047DA2">
      <w:instrText xml:space="preserve"> PAGE </w:instrText>
    </w:r>
    <w:r w:rsidRPr="00047DA2">
      <w:fldChar w:fldCharType="separate"/>
    </w:r>
    <w:r w:rsidR="00E8433D" w:rsidRPr="00047DA2">
      <w:t>1</w:t>
    </w:r>
    <w:r w:rsidRPr="00047DA2">
      <w:fldChar w:fldCharType="end"/>
    </w:r>
    <w:r w:rsidRPr="00047DA2">
      <w:t>(</w:t>
    </w:r>
    <w:r w:rsidRPr="00047DA2">
      <w:fldChar w:fldCharType="begin" w:fldLock="1"/>
    </w:r>
    <w:r w:rsidRPr="00047DA2">
      <w:instrText xml:space="preserve"> NUMPAGES </w:instrText>
    </w:r>
    <w:r w:rsidRPr="00047DA2">
      <w:fldChar w:fldCharType="separate"/>
    </w:r>
    <w:r w:rsidR="005B0287" w:rsidRPr="00047DA2">
      <w:t>2</w:t>
    </w:r>
    <w:r w:rsidRPr="00047DA2">
      <w:fldChar w:fldCharType="end"/>
    </w:r>
    <w:r w:rsidRPr="00047DA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D63" w:rsidRPr="00047DA2" w:rsidRDefault="005B6D63">
      <w:r w:rsidRPr="00047DA2">
        <w:separator/>
      </w:r>
    </w:p>
  </w:footnote>
  <w:footnote w:type="continuationSeparator" w:id="0">
    <w:p w:rsidR="005B6D63" w:rsidRPr="00047DA2" w:rsidRDefault="005B6D63">
      <w:r w:rsidRPr="00047D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DE1" w:rsidRPr="00047DA2" w:rsidRDefault="002E4DE1">
    <w:pPr>
      <w:pStyle w:val="Sidhuvud"/>
      <w:tabs>
        <w:tab w:val="clear" w:pos="4536"/>
      </w:tabs>
    </w:pPr>
    <w:r w:rsidRPr="00047DA2">
      <w:fldChar w:fldCharType="begin" w:fldLock="1"/>
    </w:r>
    <w:r w:rsidRPr="00047DA2">
      <w:instrText xml:space="preserve"> DOCPROPERTY "DocumentDate" </w:instrText>
    </w:r>
    <w:r w:rsidRPr="00047DA2">
      <w:fldChar w:fldCharType="separate"/>
    </w:r>
    <w:r w:rsidR="005B0287" w:rsidRPr="00047DA2">
      <w:t>Onsdagen den 17 januari 2007</w:t>
    </w:r>
    <w:r w:rsidRPr="00047DA2">
      <w:fldChar w:fldCharType="end"/>
    </w:r>
    <w:r w:rsidRPr="00047DA2">
      <w:tab/>
    </w:r>
  </w:p>
  <w:p w:rsidR="002E4DE1" w:rsidRPr="00047DA2" w:rsidRDefault="002E4D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47DA2">
      <w:rPr>
        <w:sz w:val="12"/>
      </w:rPr>
      <w:tab/>
    </w:r>
  </w:p>
  <w:p w:rsidR="002E4DE1" w:rsidRPr="00047DA2" w:rsidRDefault="002E4D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DE1" w:rsidRPr="00047DA2" w:rsidRDefault="00047DA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47DA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4DE1" w:rsidRPr="00047DA2" w:rsidRDefault="002E4DE1">
    <w:pPr>
      <w:pStyle w:val="Dokumentrubrik"/>
      <w:spacing w:after="360"/>
    </w:pPr>
    <w:r w:rsidRPr="00047DA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23511072">
    <w:abstractNumId w:val="5"/>
  </w:num>
  <w:num w:numId="2" w16cid:durableId="1624380424">
    <w:abstractNumId w:val="2"/>
  </w:num>
  <w:num w:numId="3" w16cid:durableId="749624408">
    <w:abstractNumId w:val="4"/>
  </w:num>
  <w:num w:numId="4" w16cid:durableId="1695688462">
    <w:abstractNumId w:val="1"/>
  </w:num>
  <w:num w:numId="5" w16cid:durableId="194194462">
    <w:abstractNumId w:val="0"/>
  </w:num>
  <w:num w:numId="6" w16cid:durableId="1066682740">
    <w:abstractNumId w:val="3"/>
  </w:num>
  <w:num w:numId="7" w16cid:durableId="662509281">
    <w:abstractNumId w:val="3"/>
  </w:num>
  <w:num w:numId="8" w16cid:durableId="149757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9106A"/>
    <w:rsid w:val="00000608"/>
    <w:rsid w:val="00003249"/>
    <w:rsid w:val="00013362"/>
    <w:rsid w:val="00025ED1"/>
    <w:rsid w:val="00030ADD"/>
    <w:rsid w:val="000451B8"/>
    <w:rsid w:val="000473E3"/>
    <w:rsid w:val="00047DA2"/>
    <w:rsid w:val="00052BC7"/>
    <w:rsid w:val="000541FC"/>
    <w:rsid w:val="00067D5D"/>
    <w:rsid w:val="00070D59"/>
    <w:rsid w:val="00074E52"/>
    <w:rsid w:val="00075958"/>
    <w:rsid w:val="0009106A"/>
    <w:rsid w:val="00096F15"/>
    <w:rsid w:val="000C1534"/>
    <w:rsid w:val="000D049D"/>
    <w:rsid w:val="000E30A0"/>
    <w:rsid w:val="00103C04"/>
    <w:rsid w:val="0014779C"/>
    <w:rsid w:val="00147F56"/>
    <w:rsid w:val="001548E3"/>
    <w:rsid w:val="00160B0C"/>
    <w:rsid w:val="00165404"/>
    <w:rsid w:val="001805D8"/>
    <w:rsid w:val="00193B94"/>
    <w:rsid w:val="001A1CBE"/>
    <w:rsid w:val="001B4C8D"/>
    <w:rsid w:val="001C4530"/>
    <w:rsid w:val="001D19AB"/>
    <w:rsid w:val="001D19E3"/>
    <w:rsid w:val="001D7C4B"/>
    <w:rsid w:val="001E0CB1"/>
    <w:rsid w:val="00201A2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A692A"/>
    <w:rsid w:val="002B3051"/>
    <w:rsid w:val="002C1BF4"/>
    <w:rsid w:val="002C244C"/>
    <w:rsid w:val="002C2EDB"/>
    <w:rsid w:val="002E4DE1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D3C30"/>
    <w:rsid w:val="003E1861"/>
    <w:rsid w:val="00404049"/>
    <w:rsid w:val="00405E4A"/>
    <w:rsid w:val="004100C9"/>
    <w:rsid w:val="00415884"/>
    <w:rsid w:val="004360E6"/>
    <w:rsid w:val="0045348A"/>
    <w:rsid w:val="004559B7"/>
    <w:rsid w:val="004603CE"/>
    <w:rsid w:val="00481275"/>
    <w:rsid w:val="004C1FA3"/>
    <w:rsid w:val="004C4932"/>
    <w:rsid w:val="004D1B3F"/>
    <w:rsid w:val="004D6AE0"/>
    <w:rsid w:val="004E5670"/>
    <w:rsid w:val="004E5AC8"/>
    <w:rsid w:val="004F173D"/>
    <w:rsid w:val="004F2643"/>
    <w:rsid w:val="004F60B1"/>
    <w:rsid w:val="005020C6"/>
    <w:rsid w:val="00510E80"/>
    <w:rsid w:val="00537A01"/>
    <w:rsid w:val="00580212"/>
    <w:rsid w:val="00585ED4"/>
    <w:rsid w:val="00593F37"/>
    <w:rsid w:val="00594D74"/>
    <w:rsid w:val="005A4129"/>
    <w:rsid w:val="005B0287"/>
    <w:rsid w:val="005B6D63"/>
    <w:rsid w:val="005B70D8"/>
    <w:rsid w:val="005C2FB4"/>
    <w:rsid w:val="005C7F3D"/>
    <w:rsid w:val="005D145E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54B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A1A35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4291"/>
    <w:rsid w:val="00A76381"/>
    <w:rsid w:val="00A80A58"/>
    <w:rsid w:val="00A8184B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5A2A"/>
    <w:rsid w:val="00D6756A"/>
    <w:rsid w:val="00D76DAF"/>
    <w:rsid w:val="00D77FF8"/>
    <w:rsid w:val="00D80B4A"/>
    <w:rsid w:val="00D82BA7"/>
    <w:rsid w:val="00D923F2"/>
    <w:rsid w:val="00DB3C3E"/>
    <w:rsid w:val="00DD564D"/>
    <w:rsid w:val="00DD728B"/>
    <w:rsid w:val="00DE1DA3"/>
    <w:rsid w:val="00DE65BE"/>
    <w:rsid w:val="00DF3785"/>
    <w:rsid w:val="00DF7A9D"/>
    <w:rsid w:val="00E0128C"/>
    <w:rsid w:val="00E03BF3"/>
    <w:rsid w:val="00E128D3"/>
    <w:rsid w:val="00E17E2F"/>
    <w:rsid w:val="00E20333"/>
    <w:rsid w:val="00E24210"/>
    <w:rsid w:val="00E31377"/>
    <w:rsid w:val="00E33544"/>
    <w:rsid w:val="00E33802"/>
    <w:rsid w:val="00E33E1A"/>
    <w:rsid w:val="00E41505"/>
    <w:rsid w:val="00E423CB"/>
    <w:rsid w:val="00E4393B"/>
    <w:rsid w:val="00E44BE6"/>
    <w:rsid w:val="00E45215"/>
    <w:rsid w:val="00E521C9"/>
    <w:rsid w:val="00E8433D"/>
    <w:rsid w:val="00E975DB"/>
    <w:rsid w:val="00EC40C9"/>
    <w:rsid w:val="00EE2703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5A64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8D2F-92C2-463F-A973-2EAE0F75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292</Words>
  <Characters>1656</Characters>
  <Application>Microsoft Office Word</Application>
  <DocSecurity>4</DocSecurity>
  <Lines>165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2006/07:49</vt:lpstr>
      <vt:lpstr>Onsdagen den 17 januari 2007</vt:lpstr>
    </vt:vector>
  </TitlesOfParts>
  <Company>Riksdagen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2007-01-16T16:37:00Z</cp:lastPrinted>
  <dcterms:created xsi:type="dcterms:W3CDTF">2025-12-17T03:34:00Z</dcterms:created>
  <dcterms:modified xsi:type="dcterms:W3CDTF">2025-12-17T03:34:00Z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januari 2007</vt:lpwstr>
  </property>
  <property fmtid="{D5CDD505-2E9C-101B-9397-08002B2CF9AE}" pid="3" name="DocumentNumber">
    <vt:lpwstr>49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2007-01-17</vt:lpwstr>
  </property>
</Properties>
</file>