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CCC8E2D" w:rsidR="0096348C" w:rsidRDefault="00EA7B53" w:rsidP="0096348C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260A966C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F10029">
              <w:rPr>
                <w:b/>
              </w:rPr>
              <w:t>4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F10029">
              <w:rPr>
                <w:b/>
              </w:rPr>
              <w:t>5</w:t>
            </w:r>
            <w:r w:rsidR="0096348C">
              <w:rPr>
                <w:b/>
              </w:rPr>
              <w:t>:</w:t>
            </w:r>
            <w:r w:rsidR="003C6160">
              <w:rPr>
                <w:b/>
              </w:rPr>
              <w:t>9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27E3FF10" w:rsidR="0096348C" w:rsidRPr="003F0960" w:rsidRDefault="00EF70DA" w:rsidP="0096348C">
            <w:r w:rsidRPr="003F0960">
              <w:t>20</w:t>
            </w:r>
            <w:r w:rsidR="00C3591B" w:rsidRPr="003F0960">
              <w:t>2</w:t>
            </w:r>
            <w:r w:rsidR="00F10029" w:rsidRPr="003F0960">
              <w:t>4</w:t>
            </w:r>
            <w:r w:rsidR="009D6560" w:rsidRPr="003F0960">
              <w:t>-</w:t>
            </w:r>
            <w:r w:rsidR="003F0960" w:rsidRPr="003F0960">
              <w:t>11-</w:t>
            </w:r>
            <w:r w:rsidR="003C6160">
              <w:t>26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77777777" w:rsidR="0096348C" w:rsidRDefault="0096348C" w:rsidP="0096348C">
            <w:r w:rsidRPr="004C5DDE">
              <w:t>TID</w:t>
            </w:r>
          </w:p>
        </w:tc>
        <w:tc>
          <w:tcPr>
            <w:tcW w:w="6463" w:type="dxa"/>
          </w:tcPr>
          <w:p w14:paraId="0B1FB026" w14:textId="029A252E" w:rsidR="00D12EAD" w:rsidRDefault="0005253B" w:rsidP="0096348C">
            <w:r>
              <w:t>11.00-</w:t>
            </w:r>
            <w:r w:rsidR="00756510">
              <w:t>11.</w:t>
            </w:r>
            <w:r w:rsidR="003C6160">
              <w:t>05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DE5486" w14:paraId="4B89DF3C" w14:textId="77777777" w:rsidTr="00CE303A">
        <w:tc>
          <w:tcPr>
            <w:tcW w:w="567" w:type="dxa"/>
          </w:tcPr>
          <w:p w14:paraId="22061F31" w14:textId="29118A61" w:rsidR="00DE5486" w:rsidRDefault="00DE5486" w:rsidP="00CE30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24E08931" w14:textId="550BB42F" w:rsidR="00DE5486" w:rsidRDefault="00DE5486" w:rsidP="00DE548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3D0C6529" w14:textId="77777777" w:rsidR="00DE5486" w:rsidRPr="001E1FAC" w:rsidRDefault="00DE5486" w:rsidP="00DE548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45C53E8" w14:textId="4BB5D826" w:rsidR="00DE5486" w:rsidRDefault="00DE5486" w:rsidP="00DE548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2024</w:t>
            </w:r>
            <w:r w:rsidRPr="003F0960">
              <w:rPr>
                <w:snapToGrid w:val="0"/>
              </w:rPr>
              <w:t>/25:</w:t>
            </w:r>
            <w:r w:rsidR="003C6160">
              <w:rPr>
                <w:snapToGrid w:val="0"/>
              </w:rPr>
              <w:t>8</w:t>
            </w:r>
            <w:r w:rsidRPr="003F0960">
              <w:rPr>
                <w:snapToGrid w:val="0"/>
              </w:rPr>
              <w:t>.</w:t>
            </w:r>
          </w:p>
          <w:p w14:paraId="5FE767E6" w14:textId="77777777" w:rsidR="00DE5486" w:rsidRPr="009C2ED3" w:rsidRDefault="00DE5486" w:rsidP="00CE303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E57DF8" w14:paraId="610CD348" w14:textId="77777777" w:rsidTr="00D12EAD">
        <w:tc>
          <w:tcPr>
            <w:tcW w:w="567" w:type="dxa"/>
          </w:tcPr>
          <w:p w14:paraId="2C756C2A" w14:textId="3B219399" w:rsidR="00B545DE" w:rsidRPr="00B545DE" w:rsidRDefault="00B545DE" w:rsidP="00DE5486">
            <w:r w:rsidRPr="00B545DE">
              <w:rPr>
                <w:b/>
                <w:bCs/>
              </w:rPr>
              <w:t xml:space="preserve">§ </w:t>
            </w:r>
            <w:r w:rsidR="003C6160">
              <w:rPr>
                <w:b/>
                <w:bCs/>
              </w:rPr>
              <w:t>2</w:t>
            </w:r>
          </w:p>
        </w:tc>
        <w:tc>
          <w:tcPr>
            <w:tcW w:w="6946" w:type="dxa"/>
            <w:gridSpan w:val="2"/>
          </w:tcPr>
          <w:p w14:paraId="28C95285" w14:textId="2D11CB61" w:rsidR="00DE5486" w:rsidRDefault="003C6160" w:rsidP="005764BD">
            <w:pPr>
              <w:tabs>
                <w:tab w:val="left" w:pos="1701"/>
              </w:tabs>
              <w:rPr>
                <w:bCs/>
              </w:rPr>
            </w:pPr>
            <w:r w:rsidRPr="00AC608D">
              <w:rPr>
                <w:b/>
              </w:rPr>
              <w:t>Utgiftsområde 10 Ekonomisk trygghet vid sjukdom och funktionsnedsättning</w:t>
            </w:r>
            <w:r>
              <w:rPr>
                <w:b/>
              </w:rPr>
              <w:t xml:space="preserve"> (SfU1)</w:t>
            </w:r>
            <w:r w:rsidR="00FF584E">
              <w:rPr>
                <w:b/>
              </w:rPr>
              <w:br/>
            </w:r>
          </w:p>
          <w:p w14:paraId="1EB41F75" w14:textId="77777777" w:rsidR="003C6160" w:rsidRDefault="003C6160" w:rsidP="003C6160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fortsatte beredningen av 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2024/25:1 och motioner.</w:t>
            </w:r>
          </w:p>
          <w:p w14:paraId="7F278F76" w14:textId="77777777" w:rsidR="003C6160" w:rsidRDefault="003C6160" w:rsidP="003C6160">
            <w:pPr>
              <w:tabs>
                <w:tab w:val="left" w:pos="1701"/>
              </w:tabs>
              <w:rPr>
                <w:snapToGrid w:val="0"/>
              </w:rPr>
            </w:pPr>
          </w:p>
          <w:p w14:paraId="2BB79868" w14:textId="77777777" w:rsidR="003C6160" w:rsidRDefault="003C6160" w:rsidP="003C616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Ärendet bordlades. </w:t>
            </w:r>
          </w:p>
          <w:p w14:paraId="313533B1" w14:textId="18484D47" w:rsidR="00FF584E" w:rsidRPr="005764BD" w:rsidRDefault="00FF584E" w:rsidP="003C616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545DE" w14:paraId="68979D0B" w14:textId="77777777" w:rsidTr="00D12EAD">
        <w:tc>
          <w:tcPr>
            <w:tcW w:w="567" w:type="dxa"/>
          </w:tcPr>
          <w:p w14:paraId="5EAFBBDD" w14:textId="2A9DD601" w:rsidR="00B545DE" w:rsidRDefault="00B545D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C6160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5A1FEB82" w14:textId="474FDF93" w:rsidR="00FF584E" w:rsidRDefault="003C6160" w:rsidP="00DE5486">
            <w:pPr>
              <w:tabs>
                <w:tab w:val="left" w:pos="1701"/>
              </w:tabs>
              <w:rPr>
                <w:b/>
              </w:rPr>
            </w:pPr>
            <w:r w:rsidRPr="00AC608D">
              <w:rPr>
                <w:b/>
              </w:rPr>
              <w:t>Utgiftsområde 12 Ekonomisk trygghet för familjer och barn</w:t>
            </w:r>
            <w:r>
              <w:rPr>
                <w:b/>
              </w:rPr>
              <w:t xml:space="preserve"> (SfU3)</w:t>
            </w:r>
          </w:p>
          <w:p w14:paraId="5E40F746" w14:textId="77777777" w:rsidR="003C6160" w:rsidRDefault="003C6160" w:rsidP="00DE548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59AD1F7" w14:textId="05C16C91" w:rsidR="00AF07D6" w:rsidRDefault="00AF07D6" w:rsidP="00AF07D6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fortsatte beredningen av 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2024/25:1 och motioner.</w:t>
            </w:r>
          </w:p>
          <w:p w14:paraId="6F75AE3E" w14:textId="77777777" w:rsidR="00AF07D6" w:rsidRDefault="00AF07D6" w:rsidP="00AF07D6">
            <w:pPr>
              <w:tabs>
                <w:tab w:val="left" w:pos="1701"/>
              </w:tabs>
              <w:rPr>
                <w:snapToGrid w:val="0"/>
              </w:rPr>
            </w:pPr>
          </w:p>
          <w:p w14:paraId="10AA8599" w14:textId="77777777" w:rsidR="00AF07D6" w:rsidRDefault="00AF07D6" w:rsidP="00AF07D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Ärendet bordlades. </w:t>
            </w:r>
          </w:p>
          <w:p w14:paraId="16C6EDA5" w14:textId="1305A1E1" w:rsidR="00AF07D6" w:rsidRDefault="00AF07D6" w:rsidP="00DE548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E5486" w14:paraId="20CCAE22" w14:textId="77777777" w:rsidTr="00A7213A">
        <w:tc>
          <w:tcPr>
            <w:tcW w:w="567" w:type="dxa"/>
          </w:tcPr>
          <w:p w14:paraId="175E496A" w14:textId="7F54B520" w:rsidR="00DE5486" w:rsidRDefault="00DE5486" w:rsidP="00A721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C6160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1B3A0AAB" w14:textId="397C26E9" w:rsidR="00DE5486" w:rsidRDefault="003C6160" w:rsidP="00A7213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C608D">
              <w:rPr>
                <w:b/>
              </w:rPr>
              <w:t>Uppgifter som ska lämnas i samband med arbetsgivardeklarationen</w:t>
            </w:r>
            <w:r>
              <w:rPr>
                <w:b/>
              </w:rPr>
              <w:t xml:space="preserve"> (SfU9)</w:t>
            </w:r>
            <w:r w:rsidR="00FF584E">
              <w:rPr>
                <w:b/>
              </w:rPr>
              <w:br/>
            </w:r>
          </w:p>
          <w:p w14:paraId="52F0B781" w14:textId="00609C35" w:rsidR="00AF07D6" w:rsidRDefault="00AF07D6" w:rsidP="00AF07D6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fortsatte beredningen av 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2024/25:</w:t>
            </w:r>
            <w:r w:rsidR="003C6160">
              <w:rPr>
                <w:rFonts w:eastAsiaTheme="minorHAnsi"/>
                <w:color w:val="000000"/>
                <w:szCs w:val="24"/>
                <w:lang w:eastAsia="en-US"/>
              </w:rPr>
              <w:t>36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och motion.</w:t>
            </w:r>
            <w:r w:rsidR="003C6160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</w:p>
          <w:p w14:paraId="77BCA8BA" w14:textId="77777777" w:rsidR="00AF07D6" w:rsidRDefault="00AF07D6" w:rsidP="00AF07D6">
            <w:pPr>
              <w:tabs>
                <w:tab w:val="left" w:pos="1701"/>
              </w:tabs>
              <w:rPr>
                <w:snapToGrid w:val="0"/>
              </w:rPr>
            </w:pPr>
          </w:p>
          <w:p w14:paraId="17332986" w14:textId="50643E43" w:rsidR="00FF584E" w:rsidRPr="003C6160" w:rsidRDefault="00AF07D6" w:rsidP="00A721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Ärendet bordlades. </w:t>
            </w:r>
          </w:p>
        </w:tc>
      </w:tr>
      <w:tr w:rsidR="0005253B" w14:paraId="04C7B23B" w14:textId="77777777" w:rsidTr="00D12EAD">
        <w:tc>
          <w:tcPr>
            <w:tcW w:w="567" w:type="dxa"/>
          </w:tcPr>
          <w:p w14:paraId="4F7F91DA" w14:textId="04F31126" w:rsidR="0005253B" w:rsidRDefault="0005253B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C0B339B" w14:textId="0E7E61DC" w:rsidR="0005253B" w:rsidRPr="009C2ED3" w:rsidRDefault="0005253B" w:rsidP="00FF584E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134762" w14:paraId="1C4895FA" w14:textId="77777777" w:rsidTr="00D12EAD">
        <w:tc>
          <w:tcPr>
            <w:tcW w:w="567" w:type="dxa"/>
          </w:tcPr>
          <w:p w14:paraId="607D3301" w14:textId="22DA137C" w:rsidR="00134762" w:rsidRDefault="0005253B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C6160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2E7C655D" w14:textId="77777777" w:rsidR="00531D3A" w:rsidRDefault="00531D3A" w:rsidP="00531D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Inkommet EU-dokument</w:t>
            </w:r>
          </w:p>
          <w:p w14:paraId="771E43D3" w14:textId="77777777" w:rsidR="00531D3A" w:rsidRDefault="00531D3A" w:rsidP="00531D3A">
            <w:pPr>
              <w:tabs>
                <w:tab w:val="left" w:pos="1701"/>
              </w:tabs>
              <w:rPr>
                <w:bCs/>
              </w:rPr>
            </w:pPr>
          </w:p>
          <w:p w14:paraId="77605E74" w14:textId="7A519F88" w:rsidR="00531D3A" w:rsidRPr="00A9638D" w:rsidRDefault="003A6F44" w:rsidP="00531D3A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En </w:t>
            </w:r>
            <w:r w:rsidR="00531D3A">
              <w:rPr>
                <w:rFonts w:eastAsiaTheme="minorHAnsi"/>
                <w:color w:val="000000"/>
                <w:szCs w:val="24"/>
                <w:lang w:eastAsia="en-US"/>
              </w:rPr>
              <w:t>informations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promemoria</w:t>
            </w:r>
            <w:r w:rsidR="00531D3A">
              <w:rPr>
                <w:rFonts w:eastAsiaTheme="minorHAnsi"/>
                <w:color w:val="000000"/>
                <w:szCs w:val="24"/>
                <w:lang w:eastAsia="en-US"/>
              </w:rPr>
              <w:t xml:space="preserve"> från Socialdepartementet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till utskottet </w:t>
            </w:r>
            <w:r w:rsidR="00531D3A">
              <w:rPr>
                <w:rFonts w:eastAsiaTheme="minorHAnsi"/>
                <w:color w:val="000000"/>
                <w:szCs w:val="24"/>
                <w:lang w:eastAsia="en-US"/>
              </w:rPr>
              <w:t>inför EPSCO-rådets möte den 2 december 2024</w:t>
            </w:r>
            <w:r w:rsidRPr="00A9638D">
              <w:rPr>
                <w:rFonts w:eastAsiaTheme="minorHAnsi"/>
                <w:color w:val="000000"/>
                <w:szCs w:val="24"/>
                <w:lang w:eastAsia="en-US"/>
              </w:rPr>
              <w:t xml:space="preserve"> anmäldes</w:t>
            </w:r>
            <w:r w:rsidR="00531D3A"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14:paraId="3E1A9165" w14:textId="23900E5A" w:rsidR="00F473AB" w:rsidRDefault="00F473AB" w:rsidP="0005253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34762" w14:paraId="3A08FD80" w14:textId="77777777" w:rsidTr="00D12EAD">
        <w:tc>
          <w:tcPr>
            <w:tcW w:w="567" w:type="dxa"/>
          </w:tcPr>
          <w:p w14:paraId="78CF9E99" w14:textId="298CBE61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C6160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500454AF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583D12D9" w14:textId="566E5A13" w:rsidR="00134762" w:rsidRPr="00F93B25" w:rsidRDefault="005F086B" w:rsidP="003F096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N</w:t>
            </w:r>
            <w:r w:rsidR="00134762">
              <w:rPr>
                <w:snapToGrid w:val="0"/>
              </w:rPr>
              <w:t>ästa sammanträde äg</w:t>
            </w:r>
            <w:r>
              <w:rPr>
                <w:snapToGrid w:val="0"/>
              </w:rPr>
              <w:t>er</w:t>
            </w:r>
            <w:r w:rsidR="00134762">
              <w:rPr>
                <w:snapToGrid w:val="0"/>
              </w:rPr>
              <w:t xml:space="preserve"> rum </w:t>
            </w:r>
            <w:r w:rsidR="003F0960" w:rsidRPr="00756510">
              <w:rPr>
                <w:snapToGrid w:val="0"/>
              </w:rPr>
              <w:t>tis</w:t>
            </w:r>
            <w:r w:rsidR="00FF584E" w:rsidRPr="00756510">
              <w:rPr>
                <w:snapToGrid w:val="0"/>
              </w:rPr>
              <w:t xml:space="preserve">dagen </w:t>
            </w:r>
            <w:r w:rsidR="00134762" w:rsidRPr="00756510">
              <w:rPr>
                <w:snapToGrid w:val="0"/>
              </w:rPr>
              <w:t xml:space="preserve">den </w:t>
            </w:r>
            <w:r w:rsidR="003C6160">
              <w:rPr>
                <w:snapToGrid w:val="0"/>
              </w:rPr>
              <w:t xml:space="preserve">3 december </w:t>
            </w:r>
            <w:r w:rsidR="00134762" w:rsidRPr="00756510">
              <w:rPr>
                <w:snapToGrid w:val="0"/>
              </w:rPr>
              <w:t>202</w:t>
            </w:r>
            <w:r w:rsidR="005C7598" w:rsidRPr="00756510">
              <w:rPr>
                <w:snapToGrid w:val="0"/>
              </w:rPr>
              <w:t>4</w:t>
            </w:r>
            <w:r w:rsidR="00134762" w:rsidRPr="00756510">
              <w:rPr>
                <w:snapToGrid w:val="0"/>
              </w:rPr>
              <w:t xml:space="preserve"> kl.</w:t>
            </w:r>
            <w:r w:rsidR="002639A8">
              <w:rPr>
                <w:snapToGrid w:val="0"/>
              </w:rPr>
              <w:t> </w:t>
            </w:r>
            <w:r w:rsidR="003F0960" w:rsidRPr="00756510">
              <w:rPr>
                <w:snapToGrid w:val="0"/>
              </w:rPr>
              <w:t>11</w:t>
            </w:r>
            <w:r w:rsidR="00134762" w:rsidRPr="00756510">
              <w:rPr>
                <w:snapToGrid w:val="0"/>
              </w:rPr>
              <w:t>.</w:t>
            </w:r>
            <w:r w:rsidR="003F0960" w:rsidRPr="00756510">
              <w:rPr>
                <w:snapToGrid w:val="0"/>
              </w:rPr>
              <w:t>00.</w:t>
            </w:r>
            <w:r w:rsidR="003A6F44">
              <w:rPr>
                <w:snapToGrid w:val="0"/>
              </w:rPr>
              <w:br/>
            </w:r>
          </w:p>
        </w:tc>
      </w:tr>
      <w:tr w:rsidR="00DE5486" w14:paraId="3FE5B4EE" w14:textId="77777777" w:rsidTr="00DC27A6">
        <w:tc>
          <w:tcPr>
            <w:tcW w:w="567" w:type="dxa"/>
          </w:tcPr>
          <w:p w14:paraId="4A024CDA" w14:textId="77777777" w:rsidR="00DE5486" w:rsidRDefault="00DE5486" w:rsidP="00DC27A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54B2C0C" w14:textId="77777777" w:rsidR="00DE5486" w:rsidRDefault="00DE5486" w:rsidP="00DC27A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4762" w14:paraId="58C33F54" w14:textId="77777777" w:rsidTr="00D12EAD">
        <w:tc>
          <w:tcPr>
            <w:tcW w:w="567" w:type="dxa"/>
          </w:tcPr>
          <w:p w14:paraId="05F1FC35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4762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E591B19" w:rsidR="00134762" w:rsidRDefault="00134762" w:rsidP="00134762">
            <w:pPr>
              <w:tabs>
                <w:tab w:val="left" w:pos="1701"/>
              </w:tabs>
            </w:pPr>
            <w:r>
              <w:t>Vid protokollet</w:t>
            </w:r>
          </w:p>
          <w:p w14:paraId="2DA22BFC" w14:textId="77777777" w:rsidR="00134762" w:rsidRDefault="00134762" w:rsidP="00134762">
            <w:pPr>
              <w:tabs>
                <w:tab w:val="left" w:pos="1701"/>
              </w:tabs>
            </w:pPr>
          </w:p>
          <w:p w14:paraId="417E2023" w14:textId="77777777" w:rsidR="00134762" w:rsidRDefault="00134762" w:rsidP="00134762">
            <w:pPr>
              <w:tabs>
                <w:tab w:val="left" w:pos="1701"/>
              </w:tabs>
            </w:pPr>
          </w:p>
          <w:p w14:paraId="1EA3C465" w14:textId="33CCCB0D" w:rsidR="00134762" w:rsidRPr="00CF4289" w:rsidRDefault="00134762" w:rsidP="00134762">
            <w:pPr>
              <w:tabs>
                <w:tab w:val="left" w:pos="1701"/>
              </w:tabs>
            </w:pPr>
            <w:r>
              <w:t xml:space="preserve">Justeras den </w:t>
            </w:r>
            <w:r w:rsidR="003C6160">
              <w:t xml:space="preserve">3 december </w:t>
            </w:r>
            <w:r>
              <w:t>202</w:t>
            </w:r>
            <w:r w:rsidR="005C7598">
              <w:t>4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p w14:paraId="4C739809" w14:textId="77777777"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tbl>
      <w:tblPr>
        <w:tblW w:w="843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425"/>
        <w:gridCol w:w="284"/>
        <w:gridCol w:w="425"/>
        <w:gridCol w:w="283"/>
        <w:gridCol w:w="354"/>
        <w:gridCol w:w="72"/>
        <w:gridCol w:w="283"/>
        <w:gridCol w:w="284"/>
        <w:gridCol w:w="283"/>
        <w:gridCol w:w="284"/>
        <w:gridCol w:w="283"/>
      </w:tblGrid>
      <w:tr w:rsidR="00BE5542" w14:paraId="551194A2" w14:textId="77777777" w:rsidTr="00EF347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18B254" w14:textId="77777777" w:rsidR="00BE5542" w:rsidRDefault="00BE5542" w:rsidP="00487A46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7E1BB4" w14:textId="77777777" w:rsidR="00BE5542" w:rsidRDefault="00BE5542" w:rsidP="00487A46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F9A468" w14:textId="77777777" w:rsidR="00BE5542" w:rsidRDefault="00BE5542" w:rsidP="00487A46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524DF5B" w14:textId="77777777" w:rsidR="00BE5542" w:rsidRDefault="00BE5542" w:rsidP="00487A46">
            <w:r>
              <w:t>till protokoll</w:t>
            </w:r>
          </w:p>
          <w:p w14:paraId="02997B08" w14:textId="08AF32A8" w:rsidR="00BE5542" w:rsidRDefault="00BE5542" w:rsidP="00487A46">
            <w:r w:rsidRPr="003F0960">
              <w:t>202</w:t>
            </w:r>
            <w:r w:rsidR="00F10029" w:rsidRPr="003F0960">
              <w:t>4</w:t>
            </w:r>
            <w:r w:rsidRPr="003F0960">
              <w:t>/2</w:t>
            </w:r>
            <w:r w:rsidR="00F10029" w:rsidRPr="003F0960">
              <w:t>5</w:t>
            </w:r>
            <w:r w:rsidRPr="003F0960">
              <w:t>:</w:t>
            </w:r>
            <w:r w:rsidR="003C6160">
              <w:t>9</w:t>
            </w:r>
          </w:p>
        </w:tc>
      </w:tr>
      <w:tr w:rsidR="00BE5542" w14:paraId="0C52D82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E39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4EB" w14:textId="7DA87872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756510">
              <w:rPr>
                <w:sz w:val="22"/>
              </w:rPr>
              <w:t xml:space="preserve"> 1</w:t>
            </w:r>
            <w:r w:rsidR="003718BA">
              <w:rPr>
                <w:sz w:val="22"/>
              </w:rPr>
              <w:t>-6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CC8" w14:textId="612275A1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4473" w14:textId="16907292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9EB" w14:textId="3E881375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38E" w14:textId="055F4B7B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77F" w14:textId="33DF72EB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DC7F" w14:textId="1E4874EB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7C2C5C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AFE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94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D1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7F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C8B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1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8EC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F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6A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37E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F5E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D0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65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9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901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BE5542" w14:paraId="74A1CC5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060" w14:textId="05A9BB62" w:rsidR="00BE5542" w:rsidRPr="00417E30" w:rsidRDefault="00417E30" w:rsidP="00417E30">
            <w:pPr>
              <w:rPr>
                <w:lang w:val="en-GB" w:eastAsia="en-US"/>
              </w:rPr>
            </w:pPr>
            <w:r w:rsidRPr="008A29B8">
              <w:rPr>
                <w:snapToGrid w:val="0"/>
                <w:szCs w:val="22"/>
                <w:lang w:val="en-GB" w:eastAsia="en-US"/>
              </w:rPr>
              <w:t>Viktor Wärnick</w:t>
            </w:r>
            <w:r>
              <w:rPr>
                <w:lang w:val="en-GB" w:eastAsia="en-US"/>
              </w:rPr>
              <w:t xml:space="preserve"> (M), </w:t>
            </w:r>
            <w:r w:rsidR="00BE5542">
              <w:rPr>
                <w:snapToGrid w:val="0"/>
                <w:szCs w:val="22"/>
                <w:lang w:val="en-GB" w:eastAsia="en-US"/>
              </w:rPr>
              <w:t>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FFB" w14:textId="0AC475F6" w:rsidR="00BE5542" w:rsidRDefault="00756510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023" w14:textId="77777777" w:rsidR="00BE5542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226" w14:textId="02079901" w:rsidR="00BE5542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0C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6C3F" w14:textId="2499A9D9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5A3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1" w14:textId="3615AE6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24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FBF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46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2FB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FB8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26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59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3A6F44" w14:paraId="068A3A0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EA8" w14:textId="761226F8" w:rsidR="00BE5542" w:rsidRPr="001E1FAC" w:rsidRDefault="00180A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bookmarkStart w:id="0" w:name="_Hlk155606430"/>
            <w:r w:rsidRPr="00400316">
              <w:rPr>
                <w:lang w:val="en-GB" w:eastAsia="en-US"/>
              </w:rPr>
              <w:t>Tony Haddou (V),</w:t>
            </w:r>
            <w:r>
              <w:rPr>
                <w:lang w:val="en-GB" w:eastAsia="en-US"/>
              </w:rPr>
              <w:t xml:space="preserve"> </w:t>
            </w:r>
            <w:bookmarkEnd w:id="0"/>
            <w:r w:rsidR="00BE5542" w:rsidRPr="00DE5486">
              <w:rPr>
                <w:szCs w:val="22"/>
                <w:lang w:val="en-GB" w:eastAsia="en-US"/>
              </w:rPr>
              <w:t>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722" w14:textId="21FA2F1F" w:rsidR="00BE5542" w:rsidRPr="001E1FAC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7FD1" w14:textId="77777777" w:rsidR="00BE5542" w:rsidRPr="001E1FAC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652B" w14:textId="78857AF9" w:rsidR="00BE5542" w:rsidRPr="001E1FAC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05C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85D1" w14:textId="7E41279D" w:rsidR="00BE5542" w:rsidRPr="001E1FAC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65D6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A472" w14:textId="0F9C67A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4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ED7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77C0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B6D9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2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5A9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7D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E5542" w:rsidRPr="001E1FAC" w14:paraId="2A1156C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C4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136" w14:textId="15EE6E4A" w:rsidR="00BE5542" w:rsidRPr="00E70A95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0BF" w14:textId="77777777" w:rsidR="00BE5542" w:rsidRPr="00E70A95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F10" w14:textId="33CBAAD4" w:rsidR="00BE5542" w:rsidRPr="00E70A95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6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033" w14:textId="1393747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C623" w14:textId="78D013E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7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D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A2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57B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2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59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05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A99246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6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Anders Ygeman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5A" w14:textId="214421CA" w:rsidR="00BE5542" w:rsidRPr="00E70A95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DBD" w14:textId="77777777" w:rsidR="00BE5542" w:rsidRPr="00E70A95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BB7" w14:textId="4DD10BAA" w:rsidR="00BE5542" w:rsidRPr="00E70A95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6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34D" w14:textId="050676E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87E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FD4" w14:textId="6197B1F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1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B2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F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D7D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6C3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5EFBBB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9C9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78A" w14:textId="67B944F5" w:rsidR="00BE5542" w:rsidRPr="00E70A95" w:rsidRDefault="003C6160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993" w14:textId="77777777" w:rsidR="00BE5542" w:rsidRPr="00E70A95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47F8" w14:textId="592073F2" w:rsidR="00BE5542" w:rsidRPr="00E70A95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DE7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DE0" w14:textId="640BAEA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D8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C05" w14:textId="663EB10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E9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4A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35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3B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A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96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991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480BCE5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D7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5CE" w14:textId="1243DDB0" w:rsidR="00BE5542" w:rsidRPr="00E70A95" w:rsidRDefault="00756510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C31" w14:textId="77777777" w:rsidR="00BE5542" w:rsidRPr="00E70A95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205" w14:textId="499760CA" w:rsidR="00BE5542" w:rsidRPr="00E70A95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B2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C5" w14:textId="2F38A58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C0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1E7" w14:textId="3F2AC119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78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2A9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1D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45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0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3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0C3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642543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4BD" w14:textId="1A854F0D" w:rsidR="00BE5542" w:rsidRPr="00E70A95" w:rsidRDefault="00AA469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Jessica Rodén</w:t>
            </w:r>
            <w:r w:rsidR="00BE5542">
              <w:rPr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2AE" w14:textId="509C69D3" w:rsidR="00BE5542" w:rsidRPr="00E70A95" w:rsidRDefault="00756510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03A6" w14:textId="77777777" w:rsidR="00BE5542" w:rsidRPr="00E70A95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E3" w14:textId="4F6913E7" w:rsidR="00BE5542" w:rsidRPr="00E70A95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1D6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256" w14:textId="2B33B40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76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46" w14:textId="1379B53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0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16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BE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E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37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9A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C3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0D895C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EBE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489F" w14:textId="31256888" w:rsidR="00BE5542" w:rsidRPr="00E70A95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B77A" w14:textId="77777777" w:rsidR="00BE5542" w:rsidRPr="00E70A95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A9A" w14:textId="4E9A5CAE" w:rsidR="00BE5542" w:rsidRPr="00E70A95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C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2C" w14:textId="798DD4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F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613" w14:textId="71ACF68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5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27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9E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D7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34D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E76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3E7D612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7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B6C9" w14:textId="0327EDF8" w:rsidR="00BE5542" w:rsidRPr="00E70A95" w:rsidRDefault="00756510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74E" w14:textId="77777777" w:rsidR="00BE5542" w:rsidRPr="00E70A95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F98" w14:textId="0D2D5BB0" w:rsidR="00BE5542" w:rsidRPr="00E70A95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6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5B1" w14:textId="51134F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32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B91C" w14:textId="37E1EF7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0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27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AD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2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0DC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C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C83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759A27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04C" w14:textId="29C428F5" w:rsidR="00BE5542" w:rsidRPr="00E70A95" w:rsidRDefault="0030480E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Daniel Persson</w:t>
            </w:r>
            <w:r w:rsidR="00BE5542">
              <w:rPr>
                <w:snapToGrid w:val="0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6D9" w14:textId="2DE0FE4A" w:rsidR="00BE5542" w:rsidRPr="00E70A95" w:rsidRDefault="00756510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AC1" w14:textId="77777777" w:rsidR="00BE5542" w:rsidRPr="00E70A95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D8" w14:textId="20232F74" w:rsidR="00BE5542" w:rsidRPr="00E70A95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7F8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C0D2" w14:textId="6CD30051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86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2CC" w14:textId="5AACF28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E4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6F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16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E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92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C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CA6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F4AD8E9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D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417" w14:textId="2B882365" w:rsidR="00BE5542" w:rsidRPr="00E70A95" w:rsidRDefault="00756510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50" w14:textId="77777777" w:rsidR="00BE5542" w:rsidRPr="00E70A95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938D" w14:textId="00E037AE" w:rsidR="00BE5542" w:rsidRPr="00E70A95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9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6" w14:textId="75C00F9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1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F8E" w14:textId="64242BB0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2B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E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B1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DC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2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8E0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5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63A636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5A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Magnus Resare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744" w14:textId="20C2A140" w:rsidR="00BE5542" w:rsidRPr="00E70A95" w:rsidRDefault="00756510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180" w14:textId="77777777" w:rsidR="00BE5542" w:rsidRPr="00E70A95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E27" w14:textId="34C4CD14" w:rsidR="00BE5542" w:rsidRPr="00E70A95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FE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D4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4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5D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60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90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2E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FF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5A5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A9F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A4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8D5A6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0E6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B1E0" w14:textId="65B0D9A2" w:rsidR="00BE5542" w:rsidRPr="00E70A95" w:rsidRDefault="00756510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3E8" w14:textId="77777777" w:rsidR="00BE5542" w:rsidRPr="00E70A95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EAB3" w14:textId="7CFC3AF3" w:rsidR="00BE5542" w:rsidRPr="00E70A95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2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5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7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1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4B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4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3C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AB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5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3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79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4C0CB0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65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Martina Johansson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4E5" w14:textId="77777777" w:rsidR="00BE5542" w:rsidRPr="00E70A95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721" w14:textId="77777777" w:rsidR="00BE5542" w:rsidRPr="00E70A95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0D4" w14:textId="77777777" w:rsidR="00BE5542" w:rsidRPr="00E70A95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F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639" w14:textId="791B6F4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D4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40A" w14:textId="2C8A264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F2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55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4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03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E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0EE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3B8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E01F81" w14:paraId="330672B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222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E1F4" w14:textId="4C99FD55" w:rsidR="00BE5542" w:rsidRPr="00E01F81" w:rsidRDefault="00756510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45F" w14:textId="77777777" w:rsidR="00BE5542" w:rsidRPr="00E01F81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530" w14:textId="736E7AF1" w:rsidR="00BE5542" w:rsidRPr="00E01F81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084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5C4" w14:textId="318063C8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AC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128" w14:textId="4AEC5ADF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30B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E6C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301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B2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0B6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4E9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5A5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BE5542" w:rsidRPr="006A511D" w14:paraId="02AFA81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A30" w14:textId="647024F1" w:rsidR="00BE5542" w:rsidRPr="00B85ECC" w:rsidRDefault="00C6008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C60083">
              <w:rPr>
                <w:szCs w:val="22"/>
                <w:lang w:val="en-GB" w:eastAsia="en-US"/>
              </w:rPr>
              <w:t>Märta Stenevi</w:t>
            </w:r>
            <w:r>
              <w:rPr>
                <w:szCs w:val="22"/>
                <w:lang w:val="en-GB" w:eastAsia="en-US"/>
              </w:rPr>
              <w:t xml:space="preserve"> </w:t>
            </w:r>
            <w:r w:rsidR="00B85ECC" w:rsidRPr="00B85ECC">
              <w:rPr>
                <w:szCs w:val="22"/>
                <w:lang w:val="en-GB" w:eastAsia="en-US"/>
              </w:rPr>
              <w:t>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8482" w14:textId="7BA0ED91" w:rsidR="00BE5542" w:rsidRPr="00E70A95" w:rsidRDefault="003C6160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D99" w14:textId="77777777" w:rsidR="00BE5542" w:rsidRPr="00E70A95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6A" w14:textId="3C923EDC" w:rsidR="00BE5542" w:rsidRPr="00E70A95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E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87D" w14:textId="52F8E545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FA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B230" w14:textId="6867035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5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99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55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B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62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A4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2CA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6B7E6B4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D35" w14:textId="2542607F" w:rsidR="00BE5542" w:rsidRPr="001967F8" w:rsidRDefault="001967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1967F8">
              <w:rPr>
                <w:szCs w:val="22"/>
                <w:lang w:val="en-GB" w:eastAsia="en-US"/>
              </w:rPr>
              <w:t>Patrik Karlson</w:t>
            </w:r>
            <w:r w:rsidR="00BE5542">
              <w:rPr>
                <w:szCs w:val="22"/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22FB" w14:textId="4A988BC8" w:rsidR="00BE5542" w:rsidRPr="00E70A95" w:rsidRDefault="00756510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AE8E" w14:textId="77777777" w:rsidR="00BE5542" w:rsidRPr="00E70A95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57" w14:textId="706F5F1E" w:rsidR="00BE5542" w:rsidRPr="00E70A95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D2E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3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40B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0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5A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B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11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A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67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C3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60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0E891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9EF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721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3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E1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106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B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42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D48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1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A78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3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47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43E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2430150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47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B1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EB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9FC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184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DA3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8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A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735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0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6E9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807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CF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552A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1FF39D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504" w14:textId="0DC013C2" w:rsidR="00BE5542" w:rsidRPr="0078232D" w:rsidRDefault="00AA5F5B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Erik Hellsborn</w:t>
            </w:r>
            <w:r w:rsidR="00BE5542"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BBE" w14:textId="6400084F" w:rsidR="00BE5542" w:rsidRPr="0078232D" w:rsidRDefault="003C6160" w:rsidP="003C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A7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29D" w14:textId="65244804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86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950" w14:textId="3BEBAE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20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B48" w14:textId="5B9CBC4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5C6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6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A3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5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8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0E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0582EE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C6A" w14:textId="4619AD22" w:rsidR="00BE5542" w:rsidRPr="00E9564B" w:rsidRDefault="00E9564B" w:rsidP="00487A46">
            <w:pPr>
              <w:rPr>
                <w:szCs w:val="22"/>
                <w:lang w:val="en-US" w:eastAsia="en-US"/>
              </w:rPr>
            </w:pPr>
            <w:r w:rsidRPr="00E9564B">
              <w:rPr>
                <w:szCs w:val="22"/>
                <w:lang w:val="en-US" w:eastAsia="en-US"/>
              </w:rPr>
              <w:t>Arber Gashi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46" w14:textId="593752B1" w:rsidR="00BE5542" w:rsidRPr="0078232D" w:rsidRDefault="00756510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954F" w14:textId="77777777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3C" w14:textId="67C6D4A0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750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4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2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0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A87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01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D9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D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C78838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FF5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Caroline Högström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844" w14:textId="3A6C44BD" w:rsidR="00BE5542" w:rsidRPr="0078232D" w:rsidRDefault="00756510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6BB" w14:textId="77777777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1DB" w14:textId="51D7EF31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3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D608" w14:textId="6F6C50C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6C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E3C" w14:textId="26F0655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8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A1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FC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D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3D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3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1A3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1D1165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9D4" w14:textId="5E2A0F06" w:rsidR="00BE5542" w:rsidRDefault="0019552A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Vakant</w:t>
            </w:r>
            <w:r w:rsidR="00BE5542"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DF1" w14:textId="670F2A99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BAC" w14:textId="77777777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626" w14:textId="4BE2199B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04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0C8" w14:textId="3BFD29F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C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A7B" w14:textId="7A40070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84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37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60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3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A8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BA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E4CD3" w14:paraId="3F9984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770A" w14:textId="7F6F89AE" w:rsidR="00EE4CD3" w:rsidRDefault="00EE4CD3" w:rsidP="00487A46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>Leonid Yurkovskiy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8FF9" w14:textId="77777777" w:rsidR="00EE4CD3" w:rsidRPr="0078232D" w:rsidRDefault="00EE4CD3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3F64" w14:textId="77777777" w:rsidR="00EE4CD3" w:rsidRPr="0078232D" w:rsidRDefault="00EE4CD3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A36F" w14:textId="77777777" w:rsidR="00EE4CD3" w:rsidRPr="0078232D" w:rsidRDefault="00EE4CD3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DDCD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A57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96A3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CEC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AF2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60A8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BF3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2F1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A4E0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1A91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E37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4DEAA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EE1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Tomas Kronståhl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E36" w14:textId="77777777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376" w14:textId="77777777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7EEE" w14:textId="77777777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38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C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E2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E7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7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C5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5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ED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E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D4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DD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7C19" w14:paraId="707DCBE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4EA" w14:textId="09416623" w:rsidR="00417E30" w:rsidRDefault="00892EA8" w:rsidP="00487A46">
            <w:pPr>
              <w:rPr>
                <w:szCs w:val="22"/>
                <w:lang w:val="en-US" w:eastAsia="en-US"/>
              </w:rPr>
            </w:pPr>
            <w:r w:rsidRPr="00892EA8">
              <w:rPr>
                <w:szCs w:val="22"/>
                <w:lang w:val="en-US" w:eastAsia="en-US"/>
              </w:rPr>
              <w:t>Merit Frost Lindberg</w:t>
            </w:r>
            <w:r>
              <w:rPr>
                <w:szCs w:val="22"/>
                <w:lang w:val="en-US" w:eastAsia="en-US"/>
              </w:rPr>
              <w:t xml:space="preserve"> </w:t>
            </w:r>
            <w:r w:rsidR="00417E30" w:rsidRPr="00892EA8">
              <w:rPr>
                <w:szCs w:val="22"/>
                <w:lang w:val="en-US" w:eastAsia="en-US"/>
              </w:rPr>
              <w:t>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328F" w14:textId="77777777" w:rsidR="00D57C19" w:rsidRPr="0078232D" w:rsidRDefault="00D57C19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71B7" w14:textId="77777777" w:rsidR="00D57C19" w:rsidRPr="0078232D" w:rsidRDefault="00D57C19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442E" w14:textId="77777777" w:rsidR="00D57C19" w:rsidRPr="0078232D" w:rsidRDefault="00D57C19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C9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45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A33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6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84D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C0D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EA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7D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BC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F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940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D7CD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81B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Mirja Räihä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0752" w14:textId="77777777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A185" w14:textId="77777777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ECC" w14:textId="77777777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36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94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9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1F6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A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FA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9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A1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E5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9D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67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7A3365C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A788" w14:textId="20D458DD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Julia Kronlid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D6F5" w14:textId="77777777" w:rsidR="00043E0A" w:rsidRPr="0078232D" w:rsidRDefault="00043E0A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AF1" w14:textId="77777777" w:rsidR="00043E0A" w:rsidRPr="0078232D" w:rsidRDefault="00043E0A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75CA" w14:textId="77777777" w:rsidR="00043E0A" w:rsidRPr="0078232D" w:rsidRDefault="00043E0A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C93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D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70A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F747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455E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1A9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CF5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32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0DE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A07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0D3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B272E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FD0E" w14:textId="77777777" w:rsidR="00BE5542" w:rsidRPr="00AB3136" w:rsidRDefault="00BE5542" w:rsidP="00487A46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4F3" w14:textId="77777777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9A7" w14:textId="77777777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A4E" w14:textId="77777777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C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3B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9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72C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07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1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EE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2E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1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7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13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9816E0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B0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Mikael Damsgaard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2E1" w14:textId="6B489B31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326E" w14:textId="77777777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6FF" w14:textId="372D951A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A0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F356" w14:textId="4813B5A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F6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37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E8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2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C4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48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1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AD8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31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BC09C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E24D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Isabell Mixter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4830E" w14:textId="7294CCE3" w:rsidR="00BE5542" w:rsidRPr="0078232D" w:rsidRDefault="003C6160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9D2F" w14:textId="77777777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D987" w14:textId="704BB2E9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1E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997D" w14:textId="2B9D2EA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539C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5B026" w14:textId="055B768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9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DE8D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B25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B2BE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888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179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90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F03BEE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E98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Camilla Rinaldo Miller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DC13" w14:textId="607E7655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C4F" w14:textId="77777777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83" w14:textId="0D4D107E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B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36F" w14:textId="0B2BD52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650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7EB" w14:textId="20DE2B9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2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9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7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EA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D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FB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85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8F7D71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10D" w14:textId="77777777" w:rsidR="00BE5542" w:rsidRPr="00835DF4" w:rsidRDefault="00BE5542" w:rsidP="00487A46">
            <w:pPr>
              <w:rPr>
                <w:szCs w:val="24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Jonny Cato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2E8B" w14:textId="6D94038C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D9" w14:textId="77777777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031" w14:textId="6258F849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FCC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4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5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8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C6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BA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6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F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6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2C715A5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EEB6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Gulan Avci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8ACA" w14:textId="5B76A42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C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988" w14:textId="7184680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32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4BD" w14:textId="063A71C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3C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E62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6FF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BA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02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A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F2F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4B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910B1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44C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F5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4B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50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193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7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2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8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ED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90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1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B4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99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514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4A43DB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1D9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Fredrik Kärrholm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B1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89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5E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7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C0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7F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CE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6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8D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88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5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74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59D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616EE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F6C" w14:textId="0D562860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A7C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16B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9A58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D1F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0E0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466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D8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BBCC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41D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F946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CB4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E66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7F7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0E4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39E1A0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91" w14:textId="58BE0CC4" w:rsidR="00BE5542" w:rsidRPr="003213EC" w:rsidRDefault="00180AF8" w:rsidP="00487A46">
            <w:r w:rsidRPr="00A24CB5">
              <w:rPr>
                <w:szCs w:val="22"/>
                <w:lang w:eastAsia="en-US"/>
              </w:rPr>
              <w:t>Ida Gabrielsson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DBA8" w14:textId="7F9791A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D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46E" w14:textId="74BCC8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F2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3182" w14:textId="097065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B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27D0" w14:textId="37FD15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3A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7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47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632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F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A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D8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2357D5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6371" w14:textId="30DC4075" w:rsidR="00BE5542" w:rsidRDefault="00BE5542" w:rsidP="00487A46">
            <w:r>
              <w:rPr>
                <w:lang w:val="en-GB" w:eastAsia="en-US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C00B" w14:textId="0CA1A040" w:rsidR="00BE5542" w:rsidRPr="0078232D" w:rsidRDefault="00756510" w:rsidP="00F473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1F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AD" w14:textId="51850D69" w:rsidR="00BE5542" w:rsidRPr="0078232D" w:rsidRDefault="00BE5542" w:rsidP="00F473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C7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EE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D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5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0A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2B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0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2F5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5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66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DF11C4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4A01" w14:textId="77777777" w:rsidR="00BE5542" w:rsidRDefault="00BE5542" w:rsidP="00487A46">
            <w:r>
              <w:rPr>
                <w:lang w:val="en-GB" w:eastAsia="en-US"/>
              </w:rPr>
              <w:t>Hans Eklind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CD7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A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F7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E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DD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A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74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412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8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F7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E3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D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9BD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7DBC19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245" w14:textId="77777777" w:rsidR="00BE5542" w:rsidRDefault="00BE5542" w:rsidP="00487A46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B8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6B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E8A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9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2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E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F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45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F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7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C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8CB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1E8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FC3793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D87" w14:textId="0D0CEF64" w:rsidR="00BE5542" w:rsidRDefault="00180AF8" w:rsidP="00487A46"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E4B" w14:textId="5D8C670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03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436" w14:textId="7860532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6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9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B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0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E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4E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9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B00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F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9F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F9DE09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983C" w14:textId="77777777" w:rsidR="00BE5542" w:rsidRPr="00BB38A5" w:rsidRDefault="00BE5542" w:rsidP="00487A46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Rasmus Ling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F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9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10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9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1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62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75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A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2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B8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4F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A45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0F2011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CA5" w14:textId="77777777" w:rsidR="00BE5542" w:rsidRDefault="00BE5542" w:rsidP="00487A46">
            <w:r>
              <w:rPr>
                <w:lang w:val="en-GB" w:eastAsia="en-US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3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D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37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F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A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19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A5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00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5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8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06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A1E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899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440357B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38B" w14:textId="77777777" w:rsidR="00BE5542" w:rsidRDefault="00BE5542" w:rsidP="00487A46">
            <w:r>
              <w:rPr>
                <w:lang w:val="en-GB" w:eastAsia="en-US"/>
              </w:rPr>
              <w:t>Robert Hannah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1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0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4C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B6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1F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14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D34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3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11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3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3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E1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3F668D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0FC" w14:textId="77777777" w:rsidR="00BE5542" w:rsidRDefault="00BE5542" w:rsidP="00487A46">
            <w:pPr>
              <w:rPr>
                <w:lang w:val="en-GB" w:eastAsia="en-US"/>
              </w:rPr>
            </w:pPr>
            <w:r w:rsidRPr="008E3845">
              <w:rPr>
                <w:lang w:val="en-GB" w:eastAsia="en-US"/>
              </w:rPr>
              <w:t>Ilona Szatmári Waldau</w:t>
            </w:r>
            <w:r>
              <w:rPr>
                <w:lang w:val="en-GB" w:eastAsia="en-US"/>
              </w:rPr>
              <w:t xml:space="preserve"> </w:t>
            </w:r>
            <w:r w:rsidRPr="008E3845">
              <w:rPr>
                <w:lang w:val="en-GB" w:eastAsia="en-US"/>
              </w:rPr>
              <w:t>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CDA5" w14:textId="6B6E20E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49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8E1" w14:textId="0A39EE0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42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0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A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80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18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3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5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69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13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18A4" w14:paraId="446F6E3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F130" w14:textId="41E61588" w:rsidR="001218A4" w:rsidRPr="008E3845" w:rsidRDefault="001218A4" w:rsidP="00487A46">
            <w:pPr>
              <w:rPr>
                <w:lang w:val="en-GB" w:eastAsia="en-US"/>
              </w:rPr>
            </w:pPr>
            <w:r w:rsidRPr="00835DF4">
              <w:rPr>
                <w:b/>
                <w:bCs/>
                <w:i/>
                <w:iCs/>
                <w:sz w:val="22"/>
                <w:szCs w:val="22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B640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79BD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FBE3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CFE19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B54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9D4F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D4F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BC578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3803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A558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F3769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B985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FF41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7359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27E0" w14:paraId="76154AC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C9A4" w14:textId="36D5F6C6" w:rsidR="007927E0" w:rsidRPr="00E9564B" w:rsidRDefault="007927E0" w:rsidP="00487A46">
            <w:pPr>
              <w:rPr>
                <w:lang w:val="en-GB" w:eastAsia="en-US"/>
              </w:rPr>
            </w:pPr>
            <w:r w:rsidRPr="007927E0">
              <w:rPr>
                <w:lang w:val="en-GB" w:eastAsia="en-US"/>
              </w:rPr>
              <w:t>Björn Petersson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C9B7B" w14:textId="712AF0B3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7DBF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EDD8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23FB3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293C4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8299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EA7E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9C57C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EB34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11CD5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BE348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1B12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5A2E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6BFA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31F64" w14:paraId="34083A9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0CD6D" w14:textId="1A1B6605" w:rsidR="00131F64" w:rsidRPr="001218A4" w:rsidRDefault="00E9564B" w:rsidP="00487A46">
            <w:pPr>
              <w:rPr>
                <w:lang w:val="en-GB" w:eastAsia="en-US"/>
              </w:rPr>
            </w:pPr>
            <w:bookmarkStart w:id="1" w:name="_Hlk176270305"/>
            <w:r w:rsidRPr="00E9564B">
              <w:rPr>
                <w:lang w:val="en-GB" w:eastAsia="en-US"/>
              </w:rPr>
              <w:t>Mats Sander</w:t>
            </w:r>
            <w:r>
              <w:rPr>
                <w:lang w:val="en-GB" w:eastAsia="en-US"/>
              </w:rPr>
              <w:t xml:space="preserve"> </w:t>
            </w:r>
            <w:r w:rsidR="00131F64" w:rsidRPr="00131F64">
              <w:rPr>
                <w:lang w:val="en-GB" w:eastAsia="en-US"/>
              </w:rPr>
              <w:t>(M)</w:t>
            </w:r>
            <w:bookmarkEnd w:id="1"/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59C74" w14:textId="79B56648" w:rsidR="00131F64" w:rsidRPr="0078232D" w:rsidRDefault="0075651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FB70E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E4E4E" w14:textId="2263E3FB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F0D9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A8348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B41D0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8AE8B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CC625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A1D08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A076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09F91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64934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32D53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EB667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1595B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23AC0C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33" w:type="dxa"/>
            <w:gridSpan w:val="16"/>
          </w:tcPr>
          <w:p w14:paraId="6301A66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E5542" w14:paraId="60041DC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C10F81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33" w:type="dxa"/>
            <w:gridSpan w:val="16"/>
          </w:tcPr>
          <w:p w14:paraId="620B212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77777777" w:rsidR="00953D59" w:rsidRDefault="00953D59" w:rsidP="00BE554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90B0A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4CDD"/>
    <w:rsid w:val="00035496"/>
    <w:rsid w:val="00037EDF"/>
    <w:rsid w:val="00041EBB"/>
    <w:rsid w:val="0004283E"/>
    <w:rsid w:val="00043563"/>
    <w:rsid w:val="00043E0A"/>
    <w:rsid w:val="0005253B"/>
    <w:rsid w:val="00064405"/>
    <w:rsid w:val="00073002"/>
    <w:rsid w:val="000910E8"/>
    <w:rsid w:val="0009468C"/>
    <w:rsid w:val="000A10F5"/>
    <w:rsid w:val="000B2293"/>
    <w:rsid w:val="000B500A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218A4"/>
    <w:rsid w:val="00131F64"/>
    <w:rsid w:val="00133B7E"/>
    <w:rsid w:val="00134762"/>
    <w:rsid w:val="00140387"/>
    <w:rsid w:val="00144FCB"/>
    <w:rsid w:val="001507C0"/>
    <w:rsid w:val="001522CE"/>
    <w:rsid w:val="00161AA6"/>
    <w:rsid w:val="001631CE"/>
    <w:rsid w:val="00166B8F"/>
    <w:rsid w:val="00180AF8"/>
    <w:rsid w:val="00186BCD"/>
    <w:rsid w:val="0019207A"/>
    <w:rsid w:val="0019469E"/>
    <w:rsid w:val="0019552A"/>
    <w:rsid w:val="001967F8"/>
    <w:rsid w:val="001A1578"/>
    <w:rsid w:val="001B463E"/>
    <w:rsid w:val="001C4FB7"/>
    <w:rsid w:val="001C74B4"/>
    <w:rsid w:val="001E1FAC"/>
    <w:rsid w:val="001F67F5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639A8"/>
    <w:rsid w:val="00274266"/>
    <w:rsid w:val="00275CD2"/>
    <w:rsid w:val="00277F93"/>
    <w:rsid w:val="00296D10"/>
    <w:rsid w:val="002B1854"/>
    <w:rsid w:val="002B51DB"/>
    <w:rsid w:val="002D2AB5"/>
    <w:rsid w:val="002E1614"/>
    <w:rsid w:val="002F284C"/>
    <w:rsid w:val="003006C7"/>
    <w:rsid w:val="0030480E"/>
    <w:rsid w:val="003102EF"/>
    <w:rsid w:val="00314F14"/>
    <w:rsid w:val="003378A2"/>
    <w:rsid w:val="00340F42"/>
    <w:rsid w:val="0035321B"/>
    <w:rsid w:val="00356BDE"/>
    <w:rsid w:val="00360479"/>
    <w:rsid w:val="00362805"/>
    <w:rsid w:val="00363647"/>
    <w:rsid w:val="003718BA"/>
    <w:rsid w:val="0037236A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6F44"/>
    <w:rsid w:val="003A729A"/>
    <w:rsid w:val="003B0182"/>
    <w:rsid w:val="003C6160"/>
    <w:rsid w:val="003D2B22"/>
    <w:rsid w:val="003D3213"/>
    <w:rsid w:val="003D65DF"/>
    <w:rsid w:val="003E3027"/>
    <w:rsid w:val="003F0960"/>
    <w:rsid w:val="003F49FA"/>
    <w:rsid w:val="003F642F"/>
    <w:rsid w:val="003F76C0"/>
    <w:rsid w:val="00400316"/>
    <w:rsid w:val="004030B9"/>
    <w:rsid w:val="0041580F"/>
    <w:rsid w:val="0041582D"/>
    <w:rsid w:val="00416EC2"/>
    <w:rsid w:val="00417945"/>
    <w:rsid w:val="00417E30"/>
    <w:rsid w:val="004206DB"/>
    <w:rsid w:val="004245AC"/>
    <w:rsid w:val="00445589"/>
    <w:rsid w:val="00446353"/>
    <w:rsid w:val="00446C86"/>
    <w:rsid w:val="00453D7D"/>
    <w:rsid w:val="004673D5"/>
    <w:rsid w:val="00481B64"/>
    <w:rsid w:val="00494D6F"/>
    <w:rsid w:val="004A0DC8"/>
    <w:rsid w:val="004A0EF6"/>
    <w:rsid w:val="004B6D8F"/>
    <w:rsid w:val="004C27C6"/>
    <w:rsid w:val="004C5D4F"/>
    <w:rsid w:val="004C5DDE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1D3A"/>
    <w:rsid w:val="00533D68"/>
    <w:rsid w:val="00540AE9"/>
    <w:rsid w:val="00552A6D"/>
    <w:rsid w:val="00555EB7"/>
    <w:rsid w:val="00565087"/>
    <w:rsid w:val="00574036"/>
    <w:rsid w:val="00574897"/>
    <w:rsid w:val="005764BD"/>
    <w:rsid w:val="00581568"/>
    <w:rsid w:val="00585B29"/>
    <w:rsid w:val="00586394"/>
    <w:rsid w:val="00592BE9"/>
    <w:rsid w:val="005B0262"/>
    <w:rsid w:val="005B13B2"/>
    <w:rsid w:val="005B2625"/>
    <w:rsid w:val="005C1541"/>
    <w:rsid w:val="005C2F5F"/>
    <w:rsid w:val="005C3A33"/>
    <w:rsid w:val="005C7598"/>
    <w:rsid w:val="005E13C8"/>
    <w:rsid w:val="005E28B9"/>
    <w:rsid w:val="005E439C"/>
    <w:rsid w:val="005F086B"/>
    <w:rsid w:val="005F3182"/>
    <w:rsid w:val="005F493C"/>
    <w:rsid w:val="005F57D4"/>
    <w:rsid w:val="00614540"/>
    <w:rsid w:val="00614844"/>
    <w:rsid w:val="006150AA"/>
    <w:rsid w:val="00681B04"/>
    <w:rsid w:val="00697EB5"/>
    <w:rsid w:val="006A511D"/>
    <w:rsid w:val="006B7B0C"/>
    <w:rsid w:val="006C21FA"/>
    <w:rsid w:val="006C34A5"/>
    <w:rsid w:val="006D3126"/>
    <w:rsid w:val="006F03D9"/>
    <w:rsid w:val="006F5FFE"/>
    <w:rsid w:val="00723D1D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56510"/>
    <w:rsid w:val="00767BDA"/>
    <w:rsid w:val="00771B76"/>
    <w:rsid w:val="00780720"/>
    <w:rsid w:val="00785299"/>
    <w:rsid w:val="0078561B"/>
    <w:rsid w:val="007927E0"/>
    <w:rsid w:val="007B4ADD"/>
    <w:rsid w:val="007D2629"/>
    <w:rsid w:val="007E4B5A"/>
    <w:rsid w:val="007F2EDA"/>
    <w:rsid w:val="007F6B0D"/>
    <w:rsid w:val="00815B5B"/>
    <w:rsid w:val="00820AC7"/>
    <w:rsid w:val="00834B38"/>
    <w:rsid w:val="00835DF4"/>
    <w:rsid w:val="008378F7"/>
    <w:rsid w:val="008557FA"/>
    <w:rsid w:val="0086262B"/>
    <w:rsid w:val="0087359E"/>
    <w:rsid w:val="008808A5"/>
    <w:rsid w:val="00892EA8"/>
    <w:rsid w:val="008A29B8"/>
    <w:rsid w:val="008C28E0"/>
    <w:rsid w:val="008C2DE4"/>
    <w:rsid w:val="008C68ED"/>
    <w:rsid w:val="008D12B1"/>
    <w:rsid w:val="008F1A6E"/>
    <w:rsid w:val="008F4D68"/>
    <w:rsid w:val="008F656A"/>
    <w:rsid w:val="00902858"/>
    <w:rsid w:val="00906C2D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612E3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C3BE7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A469F"/>
    <w:rsid w:val="00AA5F5B"/>
    <w:rsid w:val="00AB15F1"/>
    <w:rsid w:val="00AB3136"/>
    <w:rsid w:val="00AC1A15"/>
    <w:rsid w:val="00AD4893"/>
    <w:rsid w:val="00AF07D6"/>
    <w:rsid w:val="00AF4E88"/>
    <w:rsid w:val="00AF7C8D"/>
    <w:rsid w:val="00B15788"/>
    <w:rsid w:val="00B17955"/>
    <w:rsid w:val="00B30F51"/>
    <w:rsid w:val="00B3204F"/>
    <w:rsid w:val="00B545DE"/>
    <w:rsid w:val="00B54D41"/>
    <w:rsid w:val="00B60B32"/>
    <w:rsid w:val="00B64A91"/>
    <w:rsid w:val="00B722B3"/>
    <w:rsid w:val="00B85160"/>
    <w:rsid w:val="00B85ECC"/>
    <w:rsid w:val="00B9203B"/>
    <w:rsid w:val="00BB1003"/>
    <w:rsid w:val="00BE5542"/>
    <w:rsid w:val="00BE56A5"/>
    <w:rsid w:val="00BE7A1F"/>
    <w:rsid w:val="00BF03FD"/>
    <w:rsid w:val="00BF4C14"/>
    <w:rsid w:val="00C00C2D"/>
    <w:rsid w:val="00C03BBC"/>
    <w:rsid w:val="00C137FA"/>
    <w:rsid w:val="00C16B87"/>
    <w:rsid w:val="00C25306"/>
    <w:rsid w:val="00C3591B"/>
    <w:rsid w:val="00C3694B"/>
    <w:rsid w:val="00C46A0F"/>
    <w:rsid w:val="00C4713F"/>
    <w:rsid w:val="00C57994"/>
    <w:rsid w:val="00C60083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D0F73"/>
    <w:rsid w:val="00CF4289"/>
    <w:rsid w:val="00D02411"/>
    <w:rsid w:val="00D12EAD"/>
    <w:rsid w:val="00D13744"/>
    <w:rsid w:val="00D226B6"/>
    <w:rsid w:val="00D360F7"/>
    <w:rsid w:val="00D44270"/>
    <w:rsid w:val="00D47AB1"/>
    <w:rsid w:val="00D5054B"/>
    <w:rsid w:val="00D52626"/>
    <w:rsid w:val="00D5385D"/>
    <w:rsid w:val="00D55F95"/>
    <w:rsid w:val="00D57C19"/>
    <w:rsid w:val="00D67826"/>
    <w:rsid w:val="00D77353"/>
    <w:rsid w:val="00D86979"/>
    <w:rsid w:val="00D87775"/>
    <w:rsid w:val="00D90620"/>
    <w:rsid w:val="00D90CDA"/>
    <w:rsid w:val="00D93637"/>
    <w:rsid w:val="00D96F98"/>
    <w:rsid w:val="00DA15EE"/>
    <w:rsid w:val="00DA3029"/>
    <w:rsid w:val="00DA7DB7"/>
    <w:rsid w:val="00DB1CC1"/>
    <w:rsid w:val="00DC2D9C"/>
    <w:rsid w:val="00DC58D9"/>
    <w:rsid w:val="00DD0388"/>
    <w:rsid w:val="00DD2E3A"/>
    <w:rsid w:val="00DD7DC3"/>
    <w:rsid w:val="00DE5486"/>
    <w:rsid w:val="00E02BEB"/>
    <w:rsid w:val="00E02E7A"/>
    <w:rsid w:val="00E066D8"/>
    <w:rsid w:val="00E31AA3"/>
    <w:rsid w:val="00E33857"/>
    <w:rsid w:val="00E45D77"/>
    <w:rsid w:val="00E57DF8"/>
    <w:rsid w:val="00E67EBA"/>
    <w:rsid w:val="00E70A95"/>
    <w:rsid w:val="00E73DF4"/>
    <w:rsid w:val="00E916EA"/>
    <w:rsid w:val="00E91F39"/>
    <w:rsid w:val="00E92A77"/>
    <w:rsid w:val="00E9326E"/>
    <w:rsid w:val="00E948E9"/>
    <w:rsid w:val="00E9564B"/>
    <w:rsid w:val="00E96868"/>
    <w:rsid w:val="00EA2807"/>
    <w:rsid w:val="00EA7B07"/>
    <w:rsid w:val="00EA7B53"/>
    <w:rsid w:val="00ED4EF3"/>
    <w:rsid w:val="00EE30AF"/>
    <w:rsid w:val="00EE4CD3"/>
    <w:rsid w:val="00EE7FFE"/>
    <w:rsid w:val="00EF347B"/>
    <w:rsid w:val="00EF70DA"/>
    <w:rsid w:val="00F0569E"/>
    <w:rsid w:val="00F064EF"/>
    <w:rsid w:val="00F10029"/>
    <w:rsid w:val="00F236AC"/>
    <w:rsid w:val="00F37A94"/>
    <w:rsid w:val="00F46F5A"/>
    <w:rsid w:val="00F473AB"/>
    <w:rsid w:val="00F70370"/>
    <w:rsid w:val="00F93B25"/>
    <w:rsid w:val="00F946D4"/>
    <w:rsid w:val="00F968D3"/>
    <w:rsid w:val="00FA1DE1"/>
    <w:rsid w:val="00FA384F"/>
    <w:rsid w:val="00FB0A2A"/>
    <w:rsid w:val="00FB3BD6"/>
    <w:rsid w:val="00FB538C"/>
    <w:rsid w:val="00FC7B39"/>
    <w:rsid w:val="00FD13A3"/>
    <w:rsid w:val="00FD75A8"/>
    <w:rsid w:val="00FE35DD"/>
    <w:rsid w:val="00FF2806"/>
    <w:rsid w:val="00FF584E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uiPriority w:val="99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174</TotalTime>
  <Pages>3</Pages>
  <Words>341</Words>
  <Characters>2667</Characters>
  <Application>Microsoft Office Word</Application>
  <DocSecurity>0</DocSecurity>
  <Lines>1333</Lines>
  <Paragraphs>187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Sofie Bergenheim</cp:lastModifiedBy>
  <cp:revision>16</cp:revision>
  <cp:lastPrinted>2024-01-08T12:27:00Z</cp:lastPrinted>
  <dcterms:created xsi:type="dcterms:W3CDTF">2024-11-11T08:44:00Z</dcterms:created>
  <dcterms:modified xsi:type="dcterms:W3CDTF">2024-11-27T08:23:00Z</dcterms:modified>
</cp:coreProperties>
</file>