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4018E89" w14:textId="77777777" w:rsidTr="00782EA9">
        <w:tc>
          <w:tcPr>
            <w:tcW w:w="9141" w:type="dxa"/>
          </w:tcPr>
          <w:p w14:paraId="7C24C60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9CEF7B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AC5BE96" w14:textId="77777777" w:rsidR="0096348C" w:rsidRPr="00477C9F" w:rsidRDefault="0096348C" w:rsidP="00477C9F">
      <w:pPr>
        <w:rPr>
          <w:sz w:val="22"/>
          <w:szCs w:val="22"/>
        </w:rPr>
      </w:pPr>
    </w:p>
    <w:p w14:paraId="1F2D6FC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5B3C103" w14:textId="77777777" w:rsidTr="00F86ACF">
        <w:trPr>
          <w:cantSplit/>
          <w:trHeight w:val="742"/>
        </w:trPr>
        <w:tc>
          <w:tcPr>
            <w:tcW w:w="1790" w:type="dxa"/>
          </w:tcPr>
          <w:p w14:paraId="2D255B9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D36875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FF3013F" w14:textId="29BC234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07046">
              <w:rPr>
                <w:b/>
                <w:sz w:val="22"/>
                <w:szCs w:val="22"/>
              </w:rPr>
              <w:t>54</w:t>
            </w:r>
          </w:p>
          <w:p w14:paraId="2883DCA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B6A5644" w14:textId="77777777" w:rsidTr="00F86ACF">
        <w:tc>
          <w:tcPr>
            <w:tcW w:w="1790" w:type="dxa"/>
          </w:tcPr>
          <w:p w14:paraId="3C00769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8D26B46" w14:textId="3A10C9E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FC03AD">
              <w:rPr>
                <w:sz w:val="22"/>
                <w:szCs w:val="22"/>
              </w:rPr>
              <w:t>6</w:t>
            </w:r>
            <w:r w:rsidR="006F54BA">
              <w:rPr>
                <w:sz w:val="22"/>
                <w:szCs w:val="22"/>
              </w:rPr>
              <w:t>-</w:t>
            </w:r>
            <w:r w:rsidR="00062BF2">
              <w:rPr>
                <w:sz w:val="22"/>
                <w:szCs w:val="22"/>
              </w:rPr>
              <w:t>04</w:t>
            </w:r>
          </w:p>
        </w:tc>
      </w:tr>
      <w:tr w:rsidR="0096348C" w:rsidRPr="00477C9F" w14:paraId="4D5BCD76" w14:textId="77777777" w:rsidTr="00F86ACF">
        <w:tc>
          <w:tcPr>
            <w:tcW w:w="1790" w:type="dxa"/>
          </w:tcPr>
          <w:p w14:paraId="797C2FA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C3D791B" w14:textId="7C64B534" w:rsidR="00BD53C1" w:rsidRPr="00477C9F" w:rsidRDefault="0023660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A63413">
              <w:rPr>
                <w:sz w:val="22"/>
                <w:szCs w:val="22"/>
              </w:rPr>
              <w:t>1</w:t>
            </w:r>
            <w:r w:rsidR="008F0FA1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8F0FA1">
              <w:rPr>
                <w:sz w:val="22"/>
                <w:szCs w:val="22"/>
              </w:rPr>
              <w:t>10.00, 11.13–11.24</w:t>
            </w:r>
          </w:p>
        </w:tc>
      </w:tr>
      <w:tr w:rsidR="0096348C" w:rsidRPr="00477C9F" w14:paraId="56250D28" w14:textId="77777777" w:rsidTr="00F86ACF">
        <w:tc>
          <w:tcPr>
            <w:tcW w:w="1790" w:type="dxa"/>
          </w:tcPr>
          <w:p w14:paraId="55E5FA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2D0FA73" w14:textId="712661F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6768947" w14:textId="77777777" w:rsidR="0096348C" w:rsidRPr="00477C9F" w:rsidRDefault="0096348C" w:rsidP="00477C9F">
      <w:pPr>
        <w:rPr>
          <w:sz w:val="22"/>
          <w:szCs w:val="22"/>
        </w:rPr>
      </w:pPr>
    </w:p>
    <w:p w14:paraId="6C7D492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D6C274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3C713CD" w14:textId="77777777" w:rsidTr="00F86ACF">
        <w:tc>
          <w:tcPr>
            <w:tcW w:w="753" w:type="dxa"/>
          </w:tcPr>
          <w:p w14:paraId="592B74A1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3263A46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C967DF4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6AAA1E" w14:textId="1FDA81C5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F64B9E">
              <w:rPr>
                <w:snapToGrid w:val="0"/>
                <w:sz w:val="22"/>
                <w:szCs w:val="22"/>
              </w:rPr>
              <w:t>53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B0D2EBF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43E4A26" w14:textId="77777777" w:rsidTr="00F86ACF">
        <w:tc>
          <w:tcPr>
            <w:tcW w:w="753" w:type="dxa"/>
          </w:tcPr>
          <w:p w14:paraId="674F8513" w14:textId="5D330624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64B9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0B10F6D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1DB07D4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4D9807" w14:textId="77777777" w:rsidR="00F64B9E" w:rsidRDefault="00F64B9E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64B9E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0D9673A3" w14:textId="77777777" w:rsidR="00F64B9E" w:rsidRDefault="00F64B9E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26AFCC" w14:textId="77777777" w:rsidR="00F64B9E" w:rsidRDefault="00F64B9E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Granskning av migrationsministerns uttalande om tillfälliga uppehållstillstånd (anmäld av Tony Haddou (V), inkom 2026-06-03, dnr 2067-2025/26).</w:t>
            </w:r>
          </w:p>
          <w:p w14:paraId="53A9CD85" w14:textId="2097C47A" w:rsidR="00F64B9E" w:rsidRPr="00F64B9E" w:rsidRDefault="00F64B9E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7C38CA2" w14:textId="77777777" w:rsidTr="00F86ACF">
        <w:tc>
          <w:tcPr>
            <w:tcW w:w="753" w:type="dxa"/>
          </w:tcPr>
          <w:p w14:paraId="54AF5DAF" w14:textId="2E418755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341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48800FB" w14:textId="77777777" w:rsidR="00A63413" w:rsidRPr="00A63413" w:rsidRDefault="00A63413" w:rsidP="00A63413">
            <w:pPr>
              <w:rPr>
                <w:b/>
                <w:snapToGrid w:val="0"/>
                <w:sz w:val="22"/>
                <w:szCs w:val="22"/>
              </w:rPr>
            </w:pPr>
            <w:r w:rsidRPr="00A63413">
              <w:rPr>
                <w:b/>
                <w:snapToGrid w:val="0"/>
                <w:sz w:val="22"/>
                <w:szCs w:val="22"/>
              </w:rPr>
              <w:t>Granskningsbetänkande (KU20)</w:t>
            </w:r>
          </w:p>
          <w:p w14:paraId="2B73FA67" w14:textId="77777777" w:rsid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E62EA59" w14:textId="64C6B968" w:rsidR="00132ABE" w:rsidRPr="00132ABE" w:rsidRDefault="00132ABE" w:rsidP="00132ABE">
            <w:pPr>
              <w:rPr>
                <w:bCs/>
                <w:snapToGrid w:val="0"/>
                <w:sz w:val="22"/>
                <w:szCs w:val="22"/>
              </w:rPr>
            </w:pPr>
            <w:r w:rsidRPr="00132AB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9B4442">
              <w:rPr>
                <w:bCs/>
                <w:snapToGrid w:val="0"/>
                <w:sz w:val="22"/>
                <w:szCs w:val="22"/>
              </w:rPr>
              <w:t>diskuterade</w:t>
            </w:r>
            <w:r w:rsidRPr="00132ABE">
              <w:rPr>
                <w:bCs/>
                <w:snapToGrid w:val="0"/>
                <w:sz w:val="22"/>
                <w:szCs w:val="22"/>
              </w:rPr>
              <w:t xml:space="preserve"> frågor </w:t>
            </w:r>
            <w:r>
              <w:rPr>
                <w:bCs/>
                <w:snapToGrid w:val="0"/>
                <w:sz w:val="22"/>
                <w:szCs w:val="22"/>
              </w:rPr>
              <w:t>avseende</w:t>
            </w:r>
            <w:r w:rsidRPr="00132ABE">
              <w:rPr>
                <w:bCs/>
                <w:snapToGrid w:val="0"/>
                <w:sz w:val="22"/>
                <w:szCs w:val="22"/>
              </w:rPr>
              <w:t xml:space="preserve"> betänkande 2025/26:KU20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E0959B7" w14:textId="764D60B1" w:rsidR="00A63413" w:rsidRPr="00A63413" w:rsidRDefault="00A63413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376C7D" w:rsidRPr="0069143B" w14:paraId="3A9F3652" w14:textId="77777777" w:rsidTr="00F86ACF">
        <w:tc>
          <w:tcPr>
            <w:tcW w:w="753" w:type="dxa"/>
          </w:tcPr>
          <w:p w14:paraId="53F703CF" w14:textId="5C0A879E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85CD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659F7B0" w14:textId="71BE0B58" w:rsidR="00376C7D" w:rsidRDefault="00132ABE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99AC482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5C68FC8" w14:textId="26A0C47C" w:rsidR="00D85CDE" w:rsidRPr="00D85CDE" w:rsidRDefault="00D85CDE" w:rsidP="0069143B">
            <w:pPr>
              <w:rPr>
                <w:bCs/>
                <w:snapToGrid w:val="0"/>
                <w:sz w:val="22"/>
                <w:szCs w:val="22"/>
              </w:rPr>
            </w:pPr>
            <w:r w:rsidRPr="00D85CDE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47FEC77" w14:textId="7D3151E5" w:rsidR="00D85CDE" w:rsidRPr="0069143B" w:rsidRDefault="00D85CD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017EB2A0" w14:textId="77777777" w:rsidTr="00F86ACF">
        <w:tc>
          <w:tcPr>
            <w:tcW w:w="753" w:type="dxa"/>
          </w:tcPr>
          <w:p w14:paraId="08F3BE43" w14:textId="1EA91B4A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7741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73402F7" w14:textId="77777777" w:rsidR="00BC4144" w:rsidRPr="00A63413" w:rsidRDefault="00BC4144" w:rsidP="00BC4144">
            <w:pPr>
              <w:rPr>
                <w:b/>
                <w:snapToGrid w:val="0"/>
                <w:sz w:val="22"/>
                <w:szCs w:val="22"/>
              </w:rPr>
            </w:pPr>
            <w:r w:rsidRPr="00A63413">
              <w:rPr>
                <w:b/>
                <w:snapToGrid w:val="0"/>
                <w:sz w:val="22"/>
                <w:szCs w:val="22"/>
              </w:rPr>
              <w:t>Granskningsbetänkande (KU20)</w:t>
            </w:r>
          </w:p>
          <w:p w14:paraId="09D6B4FC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210DDA7" w14:textId="41E43EF0" w:rsidR="00DB57C0" w:rsidRPr="00132ABE" w:rsidRDefault="00DB57C0" w:rsidP="00DB57C0">
            <w:pPr>
              <w:rPr>
                <w:bCs/>
                <w:snapToGrid w:val="0"/>
                <w:sz w:val="22"/>
                <w:szCs w:val="22"/>
              </w:rPr>
            </w:pPr>
            <w:r w:rsidRPr="00132AB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="009B4442">
              <w:rPr>
                <w:bCs/>
                <w:snapToGrid w:val="0"/>
                <w:sz w:val="22"/>
                <w:szCs w:val="22"/>
              </w:rPr>
              <w:t>diskussionen</w:t>
            </w:r>
            <w:r>
              <w:rPr>
                <w:bCs/>
                <w:snapToGrid w:val="0"/>
                <w:sz w:val="22"/>
                <w:szCs w:val="22"/>
              </w:rPr>
              <w:t xml:space="preserve"> av</w:t>
            </w:r>
            <w:r w:rsidRPr="00132ABE">
              <w:rPr>
                <w:bCs/>
                <w:snapToGrid w:val="0"/>
                <w:sz w:val="22"/>
                <w:szCs w:val="22"/>
              </w:rPr>
              <w:t xml:space="preserve"> frågor </w:t>
            </w:r>
            <w:r>
              <w:rPr>
                <w:bCs/>
                <w:snapToGrid w:val="0"/>
                <w:sz w:val="22"/>
                <w:szCs w:val="22"/>
              </w:rPr>
              <w:t>avseende</w:t>
            </w:r>
            <w:r w:rsidRPr="00132ABE">
              <w:rPr>
                <w:bCs/>
                <w:snapToGrid w:val="0"/>
                <w:sz w:val="22"/>
                <w:szCs w:val="22"/>
              </w:rPr>
              <w:t xml:space="preserve"> betänkande 2025/26:KU20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CE9D435" w14:textId="76F437E2" w:rsidR="00376C7D" w:rsidRPr="00A77415" w:rsidRDefault="00376C7D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2ABA227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7BAC996" w14:textId="279C9F9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756DF">
              <w:rPr>
                <w:sz w:val="22"/>
                <w:szCs w:val="22"/>
              </w:rPr>
              <w:t xml:space="preserve">t </w:t>
            </w:r>
            <w:r w:rsidR="008756DF">
              <w:rPr>
                <w:sz w:val="22"/>
                <w:szCs w:val="22"/>
              </w:rPr>
              <w:t>2026-06-09</w:t>
            </w:r>
          </w:p>
          <w:p w14:paraId="33D458BC" w14:textId="77777777" w:rsidR="00AF32C5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  <w:p w14:paraId="745CE495" w14:textId="77777777" w:rsidR="00BC495C" w:rsidRPr="0069143B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1C9E0B7" w14:textId="77777777" w:rsidR="005805B8" w:rsidRDefault="005805B8" w:rsidP="005805B8">
      <w:pPr>
        <w:widowControl/>
        <w:rPr>
          <w:sz w:val="22"/>
          <w:szCs w:val="22"/>
        </w:rPr>
      </w:pPr>
    </w:p>
    <w:p w14:paraId="78BE9502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A09F2D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7675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3F4209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7930C3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FC03AD">
              <w:rPr>
                <w:sz w:val="20"/>
              </w:rPr>
              <w:t>6</w:t>
            </w:r>
            <w:r w:rsidR="00D726E6" w:rsidRPr="002A7E85">
              <w:rPr>
                <w:sz w:val="20"/>
              </w:rPr>
              <w:t>-</w:t>
            </w:r>
            <w:r w:rsidR="00FC03AD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F49294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4C217B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51559F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F2859CD" w14:textId="41394E0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062BF2">
              <w:rPr>
                <w:sz w:val="20"/>
              </w:rPr>
              <w:t>54</w:t>
            </w:r>
          </w:p>
        </w:tc>
      </w:tr>
      <w:tr w:rsidR="005805B8" w14:paraId="29E057D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5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DCB" w14:textId="0AADBD0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B769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926" w14:textId="28F0D7C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35942">
              <w:rPr>
                <w:sz w:val="20"/>
              </w:rPr>
              <w:t xml:space="preserve"> </w:t>
            </w:r>
            <w:r w:rsidR="000B769D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9F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413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511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E03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67A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AA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03A5D9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C24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12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DE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2A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76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0D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87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F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016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A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B06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71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29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DF9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32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9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5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B57C0" w14:paraId="31F321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D747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079" w14:textId="113464A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5D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8AC" w14:textId="3E5118EC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A1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B2C" w14:textId="0AE0343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53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D2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BC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EE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45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2E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6D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6C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A2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50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C0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:rsidRPr="00236600" w14:paraId="1294B0D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5AC9" w14:textId="77777777" w:rsidR="00DB57C0" w:rsidRPr="006F54BA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C2C4" w14:textId="2205380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25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2BC" w14:textId="4835E1DD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E1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B2A" w14:textId="563FE80A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00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03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E3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83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3A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7A7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EC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3E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DF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9C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EF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642A23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022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03E" w14:textId="3D4224BA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F9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081" w14:textId="14FC74CA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E4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1D7" w14:textId="6CB59B1A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0D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3E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F9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FF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AA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11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F7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B76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92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88A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37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5DA4A3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8C6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D34" w14:textId="1B7297F3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59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308" w14:textId="23647C4D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2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D8B" w14:textId="0E0C1BA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29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9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8D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89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7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2F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9B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41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41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EC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8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2C26BA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507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747" w14:textId="4DE006D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F4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503" w14:textId="61016C5D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E5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8D0" w14:textId="018C814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68C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DA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DC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FED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66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1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6B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E3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72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42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28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2F3852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59E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A99" w14:textId="2672595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E2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4FA" w14:textId="0EA7163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E7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0FB" w14:textId="0647299A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98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5C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5A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ED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D3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46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AF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73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2D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F4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1E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5F12E3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AC7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31E" w14:textId="0BD946A8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30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1A5" w14:textId="3B0AE03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47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B36" w14:textId="7313B902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73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2D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88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38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16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0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28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48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08C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DB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E9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2E9C5E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EC8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545" w14:textId="2978406C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03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17A" w14:textId="2B48815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5D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547" w14:textId="56AD72AD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A0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AD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37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339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F0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2C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D8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B0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99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20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A5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6FF7DB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9D2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79E" w14:textId="054C3B3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96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36A" w14:textId="1796948A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D6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213" w14:textId="5715357B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4A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4A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80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52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6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BB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01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99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36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70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5D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4DE34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A24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63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71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350" w14:textId="41FC3B0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00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C30" w14:textId="63B19955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7D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83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D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0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FF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0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8F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F0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D3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A3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C5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4196AA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AFA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757" w14:textId="5888678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B5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263" w14:textId="09256C75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8F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B76" w14:textId="2F54301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36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F7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29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32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F7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FE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F1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C1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20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B3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A7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1409C1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5B6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FE38" w14:textId="03F76E0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1C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4E2" w14:textId="7BBE770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C4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207" w14:textId="4BC4BC04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64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B9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BC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29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4A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FC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1D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12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BF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52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B4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57C0" w14:paraId="07D1A6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A14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898" w14:textId="46448B7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53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865" w14:textId="54E84B89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FA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B28" w14:textId="556DB60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C2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9D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18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FC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EE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DA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C1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2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F1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1F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CE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CF209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AA84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B97" w14:textId="4EA6F8F2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E3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B93" w14:textId="6EA6AF7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5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852" w14:textId="6CEC01F4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10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F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41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5E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9BF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0E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E6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3D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FA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0B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FB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626F7B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2C1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0D8" w14:textId="76A935E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C8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D87" w14:textId="0BA578BE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44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DC8" w14:textId="3513D352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460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23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A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E3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A3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38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3F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5AB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31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80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03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0415C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1F5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E2D" w14:textId="5485BE8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1CF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5FA2" w14:textId="6615B9B5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D0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17D" w14:textId="549EB6FF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7E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07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79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F8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2E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51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A5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F1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8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86B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1E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6FCB4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1C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77B" w14:textId="29EB1231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05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B90" w14:textId="6A8246CB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F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B27" w14:textId="67DF360B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80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F3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32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3B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40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D1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F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F5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7A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76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92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E70E71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D8BB" w14:textId="77777777" w:rsidR="00DB57C0" w:rsidRPr="0024493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89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72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2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4B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26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F6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C0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C9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8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85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5E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3E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AA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8B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F0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FF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60BAF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8CD" w14:textId="77777777" w:rsidR="00DB57C0" w:rsidRPr="00244936" w:rsidRDefault="00DB57C0" w:rsidP="00DB57C0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373" w14:textId="3A25B0C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0F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C59" w14:textId="22E2C51F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7E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D08" w14:textId="792922ED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3A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CE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EA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40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97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A7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93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95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E9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BB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41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B390C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376" w14:textId="77777777" w:rsidR="00DB57C0" w:rsidRPr="00244936" w:rsidRDefault="00DB57C0" w:rsidP="00DB57C0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3D2" w14:textId="52FB870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62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23C" w14:textId="70B0F4E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DA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E6B" w14:textId="3A2DE39F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C0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5A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A4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BE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0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5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E7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90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59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EE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91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609EE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F67" w14:textId="77777777" w:rsidR="00DB57C0" w:rsidRPr="00244936" w:rsidRDefault="00DB57C0" w:rsidP="00DB57C0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410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0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B1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A7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D6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1E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77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A8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6E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78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3D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97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69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DB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E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1F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4B6FCA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92D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37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A0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5B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52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87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7A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0D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E0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26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BE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78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C9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E8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08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6F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BD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6CD126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E4D" w14:textId="77777777" w:rsidR="00DB57C0" w:rsidRPr="00244936" w:rsidRDefault="00DB57C0" w:rsidP="00DB57C0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E93" w14:textId="1676FA7F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5A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597" w14:textId="4FB0161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E3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02A" w14:textId="0D82189E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21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29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24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99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78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6B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41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74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F7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65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0C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0B895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CA8" w14:textId="77777777" w:rsidR="00DB57C0" w:rsidRPr="00244936" w:rsidRDefault="00DB57C0" w:rsidP="00DB57C0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59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20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50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C94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90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A1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59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BE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B6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4A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98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A0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76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93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B9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92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458FF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D06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7D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89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48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D7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8E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C2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74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70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BC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C8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CC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B0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BC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3F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B4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0D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70202FD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0D4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7E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99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29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E66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383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94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F3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E9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59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42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5B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2C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A1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17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4D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B3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75876B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71E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E77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DA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31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70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21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13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94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37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B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1A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27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5E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CE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6C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6F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C0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F1B1B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5CA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A6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AC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FE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00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9A3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17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18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C8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4F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D0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11A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DB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89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DCD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A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43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661175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238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68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34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BE9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CA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AF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CEA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04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A7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9A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69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8F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72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FA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8C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DAE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C2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09DB90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DDD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F2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DA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DD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B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A6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3C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4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56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18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2D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6F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58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0B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1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B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0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67AB1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8DE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98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17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1EE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90F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AE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BE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B3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92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F4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87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C8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33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BD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64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C3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B2CC3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280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F92" w14:textId="6D74986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A0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03A" w14:textId="314B3D0E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7C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813" w14:textId="52F70E4F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80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D0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96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EB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38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20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84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9C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6B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7A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E7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1CEBD5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598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F0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4C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CD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0D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AA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77E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EDC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83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30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92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BD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CF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D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67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F3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B9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4576A3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076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CF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94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87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41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71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CE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C8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23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3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4B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23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E8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27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35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1BF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56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4D138A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F50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5D9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71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2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FA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8F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65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6A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C9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C5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E2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3B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11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B1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EB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A5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B09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0AD737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010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4D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52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96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66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3C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95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D8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25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54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87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BD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F6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21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AA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F76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30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5E63A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D02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E8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58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CB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40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CD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AA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F9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AD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0F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B8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9E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24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DC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7D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3A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7B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2BC804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80A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85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B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88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70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CF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03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33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A4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A9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46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9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88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FD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85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FD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D7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1FB20D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C19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67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0C5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14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D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93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27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F5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49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F5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EA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3E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F3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7C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87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11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28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1B0C1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19D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D3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46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96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89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5B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A2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FC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E4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E7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BC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50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67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F6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AC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B3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06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247EF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2DF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7B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AD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7E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71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98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AF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32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4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C2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32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72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C4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43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FE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F4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9F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784872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25F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DA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5E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D8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41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17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08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28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DC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30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61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B7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54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27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E0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10E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C3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79C7A7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885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DD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FC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71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BAA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51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54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53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D4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7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E0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95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8A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EB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6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64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51C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7C973A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335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68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59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07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28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9D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12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AA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A0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E1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F7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B8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34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BE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7B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EC6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23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399485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5B4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CB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7A0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12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47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6EF7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F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29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F0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19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7D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3A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48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28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13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8F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99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7908D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D16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54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F2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66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89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FCC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D4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61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CE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7B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B4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5E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264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C6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D5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B5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EC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0CE86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222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2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E8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D8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D8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D8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F4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F1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B88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27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11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3F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67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8E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35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75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580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0293C3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E67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416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09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BEC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26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E50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36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93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4EB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63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42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823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D1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7F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AB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BA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C3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16E49B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C76" w14:textId="77777777" w:rsidR="00DB57C0" w:rsidRPr="00244936" w:rsidRDefault="00DB57C0" w:rsidP="00DB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2E9" w14:textId="2D077F16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3F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A7F" w14:textId="2E720260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AF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C52" w14:textId="6AECCD48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52D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12CF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BF5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A0A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8C6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748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FD1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5BE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212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149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1B4" w14:textId="77777777" w:rsidR="00DB57C0" w:rsidRPr="00965A86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B57C0" w14:paraId="5E89BAD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2D25C8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F45AA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08D0F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04D7E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B57C0" w14:paraId="1C59279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151F9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D429A11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1D6B80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B1C17F" w14:textId="77777777" w:rsidR="00DB57C0" w:rsidRDefault="00DB57C0" w:rsidP="00DB57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350887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1231" w14:textId="77777777" w:rsidR="00FA497C" w:rsidRDefault="00FA497C" w:rsidP="00310728">
      <w:r>
        <w:separator/>
      </w:r>
    </w:p>
  </w:endnote>
  <w:endnote w:type="continuationSeparator" w:id="0">
    <w:p w14:paraId="656EDC2D" w14:textId="77777777" w:rsidR="00FA497C" w:rsidRDefault="00FA497C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E571" w14:textId="77777777" w:rsidR="00FA497C" w:rsidRDefault="00FA497C" w:rsidP="00310728">
      <w:r>
        <w:separator/>
      </w:r>
    </w:p>
  </w:footnote>
  <w:footnote w:type="continuationSeparator" w:id="0">
    <w:p w14:paraId="267CA567" w14:textId="77777777" w:rsidR="00FA497C" w:rsidRDefault="00FA497C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E15C" w14:textId="4D35C1EA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FD31" w14:textId="1A3DBAD8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EB7" w14:textId="743E6F38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8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2BF2"/>
    <w:rsid w:val="00064D2D"/>
    <w:rsid w:val="000700C4"/>
    <w:rsid w:val="0007401F"/>
    <w:rsid w:val="000758E5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4C0F"/>
    <w:rsid w:val="000B769D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2ABE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828F2"/>
    <w:rsid w:val="0018339B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3D0C"/>
    <w:rsid w:val="0023546F"/>
    <w:rsid w:val="00236600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1DBE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8662C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0471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35942"/>
    <w:rsid w:val="00841A3E"/>
    <w:rsid w:val="008422E5"/>
    <w:rsid w:val="0084620D"/>
    <w:rsid w:val="008557FA"/>
    <w:rsid w:val="008572AE"/>
    <w:rsid w:val="008751C0"/>
    <w:rsid w:val="008756DF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0FA1"/>
    <w:rsid w:val="008F4D68"/>
    <w:rsid w:val="00902D63"/>
    <w:rsid w:val="00902D69"/>
    <w:rsid w:val="009033B4"/>
    <w:rsid w:val="0090428F"/>
    <w:rsid w:val="00905203"/>
    <w:rsid w:val="00906C2D"/>
    <w:rsid w:val="00907046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4442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33DE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3413"/>
    <w:rsid w:val="00A73649"/>
    <w:rsid w:val="00A744C3"/>
    <w:rsid w:val="00A74BBA"/>
    <w:rsid w:val="00A77415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37A0D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144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45C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216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85CDE"/>
    <w:rsid w:val="00D91734"/>
    <w:rsid w:val="00D93637"/>
    <w:rsid w:val="00D93C2E"/>
    <w:rsid w:val="00D96F98"/>
    <w:rsid w:val="00DA12E0"/>
    <w:rsid w:val="00DB57C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33857"/>
    <w:rsid w:val="00E35812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2670"/>
    <w:rsid w:val="00E73D1D"/>
    <w:rsid w:val="00E86629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64B9E"/>
    <w:rsid w:val="00F70370"/>
    <w:rsid w:val="00F71B2F"/>
    <w:rsid w:val="00F76406"/>
    <w:rsid w:val="00F7668B"/>
    <w:rsid w:val="00F80BF1"/>
    <w:rsid w:val="00F814F6"/>
    <w:rsid w:val="00F84080"/>
    <w:rsid w:val="00F85B64"/>
    <w:rsid w:val="00F85B73"/>
    <w:rsid w:val="00F86ACF"/>
    <w:rsid w:val="00F933B7"/>
    <w:rsid w:val="00F97E87"/>
    <w:rsid w:val="00FA06F9"/>
    <w:rsid w:val="00FA2D97"/>
    <w:rsid w:val="00FA2E8C"/>
    <w:rsid w:val="00FA337E"/>
    <w:rsid w:val="00FA384F"/>
    <w:rsid w:val="00FA497C"/>
    <w:rsid w:val="00FB200F"/>
    <w:rsid w:val="00FB3A7E"/>
    <w:rsid w:val="00FC03AD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155DB"/>
  <w15:chartTrackingRefBased/>
  <w15:docId w15:val="{E8442F7B-F7F0-4141-A07B-BE1BE54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205</TotalTime>
  <Pages>2</Pages>
  <Words>472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2026-06-08T13:21:00Z</cp:lastPrinted>
  <dcterms:created xsi:type="dcterms:W3CDTF">2026-06-03T13:55:00Z</dcterms:created>
  <dcterms:modified xsi:type="dcterms:W3CDTF">2026-07-10T12:18:00Z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