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50BE4" w:rsidRDefault="00E17F4D" w14:paraId="548FAEE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17DC9CE12CE4DB093D1373D795748C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21a0a6e-4067-440e-b6ac-9d8a1e5af705"/>
        <w:id w:val="1953594507"/>
        <w:lock w:val="sdtLocked"/>
      </w:sdtPr>
      <w:sdtEndPr/>
      <w:sdtContent>
        <w:p w:rsidR="00140BA9" w:rsidRDefault="00B7656E" w14:paraId="127128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tillåta försäljning av pepparsprej för personskydd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00B4F479098847AEAF580148F83A566B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28EB8EB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04B0A" w:rsidR="00D04B0A" w:rsidP="00E17F4D" w:rsidRDefault="00D04B0A" w14:paraId="170DA1FD" w14:textId="7FF478AB">
      <w:pPr>
        <w:pStyle w:val="Normalutanindragellerluft"/>
        <w:rPr>
          <w:rFonts w:eastAsia="Times New Roman"/>
          <w:lang w:eastAsia="sv-SE"/>
        </w:rPr>
      </w:pPr>
      <w:r w:rsidRPr="00D04B0A">
        <w:rPr>
          <w:rFonts w:eastAsia="Times New Roman"/>
          <w:lang w:eastAsia="sv-SE"/>
        </w:rPr>
        <w:t>Antalet sexuella övergrepp har ökat på senare år i Sverige och otryggheten likaså. Samtidigt</w:t>
      </w:r>
      <w:r w:rsidR="00B7656E">
        <w:rPr>
          <w:rFonts w:eastAsia="Times New Roman"/>
          <w:lang w:eastAsia="sv-SE"/>
        </w:rPr>
        <w:t xml:space="preserve"> </w:t>
      </w:r>
      <w:r w:rsidRPr="00D04B0A">
        <w:rPr>
          <w:rFonts w:eastAsia="Times New Roman"/>
          <w:lang w:eastAsia="sv-SE"/>
        </w:rPr>
        <w:t>är polisnärvaron</w:t>
      </w:r>
      <w:r w:rsidR="00B7656E">
        <w:rPr>
          <w:rFonts w:eastAsia="Times New Roman"/>
          <w:lang w:eastAsia="sv-SE"/>
        </w:rPr>
        <w:t xml:space="preserve"> </w:t>
      </w:r>
      <w:r w:rsidRPr="00D04B0A">
        <w:rPr>
          <w:rFonts w:eastAsia="Times New Roman"/>
          <w:lang w:eastAsia="sv-SE"/>
        </w:rPr>
        <w:t>låg i</w:t>
      </w:r>
      <w:r w:rsidR="00B7656E">
        <w:rPr>
          <w:rFonts w:eastAsia="Times New Roman"/>
          <w:lang w:eastAsia="sv-SE"/>
        </w:rPr>
        <w:t xml:space="preserve"> </w:t>
      </w:r>
      <w:r w:rsidRPr="00D04B0A">
        <w:rPr>
          <w:rFonts w:eastAsia="Times New Roman"/>
          <w:lang w:eastAsia="sv-SE"/>
        </w:rPr>
        <w:t>delar av Sverige under vissa tider på dygnet</w:t>
      </w:r>
      <w:r>
        <w:rPr>
          <w:rFonts w:eastAsia="Times New Roman"/>
          <w:lang w:eastAsia="sv-SE"/>
        </w:rPr>
        <w:t xml:space="preserve"> trots att det nu sker en massiv utbyggnad av rättsväsendet i Sverige</w:t>
      </w:r>
      <w:r w:rsidRPr="00D04B0A">
        <w:rPr>
          <w:rFonts w:eastAsia="Times New Roman"/>
          <w:lang w:eastAsia="sv-SE"/>
        </w:rPr>
        <w:t>. I USA och i många andra länder säljs det pepparspray för personligt bruk</w:t>
      </w:r>
      <w:r w:rsidR="00712839">
        <w:rPr>
          <w:rFonts w:eastAsia="Times New Roman"/>
          <w:lang w:eastAsia="sv-SE"/>
        </w:rPr>
        <w:t>,</w:t>
      </w:r>
      <w:r w:rsidRPr="00D04B0A">
        <w:rPr>
          <w:rFonts w:eastAsia="Times New Roman"/>
          <w:lang w:eastAsia="sv-SE"/>
        </w:rPr>
        <w:t xml:space="preserve"> som ett sätt av många för att framförallt kvinnor ska ha en möjlighet att skydda sig mot sexuella övergrepp och våldtäkter. Det </w:t>
      </w:r>
      <w:r w:rsidRPr="00E17F4D">
        <w:rPr>
          <w:rFonts w:eastAsia="Times New Roman"/>
          <w:spacing w:val="-1"/>
          <w:lang w:eastAsia="sv-SE"/>
        </w:rPr>
        <w:t>bidrar till att såväl förebygga sexuella övergrepp som ge den som blir utsatt en möjlighet</w:t>
      </w:r>
      <w:r w:rsidRPr="00D04B0A">
        <w:rPr>
          <w:rFonts w:eastAsia="Times New Roman"/>
          <w:lang w:eastAsia="sv-SE"/>
        </w:rPr>
        <w:t xml:space="preserve"> att värna sig.</w:t>
      </w:r>
    </w:p>
    <w:p w:rsidRPr="00D04B0A" w:rsidR="00D04B0A" w:rsidP="00E17F4D" w:rsidRDefault="00D04B0A" w14:paraId="010C1931" w14:textId="77777777">
      <w:pPr>
        <w:rPr>
          <w:rFonts w:eastAsia="Times New Roman"/>
          <w:lang w:eastAsia="sv-SE"/>
        </w:rPr>
      </w:pPr>
      <w:r w:rsidRPr="00D04B0A">
        <w:rPr>
          <w:rFonts w:eastAsia="Times New Roman"/>
          <w:lang w:eastAsia="sv-SE"/>
        </w:rPr>
        <w:t>Tiden är nu mogen för att Sverige ska tillåta försäljning av pepparspray för person</w:t>
      </w:r>
      <w:r w:rsidRPr="00D04B0A">
        <w:rPr>
          <w:rFonts w:eastAsia="Times New Roman"/>
          <w:lang w:eastAsia="sv-SE"/>
        </w:rPr>
        <w:softHyphen/>
        <w:t>ligt bruk för att kvinnor och män ska kunna gå ut en mörk kväll och känna sig trygga i att kunna förebygga övergrepp.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75B2565FB745C8A831E1E1A63E1A7C"/>
        </w:placeholder>
      </w:sdtPr>
      <w:sdtEndPr>
        <w:rPr>
          <w:i w:val="0"/>
          <w:noProof w:val="0"/>
        </w:rPr>
      </w:sdtEndPr>
      <w:sdtContent>
        <w:p w:rsidR="00150BE4" w:rsidP="00150BE4" w:rsidRDefault="00150BE4" w14:paraId="326B0AB2" w14:textId="77777777"/>
        <w:p w:rsidRPr="008E0FE2" w:rsidR="004801AC" w:rsidP="00150BE4" w:rsidRDefault="00E17F4D" w14:paraId="53776A7E" w14:textId="6D553C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40BA9" w14:paraId="6B908BED" w14:textId="77777777">
        <w:trPr>
          <w:cantSplit/>
        </w:trPr>
        <w:tc>
          <w:tcPr>
            <w:tcW w:w="50" w:type="pct"/>
            <w:vAlign w:val="bottom"/>
          </w:tcPr>
          <w:p w:rsidR="00140BA9" w:rsidRDefault="00B7656E" w14:paraId="19A1FEEF" w14:textId="77777777">
            <w:pPr>
              <w:pStyle w:val="Underskrifter"/>
              <w:spacing w:after="0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140BA9" w:rsidRDefault="00140BA9" w14:paraId="76BDD490" w14:textId="77777777">
            <w:pPr>
              <w:pStyle w:val="Underskrifter"/>
              <w:spacing w:after="0"/>
            </w:pPr>
          </w:p>
        </w:tc>
      </w:tr>
    </w:tbl>
    <w:p w:rsidR="00AD17F5" w:rsidRDefault="00AD17F5" w14:paraId="00DEF4DC" w14:textId="77777777"/>
    <w:sectPr w:rsidR="00AD17F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7086" w14:textId="77777777" w:rsidR="00D04B0A" w:rsidRDefault="00D04B0A" w:rsidP="000C1CAD">
      <w:pPr>
        <w:spacing w:line="240" w:lineRule="auto"/>
      </w:pPr>
      <w:r>
        <w:separator/>
      </w:r>
    </w:p>
  </w:endnote>
  <w:endnote w:type="continuationSeparator" w:id="0">
    <w:p w14:paraId="73557A39" w14:textId="77777777" w:rsidR="00D04B0A" w:rsidRDefault="00D04B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DA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0C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BD5D" w14:textId="73F68446" w:rsidR="00262EA3" w:rsidRPr="00150BE4" w:rsidRDefault="00262EA3" w:rsidP="00150B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FB09" w14:textId="77777777" w:rsidR="00D04B0A" w:rsidRDefault="00D04B0A" w:rsidP="000C1CAD">
      <w:pPr>
        <w:spacing w:line="240" w:lineRule="auto"/>
      </w:pPr>
      <w:r>
        <w:separator/>
      </w:r>
    </w:p>
  </w:footnote>
  <w:footnote w:type="continuationSeparator" w:id="0">
    <w:p w14:paraId="710AC44B" w14:textId="77777777" w:rsidR="00D04B0A" w:rsidRDefault="00D04B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F7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C1D8C5" wp14:editId="3FA5EB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16B5C" w14:textId="20573CAA" w:rsidR="00262EA3" w:rsidRDefault="00E17F4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04B0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12839">
                                <w:t>1030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C1D8C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C16B5C" w14:textId="20573CAA" w:rsidR="00262EA3" w:rsidRDefault="00E17F4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04B0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12839">
                          <w:t>1030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D9720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541F" w14:textId="77777777" w:rsidR="00262EA3" w:rsidRDefault="00262EA3" w:rsidP="008563AC">
    <w:pPr>
      <w:jc w:val="right"/>
    </w:pPr>
  </w:p>
  <w:p w14:paraId="6334EA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8A9C" w14:textId="77777777" w:rsidR="00262EA3" w:rsidRDefault="00E17F4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507F8E" wp14:editId="3A3A4D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2B370D" w14:textId="326684BB" w:rsidR="00262EA3" w:rsidRDefault="00E17F4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0BE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4B0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12839">
          <w:t>1030</w:t>
        </w:r>
      </w:sdtContent>
    </w:sdt>
  </w:p>
  <w:p w14:paraId="64EB9FEC" w14:textId="77777777" w:rsidR="00262EA3" w:rsidRPr="008227B3" w:rsidRDefault="00E17F4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631566" w14:textId="632E4638" w:rsidR="00262EA3" w:rsidRPr="008227B3" w:rsidRDefault="00E17F4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0BE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0BE4">
          <w:t>:2108</w:t>
        </w:r>
      </w:sdtContent>
    </w:sdt>
  </w:p>
  <w:p w14:paraId="7A38BCC6" w14:textId="4D896492" w:rsidR="00262EA3" w:rsidRDefault="00E17F4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0BE4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AEE626" w14:textId="422EF0A1" w:rsidR="00262EA3" w:rsidRDefault="00D04B0A" w:rsidP="00283E0F">
        <w:pPr>
          <w:pStyle w:val="FSHRub2"/>
        </w:pPr>
        <w:r>
          <w:t>Försäljning av pepparsprej för personskydd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C0212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04B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0BA9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0BE4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4B43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39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BF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7F5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56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B0A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17F4D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B54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C57F69"/>
  <w15:chartTrackingRefBased/>
  <w15:docId w15:val="{E03548B6-DC21-49EA-88C3-08B94947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DC9CE12CE4DB093D1373D79574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C42BC-A428-4DC1-95FC-38B427648B54}"/>
      </w:docPartPr>
      <w:docPartBody>
        <w:p w:rsidR="00E876AE" w:rsidRDefault="00E876AE">
          <w:pPr>
            <w:pStyle w:val="417DC9CE12CE4DB093D1373D795748C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B4F479098847AEAF580148F83A5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567B5-E204-472F-90F5-E363711B1F78}"/>
      </w:docPartPr>
      <w:docPartBody>
        <w:p w:rsidR="00E876AE" w:rsidRDefault="00E876AE">
          <w:pPr>
            <w:pStyle w:val="00B4F479098847AEAF580148F83A56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75B2565FB745C8A831E1E1A63E1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9155B-5263-4BC9-8BFE-47A54BF1CE86}"/>
      </w:docPartPr>
      <w:docPartBody>
        <w:p w:rsidR="00716AFD" w:rsidRDefault="00716A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AE"/>
    <w:rsid w:val="00716AFD"/>
    <w:rsid w:val="00902898"/>
    <w:rsid w:val="00E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02898"/>
    <w:rPr>
      <w:color w:val="F4B083" w:themeColor="accent2" w:themeTint="99"/>
    </w:rPr>
  </w:style>
  <w:style w:type="paragraph" w:customStyle="1" w:styleId="417DC9CE12CE4DB093D1373D795748C7">
    <w:name w:val="417DC9CE12CE4DB093D1373D795748C7"/>
  </w:style>
  <w:style w:type="paragraph" w:customStyle="1" w:styleId="00B4F479098847AEAF580148F83A566B">
    <w:name w:val="00B4F479098847AEAF580148F83A5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A2AE7-4566-4A84-A21E-ADB8A8D7F496}"/>
</file>

<file path=customXml/itemProps2.xml><?xml version="1.0" encoding="utf-8"?>
<ds:datastoreItem xmlns:ds="http://schemas.openxmlformats.org/officeDocument/2006/customXml" ds:itemID="{8F3474D8-2743-45C2-9218-69FFF6105F3C}"/>
</file>

<file path=customXml/itemProps3.xml><?xml version="1.0" encoding="utf-8"?>
<ds:datastoreItem xmlns:ds="http://schemas.openxmlformats.org/officeDocument/2006/customXml" ds:itemID="{461BC892-E880-47AF-AD9F-179C9A294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822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