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2BCB4DC6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48B363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B619A">
              <w:rPr>
                <w:b/>
                <w:sz w:val="22"/>
                <w:szCs w:val="22"/>
              </w:rPr>
              <w:t>26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7AF894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0A7D87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30480D">
              <w:rPr>
                <w:sz w:val="22"/>
                <w:szCs w:val="22"/>
              </w:rPr>
              <w:t>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82707AC" w:rsidR="00875CAD" w:rsidRPr="00477C9F" w:rsidRDefault="0030480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841213">
              <w:rPr>
                <w:sz w:val="22"/>
                <w:szCs w:val="22"/>
              </w:rPr>
              <w:t>11.29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E722D06" w14:textId="77777777" w:rsidR="00841213" w:rsidRDefault="00841213" w:rsidP="0084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D360F48" w14:textId="77777777" w:rsidR="00841213" w:rsidRDefault="00841213" w:rsidP="0084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F4F74C" w14:textId="77777777" w:rsidR="00841213" w:rsidRDefault="00841213" w:rsidP="0084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2019/20:24.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5F89C90" w14:textId="77777777" w:rsidR="00841213" w:rsidRPr="005D2CDC" w:rsidRDefault="00841213" w:rsidP="0084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domstolens verksamhetsberättelse </w:t>
            </w:r>
          </w:p>
          <w:p w14:paraId="1D9B07F3" w14:textId="77777777" w:rsidR="00841213" w:rsidRPr="00C631DE" w:rsidRDefault="00841213" w:rsidP="0084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8CB244" w14:textId="5412BE20" w:rsidR="00841213" w:rsidRPr="00853F4F" w:rsidRDefault="00841213" w:rsidP="0084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79B5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Högsta domstolens verksamhetsberättelse </w:t>
            </w:r>
            <w:r w:rsidRPr="00853F4F">
              <w:rPr>
                <w:snapToGrid w:val="0"/>
                <w:sz w:val="22"/>
                <w:szCs w:val="22"/>
              </w:rPr>
              <w:t>för 201</w:t>
            </w:r>
            <w:r w:rsidR="00B1147A">
              <w:rPr>
                <w:snapToGrid w:val="0"/>
                <w:sz w:val="22"/>
                <w:szCs w:val="22"/>
              </w:rPr>
              <w:t>9</w:t>
            </w:r>
            <w:r w:rsidRPr="00853F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som </w:t>
            </w:r>
            <w:r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40538029" w14:textId="3D6B1CCD" w:rsidR="00B1147A" w:rsidRPr="00477C9F" w:rsidRDefault="00B1147A" w:rsidP="0084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4E1E34F" w14:textId="77777777" w:rsidR="00841213" w:rsidRPr="00FE31C2" w:rsidRDefault="00841213" w:rsidP="0084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68D9FACE" w14:textId="77777777" w:rsidR="00841213" w:rsidRPr="00FE31C2" w:rsidRDefault="00841213" w:rsidP="0084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779804" w14:textId="77777777" w:rsidR="00841213" w:rsidRDefault="00841213" w:rsidP="0084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4053802E" w14:textId="29BAD674" w:rsidR="00013261" w:rsidRPr="00477C9F" w:rsidRDefault="00013261" w:rsidP="003048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07527295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121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55CEE19" w14:textId="567A4C07" w:rsidR="00D84771" w:rsidRPr="00730F6B" w:rsidRDefault="00730F6B" w:rsidP="00F85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F6B">
              <w:rPr>
                <w:b/>
                <w:snapToGrid w:val="0"/>
                <w:sz w:val="22"/>
                <w:szCs w:val="22"/>
              </w:rPr>
              <w:t>Riksdagsbibliotekets kulturnatt</w:t>
            </w:r>
          </w:p>
          <w:p w14:paraId="6B8ACD2F" w14:textId="77777777" w:rsidR="00730F6B" w:rsidRDefault="00730F6B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270003" w14:textId="3FF3D021" w:rsidR="00783D2C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informerade</w:t>
            </w:r>
            <w:r w:rsidR="00730F6B">
              <w:rPr>
                <w:snapToGrid w:val="0"/>
                <w:sz w:val="22"/>
                <w:szCs w:val="22"/>
              </w:rPr>
              <w:t xml:space="preserve"> </w:t>
            </w:r>
            <w:r w:rsidR="005D68CC">
              <w:rPr>
                <w:snapToGrid w:val="0"/>
                <w:sz w:val="22"/>
                <w:szCs w:val="22"/>
              </w:rPr>
              <w:t xml:space="preserve">om en förfrågan </w:t>
            </w:r>
            <w:r w:rsidR="00153730">
              <w:rPr>
                <w:snapToGrid w:val="0"/>
                <w:sz w:val="22"/>
                <w:szCs w:val="22"/>
              </w:rPr>
              <w:t xml:space="preserve">från Riksdagsbiblioteket </w:t>
            </w:r>
            <w:r w:rsidR="005D68CC">
              <w:rPr>
                <w:snapToGrid w:val="0"/>
                <w:sz w:val="22"/>
                <w:szCs w:val="22"/>
              </w:rPr>
              <w:t>om</w:t>
            </w:r>
            <w:r w:rsidR="00730F6B">
              <w:rPr>
                <w:snapToGrid w:val="0"/>
                <w:sz w:val="22"/>
                <w:szCs w:val="22"/>
              </w:rPr>
              <w:t xml:space="preserve"> utskottets medverka</w:t>
            </w:r>
            <w:r w:rsidR="005D68CC">
              <w:rPr>
                <w:snapToGrid w:val="0"/>
                <w:sz w:val="22"/>
                <w:szCs w:val="22"/>
              </w:rPr>
              <w:t>n i Kulturnatt Stockholm</w:t>
            </w:r>
            <w:r w:rsidR="00153730">
              <w:rPr>
                <w:snapToGrid w:val="0"/>
                <w:sz w:val="22"/>
                <w:szCs w:val="22"/>
              </w:rPr>
              <w:t xml:space="preserve"> </w:t>
            </w:r>
            <w:r w:rsidR="00730F6B">
              <w:rPr>
                <w:snapToGrid w:val="0"/>
                <w:sz w:val="22"/>
                <w:szCs w:val="22"/>
              </w:rPr>
              <w:t>lördagen den 18 april 2020</w:t>
            </w:r>
            <w:r w:rsidR="005D68CC">
              <w:rPr>
                <w:snapToGrid w:val="0"/>
                <w:sz w:val="22"/>
                <w:szCs w:val="22"/>
              </w:rPr>
              <w:t xml:space="preserve">. </w:t>
            </w:r>
          </w:p>
          <w:p w14:paraId="2553326C" w14:textId="03C227FD" w:rsidR="00E62269" w:rsidRDefault="00E62269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84C4B7" w14:textId="3CE9261D" w:rsidR="00E62269" w:rsidRDefault="00E62269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medverka i </w:t>
            </w:r>
            <w:r w:rsidR="00153730">
              <w:rPr>
                <w:snapToGrid w:val="0"/>
                <w:sz w:val="22"/>
                <w:szCs w:val="22"/>
              </w:rPr>
              <w:t>ett seminarium om konstitutionsutskottet, riksdagen och demokrati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2EC5EE" w14:textId="2763A926" w:rsidR="00783D2C" w:rsidRPr="00D84771" w:rsidRDefault="00783D2C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0102677E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121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63AE2D8" w14:textId="77777777" w:rsidR="0030480D" w:rsidRPr="00FB3131" w:rsidRDefault="0030480D" w:rsidP="003048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3131">
              <w:rPr>
                <w:b/>
                <w:snapToGrid w:val="0"/>
                <w:sz w:val="22"/>
                <w:szCs w:val="22"/>
              </w:rPr>
              <w:t>Hemlig dataavläsning</w:t>
            </w:r>
          </w:p>
          <w:p w14:paraId="1C1D2787" w14:textId="77777777" w:rsidR="0030480D" w:rsidRDefault="0030480D" w:rsidP="003048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821C38" w14:textId="6B37E921" w:rsidR="0030480D" w:rsidRPr="009235C5" w:rsidRDefault="0030480D" w:rsidP="0030480D">
            <w:pPr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 xml:space="preserve">Utskottet </w:t>
            </w:r>
            <w:r w:rsidR="00A50750">
              <w:rPr>
                <w:sz w:val="22"/>
                <w:szCs w:val="22"/>
              </w:rPr>
              <w:t xml:space="preserve">fortsatte </w:t>
            </w:r>
            <w:r w:rsidRPr="009235C5">
              <w:rPr>
                <w:sz w:val="22"/>
                <w:szCs w:val="22"/>
              </w:rPr>
              <w:t>behandl</w:t>
            </w:r>
            <w:r w:rsidR="00A50750">
              <w:rPr>
                <w:sz w:val="22"/>
                <w:szCs w:val="22"/>
              </w:rPr>
              <w:t>ingen av</w:t>
            </w:r>
            <w:r w:rsidRPr="009235C5">
              <w:rPr>
                <w:sz w:val="22"/>
                <w:szCs w:val="22"/>
              </w:rPr>
              <w:t xml:space="preserve"> frågan om yttrande till </w:t>
            </w:r>
            <w:r>
              <w:rPr>
                <w:sz w:val="22"/>
                <w:szCs w:val="22"/>
              </w:rPr>
              <w:t>justitie</w:t>
            </w:r>
            <w:r w:rsidRPr="009235C5">
              <w:rPr>
                <w:sz w:val="22"/>
                <w:szCs w:val="22"/>
              </w:rPr>
              <w:t xml:space="preserve">utskottet över proposition </w:t>
            </w:r>
            <w:r w:rsidRPr="00FB3131">
              <w:rPr>
                <w:snapToGrid w:val="0"/>
                <w:sz w:val="22"/>
                <w:szCs w:val="22"/>
              </w:rPr>
              <w:t>2019/20:64 och motio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9235C5">
              <w:rPr>
                <w:sz w:val="22"/>
                <w:szCs w:val="22"/>
              </w:rPr>
              <w:t>.</w:t>
            </w:r>
          </w:p>
          <w:p w14:paraId="0B815056" w14:textId="77777777" w:rsidR="0030480D" w:rsidRPr="00814882" w:rsidRDefault="0030480D" w:rsidP="003048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3AB5C" w14:textId="77777777" w:rsidR="0030480D" w:rsidRDefault="0030480D" w:rsidP="003048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6AD3C0DF" w14:textId="2127B8A3" w:rsidR="009A3E81" w:rsidRPr="00013261" w:rsidRDefault="009A3E81" w:rsidP="003048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FC5BDF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226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D52A9D7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0480D">
              <w:rPr>
                <w:snapToGrid w:val="0"/>
                <w:sz w:val="22"/>
                <w:szCs w:val="22"/>
              </w:rPr>
              <w:t>24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7B5AEFA1" w14:textId="77777777" w:rsidR="00134ECA" w:rsidRDefault="0013426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134ECA">
              <w:rPr>
                <w:sz w:val="22"/>
                <w:szCs w:val="22"/>
              </w:rPr>
              <w:t>t 2020-02-11</w:t>
            </w:r>
          </w:p>
          <w:p w14:paraId="40538055" w14:textId="104D2A42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10AE62B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01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612FF5" w:rsidRPr="00612FF5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5C6ED8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E4E1A">
              <w:rPr>
                <w:sz w:val="16"/>
                <w:szCs w:val="16"/>
              </w:rPr>
              <w:t>26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512448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E62269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9C01D03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BF6D6B" w:rsidRPr="008E2326" w:rsidRDefault="00D2798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A25E66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6B0540AE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D2D91" w:rsidRPr="008E2326" w:rsidRDefault="006503A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34ECA"/>
    <w:rsid w:val="00153730"/>
    <w:rsid w:val="00161AA6"/>
    <w:rsid w:val="00165461"/>
    <w:rsid w:val="001828F2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2AB5"/>
    <w:rsid w:val="002E3221"/>
    <w:rsid w:val="002F284C"/>
    <w:rsid w:val="0030480D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1A5E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D68CC"/>
    <w:rsid w:val="005E28B9"/>
    <w:rsid w:val="005E439C"/>
    <w:rsid w:val="005E614D"/>
    <w:rsid w:val="00612FF5"/>
    <w:rsid w:val="006503A2"/>
    <w:rsid w:val="00686E8F"/>
    <w:rsid w:val="006A151D"/>
    <w:rsid w:val="006A511D"/>
    <w:rsid w:val="006B151B"/>
    <w:rsid w:val="006B7B0C"/>
    <w:rsid w:val="006C21FA"/>
    <w:rsid w:val="006D3126"/>
    <w:rsid w:val="006E4E1A"/>
    <w:rsid w:val="00723D66"/>
    <w:rsid w:val="00726EE5"/>
    <w:rsid w:val="00730F6B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41213"/>
    <w:rsid w:val="008557FA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0750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147A"/>
    <w:rsid w:val="00B15788"/>
    <w:rsid w:val="00B54D41"/>
    <w:rsid w:val="00B56452"/>
    <w:rsid w:val="00B6245C"/>
    <w:rsid w:val="00B64A91"/>
    <w:rsid w:val="00B74AFA"/>
    <w:rsid w:val="00B9203B"/>
    <w:rsid w:val="00BA5688"/>
    <w:rsid w:val="00BB619A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2269"/>
    <w:rsid w:val="00E63EE4"/>
    <w:rsid w:val="00E66D19"/>
    <w:rsid w:val="00E67EBA"/>
    <w:rsid w:val="00E916EA"/>
    <w:rsid w:val="00E92A77"/>
    <w:rsid w:val="00EA7B53"/>
    <w:rsid w:val="00EC735D"/>
    <w:rsid w:val="00F064EF"/>
    <w:rsid w:val="00F21314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347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2020-02-24T12:54:00Z</dcterms:created>
  <dcterms:modified xsi:type="dcterms:W3CDTF">2020-02-24T12:55:00Z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